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57B37" w14:textId="77777777" w:rsidR="00A368D6" w:rsidRDefault="00A368D6"/>
    <w:tbl>
      <w:tblPr>
        <w:tblpPr w:leftFromText="141" w:rightFromText="141" w:horzAnchor="margin" w:tblpXSpec="center" w:tblpY="1122"/>
        <w:tblW w:w="1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4"/>
        <w:gridCol w:w="952"/>
        <w:gridCol w:w="369"/>
        <w:gridCol w:w="72"/>
        <w:gridCol w:w="834"/>
        <w:gridCol w:w="142"/>
        <w:gridCol w:w="228"/>
        <w:gridCol w:w="1331"/>
        <w:gridCol w:w="76"/>
        <w:gridCol w:w="91"/>
        <w:gridCol w:w="826"/>
        <w:gridCol w:w="141"/>
        <w:gridCol w:w="346"/>
        <w:gridCol w:w="80"/>
        <w:gridCol w:w="141"/>
        <w:gridCol w:w="993"/>
        <w:gridCol w:w="425"/>
        <w:gridCol w:w="175"/>
        <w:gridCol w:w="1700"/>
        <w:gridCol w:w="9"/>
        <w:gridCol w:w="12"/>
      </w:tblGrid>
      <w:tr w:rsidR="00BD41AB" w:rsidRPr="00E92DA5" w14:paraId="6FE697AD" w14:textId="77777777" w:rsidTr="00E12465">
        <w:trPr>
          <w:gridAfter w:val="2"/>
          <w:wAfter w:w="21" w:type="dxa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254D235" w14:textId="77777777" w:rsidR="0058463A" w:rsidRPr="00C24A7D" w:rsidRDefault="00A368D6" w:rsidP="00AB7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A7D">
              <w:rPr>
                <w:rFonts w:ascii="Arial" w:hAnsi="Arial" w:cs="Arial"/>
                <w:sz w:val="20"/>
                <w:szCs w:val="20"/>
              </w:rPr>
              <w:t>En caso de tratarse de una actualización</w:t>
            </w:r>
            <w:r w:rsidR="00C24A7D" w:rsidRPr="00C24A7D">
              <w:rPr>
                <w:rFonts w:ascii="Arial" w:hAnsi="Arial" w:cs="Arial"/>
                <w:sz w:val="20"/>
                <w:szCs w:val="20"/>
              </w:rPr>
              <w:t xml:space="preserve"> o una renovación</w:t>
            </w:r>
            <w:r w:rsidRPr="00C24A7D">
              <w:rPr>
                <w:rFonts w:ascii="Arial" w:hAnsi="Arial" w:cs="Arial"/>
                <w:sz w:val="20"/>
                <w:szCs w:val="20"/>
              </w:rPr>
              <w:t xml:space="preserve"> escriba el código de la Comisión</w:t>
            </w:r>
          </w:p>
          <w:p w14:paraId="3B11244E" w14:textId="77777777" w:rsidR="00A368D6" w:rsidRPr="00C24A7D" w:rsidRDefault="00A368D6" w:rsidP="00AB7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AA914A" w14:textId="77777777" w:rsidR="00A368D6" w:rsidRPr="00E92DA5" w:rsidRDefault="00AF120C" w:rsidP="00A368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3125E3B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9" type="#_x0000_t32" style="position:absolute;margin-left:.45pt;margin-top:7.45pt;width:67.7pt;height:0;z-index:251657216" o:connectortype="straight" strokeweight="1.5pt"/>
              </w:pict>
            </w:r>
          </w:p>
        </w:tc>
        <w:tc>
          <w:tcPr>
            <w:tcW w:w="5812" w:type="dxa"/>
            <w:gridSpan w:val="14"/>
            <w:shd w:val="clear" w:color="auto" w:fill="auto"/>
            <w:vAlign w:val="center"/>
          </w:tcPr>
          <w:p w14:paraId="79948C43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2E7DDD">
              <w:rPr>
                <w:rFonts w:ascii="Arial" w:hAnsi="Arial" w:cs="Arial"/>
                <w:sz w:val="22"/>
                <w:szCs w:val="22"/>
              </w:rPr>
              <w:t>del centro de trabajo</w:t>
            </w:r>
          </w:p>
        </w:tc>
        <w:tc>
          <w:tcPr>
            <w:tcW w:w="3434" w:type="dxa"/>
            <w:gridSpan w:val="5"/>
            <w:shd w:val="clear" w:color="auto" w:fill="auto"/>
            <w:vAlign w:val="center"/>
          </w:tcPr>
          <w:p w14:paraId="52D5D203" w14:textId="77777777" w:rsidR="0058463A" w:rsidRPr="00E92DA5" w:rsidRDefault="0058463A" w:rsidP="00A258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 xml:space="preserve">Cédula jurídica </w:t>
            </w:r>
            <w:r w:rsidR="00A2584B" w:rsidRPr="00E92DA5">
              <w:rPr>
                <w:rFonts w:ascii="Arial" w:hAnsi="Arial" w:cs="Arial"/>
                <w:sz w:val="22"/>
                <w:szCs w:val="22"/>
              </w:rPr>
              <w:t>del MEP</w:t>
            </w:r>
          </w:p>
        </w:tc>
      </w:tr>
      <w:tr w:rsidR="00BD41AB" w:rsidRPr="00E92DA5" w14:paraId="12B85E2B" w14:textId="77777777" w:rsidTr="00E12465">
        <w:trPr>
          <w:gridAfter w:val="2"/>
          <w:wAfter w:w="21" w:type="dxa"/>
          <w:trHeight w:val="564"/>
        </w:trPr>
        <w:tc>
          <w:tcPr>
            <w:tcW w:w="2093" w:type="dxa"/>
            <w:vMerge/>
            <w:shd w:val="clear" w:color="auto" w:fill="auto"/>
            <w:vAlign w:val="center"/>
          </w:tcPr>
          <w:p w14:paraId="7C55B8D6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14"/>
            <w:shd w:val="clear" w:color="auto" w:fill="auto"/>
            <w:vAlign w:val="center"/>
          </w:tcPr>
          <w:p w14:paraId="7FA0E6A5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BD405A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4" w:type="dxa"/>
            <w:gridSpan w:val="5"/>
            <w:shd w:val="clear" w:color="auto" w:fill="auto"/>
            <w:vAlign w:val="center"/>
          </w:tcPr>
          <w:p w14:paraId="295A92A4" w14:textId="77777777" w:rsidR="0058463A" w:rsidRPr="00E12465" w:rsidRDefault="00A2584B" w:rsidP="0013067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E12465">
              <w:rPr>
                <w:rFonts w:ascii="Arial" w:hAnsi="Arial" w:cs="Arial"/>
                <w:b/>
                <w:bCs/>
                <w:sz w:val="56"/>
                <w:szCs w:val="56"/>
              </w:rPr>
              <w:t>2100042002</w:t>
            </w:r>
          </w:p>
        </w:tc>
      </w:tr>
      <w:tr w:rsidR="001D44CC" w:rsidRPr="00E92DA5" w14:paraId="35562EE1" w14:textId="77777777" w:rsidTr="00E12465">
        <w:trPr>
          <w:gridAfter w:val="2"/>
          <w:wAfter w:w="21" w:type="dxa"/>
        </w:trPr>
        <w:tc>
          <w:tcPr>
            <w:tcW w:w="2093" w:type="dxa"/>
            <w:shd w:val="clear" w:color="auto" w:fill="auto"/>
            <w:vAlign w:val="center"/>
          </w:tcPr>
          <w:p w14:paraId="46016120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Dirección regional: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3DF7E9BC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CE945B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Circuito educativo: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21E56B4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30F103BE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Código Presupuestario: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29296D63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CC" w:rsidRPr="00E92DA5" w14:paraId="3A926ACD" w14:textId="77777777" w:rsidTr="00E12465">
        <w:trPr>
          <w:gridAfter w:val="2"/>
          <w:wAfter w:w="21" w:type="dxa"/>
          <w:trHeight w:val="444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46514541" w14:textId="77777777" w:rsidR="0058463A" w:rsidRPr="002E7DDD" w:rsidRDefault="0058463A" w:rsidP="00130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D">
              <w:rPr>
                <w:rFonts w:ascii="Arial" w:hAnsi="Arial" w:cs="Arial"/>
                <w:sz w:val="20"/>
                <w:szCs w:val="20"/>
              </w:rPr>
              <w:t>Teléfono</w:t>
            </w:r>
            <w:r w:rsidR="002B5B22" w:rsidRPr="002E7DDD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2E7DDD" w:rsidRPr="002E7DDD">
              <w:rPr>
                <w:rFonts w:ascii="Arial" w:hAnsi="Arial" w:cs="Arial"/>
                <w:sz w:val="20"/>
                <w:szCs w:val="20"/>
              </w:rPr>
              <w:t>l centro de trabajo</w:t>
            </w:r>
            <w:r w:rsidRPr="002E7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17" w:type="dxa"/>
            <w:gridSpan w:val="4"/>
            <w:vMerge w:val="restart"/>
            <w:shd w:val="clear" w:color="auto" w:fill="auto"/>
            <w:vAlign w:val="center"/>
          </w:tcPr>
          <w:p w14:paraId="36DAAE73" w14:textId="77777777" w:rsidR="0058463A" w:rsidRPr="00E92DA5" w:rsidRDefault="0058463A" w:rsidP="00A258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2" w:type="dxa"/>
            <w:gridSpan w:val="6"/>
            <w:vMerge w:val="restart"/>
            <w:shd w:val="clear" w:color="auto" w:fill="auto"/>
            <w:vAlign w:val="center"/>
          </w:tcPr>
          <w:p w14:paraId="7E633177" w14:textId="77777777" w:rsidR="0058463A" w:rsidRPr="002B5B22" w:rsidRDefault="0058463A" w:rsidP="0013067E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2B5B22">
              <w:rPr>
                <w:sz w:val="20"/>
                <w:szCs w:val="20"/>
              </w:rPr>
              <w:t>N°</w:t>
            </w:r>
            <w:proofErr w:type="spellEnd"/>
            <w:r w:rsidRPr="002B5B22">
              <w:rPr>
                <w:sz w:val="20"/>
                <w:szCs w:val="20"/>
              </w:rPr>
              <w:t xml:space="preserve"> total de personas trabajadoras en la Institución</w:t>
            </w:r>
            <w:r w:rsidR="002B5B22" w:rsidRPr="002B5B22">
              <w:rPr>
                <w:sz w:val="20"/>
                <w:szCs w:val="20"/>
              </w:rPr>
              <w:t xml:space="preserve"> (Todas las personas no sólo docentes)</w:t>
            </w:r>
          </w:p>
        </w:tc>
        <w:tc>
          <w:tcPr>
            <w:tcW w:w="1313" w:type="dxa"/>
            <w:gridSpan w:val="3"/>
            <w:vMerge w:val="restart"/>
            <w:shd w:val="clear" w:color="auto" w:fill="auto"/>
            <w:vAlign w:val="center"/>
          </w:tcPr>
          <w:p w14:paraId="3E6D8B35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14:paraId="0B82362A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Hombres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64AECB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Mujeres</w:t>
            </w:r>
          </w:p>
        </w:tc>
      </w:tr>
      <w:tr w:rsidR="001D44CC" w:rsidRPr="00E92DA5" w14:paraId="6DA6B5D3" w14:textId="77777777" w:rsidTr="00E12465">
        <w:trPr>
          <w:gridAfter w:val="2"/>
          <w:wAfter w:w="21" w:type="dxa"/>
          <w:trHeight w:val="443"/>
        </w:trPr>
        <w:tc>
          <w:tcPr>
            <w:tcW w:w="2093" w:type="dxa"/>
            <w:vMerge/>
            <w:shd w:val="clear" w:color="auto" w:fill="auto"/>
            <w:vAlign w:val="center"/>
          </w:tcPr>
          <w:p w14:paraId="1E181823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gridSpan w:val="4"/>
            <w:vMerge/>
            <w:shd w:val="clear" w:color="auto" w:fill="auto"/>
            <w:vAlign w:val="center"/>
          </w:tcPr>
          <w:p w14:paraId="1D62AC24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2" w:type="dxa"/>
            <w:gridSpan w:val="6"/>
            <w:vMerge/>
            <w:shd w:val="clear" w:color="auto" w:fill="auto"/>
            <w:vAlign w:val="center"/>
          </w:tcPr>
          <w:p w14:paraId="6D72A81C" w14:textId="77777777" w:rsidR="0058463A" w:rsidRPr="00E92DA5" w:rsidRDefault="0058463A" w:rsidP="0013067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gridSpan w:val="3"/>
            <w:vMerge/>
            <w:shd w:val="clear" w:color="auto" w:fill="auto"/>
            <w:vAlign w:val="center"/>
          </w:tcPr>
          <w:p w14:paraId="62A81B80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14:paraId="6633FBE7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353B72A" w14:textId="77777777" w:rsidR="0058463A" w:rsidRPr="00E92DA5" w:rsidRDefault="0058463A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D7D" w:rsidRPr="00E92DA5" w14:paraId="72D908A6" w14:textId="77777777" w:rsidTr="00E12465">
        <w:trPr>
          <w:gridAfter w:val="1"/>
          <w:wAfter w:w="12" w:type="dxa"/>
        </w:trPr>
        <w:tc>
          <w:tcPr>
            <w:tcW w:w="2093" w:type="dxa"/>
            <w:shd w:val="clear" w:color="auto" w:fill="auto"/>
            <w:vAlign w:val="center"/>
          </w:tcPr>
          <w:p w14:paraId="2F9A4B53" w14:textId="77777777" w:rsidR="00105642" w:rsidRPr="002E7DDD" w:rsidRDefault="00105642" w:rsidP="00130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D">
              <w:rPr>
                <w:rFonts w:ascii="Arial" w:hAnsi="Arial" w:cs="Arial"/>
                <w:sz w:val="20"/>
                <w:szCs w:val="20"/>
              </w:rPr>
              <w:t>Dirección exacta</w:t>
            </w:r>
            <w:r w:rsidR="002E7DDD" w:rsidRPr="002E7DDD">
              <w:rPr>
                <w:rFonts w:ascii="Arial" w:hAnsi="Arial" w:cs="Arial"/>
                <w:sz w:val="20"/>
                <w:szCs w:val="20"/>
              </w:rPr>
              <w:t xml:space="preserve"> del centro de trabajo</w:t>
            </w:r>
          </w:p>
        </w:tc>
        <w:tc>
          <w:tcPr>
            <w:tcW w:w="9255" w:type="dxa"/>
            <w:gridSpan w:val="20"/>
            <w:shd w:val="clear" w:color="auto" w:fill="auto"/>
            <w:vAlign w:val="center"/>
          </w:tcPr>
          <w:p w14:paraId="4D4889BD" w14:textId="77777777" w:rsidR="00105642" w:rsidRPr="00E92DA5" w:rsidRDefault="00105642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CC" w:rsidRPr="00E92DA5" w14:paraId="612D1974" w14:textId="77777777" w:rsidTr="00E12465">
        <w:trPr>
          <w:gridAfter w:val="1"/>
          <w:wAfter w:w="12" w:type="dxa"/>
        </w:trPr>
        <w:tc>
          <w:tcPr>
            <w:tcW w:w="2093" w:type="dxa"/>
            <w:shd w:val="clear" w:color="auto" w:fill="auto"/>
            <w:vAlign w:val="center"/>
          </w:tcPr>
          <w:p w14:paraId="0B2DC537" w14:textId="77777777" w:rsidR="00105642" w:rsidRPr="00E92DA5" w:rsidRDefault="00105642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F37AA9" w14:textId="77777777" w:rsidR="00105642" w:rsidRPr="00E92DA5" w:rsidRDefault="00105642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8B5A1A1" w14:textId="77777777" w:rsidR="00105642" w:rsidRPr="00E92DA5" w:rsidRDefault="00105642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Cantón:</w:t>
            </w: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 w14:paraId="0B065743" w14:textId="77777777" w:rsidR="00105642" w:rsidRPr="00E92DA5" w:rsidRDefault="00105642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0D4E5A8B" w14:textId="77777777" w:rsidR="00105642" w:rsidRPr="00E92DA5" w:rsidRDefault="00105642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Distrito</w:t>
            </w:r>
          </w:p>
        </w:tc>
        <w:tc>
          <w:tcPr>
            <w:tcW w:w="2309" w:type="dxa"/>
            <w:gridSpan w:val="4"/>
            <w:shd w:val="clear" w:color="auto" w:fill="auto"/>
            <w:vAlign w:val="center"/>
          </w:tcPr>
          <w:p w14:paraId="11F438A0" w14:textId="77777777" w:rsidR="00105642" w:rsidRPr="00E92DA5" w:rsidRDefault="00105642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D7D" w:rsidRPr="00E92DA5" w14:paraId="285BAD58" w14:textId="77777777" w:rsidTr="00177F3C">
        <w:trPr>
          <w:gridAfter w:val="1"/>
          <w:wAfter w:w="12" w:type="dxa"/>
        </w:trPr>
        <w:tc>
          <w:tcPr>
            <w:tcW w:w="4786" w:type="dxa"/>
            <w:gridSpan w:val="7"/>
            <w:shd w:val="clear" w:color="auto" w:fill="auto"/>
            <w:vAlign w:val="center"/>
          </w:tcPr>
          <w:p w14:paraId="5A0CAB7C" w14:textId="77777777" w:rsidR="00105642" w:rsidRPr="0037120C" w:rsidRDefault="00105642" w:rsidP="0013067E">
            <w:pPr>
              <w:jc w:val="center"/>
              <w:rPr>
                <w:rFonts w:ascii="Arial" w:hAnsi="Arial" w:cs="Arial"/>
              </w:rPr>
            </w:pPr>
            <w:r w:rsidRPr="0037120C">
              <w:rPr>
                <w:rFonts w:ascii="Arial" w:hAnsi="Arial" w:cs="Arial"/>
              </w:rPr>
              <w:t>Correo electrónico</w:t>
            </w:r>
            <w:r w:rsidR="00177F3C" w:rsidRPr="0037120C">
              <w:rPr>
                <w:rFonts w:ascii="Arial" w:hAnsi="Arial" w:cs="Arial"/>
              </w:rPr>
              <w:t xml:space="preserve"> del centro de trabajo</w:t>
            </w:r>
            <w:r w:rsidRPr="0037120C">
              <w:rPr>
                <w:rFonts w:ascii="Arial" w:hAnsi="Arial" w:cs="Arial"/>
              </w:rPr>
              <w:t>:</w:t>
            </w:r>
          </w:p>
          <w:p w14:paraId="1A367459" w14:textId="77777777" w:rsidR="0037120C" w:rsidRPr="0037120C" w:rsidRDefault="0037120C" w:rsidP="001306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14"/>
            <w:shd w:val="clear" w:color="auto" w:fill="auto"/>
            <w:vAlign w:val="center"/>
          </w:tcPr>
          <w:p w14:paraId="361A41D1" w14:textId="77777777" w:rsidR="00105642" w:rsidRPr="00E92DA5" w:rsidRDefault="00105642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924" w:rsidRPr="00E92DA5" w14:paraId="619629A9" w14:textId="77777777" w:rsidTr="00177F3C">
        <w:trPr>
          <w:gridAfter w:val="1"/>
          <w:wAfter w:w="12" w:type="dxa"/>
        </w:trPr>
        <w:tc>
          <w:tcPr>
            <w:tcW w:w="2417" w:type="dxa"/>
            <w:gridSpan w:val="2"/>
            <w:shd w:val="clear" w:color="auto" w:fill="auto"/>
            <w:vAlign w:val="center"/>
          </w:tcPr>
          <w:p w14:paraId="6015C835" w14:textId="77777777" w:rsidR="00F56924" w:rsidRPr="00E92DA5" w:rsidRDefault="00F56924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proofErr w:type="gramStart"/>
            <w:r w:rsidRPr="00E92DA5">
              <w:rPr>
                <w:rFonts w:ascii="Arial" w:hAnsi="Arial" w:cs="Arial"/>
                <w:sz w:val="22"/>
                <w:szCs w:val="22"/>
              </w:rPr>
              <w:t>y  apellidos</w:t>
            </w:r>
            <w:proofErr w:type="gramEnd"/>
            <w:r w:rsidRPr="00E92DA5">
              <w:rPr>
                <w:rFonts w:ascii="Arial" w:hAnsi="Arial" w:cs="Arial"/>
                <w:sz w:val="22"/>
                <w:szCs w:val="22"/>
              </w:rPr>
              <w:t xml:space="preserve"> del director</w:t>
            </w:r>
            <w:r w:rsidR="00E94238">
              <w:rPr>
                <w:rFonts w:ascii="Arial" w:hAnsi="Arial" w:cs="Arial"/>
                <w:sz w:val="22"/>
                <w:szCs w:val="22"/>
              </w:rPr>
              <w:t xml:space="preserve"> (a)</w:t>
            </w:r>
          </w:p>
        </w:tc>
        <w:tc>
          <w:tcPr>
            <w:tcW w:w="5629" w:type="dxa"/>
            <w:gridSpan w:val="14"/>
            <w:shd w:val="clear" w:color="auto" w:fill="auto"/>
            <w:vAlign w:val="center"/>
          </w:tcPr>
          <w:p w14:paraId="3EAE7EC8" w14:textId="77777777" w:rsidR="00F56924" w:rsidRPr="00E92DA5" w:rsidRDefault="00F56924" w:rsidP="00B95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2" w:type="dxa"/>
            <w:gridSpan w:val="5"/>
            <w:shd w:val="clear" w:color="auto" w:fill="auto"/>
            <w:vAlign w:val="center"/>
          </w:tcPr>
          <w:p w14:paraId="47429D37" w14:textId="77777777" w:rsidR="00F56924" w:rsidRPr="00E92DA5" w:rsidRDefault="00F56924" w:rsidP="00F56924">
            <w:pPr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Cédula:</w:t>
            </w:r>
          </w:p>
        </w:tc>
      </w:tr>
      <w:tr w:rsidR="00105642" w:rsidRPr="00E92DA5" w14:paraId="36122ADB" w14:textId="77777777" w:rsidTr="002B5B22">
        <w:trPr>
          <w:gridAfter w:val="1"/>
          <w:wAfter w:w="12" w:type="dxa"/>
        </w:trPr>
        <w:tc>
          <w:tcPr>
            <w:tcW w:w="11348" w:type="dxa"/>
            <w:gridSpan w:val="21"/>
            <w:shd w:val="clear" w:color="auto" w:fill="A6A6A6"/>
            <w:vAlign w:val="center"/>
          </w:tcPr>
          <w:p w14:paraId="58C91AB3" w14:textId="77777777" w:rsidR="00105642" w:rsidRPr="00E92DA5" w:rsidRDefault="00105642" w:rsidP="00130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DA5">
              <w:rPr>
                <w:rFonts w:ascii="Arial" w:hAnsi="Arial" w:cs="Arial"/>
                <w:b/>
                <w:sz w:val="22"/>
                <w:szCs w:val="22"/>
              </w:rPr>
              <w:t>DATOS DE LA COMISIÓN DE SALUD OCUPACIONAL</w:t>
            </w:r>
            <w:r w:rsidR="00B84276">
              <w:rPr>
                <w:rFonts w:ascii="Arial" w:hAnsi="Arial" w:cs="Arial"/>
                <w:b/>
                <w:sz w:val="22"/>
                <w:szCs w:val="22"/>
              </w:rPr>
              <w:t xml:space="preserve"> (Revise el pie de página)</w:t>
            </w:r>
            <w:r w:rsidR="0048681C" w:rsidRPr="00E92DA5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C946DB" w:rsidRPr="00E92DA5" w14:paraId="7C901E99" w14:textId="77777777" w:rsidTr="00E12465">
        <w:tc>
          <w:tcPr>
            <w:tcW w:w="2093" w:type="dxa"/>
            <w:shd w:val="clear" w:color="auto" w:fill="auto"/>
            <w:vAlign w:val="center"/>
          </w:tcPr>
          <w:p w14:paraId="7202E7A0" w14:textId="77777777" w:rsidR="00105642" w:rsidRPr="00E8461E" w:rsidRDefault="00105642" w:rsidP="0013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1E">
              <w:rPr>
                <w:rFonts w:ascii="Arial" w:hAnsi="Arial" w:cs="Arial"/>
                <w:sz w:val="18"/>
                <w:szCs w:val="18"/>
              </w:rPr>
              <w:t>Puesto</w:t>
            </w:r>
            <w:r w:rsidR="0048681C" w:rsidRPr="00E8461E">
              <w:rPr>
                <w:rFonts w:ascii="Arial" w:hAnsi="Arial" w:cs="Arial"/>
                <w:sz w:val="18"/>
                <w:szCs w:val="18"/>
              </w:rPr>
              <w:t xml:space="preserve"> al interior de la Comisión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14:paraId="747CDDAF" w14:textId="77777777" w:rsidR="00105642" w:rsidRPr="00E8461E" w:rsidRDefault="00105642" w:rsidP="0013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1E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5516673" w14:textId="751A6D0D" w:rsidR="00105642" w:rsidRPr="00E8461E" w:rsidRDefault="00105642" w:rsidP="00130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61E">
              <w:rPr>
                <w:rFonts w:ascii="Arial" w:hAnsi="Arial" w:cs="Arial"/>
                <w:sz w:val="18"/>
                <w:szCs w:val="18"/>
              </w:rPr>
              <w:t>Cedula</w:t>
            </w:r>
            <w:r w:rsidR="007F56E3">
              <w:rPr>
                <w:rFonts w:ascii="Arial" w:hAnsi="Arial" w:cs="Arial"/>
                <w:sz w:val="18"/>
                <w:szCs w:val="18"/>
              </w:rPr>
              <w:t xml:space="preserve"> (no use guiones</w:t>
            </w:r>
            <w:r w:rsidR="000F17D0">
              <w:rPr>
                <w:rFonts w:ascii="Arial" w:hAnsi="Arial" w:cs="Arial"/>
                <w:sz w:val="18"/>
                <w:szCs w:val="18"/>
              </w:rPr>
              <w:t xml:space="preserve"> y siga el formato 000000000</w:t>
            </w:r>
            <w:r w:rsidR="007F56E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11" w:type="dxa"/>
            <w:gridSpan w:val="6"/>
            <w:shd w:val="clear" w:color="auto" w:fill="auto"/>
            <w:vAlign w:val="center"/>
          </w:tcPr>
          <w:p w14:paraId="4ED44EED" w14:textId="48F3092E" w:rsidR="00105642" w:rsidRPr="00E8461E" w:rsidRDefault="001D44CC" w:rsidP="001306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46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Marque P o T según se trate de un </w:t>
            </w:r>
            <w:r w:rsidR="00105642" w:rsidRPr="00E8461E">
              <w:rPr>
                <w:rFonts w:ascii="Arial" w:hAnsi="Arial" w:cs="Arial"/>
                <w:b/>
                <w:bCs/>
                <w:sz w:val="18"/>
                <w:szCs w:val="18"/>
              </w:rPr>
              <w:t>Representante patronal o de los trabajadores</w:t>
            </w:r>
            <w:r w:rsidR="000F17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0F17D0" w:rsidRPr="00BB3B5B">
              <w:rPr>
                <w:rFonts w:ascii="Arial" w:hAnsi="Arial" w:cs="Arial"/>
                <w:sz w:val="18"/>
                <w:szCs w:val="18"/>
              </w:rPr>
              <w:t>esto siempre debe estar marcado según corresponda</w:t>
            </w:r>
            <w:r w:rsidR="000F17D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535" w:type="dxa"/>
            <w:gridSpan w:val="8"/>
            <w:shd w:val="clear" w:color="auto" w:fill="auto"/>
            <w:vAlign w:val="center"/>
          </w:tcPr>
          <w:p w14:paraId="41E4AB65" w14:textId="77777777" w:rsidR="00105642" w:rsidRPr="00E8461E" w:rsidRDefault="00BD41AB" w:rsidP="00130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5FD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  <w:r w:rsidR="00A368D6" w:rsidRPr="00F54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oficial</w:t>
            </w:r>
            <w:r w:rsidR="00A368D6" w:rsidRPr="00E8461E">
              <w:rPr>
                <w:rFonts w:ascii="Arial" w:hAnsi="Arial" w:cs="Arial"/>
                <w:sz w:val="18"/>
                <w:szCs w:val="18"/>
              </w:rPr>
              <w:t xml:space="preserve"> según lo estipulado en la circular DM-0014-05-2019</w:t>
            </w:r>
            <w:r w:rsidR="00E8461E" w:rsidRPr="00E8461E">
              <w:rPr>
                <w:rFonts w:ascii="Arial" w:hAnsi="Arial" w:cs="Arial"/>
                <w:sz w:val="18"/>
                <w:szCs w:val="18"/>
              </w:rPr>
              <w:t>, este correo será compartido con el Consejo de Salud Ocupacional</w:t>
            </w:r>
          </w:p>
        </w:tc>
      </w:tr>
      <w:tr w:rsidR="001D44CC" w:rsidRPr="00E92DA5" w14:paraId="5270C635" w14:textId="77777777" w:rsidTr="00E12465">
        <w:tc>
          <w:tcPr>
            <w:tcW w:w="2093" w:type="dxa"/>
            <w:shd w:val="clear" w:color="auto" w:fill="auto"/>
            <w:vAlign w:val="center"/>
          </w:tcPr>
          <w:p w14:paraId="3FF2DCC7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Coordinador</w:t>
            </w:r>
            <w:r w:rsidR="00F545FD">
              <w:rPr>
                <w:rFonts w:ascii="Arial" w:hAnsi="Arial" w:cs="Arial"/>
                <w:sz w:val="22"/>
                <w:szCs w:val="22"/>
              </w:rPr>
              <w:t xml:space="preserve"> (a)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14:paraId="630C883F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2D3BD70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01768C0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404" w:type="dxa"/>
            <w:gridSpan w:val="4"/>
            <w:shd w:val="clear" w:color="auto" w:fill="auto"/>
            <w:vAlign w:val="center"/>
          </w:tcPr>
          <w:p w14:paraId="5D1A595A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3535" w:type="dxa"/>
            <w:gridSpan w:val="8"/>
            <w:shd w:val="clear" w:color="auto" w:fill="auto"/>
            <w:vAlign w:val="center"/>
          </w:tcPr>
          <w:p w14:paraId="56E2B619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CC" w:rsidRPr="00E92DA5" w14:paraId="666638F8" w14:textId="77777777" w:rsidTr="00E12465">
        <w:tc>
          <w:tcPr>
            <w:tcW w:w="20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70B306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Secretari</w:t>
            </w:r>
            <w:r w:rsidR="00F545FD">
              <w:rPr>
                <w:rFonts w:ascii="Arial" w:hAnsi="Arial" w:cs="Arial"/>
                <w:sz w:val="22"/>
                <w:szCs w:val="22"/>
              </w:rPr>
              <w:t>o (a)</w:t>
            </w:r>
          </w:p>
        </w:tc>
        <w:tc>
          <w:tcPr>
            <w:tcW w:w="164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90C9DE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9D1792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9E38A6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404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EFEE7A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3535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9CA4AB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CC" w:rsidRPr="00E92DA5" w14:paraId="44686A54" w14:textId="77777777" w:rsidTr="00E12465">
        <w:tc>
          <w:tcPr>
            <w:tcW w:w="2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A45DE1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Integrante</w:t>
            </w:r>
          </w:p>
        </w:tc>
        <w:tc>
          <w:tcPr>
            <w:tcW w:w="16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B26E23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37EFAE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F2E48A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40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36658F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353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E320A7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CC" w:rsidRPr="00E92DA5" w14:paraId="05ABBC35" w14:textId="77777777" w:rsidTr="00E12465">
        <w:tc>
          <w:tcPr>
            <w:tcW w:w="2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C3F32D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Integrante</w:t>
            </w:r>
          </w:p>
        </w:tc>
        <w:tc>
          <w:tcPr>
            <w:tcW w:w="16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54FD4F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869233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A3617A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40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DF72F2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353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49576C" w14:textId="77777777" w:rsidR="001D44CC" w:rsidRPr="00E92DA5" w:rsidRDefault="001D44CC" w:rsidP="00637A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CC" w:rsidRPr="00E92DA5" w14:paraId="1F372CCD" w14:textId="77777777" w:rsidTr="00E12465">
        <w:tc>
          <w:tcPr>
            <w:tcW w:w="2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5FEBF0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Integrante</w:t>
            </w:r>
          </w:p>
        </w:tc>
        <w:tc>
          <w:tcPr>
            <w:tcW w:w="16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EB0FE3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CD25B3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2BFA46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40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2D53C2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353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F2E490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CC" w:rsidRPr="00E92DA5" w14:paraId="3C413077" w14:textId="77777777" w:rsidTr="00E12465">
        <w:trPr>
          <w:trHeight w:val="350"/>
        </w:trPr>
        <w:tc>
          <w:tcPr>
            <w:tcW w:w="2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BE68B3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DA5">
              <w:rPr>
                <w:rFonts w:ascii="Arial" w:hAnsi="Arial" w:cs="Arial"/>
                <w:sz w:val="22"/>
                <w:szCs w:val="22"/>
              </w:rPr>
              <w:t>Integrante</w:t>
            </w:r>
          </w:p>
        </w:tc>
        <w:tc>
          <w:tcPr>
            <w:tcW w:w="16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C365A7" w14:textId="77777777" w:rsidR="001D44CC" w:rsidRPr="00E92DA5" w:rsidRDefault="001D44CC" w:rsidP="00130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1FB493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5F3D72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40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C53AA6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353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67AC12" w14:textId="77777777" w:rsidR="001D44CC" w:rsidRPr="00E92DA5" w:rsidRDefault="001D44CC" w:rsidP="001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ED1DDF" w14:textId="77777777" w:rsidR="00F56924" w:rsidRPr="00C24A7D" w:rsidRDefault="00A368D6" w:rsidP="006C2D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</w:t>
      </w:r>
      <w:r w:rsidR="006C2D7D" w:rsidRPr="00C24A7D">
        <w:rPr>
          <w:rFonts w:ascii="Arial" w:hAnsi="Arial" w:cs="Arial"/>
          <w:b/>
          <w:sz w:val="22"/>
          <w:szCs w:val="22"/>
        </w:rPr>
        <w:t>Boleta de inscripción</w:t>
      </w:r>
      <w:r w:rsidR="000671BC" w:rsidRPr="00C24A7D">
        <w:rPr>
          <w:rFonts w:ascii="Arial" w:hAnsi="Arial" w:cs="Arial"/>
          <w:b/>
          <w:sz w:val="22"/>
          <w:szCs w:val="22"/>
        </w:rPr>
        <w:t xml:space="preserve"> o </w:t>
      </w:r>
      <w:r w:rsidR="00AB7303" w:rsidRPr="00C24A7D">
        <w:rPr>
          <w:rFonts w:ascii="Arial" w:hAnsi="Arial" w:cs="Arial"/>
          <w:b/>
          <w:sz w:val="22"/>
          <w:szCs w:val="22"/>
        </w:rPr>
        <w:t>actualización</w:t>
      </w:r>
      <w:r w:rsidR="006C2D7D" w:rsidRPr="00C24A7D">
        <w:rPr>
          <w:rFonts w:ascii="Arial" w:hAnsi="Arial" w:cs="Arial"/>
          <w:b/>
          <w:sz w:val="22"/>
          <w:szCs w:val="22"/>
        </w:rPr>
        <w:t xml:space="preserve"> para la Comisión de Salud Ocupacional ante el Consejo de Salud Ocupacional</w:t>
      </w:r>
      <w:r w:rsidR="00C24A7D" w:rsidRPr="00C24A7D">
        <w:rPr>
          <w:rFonts w:ascii="Arial" w:hAnsi="Arial" w:cs="Arial"/>
          <w:b/>
          <w:sz w:val="22"/>
          <w:szCs w:val="22"/>
        </w:rPr>
        <w:t xml:space="preserve"> (no olvide leer el pie de página)</w:t>
      </w:r>
    </w:p>
    <w:p w14:paraId="429FC948" w14:textId="77777777" w:rsidR="00F56924" w:rsidRDefault="00F56924" w:rsidP="006C2D7D">
      <w:pPr>
        <w:jc w:val="center"/>
        <w:rPr>
          <w:rFonts w:ascii="Arial" w:hAnsi="Arial" w:cs="Arial"/>
          <w:b/>
        </w:rPr>
      </w:pPr>
    </w:p>
    <w:p w14:paraId="06F99DC3" w14:textId="77777777" w:rsidR="00F56924" w:rsidRDefault="00AF120C" w:rsidP="00C24A7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 w14:anchorId="159D747E">
          <v:shape id="_x0000_s2060" type="#_x0000_t32" style="position:absolute;margin-left:192.45pt;margin-top:440.05pt;width:297pt;height:0;z-index:251658240" o:connectortype="straight"/>
        </w:pict>
      </w:r>
      <w:r w:rsidR="00F56924" w:rsidRPr="00C24A7D">
        <w:rPr>
          <w:rFonts w:ascii="Arial" w:hAnsi="Arial" w:cs="Arial"/>
          <w:bCs/>
          <w:sz w:val="22"/>
          <w:szCs w:val="22"/>
        </w:rPr>
        <w:t xml:space="preserve">Firma digital o física del </w:t>
      </w:r>
      <w:proofErr w:type="gramStart"/>
      <w:r w:rsidR="00F56924" w:rsidRPr="00C24A7D">
        <w:rPr>
          <w:rFonts w:ascii="Arial" w:hAnsi="Arial" w:cs="Arial"/>
          <w:bCs/>
          <w:sz w:val="22"/>
          <w:szCs w:val="22"/>
        </w:rPr>
        <w:t>Director</w:t>
      </w:r>
      <w:proofErr w:type="gramEnd"/>
      <w:r w:rsidR="00F56924" w:rsidRPr="00C24A7D">
        <w:rPr>
          <w:rFonts w:ascii="Arial" w:hAnsi="Arial" w:cs="Arial"/>
          <w:bCs/>
          <w:sz w:val="22"/>
          <w:szCs w:val="22"/>
        </w:rPr>
        <w:t xml:space="preserve"> (a)</w:t>
      </w:r>
      <w:r w:rsidR="00C24A7D">
        <w:rPr>
          <w:rFonts w:ascii="Arial" w:hAnsi="Arial" w:cs="Arial"/>
          <w:bCs/>
          <w:sz w:val="22"/>
          <w:szCs w:val="22"/>
        </w:rPr>
        <w:t>:</w:t>
      </w:r>
    </w:p>
    <w:p w14:paraId="4404E79B" w14:textId="77777777" w:rsidR="00935857" w:rsidRDefault="00935857" w:rsidP="00C24A7D">
      <w:pPr>
        <w:rPr>
          <w:rFonts w:ascii="Arial" w:hAnsi="Arial" w:cs="Arial"/>
          <w:bCs/>
          <w:sz w:val="22"/>
          <w:szCs w:val="22"/>
        </w:rPr>
      </w:pPr>
    </w:p>
    <w:p w14:paraId="31FA416F" w14:textId="77777777" w:rsidR="00935857" w:rsidRDefault="00935857" w:rsidP="00C24A7D">
      <w:pPr>
        <w:rPr>
          <w:rFonts w:ascii="Arial" w:hAnsi="Arial" w:cs="Arial"/>
          <w:bCs/>
          <w:sz w:val="22"/>
          <w:szCs w:val="22"/>
        </w:rPr>
      </w:pPr>
    </w:p>
    <w:p w14:paraId="52831F40" w14:textId="77777777" w:rsidR="00935857" w:rsidRDefault="00935857" w:rsidP="00C24A7D">
      <w:pPr>
        <w:rPr>
          <w:rFonts w:ascii="Arial" w:hAnsi="Arial" w:cs="Arial"/>
          <w:bCs/>
          <w:sz w:val="22"/>
          <w:szCs w:val="22"/>
        </w:rPr>
      </w:pPr>
    </w:p>
    <w:sectPr w:rsidR="00935857" w:rsidSect="0058463A">
      <w:head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9085" w14:textId="77777777" w:rsidR="00D03594" w:rsidRDefault="00D03594">
      <w:r>
        <w:separator/>
      </w:r>
    </w:p>
  </w:endnote>
  <w:endnote w:type="continuationSeparator" w:id="0">
    <w:p w14:paraId="58D3F0CF" w14:textId="77777777" w:rsidR="00D03594" w:rsidRDefault="00D0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B53D" w14:textId="77777777" w:rsidR="00D03594" w:rsidRDefault="00D03594">
      <w:r>
        <w:separator/>
      </w:r>
    </w:p>
  </w:footnote>
  <w:footnote w:type="continuationSeparator" w:id="0">
    <w:p w14:paraId="16A4F88E" w14:textId="77777777" w:rsidR="00D03594" w:rsidRDefault="00D03594">
      <w:r>
        <w:continuationSeparator/>
      </w:r>
    </w:p>
  </w:footnote>
  <w:footnote w:id="1">
    <w:p w14:paraId="37EE79FD" w14:textId="28F6C24C" w:rsidR="00935857" w:rsidRPr="00F3530B" w:rsidRDefault="0048681C" w:rsidP="002210CE">
      <w:pPr>
        <w:pStyle w:val="Default"/>
        <w:jc w:val="both"/>
        <w:rPr>
          <w:sz w:val="18"/>
          <w:szCs w:val="18"/>
          <w:lang w:val="es-MX"/>
        </w:rPr>
      </w:pPr>
      <w:r w:rsidRPr="008E0D75">
        <w:rPr>
          <w:rStyle w:val="Refdenotaalpie"/>
          <w:sz w:val="20"/>
          <w:szCs w:val="20"/>
        </w:rPr>
        <w:footnoteRef/>
      </w:r>
      <w:r w:rsidRPr="008E0D75">
        <w:rPr>
          <w:sz w:val="20"/>
          <w:szCs w:val="20"/>
        </w:rPr>
        <w:t xml:space="preserve"> </w:t>
      </w:r>
      <w:r w:rsidRPr="002E7DDD">
        <w:rPr>
          <w:sz w:val="18"/>
          <w:szCs w:val="18"/>
          <w:lang w:val="es-MX"/>
        </w:rPr>
        <w:t>Recuerde que la Comisión de Salud Ocupacional debe tener una conformación paritaria (Decreto 39408-MTSS), es decir que la cantidad de representantes patronales</w:t>
      </w:r>
      <w:r w:rsidR="008B127E">
        <w:rPr>
          <w:sz w:val="18"/>
          <w:szCs w:val="18"/>
          <w:lang w:val="es-MX"/>
        </w:rPr>
        <w:t xml:space="preserve"> (artículo </w:t>
      </w:r>
      <w:r w:rsidR="00715B98">
        <w:rPr>
          <w:sz w:val="18"/>
          <w:szCs w:val="18"/>
          <w:lang w:val="es-MX"/>
        </w:rPr>
        <w:t>5</w:t>
      </w:r>
      <w:r w:rsidR="008B127E">
        <w:rPr>
          <w:sz w:val="18"/>
          <w:szCs w:val="18"/>
          <w:lang w:val="es-MX"/>
        </w:rPr>
        <w:t xml:space="preserve"> del Código de Trabajo</w:t>
      </w:r>
      <w:r w:rsidR="00CE0F1B">
        <w:rPr>
          <w:sz w:val="18"/>
          <w:szCs w:val="18"/>
          <w:lang w:val="es-MX"/>
        </w:rPr>
        <w:t xml:space="preserve"> administrativos o que realicen funciones administrativas</w:t>
      </w:r>
      <w:r w:rsidR="008B127E">
        <w:rPr>
          <w:sz w:val="18"/>
          <w:szCs w:val="18"/>
          <w:lang w:val="es-MX"/>
        </w:rPr>
        <w:t>)</w:t>
      </w:r>
      <w:r w:rsidRPr="002E7DDD">
        <w:rPr>
          <w:sz w:val="18"/>
          <w:szCs w:val="18"/>
          <w:lang w:val="es-MX"/>
        </w:rPr>
        <w:t xml:space="preserve"> y de los trabajadores</w:t>
      </w:r>
      <w:r w:rsidR="00715B98">
        <w:rPr>
          <w:sz w:val="18"/>
          <w:szCs w:val="18"/>
          <w:lang w:val="es-MX"/>
        </w:rPr>
        <w:t xml:space="preserve"> (artículo 4 del Código de Trabajo</w:t>
      </w:r>
      <w:r w:rsidR="00CE0F1B">
        <w:rPr>
          <w:sz w:val="18"/>
          <w:szCs w:val="18"/>
          <w:lang w:val="es-MX"/>
        </w:rPr>
        <w:t xml:space="preserve"> </w:t>
      </w:r>
      <w:r w:rsidR="00AF120C">
        <w:rPr>
          <w:sz w:val="18"/>
          <w:szCs w:val="18"/>
          <w:lang w:val="es-MX"/>
        </w:rPr>
        <w:t>c</w:t>
      </w:r>
      <w:r w:rsidR="00CE0F1B">
        <w:rPr>
          <w:sz w:val="18"/>
          <w:szCs w:val="18"/>
          <w:lang w:val="es-MX"/>
        </w:rPr>
        <w:t>ualquier persona que labore en el centro de trabajo</w:t>
      </w:r>
      <w:r w:rsidR="00715B98">
        <w:rPr>
          <w:sz w:val="18"/>
          <w:szCs w:val="18"/>
          <w:lang w:val="es-MX"/>
        </w:rPr>
        <w:t>)</w:t>
      </w:r>
      <w:r w:rsidR="00715B98" w:rsidRPr="002E7DDD">
        <w:rPr>
          <w:sz w:val="18"/>
          <w:szCs w:val="18"/>
          <w:lang w:val="es-MX"/>
        </w:rPr>
        <w:t xml:space="preserve"> </w:t>
      </w:r>
      <w:r w:rsidRPr="002E7DDD">
        <w:rPr>
          <w:sz w:val="18"/>
          <w:szCs w:val="18"/>
          <w:lang w:val="es-MX"/>
        </w:rPr>
        <w:t xml:space="preserve"> debe ser igual</w:t>
      </w:r>
      <w:r w:rsidR="008E0D75" w:rsidRPr="002E7DDD">
        <w:rPr>
          <w:sz w:val="18"/>
          <w:szCs w:val="18"/>
          <w:lang w:val="es-MX"/>
        </w:rPr>
        <w:t xml:space="preserve">, </w:t>
      </w:r>
      <w:r w:rsidR="00032375">
        <w:rPr>
          <w:sz w:val="18"/>
          <w:szCs w:val="18"/>
          <w:lang w:val="es-MX"/>
        </w:rPr>
        <w:t xml:space="preserve">por lo tanto la Comisión siempre tiene un número par de personas, </w:t>
      </w:r>
      <w:r w:rsidR="008E0D75" w:rsidRPr="002E7DDD">
        <w:rPr>
          <w:sz w:val="18"/>
          <w:szCs w:val="18"/>
          <w:lang w:val="es-MX"/>
        </w:rPr>
        <w:t xml:space="preserve">la cantidad mínima de integrantes de la comisión depende del número de trabajadores: </w:t>
      </w:r>
      <w:r w:rsidR="008E0D75" w:rsidRPr="002E7DDD">
        <w:rPr>
          <w:sz w:val="18"/>
          <w:szCs w:val="18"/>
        </w:rPr>
        <w:t>De 10 a 50 personas trabajadoras: deben estar integradas, como mínimo, por dos persona</w:t>
      </w:r>
      <w:r w:rsidR="00201E1E" w:rsidRPr="002E7DDD">
        <w:rPr>
          <w:sz w:val="18"/>
          <w:szCs w:val="18"/>
        </w:rPr>
        <w:t>s</w:t>
      </w:r>
      <w:r w:rsidR="008E0D75" w:rsidRPr="002E7DDD">
        <w:rPr>
          <w:sz w:val="18"/>
          <w:szCs w:val="18"/>
        </w:rPr>
        <w:t>. De 51 a 250 personas trabajadores: deben estar integradas, como mínimo, por 4 personas.</w:t>
      </w:r>
      <w:r w:rsidR="00C24A7D" w:rsidRPr="002E7DDD">
        <w:rPr>
          <w:sz w:val="18"/>
          <w:szCs w:val="18"/>
        </w:rPr>
        <w:t xml:space="preserve">  </w:t>
      </w:r>
      <w:r w:rsidR="00C24A7D" w:rsidRPr="002E7DDD">
        <w:rPr>
          <w:b/>
          <w:bCs/>
          <w:sz w:val="18"/>
          <w:szCs w:val="18"/>
        </w:rPr>
        <w:t>Llene sólo los espacios de los integrantes que necesite, no necesariamente debe llenar todos</w:t>
      </w:r>
      <w:r w:rsidR="00F3530B">
        <w:rPr>
          <w:b/>
          <w:bCs/>
          <w:sz w:val="18"/>
          <w:szCs w:val="18"/>
        </w:rPr>
        <w:t xml:space="preserve">, </w:t>
      </w:r>
      <w:r w:rsidR="00F3530B" w:rsidRPr="00F3530B">
        <w:rPr>
          <w:sz w:val="18"/>
          <w:szCs w:val="18"/>
        </w:rPr>
        <w:t xml:space="preserve">esta boleta se debe enviar al correo </w:t>
      </w:r>
      <w:hyperlink r:id="rId1" w:history="1">
        <w:r w:rsidR="0037120C" w:rsidRPr="007E7644">
          <w:rPr>
            <w:rStyle w:val="Hipervnculo"/>
            <w:sz w:val="18"/>
            <w:szCs w:val="18"/>
          </w:rPr>
          <w:t>lauren.arrieta.castillo@mep.go.cr</w:t>
        </w:r>
      </w:hyperlink>
      <w:r w:rsidR="00356834">
        <w:rPr>
          <w:sz w:val="18"/>
          <w:szCs w:val="18"/>
        </w:rPr>
        <w:t xml:space="preserve"> (En el caso de que usted haya hecho la actualización directamente en el PCT </w:t>
      </w:r>
      <w:proofErr w:type="spellStart"/>
      <w:r w:rsidR="00356834">
        <w:rPr>
          <w:sz w:val="18"/>
          <w:szCs w:val="18"/>
        </w:rPr>
        <w:t>aún</w:t>
      </w:r>
      <w:proofErr w:type="spellEnd"/>
      <w:r w:rsidR="00356834">
        <w:rPr>
          <w:sz w:val="18"/>
          <w:szCs w:val="18"/>
        </w:rPr>
        <w:t xml:space="preserve"> así debe enviar la boleta)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6179E" w14:textId="6441A38C" w:rsidR="006C2D7D" w:rsidRPr="00D3136E" w:rsidRDefault="00AF120C" w:rsidP="006C2D7D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ict w14:anchorId="4AC95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31" type="#_x0000_t75" style="position:absolute;left:0;text-align:left;margin-left:-70.15pt;margin-top:2.15pt;width:181.7pt;height:27.7pt;z-index:251658752;visibility:visible;mso-wrap-style:square;mso-position-horizontal-relative:text;mso-position-vertical-relative:text">
          <v:imagedata r:id="rId1" o:title=""/>
        </v:shape>
      </w:pict>
    </w:r>
    <w:r>
      <w:rPr>
        <w:rFonts w:ascii="Arial" w:hAnsi="Arial" w:cs="Arial"/>
        <w:sz w:val="20"/>
        <w:szCs w:val="20"/>
      </w:rPr>
      <w:pict w14:anchorId="24C82CF3">
        <v:shape id="Imagen 2" o:spid="_x0000_s1027" type="#_x0000_t75" style="position:absolute;left:0;text-align:left;margin-left:363.75pt;margin-top:-20.4pt;width:129.5pt;height:52.95pt;z-index:251656704;visibility:visible;mso-width-relative:margin;mso-height-relative:margin">
          <v:imagedata r:id="rId2" o:title=""/>
        </v:shape>
      </w:pict>
    </w:r>
    <w:r w:rsidR="006C2D7D" w:rsidRPr="00D3136E">
      <w:rPr>
        <w:rFonts w:ascii="Arial" w:hAnsi="Arial" w:cs="Arial"/>
        <w:sz w:val="20"/>
        <w:szCs w:val="20"/>
      </w:rPr>
      <w:t>MINISTERIO DE EDUCACIÓN PÚBLICA</w:t>
    </w:r>
  </w:p>
  <w:p w14:paraId="24C4D580" w14:textId="64928693" w:rsidR="006C2D7D" w:rsidRPr="00D3136E" w:rsidRDefault="006C2D7D" w:rsidP="006C2D7D">
    <w:pPr>
      <w:pStyle w:val="Encabezado"/>
      <w:jc w:val="center"/>
      <w:rPr>
        <w:rFonts w:ascii="Arial" w:hAnsi="Arial" w:cs="Arial"/>
        <w:sz w:val="20"/>
        <w:szCs w:val="20"/>
      </w:rPr>
    </w:pPr>
    <w:r w:rsidRPr="00D3136E">
      <w:rPr>
        <w:rFonts w:ascii="Arial" w:hAnsi="Arial" w:cs="Arial"/>
        <w:sz w:val="20"/>
        <w:szCs w:val="20"/>
      </w:rPr>
      <w:t>VICEMINISTERIO ADMINISTRATIVO</w:t>
    </w:r>
  </w:p>
  <w:p w14:paraId="2E3F65D2" w14:textId="77777777" w:rsidR="00105642" w:rsidRPr="00D3136E" w:rsidRDefault="00AF120C" w:rsidP="006C2D7D">
    <w:pPr>
      <w:pStyle w:val="Encabezado"/>
      <w:jc w:val="center"/>
      <w:rPr>
        <w:rFonts w:ascii="Arial" w:hAnsi="Arial" w:cs="Arial"/>
        <w:sz w:val="20"/>
        <w:szCs w:val="20"/>
      </w:rPr>
    </w:pPr>
    <w:r>
      <w:rPr>
        <w:noProof/>
        <w:sz w:val="20"/>
        <w:szCs w:val="20"/>
      </w:rPr>
      <w:pict w14:anchorId="2E7132C8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9" type="#_x0000_t202" style="position:absolute;left:0;text-align:left;margin-left:366.45pt;margin-top:7.55pt;width:126.15pt;height:21.75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fit-shape-to-text:t">
            <w:txbxContent>
              <w:p w14:paraId="2E252818" w14:textId="77777777" w:rsidR="00302E11" w:rsidRPr="00A8556E" w:rsidRDefault="00302E11" w:rsidP="00A8556E">
                <w:pPr>
                  <w:jc w:val="center"/>
                  <w:rPr>
                    <w:sz w:val="20"/>
                    <w:szCs w:val="20"/>
                  </w:rPr>
                </w:pPr>
                <w:r w:rsidRPr="00A8556E">
                  <w:rPr>
                    <w:sz w:val="20"/>
                    <w:szCs w:val="20"/>
                  </w:rPr>
                  <w:t xml:space="preserve">Código </w:t>
                </w:r>
                <w:r w:rsidR="00A8556E" w:rsidRPr="00A8556E">
                  <w:rPr>
                    <w:sz w:val="20"/>
                    <w:szCs w:val="20"/>
                  </w:rPr>
                  <w:t>de Oficina de Salud Ocupacional</w:t>
                </w:r>
                <w:r w:rsidRPr="00A8556E">
                  <w:rPr>
                    <w:sz w:val="20"/>
                    <w:szCs w:val="20"/>
                  </w:rPr>
                  <w:t>:  1112</w:t>
                </w:r>
              </w:p>
            </w:txbxContent>
          </v:textbox>
          <w10:wrap type="square"/>
        </v:shape>
      </w:pict>
    </w:r>
    <w:r w:rsidR="006C2D7D" w:rsidRPr="00D3136E">
      <w:rPr>
        <w:rFonts w:ascii="Arial" w:hAnsi="Arial" w:cs="Arial"/>
        <w:sz w:val="20"/>
        <w:szCs w:val="20"/>
      </w:rPr>
      <w:t>OFICIALÍA MAYOR</w:t>
    </w:r>
  </w:p>
  <w:p w14:paraId="5131E65B" w14:textId="77777777" w:rsidR="006C2D7D" w:rsidRPr="00D3136E" w:rsidRDefault="000671BC" w:rsidP="006C2D7D">
    <w:pPr>
      <w:pStyle w:val="Encabezado"/>
      <w:jc w:val="center"/>
      <w:rPr>
        <w:rFonts w:ascii="Arial" w:hAnsi="Arial" w:cs="Arial"/>
        <w:sz w:val="20"/>
        <w:szCs w:val="20"/>
      </w:rPr>
    </w:pPr>
    <w:r w:rsidRPr="00D3136E">
      <w:rPr>
        <w:rFonts w:ascii="Arial" w:hAnsi="Arial" w:cs="Arial"/>
        <w:sz w:val="20"/>
        <w:szCs w:val="20"/>
      </w:rPr>
      <w:t>DEPARTAMENTO</w:t>
    </w:r>
    <w:r w:rsidR="006C2D7D" w:rsidRPr="00D3136E">
      <w:rPr>
        <w:rFonts w:ascii="Arial" w:hAnsi="Arial" w:cs="Arial"/>
        <w:sz w:val="20"/>
        <w:szCs w:val="20"/>
      </w:rPr>
      <w:t xml:space="preserve"> DE SALUD OCUPACIONAL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F4132"/>
    <w:multiLevelType w:val="hybridMultilevel"/>
    <w:tmpl w:val="DBCE12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14AE3"/>
    <w:multiLevelType w:val="hybridMultilevel"/>
    <w:tmpl w:val="75C8FF3E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71987"/>
    <w:multiLevelType w:val="hybridMultilevel"/>
    <w:tmpl w:val="EE224D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77578">
    <w:abstractNumId w:val="1"/>
  </w:num>
  <w:num w:numId="2" w16cid:durableId="1946033448">
    <w:abstractNumId w:val="0"/>
  </w:num>
  <w:num w:numId="3" w16cid:durableId="1160729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5E0"/>
    <w:rsid w:val="000159FB"/>
    <w:rsid w:val="00021C27"/>
    <w:rsid w:val="00032375"/>
    <w:rsid w:val="000671BC"/>
    <w:rsid w:val="00071073"/>
    <w:rsid w:val="000B2265"/>
    <w:rsid w:val="000B35B6"/>
    <w:rsid w:val="000C012D"/>
    <w:rsid w:val="000D1BF8"/>
    <w:rsid w:val="000D5C99"/>
    <w:rsid w:val="000E109A"/>
    <w:rsid w:val="000F17D0"/>
    <w:rsid w:val="00103510"/>
    <w:rsid w:val="00105642"/>
    <w:rsid w:val="00107DF9"/>
    <w:rsid w:val="00117953"/>
    <w:rsid w:val="001226A2"/>
    <w:rsid w:val="00124700"/>
    <w:rsid w:val="00127511"/>
    <w:rsid w:val="0013067E"/>
    <w:rsid w:val="001434FA"/>
    <w:rsid w:val="00154161"/>
    <w:rsid w:val="00170854"/>
    <w:rsid w:val="00177F3C"/>
    <w:rsid w:val="00190730"/>
    <w:rsid w:val="001D44CC"/>
    <w:rsid w:val="001E2259"/>
    <w:rsid w:val="00201E1E"/>
    <w:rsid w:val="0021544F"/>
    <w:rsid w:val="0021775C"/>
    <w:rsid w:val="00217FD2"/>
    <w:rsid w:val="002210CE"/>
    <w:rsid w:val="002378AA"/>
    <w:rsid w:val="0025535C"/>
    <w:rsid w:val="002638C6"/>
    <w:rsid w:val="00263DD8"/>
    <w:rsid w:val="00291A6F"/>
    <w:rsid w:val="002B5508"/>
    <w:rsid w:val="002B5B22"/>
    <w:rsid w:val="002C04C1"/>
    <w:rsid w:val="002D41D1"/>
    <w:rsid w:val="002E7DDD"/>
    <w:rsid w:val="00302E11"/>
    <w:rsid w:val="00356834"/>
    <w:rsid w:val="0037120C"/>
    <w:rsid w:val="00374C97"/>
    <w:rsid w:val="003D60F1"/>
    <w:rsid w:val="003E62AA"/>
    <w:rsid w:val="00440339"/>
    <w:rsid w:val="00441E63"/>
    <w:rsid w:val="00442654"/>
    <w:rsid w:val="0046656B"/>
    <w:rsid w:val="004803FE"/>
    <w:rsid w:val="0048681C"/>
    <w:rsid w:val="004A0F0D"/>
    <w:rsid w:val="004A3BE5"/>
    <w:rsid w:val="004D4E27"/>
    <w:rsid w:val="004E2589"/>
    <w:rsid w:val="004F00F6"/>
    <w:rsid w:val="005055E0"/>
    <w:rsid w:val="00582BCE"/>
    <w:rsid w:val="0058463A"/>
    <w:rsid w:val="0059454A"/>
    <w:rsid w:val="005A404E"/>
    <w:rsid w:val="005B6EFD"/>
    <w:rsid w:val="005D1385"/>
    <w:rsid w:val="006206AF"/>
    <w:rsid w:val="006212C3"/>
    <w:rsid w:val="00626EB1"/>
    <w:rsid w:val="00635F99"/>
    <w:rsid w:val="00637AA7"/>
    <w:rsid w:val="006664D8"/>
    <w:rsid w:val="00671157"/>
    <w:rsid w:val="006770D9"/>
    <w:rsid w:val="006B6492"/>
    <w:rsid w:val="006C2D7D"/>
    <w:rsid w:val="006E1EA8"/>
    <w:rsid w:val="006E323E"/>
    <w:rsid w:val="006E7646"/>
    <w:rsid w:val="006F40EF"/>
    <w:rsid w:val="006F566F"/>
    <w:rsid w:val="00715B98"/>
    <w:rsid w:val="007208BA"/>
    <w:rsid w:val="00755914"/>
    <w:rsid w:val="00766DF9"/>
    <w:rsid w:val="00775EAD"/>
    <w:rsid w:val="00797410"/>
    <w:rsid w:val="007C101A"/>
    <w:rsid w:val="007E5E8E"/>
    <w:rsid w:val="007F56E3"/>
    <w:rsid w:val="00812925"/>
    <w:rsid w:val="008261C3"/>
    <w:rsid w:val="00827315"/>
    <w:rsid w:val="0088381D"/>
    <w:rsid w:val="00884E96"/>
    <w:rsid w:val="008A44EA"/>
    <w:rsid w:val="008B127E"/>
    <w:rsid w:val="008E0D75"/>
    <w:rsid w:val="00925F18"/>
    <w:rsid w:val="00935857"/>
    <w:rsid w:val="00976617"/>
    <w:rsid w:val="009B72EE"/>
    <w:rsid w:val="00A14B2A"/>
    <w:rsid w:val="00A2584B"/>
    <w:rsid w:val="00A368D6"/>
    <w:rsid w:val="00A6092D"/>
    <w:rsid w:val="00A70841"/>
    <w:rsid w:val="00A8556E"/>
    <w:rsid w:val="00A938D1"/>
    <w:rsid w:val="00AB34AD"/>
    <w:rsid w:val="00AB7303"/>
    <w:rsid w:val="00AE5B46"/>
    <w:rsid w:val="00AF120C"/>
    <w:rsid w:val="00AF4AB1"/>
    <w:rsid w:val="00B04005"/>
    <w:rsid w:val="00B84276"/>
    <w:rsid w:val="00B958C0"/>
    <w:rsid w:val="00BA1B20"/>
    <w:rsid w:val="00BB3B5B"/>
    <w:rsid w:val="00BD41AB"/>
    <w:rsid w:val="00BF2956"/>
    <w:rsid w:val="00BF7535"/>
    <w:rsid w:val="00C24A7D"/>
    <w:rsid w:val="00C32A61"/>
    <w:rsid w:val="00C57CFC"/>
    <w:rsid w:val="00C64FD6"/>
    <w:rsid w:val="00C70E9C"/>
    <w:rsid w:val="00C908A7"/>
    <w:rsid w:val="00C91564"/>
    <w:rsid w:val="00C92F65"/>
    <w:rsid w:val="00C946DB"/>
    <w:rsid w:val="00CB661E"/>
    <w:rsid w:val="00CC56ED"/>
    <w:rsid w:val="00CE0F1B"/>
    <w:rsid w:val="00CE2F2B"/>
    <w:rsid w:val="00D03594"/>
    <w:rsid w:val="00D0646E"/>
    <w:rsid w:val="00D1252F"/>
    <w:rsid w:val="00D3136E"/>
    <w:rsid w:val="00D34388"/>
    <w:rsid w:val="00D34CE8"/>
    <w:rsid w:val="00D5135A"/>
    <w:rsid w:val="00DA22B4"/>
    <w:rsid w:val="00DB57B5"/>
    <w:rsid w:val="00DE656D"/>
    <w:rsid w:val="00DF3879"/>
    <w:rsid w:val="00E04CD5"/>
    <w:rsid w:val="00E12465"/>
    <w:rsid w:val="00E167BF"/>
    <w:rsid w:val="00E24067"/>
    <w:rsid w:val="00E243D6"/>
    <w:rsid w:val="00E67A08"/>
    <w:rsid w:val="00E734B4"/>
    <w:rsid w:val="00E8461E"/>
    <w:rsid w:val="00E92DA5"/>
    <w:rsid w:val="00E94238"/>
    <w:rsid w:val="00EA18B4"/>
    <w:rsid w:val="00F0458C"/>
    <w:rsid w:val="00F32075"/>
    <w:rsid w:val="00F3530B"/>
    <w:rsid w:val="00F37DA4"/>
    <w:rsid w:val="00F545FD"/>
    <w:rsid w:val="00F56924"/>
    <w:rsid w:val="00F63A47"/>
    <w:rsid w:val="00F73026"/>
    <w:rsid w:val="00F82E1F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  <o:rules v:ext="edit">
        <o:r id="V:Rule3" type="connector" idref="#_x0000_s2059"/>
        <o:r id="V:Rule4" type="connector" idref="#_x0000_s2060"/>
      </o:rules>
    </o:shapelayout>
  </w:shapeDefaults>
  <w:decimalSymbol w:val=","/>
  <w:listSeparator w:val=";"/>
  <w14:docId w14:val="481D758E"/>
  <w15:chartTrackingRefBased/>
  <w15:docId w15:val="{464D6482-54F9-40F6-951D-B26C2603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66DF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66DF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0B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46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105642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637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7AA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7AA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7AA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7AA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A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7AA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681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681C"/>
  </w:style>
  <w:style w:type="character" w:styleId="Refdenotaalpie">
    <w:name w:val="footnote reference"/>
    <w:uiPriority w:val="99"/>
    <w:semiHidden/>
    <w:unhideWhenUsed/>
    <w:rsid w:val="0048681C"/>
    <w:rPr>
      <w:vertAlign w:val="superscript"/>
    </w:rPr>
  </w:style>
  <w:style w:type="character" w:styleId="Mencinsinresolver">
    <w:name w:val="Unresolved Mention"/>
    <w:uiPriority w:val="99"/>
    <w:semiHidden/>
    <w:unhideWhenUsed/>
    <w:rsid w:val="0035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auren.arrieta.castillo@mep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er\AppData\Local\Chemistry%20Add-in%20for%20Word%202007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A771-ACB2-47BE-A122-66A448F4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183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ASSR-CSO-13-005</vt:lpstr>
    </vt:vector>
  </TitlesOfParts>
  <Company>CCSS</Company>
  <LinksUpToDate>false</LinksUpToDate>
  <CharactersWithSpaces>1314</CharactersWithSpaces>
  <SharedDoc>false</SharedDoc>
  <HLinks>
    <vt:vector size="6" baseType="variant">
      <vt:variant>
        <vt:i4>7143441</vt:i4>
      </vt:variant>
      <vt:variant>
        <vt:i4>0</vt:i4>
      </vt:variant>
      <vt:variant>
        <vt:i4>0</vt:i4>
      </vt:variant>
      <vt:variant>
        <vt:i4>5</vt:i4>
      </vt:variant>
      <vt:variant>
        <vt:lpwstr>mailto:allan.madrigal.conejo@mep.go.cr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ASSR-CSO-13-005</dc:title>
  <dc:subject/>
  <dc:creator>2237_854850</dc:creator>
  <cp:keywords/>
  <cp:lastModifiedBy>Allan Madrigal Conejo</cp:lastModifiedBy>
  <cp:revision>15</cp:revision>
  <cp:lastPrinted>2017-01-19T15:17:00Z</cp:lastPrinted>
  <dcterms:created xsi:type="dcterms:W3CDTF">2023-07-17T16:44:00Z</dcterms:created>
  <dcterms:modified xsi:type="dcterms:W3CDTF">2024-08-28T14:37:00Z</dcterms:modified>
</cp:coreProperties>
</file>