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094" w:rsidRDefault="007A3094" w:rsidP="006C4DBE">
      <w:pPr>
        <w:jc w:val="center"/>
        <w:rPr>
          <w:b/>
          <w:sz w:val="22"/>
          <w:szCs w:val="22"/>
          <w:u w:val="single"/>
        </w:rPr>
      </w:pPr>
    </w:p>
    <w:p w:rsidR="00C05DBC" w:rsidRDefault="00C05DBC" w:rsidP="006C4DBE">
      <w:pPr>
        <w:jc w:val="center"/>
        <w:rPr>
          <w:b/>
          <w:sz w:val="22"/>
          <w:szCs w:val="22"/>
          <w:u w:val="single"/>
        </w:rPr>
      </w:pPr>
    </w:p>
    <w:p w:rsidR="00C05DBC" w:rsidRDefault="00C05DBC" w:rsidP="006C4DBE">
      <w:pPr>
        <w:jc w:val="center"/>
        <w:rPr>
          <w:b/>
          <w:sz w:val="22"/>
          <w:szCs w:val="22"/>
          <w:u w:val="single"/>
        </w:rPr>
      </w:pPr>
    </w:p>
    <w:p w:rsidR="00C05DBC" w:rsidRPr="00167F4C" w:rsidRDefault="00C05DBC" w:rsidP="006C4DBE">
      <w:pPr>
        <w:jc w:val="center"/>
        <w:rPr>
          <w:b/>
          <w:sz w:val="22"/>
          <w:szCs w:val="22"/>
          <w:u w:val="single"/>
        </w:rPr>
      </w:pPr>
    </w:p>
    <w:p w:rsidR="00D54716" w:rsidRPr="00AD50DB" w:rsidRDefault="00D54716" w:rsidP="006C4DBE">
      <w:pPr>
        <w:jc w:val="center"/>
        <w:rPr>
          <w:b/>
          <w:sz w:val="22"/>
          <w:szCs w:val="22"/>
          <w:u w:val="single"/>
        </w:rPr>
      </w:pPr>
      <w:r w:rsidRPr="00AD50DB">
        <w:rPr>
          <w:b/>
          <w:sz w:val="22"/>
          <w:szCs w:val="22"/>
          <w:u w:val="single"/>
        </w:rPr>
        <w:t>Tabla de contenido</w:t>
      </w:r>
    </w:p>
    <w:p w:rsidR="008B6F55" w:rsidRPr="00AD50DB" w:rsidRDefault="008B6F55" w:rsidP="00742135">
      <w:pPr>
        <w:tabs>
          <w:tab w:val="left" w:pos="2910"/>
        </w:tabs>
        <w:rPr>
          <w:b/>
          <w:sz w:val="22"/>
          <w:szCs w:val="22"/>
          <w:u w:val="single"/>
        </w:rPr>
      </w:pPr>
    </w:p>
    <w:p w:rsidR="00A03B6C" w:rsidRDefault="00A03B6C" w:rsidP="006C4DBE">
      <w:pPr>
        <w:rPr>
          <w:sz w:val="22"/>
          <w:szCs w:val="22"/>
        </w:rPr>
      </w:pPr>
    </w:p>
    <w:p w:rsidR="00C05DBC" w:rsidRDefault="00C05DBC" w:rsidP="006C4DBE">
      <w:pPr>
        <w:rPr>
          <w:sz w:val="22"/>
          <w:szCs w:val="22"/>
        </w:rPr>
      </w:pPr>
    </w:p>
    <w:p w:rsidR="00C05DBC" w:rsidRDefault="00C05DBC" w:rsidP="006C4DBE">
      <w:pPr>
        <w:rPr>
          <w:sz w:val="22"/>
          <w:szCs w:val="22"/>
        </w:rPr>
      </w:pPr>
    </w:p>
    <w:p w:rsidR="00C05DBC" w:rsidRDefault="00C05DBC" w:rsidP="006C4DBE">
      <w:pPr>
        <w:rPr>
          <w:sz w:val="22"/>
          <w:szCs w:val="22"/>
        </w:rPr>
      </w:pPr>
    </w:p>
    <w:p w:rsidR="00C05DBC" w:rsidRPr="00AD50DB" w:rsidRDefault="00C05DBC" w:rsidP="006C4DBE">
      <w:pPr>
        <w:rPr>
          <w:sz w:val="22"/>
          <w:szCs w:val="22"/>
        </w:rPr>
      </w:pPr>
    </w:p>
    <w:p w:rsidR="00C32E88" w:rsidRPr="00AD50DB" w:rsidRDefault="00630EBD">
      <w:pPr>
        <w:pStyle w:val="TDC2"/>
        <w:tabs>
          <w:tab w:val="right" w:pos="8822"/>
        </w:tabs>
        <w:rPr>
          <w:rFonts w:eastAsiaTheme="minorEastAsia"/>
          <w:smallCaps w:val="0"/>
          <w:noProof/>
          <w:sz w:val="22"/>
          <w:szCs w:val="22"/>
          <w:lang w:val="es-CR" w:eastAsia="es-CR"/>
        </w:rPr>
      </w:pPr>
      <w:r w:rsidRPr="00AD50DB">
        <w:rPr>
          <w:sz w:val="22"/>
          <w:szCs w:val="22"/>
        </w:rPr>
        <w:fldChar w:fldCharType="begin"/>
      </w:r>
      <w:r w:rsidRPr="00AD50DB">
        <w:rPr>
          <w:sz w:val="22"/>
          <w:szCs w:val="22"/>
        </w:rPr>
        <w:instrText xml:space="preserve"> TOC \o "1-3" \h \z \u </w:instrText>
      </w:r>
      <w:r w:rsidRPr="00AD50DB">
        <w:rPr>
          <w:sz w:val="22"/>
          <w:szCs w:val="22"/>
        </w:rPr>
        <w:fldChar w:fldCharType="separate"/>
      </w:r>
      <w:hyperlink w:anchor="_Toc414969777" w:history="1">
        <w:r w:rsidR="00C32E88" w:rsidRPr="00AD50DB">
          <w:rPr>
            <w:rStyle w:val="Hipervnculo"/>
            <w:b/>
            <w:noProof/>
            <w:color w:val="auto"/>
            <w:sz w:val="22"/>
            <w:szCs w:val="22"/>
          </w:rPr>
          <w:t>1. INTRODUCCIÓN</w:t>
        </w:r>
        <w:r w:rsidR="00C32E88" w:rsidRPr="00AD50DB">
          <w:rPr>
            <w:noProof/>
            <w:webHidden/>
            <w:sz w:val="22"/>
            <w:szCs w:val="22"/>
          </w:rPr>
          <w:tab/>
        </w:r>
        <w:r w:rsidR="00C32E88" w:rsidRPr="00AD50DB">
          <w:rPr>
            <w:b/>
            <w:noProof/>
            <w:webHidden/>
            <w:sz w:val="22"/>
            <w:szCs w:val="22"/>
          </w:rPr>
          <w:fldChar w:fldCharType="begin"/>
        </w:r>
        <w:r w:rsidR="00C32E88" w:rsidRPr="00AD50DB">
          <w:rPr>
            <w:b/>
            <w:noProof/>
            <w:webHidden/>
            <w:sz w:val="22"/>
            <w:szCs w:val="22"/>
          </w:rPr>
          <w:instrText xml:space="preserve"> PAGEREF _Toc414969777 \h </w:instrText>
        </w:r>
        <w:r w:rsidR="00C32E88" w:rsidRPr="00AD50DB">
          <w:rPr>
            <w:b/>
            <w:noProof/>
            <w:webHidden/>
            <w:sz w:val="22"/>
            <w:szCs w:val="22"/>
          </w:rPr>
        </w:r>
        <w:r w:rsidR="00C32E88" w:rsidRPr="00AD50DB">
          <w:rPr>
            <w:b/>
            <w:noProof/>
            <w:webHidden/>
            <w:sz w:val="22"/>
            <w:szCs w:val="22"/>
          </w:rPr>
          <w:fldChar w:fldCharType="separate"/>
        </w:r>
        <w:r w:rsidR="00E80022" w:rsidRPr="00AD50DB">
          <w:rPr>
            <w:b/>
            <w:noProof/>
            <w:webHidden/>
            <w:sz w:val="22"/>
            <w:szCs w:val="22"/>
          </w:rPr>
          <w:t>2</w:t>
        </w:r>
        <w:r w:rsidR="00C32E88" w:rsidRPr="00AD50DB">
          <w:rPr>
            <w:b/>
            <w:noProof/>
            <w:webHidden/>
            <w:sz w:val="22"/>
            <w:szCs w:val="22"/>
          </w:rPr>
          <w:fldChar w:fldCharType="end"/>
        </w:r>
      </w:hyperlink>
    </w:p>
    <w:p w:rsidR="00C32E88" w:rsidRPr="00AD50DB" w:rsidRDefault="00C32E88">
      <w:pPr>
        <w:pStyle w:val="TDC2"/>
        <w:tabs>
          <w:tab w:val="left" w:pos="720"/>
          <w:tab w:val="right" w:pos="8822"/>
        </w:tabs>
        <w:rPr>
          <w:rStyle w:val="Hipervnculo"/>
          <w:noProof/>
          <w:color w:val="auto"/>
          <w:sz w:val="22"/>
          <w:szCs w:val="22"/>
        </w:rPr>
      </w:pPr>
    </w:p>
    <w:p w:rsidR="00C32E88" w:rsidRPr="00AD50DB" w:rsidRDefault="00CC7342">
      <w:pPr>
        <w:pStyle w:val="TDC2"/>
        <w:tabs>
          <w:tab w:val="left" w:pos="720"/>
          <w:tab w:val="right" w:pos="8822"/>
        </w:tabs>
        <w:rPr>
          <w:rFonts w:eastAsiaTheme="minorEastAsia"/>
          <w:smallCaps w:val="0"/>
          <w:noProof/>
          <w:sz w:val="22"/>
          <w:szCs w:val="22"/>
          <w:lang w:val="es-CR" w:eastAsia="es-CR"/>
        </w:rPr>
      </w:pPr>
      <w:hyperlink w:anchor="_Toc414969778" w:history="1">
        <w:r w:rsidR="00C32E88" w:rsidRPr="00AD50DB">
          <w:rPr>
            <w:rStyle w:val="Hipervnculo"/>
            <w:smallCaps w:val="0"/>
            <w:noProof/>
            <w:color w:val="auto"/>
            <w:sz w:val="22"/>
            <w:szCs w:val="22"/>
          </w:rPr>
          <w:t>1.1</w:t>
        </w:r>
        <w:r w:rsidR="00C32E88" w:rsidRPr="00AD50DB">
          <w:rPr>
            <w:rFonts w:eastAsiaTheme="minorEastAsia"/>
            <w:smallCaps w:val="0"/>
            <w:noProof/>
            <w:sz w:val="22"/>
            <w:szCs w:val="22"/>
            <w:lang w:val="es-CR" w:eastAsia="es-CR"/>
          </w:rPr>
          <w:tab/>
        </w:r>
        <w:r w:rsidR="00C32E88" w:rsidRPr="00AD50DB">
          <w:rPr>
            <w:rStyle w:val="Hipervnculo"/>
            <w:smallCaps w:val="0"/>
            <w:noProof/>
            <w:color w:val="auto"/>
            <w:sz w:val="22"/>
            <w:szCs w:val="22"/>
          </w:rPr>
          <w:t>Origen</w:t>
        </w:r>
        <w:r w:rsidR="00C32E88" w:rsidRPr="00AD50DB">
          <w:rPr>
            <w:smallCaps w:val="0"/>
            <w:noProof/>
            <w:webHidden/>
            <w:sz w:val="22"/>
            <w:szCs w:val="22"/>
          </w:rPr>
          <w:tab/>
        </w:r>
        <w:r w:rsidR="00C32E88" w:rsidRPr="00AD50DB">
          <w:rPr>
            <w:smallCaps w:val="0"/>
            <w:noProof/>
            <w:webHidden/>
            <w:sz w:val="22"/>
            <w:szCs w:val="22"/>
          </w:rPr>
          <w:fldChar w:fldCharType="begin"/>
        </w:r>
        <w:r w:rsidR="00C32E88" w:rsidRPr="00AD50DB">
          <w:rPr>
            <w:smallCaps w:val="0"/>
            <w:noProof/>
            <w:webHidden/>
            <w:sz w:val="22"/>
            <w:szCs w:val="22"/>
          </w:rPr>
          <w:instrText xml:space="preserve"> PAGEREF _Toc414969778 \h </w:instrText>
        </w:r>
        <w:r w:rsidR="00C32E88" w:rsidRPr="00AD50DB">
          <w:rPr>
            <w:smallCaps w:val="0"/>
            <w:noProof/>
            <w:webHidden/>
            <w:sz w:val="22"/>
            <w:szCs w:val="22"/>
          </w:rPr>
        </w:r>
        <w:r w:rsidR="00C32E88" w:rsidRPr="00AD50DB">
          <w:rPr>
            <w:smallCaps w:val="0"/>
            <w:noProof/>
            <w:webHidden/>
            <w:sz w:val="22"/>
            <w:szCs w:val="22"/>
          </w:rPr>
          <w:fldChar w:fldCharType="separate"/>
        </w:r>
        <w:r w:rsidR="00E80022" w:rsidRPr="00AD50DB">
          <w:rPr>
            <w:smallCaps w:val="0"/>
            <w:noProof/>
            <w:webHidden/>
            <w:sz w:val="22"/>
            <w:szCs w:val="22"/>
          </w:rPr>
          <w:t>2</w:t>
        </w:r>
        <w:r w:rsidR="00C32E88" w:rsidRPr="00AD50DB">
          <w:rPr>
            <w:smallCaps w:val="0"/>
            <w:noProof/>
            <w:webHidden/>
            <w:sz w:val="22"/>
            <w:szCs w:val="22"/>
          </w:rPr>
          <w:fldChar w:fldCharType="end"/>
        </w:r>
      </w:hyperlink>
    </w:p>
    <w:p w:rsidR="00C32E88" w:rsidRPr="00AD50DB" w:rsidRDefault="00CC7342">
      <w:pPr>
        <w:pStyle w:val="TDC2"/>
        <w:tabs>
          <w:tab w:val="left" w:pos="720"/>
          <w:tab w:val="right" w:pos="8822"/>
        </w:tabs>
        <w:rPr>
          <w:rFonts w:eastAsiaTheme="minorEastAsia"/>
          <w:smallCaps w:val="0"/>
          <w:noProof/>
          <w:sz w:val="22"/>
          <w:szCs w:val="22"/>
          <w:lang w:val="es-CR" w:eastAsia="es-CR"/>
        </w:rPr>
      </w:pPr>
      <w:hyperlink w:anchor="_Toc414969779" w:history="1">
        <w:r w:rsidR="00C32E88" w:rsidRPr="00AD50DB">
          <w:rPr>
            <w:rStyle w:val="Hipervnculo"/>
            <w:smallCaps w:val="0"/>
            <w:noProof/>
            <w:color w:val="auto"/>
            <w:sz w:val="22"/>
            <w:szCs w:val="22"/>
          </w:rPr>
          <w:t>1.2</w:t>
        </w:r>
        <w:r w:rsidR="00C32E88" w:rsidRPr="00AD50DB">
          <w:rPr>
            <w:rFonts w:eastAsiaTheme="minorEastAsia"/>
            <w:smallCaps w:val="0"/>
            <w:noProof/>
            <w:sz w:val="22"/>
            <w:szCs w:val="22"/>
            <w:lang w:val="es-CR" w:eastAsia="es-CR"/>
          </w:rPr>
          <w:tab/>
        </w:r>
        <w:r w:rsidR="00C32E88" w:rsidRPr="00AD50DB">
          <w:rPr>
            <w:rStyle w:val="Hipervnculo"/>
            <w:smallCaps w:val="0"/>
            <w:noProof/>
            <w:color w:val="auto"/>
            <w:sz w:val="22"/>
            <w:szCs w:val="22"/>
          </w:rPr>
          <w:t>Objetivo General</w:t>
        </w:r>
        <w:r w:rsidR="00C32E88" w:rsidRPr="00AD50DB">
          <w:rPr>
            <w:smallCaps w:val="0"/>
            <w:noProof/>
            <w:webHidden/>
            <w:sz w:val="22"/>
            <w:szCs w:val="22"/>
          </w:rPr>
          <w:tab/>
        </w:r>
        <w:r w:rsidR="00C32E88" w:rsidRPr="00AD50DB">
          <w:rPr>
            <w:smallCaps w:val="0"/>
            <w:noProof/>
            <w:webHidden/>
            <w:sz w:val="22"/>
            <w:szCs w:val="22"/>
          </w:rPr>
          <w:fldChar w:fldCharType="begin"/>
        </w:r>
        <w:r w:rsidR="00C32E88" w:rsidRPr="00AD50DB">
          <w:rPr>
            <w:smallCaps w:val="0"/>
            <w:noProof/>
            <w:webHidden/>
            <w:sz w:val="22"/>
            <w:szCs w:val="22"/>
          </w:rPr>
          <w:instrText xml:space="preserve"> PAGEREF _Toc414969779 \h </w:instrText>
        </w:r>
        <w:r w:rsidR="00C32E88" w:rsidRPr="00AD50DB">
          <w:rPr>
            <w:smallCaps w:val="0"/>
            <w:noProof/>
            <w:webHidden/>
            <w:sz w:val="22"/>
            <w:szCs w:val="22"/>
          </w:rPr>
        </w:r>
        <w:r w:rsidR="00C32E88" w:rsidRPr="00AD50DB">
          <w:rPr>
            <w:smallCaps w:val="0"/>
            <w:noProof/>
            <w:webHidden/>
            <w:sz w:val="22"/>
            <w:szCs w:val="22"/>
          </w:rPr>
          <w:fldChar w:fldCharType="separate"/>
        </w:r>
        <w:r w:rsidR="00E80022" w:rsidRPr="00AD50DB">
          <w:rPr>
            <w:smallCaps w:val="0"/>
            <w:noProof/>
            <w:webHidden/>
            <w:sz w:val="22"/>
            <w:szCs w:val="22"/>
          </w:rPr>
          <w:t>2</w:t>
        </w:r>
        <w:r w:rsidR="00C32E88" w:rsidRPr="00AD50DB">
          <w:rPr>
            <w:smallCaps w:val="0"/>
            <w:noProof/>
            <w:webHidden/>
            <w:sz w:val="22"/>
            <w:szCs w:val="22"/>
          </w:rPr>
          <w:fldChar w:fldCharType="end"/>
        </w:r>
      </w:hyperlink>
    </w:p>
    <w:p w:rsidR="00C32E88" w:rsidRPr="00AD50DB" w:rsidRDefault="00CC7342">
      <w:pPr>
        <w:pStyle w:val="TDC2"/>
        <w:tabs>
          <w:tab w:val="left" w:pos="720"/>
          <w:tab w:val="right" w:pos="8822"/>
        </w:tabs>
        <w:rPr>
          <w:rFonts w:eastAsiaTheme="minorEastAsia"/>
          <w:smallCaps w:val="0"/>
          <w:noProof/>
          <w:sz w:val="22"/>
          <w:szCs w:val="22"/>
          <w:lang w:val="es-CR" w:eastAsia="es-CR"/>
        </w:rPr>
      </w:pPr>
      <w:hyperlink w:anchor="_Toc414969780" w:history="1">
        <w:r w:rsidR="00C32E88" w:rsidRPr="00AD50DB">
          <w:rPr>
            <w:rStyle w:val="Hipervnculo"/>
            <w:smallCaps w:val="0"/>
            <w:noProof/>
            <w:color w:val="auto"/>
            <w:sz w:val="22"/>
            <w:szCs w:val="22"/>
          </w:rPr>
          <w:t>1.3</w:t>
        </w:r>
        <w:r w:rsidR="00C32E88" w:rsidRPr="00AD50DB">
          <w:rPr>
            <w:rFonts w:eastAsiaTheme="minorEastAsia"/>
            <w:smallCaps w:val="0"/>
            <w:noProof/>
            <w:sz w:val="22"/>
            <w:szCs w:val="22"/>
            <w:lang w:val="es-CR" w:eastAsia="es-CR"/>
          </w:rPr>
          <w:tab/>
        </w:r>
        <w:r w:rsidR="00C32E88" w:rsidRPr="00AD50DB">
          <w:rPr>
            <w:rStyle w:val="Hipervnculo"/>
            <w:smallCaps w:val="0"/>
            <w:noProof/>
            <w:color w:val="auto"/>
            <w:sz w:val="22"/>
            <w:szCs w:val="22"/>
          </w:rPr>
          <w:t>Alcance</w:t>
        </w:r>
        <w:r w:rsidR="00C32E88" w:rsidRPr="00AD50DB">
          <w:rPr>
            <w:smallCaps w:val="0"/>
            <w:noProof/>
            <w:webHidden/>
            <w:sz w:val="22"/>
            <w:szCs w:val="22"/>
          </w:rPr>
          <w:tab/>
        </w:r>
        <w:r w:rsidR="00C32E88" w:rsidRPr="00AD50DB">
          <w:rPr>
            <w:smallCaps w:val="0"/>
            <w:noProof/>
            <w:webHidden/>
            <w:sz w:val="22"/>
            <w:szCs w:val="22"/>
          </w:rPr>
          <w:fldChar w:fldCharType="begin"/>
        </w:r>
        <w:r w:rsidR="00C32E88" w:rsidRPr="00AD50DB">
          <w:rPr>
            <w:smallCaps w:val="0"/>
            <w:noProof/>
            <w:webHidden/>
            <w:sz w:val="22"/>
            <w:szCs w:val="22"/>
          </w:rPr>
          <w:instrText xml:space="preserve"> PAGEREF _Toc414969780 \h </w:instrText>
        </w:r>
        <w:r w:rsidR="00C32E88" w:rsidRPr="00AD50DB">
          <w:rPr>
            <w:smallCaps w:val="0"/>
            <w:noProof/>
            <w:webHidden/>
            <w:sz w:val="22"/>
            <w:szCs w:val="22"/>
          </w:rPr>
        </w:r>
        <w:r w:rsidR="00C32E88" w:rsidRPr="00AD50DB">
          <w:rPr>
            <w:smallCaps w:val="0"/>
            <w:noProof/>
            <w:webHidden/>
            <w:sz w:val="22"/>
            <w:szCs w:val="22"/>
          </w:rPr>
          <w:fldChar w:fldCharType="separate"/>
        </w:r>
        <w:r w:rsidR="00E80022" w:rsidRPr="00AD50DB">
          <w:rPr>
            <w:smallCaps w:val="0"/>
            <w:noProof/>
            <w:webHidden/>
            <w:sz w:val="22"/>
            <w:szCs w:val="22"/>
          </w:rPr>
          <w:t>2</w:t>
        </w:r>
        <w:r w:rsidR="00C32E88" w:rsidRPr="00AD50DB">
          <w:rPr>
            <w:smallCaps w:val="0"/>
            <w:noProof/>
            <w:webHidden/>
            <w:sz w:val="22"/>
            <w:szCs w:val="22"/>
          </w:rPr>
          <w:fldChar w:fldCharType="end"/>
        </w:r>
      </w:hyperlink>
    </w:p>
    <w:p w:rsidR="00C32E88" w:rsidRPr="00AD50DB" w:rsidRDefault="00C32E88">
      <w:pPr>
        <w:pStyle w:val="TDC2"/>
        <w:tabs>
          <w:tab w:val="right" w:pos="8822"/>
        </w:tabs>
        <w:rPr>
          <w:rStyle w:val="Hipervnculo"/>
          <w:noProof/>
          <w:color w:val="auto"/>
          <w:sz w:val="22"/>
          <w:szCs w:val="22"/>
        </w:rPr>
      </w:pPr>
    </w:p>
    <w:p w:rsidR="00C32E88" w:rsidRPr="00AD50DB" w:rsidRDefault="00CC7342">
      <w:pPr>
        <w:pStyle w:val="TDC2"/>
        <w:tabs>
          <w:tab w:val="right" w:pos="8822"/>
        </w:tabs>
        <w:rPr>
          <w:rFonts w:eastAsiaTheme="minorEastAsia"/>
          <w:b/>
          <w:smallCaps w:val="0"/>
          <w:noProof/>
          <w:sz w:val="22"/>
          <w:szCs w:val="22"/>
          <w:lang w:val="es-CR" w:eastAsia="es-CR"/>
        </w:rPr>
      </w:pPr>
      <w:hyperlink w:anchor="_Toc414969781" w:history="1">
        <w:r w:rsidR="00C32E88" w:rsidRPr="00AD50DB">
          <w:rPr>
            <w:rStyle w:val="Hipervnculo"/>
            <w:b/>
            <w:noProof/>
            <w:color w:val="auto"/>
            <w:sz w:val="22"/>
            <w:szCs w:val="22"/>
          </w:rPr>
          <w:t>2. COMENTARIOS</w:t>
        </w:r>
        <w:r w:rsidR="00C32E88" w:rsidRPr="00AD50DB">
          <w:rPr>
            <w:b/>
            <w:noProof/>
            <w:webHidden/>
            <w:sz w:val="22"/>
            <w:szCs w:val="22"/>
          </w:rPr>
          <w:tab/>
        </w:r>
        <w:r w:rsidR="007A260B" w:rsidRPr="00AD50DB">
          <w:rPr>
            <w:b/>
            <w:noProof/>
            <w:webHidden/>
            <w:sz w:val="22"/>
            <w:szCs w:val="22"/>
          </w:rPr>
          <w:t>2</w:t>
        </w:r>
      </w:hyperlink>
    </w:p>
    <w:p w:rsidR="00C32E88" w:rsidRPr="00AD50DB" w:rsidRDefault="00C32E88">
      <w:pPr>
        <w:pStyle w:val="TDC2"/>
        <w:tabs>
          <w:tab w:val="right" w:pos="8822"/>
        </w:tabs>
        <w:rPr>
          <w:rStyle w:val="Hipervnculo"/>
          <w:noProof/>
          <w:color w:val="auto"/>
          <w:sz w:val="22"/>
          <w:szCs w:val="22"/>
        </w:rPr>
      </w:pPr>
    </w:p>
    <w:p w:rsidR="00C32E88" w:rsidRPr="00AD50DB" w:rsidRDefault="00CC7342">
      <w:pPr>
        <w:pStyle w:val="TDC2"/>
        <w:tabs>
          <w:tab w:val="right" w:pos="8822"/>
        </w:tabs>
        <w:rPr>
          <w:rFonts w:eastAsiaTheme="minorEastAsia"/>
          <w:smallCaps w:val="0"/>
          <w:noProof/>
          <w:sz w:val="22"/>
          <w:szCs w:val="22"/>
          <w:lang w:val="es-CR" w:eastAsia="es-CR"/>
        </w:rPr>
      </w:pPr>
      <w:hyperlink w:anchor="_Toc414969782" w:history="1">
        <w:r w:rsidR="00A677D2" w:rsidRPr="00AD50DB">
          <w:rPr>
            <w:rStyle w:val="Hipervnculo"/>
            <w:smallCaps w:val="0"/>
            <w:noProof/>
            <w:color w:val="auto"/>
            <w:sz w:val="22"/>
            <w:szCs w:val="22"/>
          </w:rPr>
          <w:t xml:space="preserve">2.1 Informe </w:t>
        </w:r>
        <w:r w:rsidR="008825B6" w:rsidRPr="00AD50DB">
          <w:rPr>
            <w:rStyle w:val="Hipervnculo"/>
            <w:smallCaps w:val="0"/>
            <w:noProof/>
            <w:color w:val="auto"/>
            <w:sz w:val="22"/>
            <w:szCs w:val="22"/>
          </w:rPr>
          <w:t>50-15</w:t>
        </w:r>
        <w:r w:rsidR="00C32E88" w:rsidRPr="00AD50DB">
          <w:rPr>
            <w:smallCaps w:val="0"/>
            <w:noProof/>
            <w:webHidden/>
            <w:sz w:val="22"/>
            <w:szCs w:val="22"/>
          </w:rPr>
          <w:tab/>
        </w:r>
        <w:r w:rsidR="000C7E8E" w:rsidRPr="00AD50DB">
          <w:rPr>
            <w:smallCaps w:val="0"/>
            <w:noProof/>
            <w:webHidden/>
            <w:sz w:val="22"/>
            <w:szCs w:val="22"/>
          </w:rPr>
          <w:t>3</w:t>
        </w:r>
      </w:hyperlink>
    </w:p>
    <w:p w:rsidR="00C32E88" w:rsidRPr="00AD50DB" w:rsidRDefault="00C32E88">
      <w:pPr>
        <w:pStyle w:val="TDC2"/>
        <w:tabs>
          <w:tab w:val="right" w:pos="8822"/>
        </w:tabs>
        <w:rPr>
          <w:rStyle w:val="Hipervnculo"/>
          <w:noProof/>
          <w:color w:val="auto"/>
          <w:sz w:val="22"/>
          <w:szCs w:val="22"/>
        </w:rPr>
      </w:pPr>
    </w:p>
    <w:p w:rsidR="00C32E88" w:rsidRPr="00AD50DB" w:rsidRDefault="00CC7342">
      <w:pPr>
        <w:pStyle w:val="TDC2"/>
        <w:tabs>
          <w:tab w:val="right" w:pos="8822"/>
        </w:tabs>
        <w:rPr>
          <w:rFonts w:eastAsiaTheme="minorEastAsia"/>
          <w:b/>
          <w:smallCaps w:val="0"/>
          <w:noProof/>
          <w:sz w:val="22"/>
          <w:szCs w:val="22"/>
          <w:lang w:val="es-CR" w:eastAsia="es-CR"/>
        </w:rPr>
      </w:pPr>
      <w:hyperlink w:anchor="_Toc414969786" w:history="1">
        <w:r w:rsidR="00C32E88" w:rsidRPr="00AD50DB">
          <w:rPr>
            <w:rStyle w:val="Hipervnculo"/>
            <w:b/>
            <w:noProof/>
            <w:color w:val="auto"/>
            <w:sz w:val="22"/>
            <w:szCs w:val="22"/>
          </w:rPr>
          <w:t>3. CONCLUSIONES</w:t>
        </w:r>
        <w:r w:rsidR="00C32E88" w:rsidRPr="00AD50DB">
          <w:rPr>
            <w:b/>
            <w:noProof/>
            <w:webHidden/>
            <w:sz w:val="22"/>
            <w:szCs w:val="22"/>
          </w:rPr>
          <w:tab/>
        </w:r>
        <w:r w:rsidR="00B5665C" w:rsidRPr="00AD50DB">
          <w:rPr>
            <w:b/>
            <w:noProof/>
            <w:webHidden/>
            <w:sz w:val="22"/>
            <w:szCs w:val="22"/>
          </w:rPr>
          <w:t>12</w:t>
        </w:r>
      </w:hyperlink>
    </w:p>
    <w:p w:rsidR="00C32E88" w:rsidRPr="00AD50DB" w:rsidRDefault="00C32E88">
      <w:pPr>
        <w:pStyle w:val="TDC2"/>
        <w:tabs>
          <w:tab w:val="right" w:pos="8822"/>
        </w:tabs>
        <w:rPr>
          <w:rStyle w:val="Hipervnculo"/>
          <w:noProof/>
          <w:color w:val="auto"/>
          <w:sz w:val="22"/>
          <w:szCs w:val="22"/>
        </w:rPr>
      </w:pPr>
    </w:p>
    <w:p w:rsidR="00F07348" w:rsidRPr="00167F4C" w:rsidRDefault="00630EBD" w:rsidP="00F07348">
      <w:pPr>
        <w:pStyle w:val="TDC2"/>
        <w:tabs>
          <w:tab w:val="right" w:pos="8822"/>
        </w:tabs>
        <w:rPr>
          <w:rFonts w:eastAsiaTheme="minorEastAsia"/>
          <w:b/>
          <w:smallCaps w:val="0"/>
          <w:noProof/>
          <w:sz w:val="22"/>
          <w:szCs w:val="22"/>
          <w:lang w:val="es-CR" w:eastAsia="es-CR"/>
        </w:rPr>
      </w:pPr>
      <w:r w:rsidRPr="00AD50DB">
        <w:rPr>
          <w:b/>
          <w:noProof/>
          <w:sz w:val="22"/>
          <w:szCs w:val="22"/>
        </w:rPr>
        <w:fldChar w:fldCharType="end"/>
      </w:r>
      <w:hyperlink w:anchor="_Toc414969786" w:history="1">
        <w:r w:rsidR="00F07348" w:rsidRPr="00AD50DB">
          <w:rPr>
            <w:rStyle w:val="Hipervnculo"/>
            <w:b/>
            <w:noProof/>
            <w:color w:val="auto"/>
            <w:sz w:val="22"/>
            <w:szCs w:val="22"/>
            <w:u w:val="none"/>
          </w:rPr>
          <w:t>4. RECOMENDACIONES</w:t>
        </w:r>
        <w:r w:rsidR="00F07348" w:rsidRPr="00AD50DB">
          <w:rPr>
            <w:b/>
            <w:noProof/>
            <w:webHidden/>
            <w:sz w:val="22"/>
            <w:szCs w:val="22"/>
          </w:rPr>
          <w:tab/>
        </w:r>
        <w:r w:rsidR="00B5665C" w:rsidRPr="00AD50DB">
          <w:rPr>
            <w:b/>
            <w:noProof/>
            <w:webHidden/>
            <w:sz w:val="22"/>
            <w:szCs w:val="22"/>
          </w:rPr>
          <w:t>12</w:t>
        </w:r>
      </w:hyperlink>
    </w:p>
    <w:p w:rsidR="007A3094" w:rsidRPr="00167F4C" w:rsidRDefault="007A3094" w:rsidP="000F02E7">
      <w:pPr>
        <w:jc w:val="center"/>
        <w:rPr>
          <w:b/>
          <w:noProof/>
          <w:sz w:val="22"/>
          <w:szCs w:val="22"/>
        </w:rPr>
      </w:pPr>
    </w:p>
    <w:p w:rsidR="007A3094" w:rsidRDefault="007A3094">
      <w:pPr>
        <w:rPr>
          <w:b/>
          <w:noProof/>
          <w:sz w:val="22"/>
          <w:szCs w:val="22"/>
        </w:rPr>
      </w:pPr>
    </w:p>
    <w:p w:rsidR="00B5665C" w:rsidRDefault="00B5665C">
      <w:pPr>
        <w:rPr>
          <w:b/>
          <w:noProof/>
          <w:sz w:val="22"/>
          <w:szCs w:val="22"/>
        </w:rPr>
      </w:pPr>
    </w:p>
    <w:p w:rsidR="00B5665C" w:rsidRDefault="00B5665C">
      <w:pPr>
        <w:rPr>
          <w:b/>
          <w:noProof/>
          <w:sz w:val="22"/>
          <w:szCs w:val="22"/>
        </w:rPr>
      </w:pPr>
    </w:p>
    <w:p w:rsidR="00B5665C" w:rsidRDefault="00B5665C">
      <w:pPr>
        <w:rPr>
          <w:b/>
          <w:noProof/>
          <w:sz w:val="22"/>
          <w:szCs w:val="22"/>
        </w:rPr>
      </w:pPr>
    </w:p>
    <w:p w:rsidR="00B5665C" w:rsidRDefault="00B5665C">
      <w:pPr>
        <w:rPr>
          <w:b/>
          <w:noProof/>
          <w:sz w:val="22"/>
          <w:szCs w:val="22"/>
        </w:rPr>
      </w:pPr>
    </w:p>
    <w:p w:rsidR="00B5665C" w:rsidRDefault="00B5665C">
      <w:pPr>
        <w:rPr>
          <w:b/>
          <w:noProof/>
          <w:sz w:val="22"/>
          <w:szCs w:val="22"/>
        </w:rPr>
      </w:pPr>
    </w:p>
    <w:p w:rsidR="00B5665C" w:rsidRDefault="00B5665C">
      <w:pPr>
        <w:rPr>
          <w:b/>
          <w:noProof/>
          <w:sz w:val="22"/>
          <w:szCs w:val="22"/>
        </w:rPr>
      </w:pPr>
    </w:p>
    <w:p w:rsidR="00B5665C" w:rsidRDefault="00B5665C">
      <w:pPr>
        <w:rPr>
          <w:b/>
          <w:noProof/>
          <w:sz w:val="22"/>
          <w:szCs w:val="22"/>
        </w:rPr>
      </w:pPr>
    </w:p>
    <w:p w:rsidR="00B5665C" w:rsidRDefault="00B5665C">
      <w:pPr>
        <w:rPr>
          <w:b/>
          <w:noProof/>
          <w:sz w:val="22"/>
          <w:szCs w:val="22"/>
        </w:rPr>
      </w:pPr>
    </w:p>
    <w:p w:rsidR="00B5665C" w:rsidRDefault="00B5665C">
      <w:pPr>
        <w:rPr>
          <w:b/>
          <w:noProof/>
          <w:sz w:val="22"/>
          <w:szCs w:val="22"/>
        </w:rPr>
      </w:pPr>
    </w:p>
    <w:p w:rsidR="00B5665C" w:rsidRDefault="00B5665C">
      <w:pPr>
        <w:rPr>
          <w:b/>
          <w:noProof/>
          <w:sz w:val="22"/>
          <w:szCs w:val="22"/>
        </w:rPr>
      </w:pPr>
    </w:p>
    <w:p w:rsidR="00B5665C" w:rsidRDefault="00B5665C">
      <w:pPr>
        <w:rPr>
          <w:b/>
          <w:noProof/>
          <w:sz w:val="22"/>
          <w:szCs w:val="22"/>
        </w:rPr>
      </w:pPr>
    </w:p>
    <w:p w:rsidR="00B5665C" w:rsidRDefault="00B5665C">
      <w:pPr>
        <w:rPr>
          <w:b/>
          <w:noProof/>
          <w:sz w:val="22"/>
          <w:szCs w:val="22"/>
        </w:rPr>
      </w:pPr>
    </w:p>
    <w:p w:rsidR="00B5665C" w:rsidRDefault="00B5665C">
      <w:pPr>
        <w:rPr>
          <w:b/>
          <w:noProof/>
          <w:sz w:val="22"/>
          <w:szCs w:val="22"/>
        </w:rPr>
      </w:pPr>
    </w:p>
    <w:p w:rsidR="00B5665C" w:rsidRDefault="00B5665C">
      <w:pPr>
        <w:rPr>
          <w:b/>
          <w:noProof/>
          <w:sz w:val="22"/>
          <w:szCs w:val="22"/>
        </w:rPr>
      </w:pPr>
    </w:p>
    <w:p w:rsidR="00B5665C" w:rsidRDefault="00B5665C">
      <w:pPr>
        <w:rPr>
          <w:b/>
          <w:noProof/>
          <w:sz w:val="22"/>
          <w:szCs w:val="22"/>
        </w:rPr>
      </w:pPr>
    </w:p>
    <w:p w:rsidR="006C4DBE" w:rsidRPr="002276CE" w:rsidRDefault="00927E9D" w:rsidP="006C4DBE">
      <w:pPr>
        <w:pStyle w:val="Ttulo2"/>
        <w:spacing w:before="0" w:beforeAutospacing="0" w:after="0" w:afterAutospacing="0"/>
        <w:rPr>
          <w:rFonts w:ascii="Times New Roman" w:hAnsi="Times New Roman" w:cs="Times New Roman"/>
          <w:bCs w:val="0"/>
          <w:color w:val="auto"/>
          <w:sz w:val="22"/>
          <w:szCs w:val="22"/>
        </w:rPr>
      </w:pPr>
      <w:bookmarkStart w:id="0" w:name="_Toc414969777"/>
      <w:r w:rsidRPr="002276CE">
        <w:rPr>
          <w:rFonts w:ascii="Times New Roman" w:hAnsi="Times New Roman" w:cs="Times New Roman"/>
          <w:bCs w:val="0"/>
          <w:color w:val="auto"/>
          <w:sz w:val="22"/>
          <w:szCs w:val="22"/>
        </w:rPr>
        <w:lastRenderedPageBreak/>
        <w:t>1. INTRODUCCIÓN</w:t>
      </w:r>
      <w:bookmarkEnd w:id="0"/>
    </w:p>
    <w:p w:rsidR="007964CE" w:rsidRPr="002276CE" w:rsidRDefault="007964CE" w:rsidP="007964CE">
      <w:pPr>
        <w:rPr>
          <w:sz w:val="22"/>
          <w:szCs w:val="22"/>
        </w:rPr>
      </w:pPr>
    </w:p>
    <w:p w:rsidR="00DA2AC5" w:rsidRPr="002276CE" w:rsidRDefault="00927E9D" w:rsidP="007964CE">
      <w:pPr>
        <w:pStyle w:val="Ttulo2"/>
        <w:numPr>
          <w:ilvl w:val="1"/>
          <w:numId w:val="33"/>
        </w:numPr>
        <w:spacing w:before="0" w:beforeAutospacing="0" w:after="0" w:afterAutospacing="0"/>
        <w:rPr>
          <w:rFonts w:ascii="Times New Roman" w:hAnsi="Times New Roman" w:cs="Times New Roman"/>
          <w:bCs w:val="0"/>
          <w:color w:val="auto"/>
          <w:sz w:val="22"/>
          <w:szCs w:val="22"/>
        </w:rPr>
      </w:pPr>
      <w:bookmarkStart w:id="1" w:name="_Toc414969778"/>
      <w:r w:rsidRPr="002276CE">
        <w:rPr>
          <w:rFonts w:ascii="Times New Roman" w:hAnsi="Times New Roman" w:cs="Times New Roman"/>
          <w:bCs w:val="0"/>
          <w:color w:val="auto"/>
          <w:sz w:val="22"/>
          <w:szCs w:val="22"/>
        </w:rPr>
        <w:t>Origen</w:t>
      </w:r>
      <w:bookmarkEnd w:id="1"/>
    </w:p>
    <w:p w:rsidR="00A27D07" w:rsidRPr="00167F4C" w:rsidRDefault="00A27D07" w:rsidP="006C4DBE">
      <w:pPr>
        <w:jc w:val="both"/>
        <w:rPr>
          <w:sz w:val="22"/>
          <w:szCs w:val="22"/>
        </w:rPr>
      </w:pPr>
      <w:r w:rsidRPr="00167F4C">
        <w:rPr>
          <w:sz w:val="22"/>
          <w:szCs w:val="22"/>
        </w:rPr>
        <w:t>El presente</w:t>
      </w:r>
      <w:r w:rsidR="00E96F85" w:rsidRPr="00167F4C">
        <w:rPr>
          <w:sz w:val="22"/>
          <w:szCs w:val="22"/>
        </w:rPr>
        <w:t xml:space="preserve"> informe tiene su origen en el </w:t>
      </w:r>
      <w:r w:rsidRPr="00167F4C">
        <w:rPr>
          <w:sz w:val="22"/>
          <w:szCs w:val="22"/>
        </w:rPr>
        <w:t xml:space="preserve">programa de seguimiento de la Auditoría Interna, el cual </w:t>
      </w:r>
      <w:r w:rsidR="00E50398" w:rsidRPr="00167F4C">
        <w:rPr>
          <w:sz w:val="22"/>
          <w:szCs w:val="22"/>
        </w:rPr>
        <w:t xml:space="preserve">se sustenta </w:t>
      </w:r>
      <w:r w:rsidRPr="00167F4C">
        <w:rPr>
          <w:sz w:val="22"/>
          <w:szCs w:val="22"/>
        </w:rPr>
        <w:t>en la Ley General de Control Interno, en sus artículos 17</w:t>
      </w:r>
      <w:r w:rsidR="00401EB6">
        <w:rPr>
          <w:sz w:val="22"/>
          <w:szCs w:val="22"/>
        </w:rPr>
        <w:t>,</w:t>
      </w:r>
      <w:r w:rsidRPr="00167F4C">
        <w:rPr>
          <w:sz w:val="22"/>
          <w:szCs w:val="22"/>
        </w:rPr>
        <w:t xml:space="preserve"> inciso c) y 22</w:t>
      </w:r>
      <w:r w:rsidR="00401EB6">
        <w:rPr>
          <w:sz w:val="22"/>
          <w:szCs w:val="22"/>
        </w:rPr>
        <w:t>,</w:t>
      </w:r>
      <w:r w:rsidRPr="00167F4C">
        <w:rPr>
          <w:sz w:val="22"/>
          <w:szCs w:val="22"/>
        </w:rPr>
        <w:t xml:space="preserve"> inciso g)</w:t>
      </w:r>
      <w:r w:rsidR="00401EB6">
        <w:rPr>
          <w:sz w:val="22"/>
          <w:szCs w:val="22"/>
        </w:rPr>
        <w:t>;</w:t>
      </w:r>
      <w:r w:rsidRPr="00167F4C">
        <w:rPr>
          <w:sz w:val="22"/>
          <w:szCs w:val="22"/>
        </w:rPr>
        <w:t xml:space="preserve"> en las Normas de Control I</w:t>
      </w:r>
      <w:r w:rsidR="004C3E93" w:rsidRPr="00167F4C">
        <w:rPr>
          <w:sz w:val="22"/>
          <w:szCs w:val="22"/>
        </w:rPr>
        <w:t xml:space="preserve">nterno para el Sector Público, </w:t>
      </w:r>
      <w:r w:rsidR="00BA1C18" w:rsidRPr="00167F4C">
        <w:rPr>
          <w:rFonts w:eastAsiaTheme="minorHAnsi"/>
          <w:sz w:val="22"/>
          <w:szCs w:val="22"/>
          <w:lang w:eastAsia="en-US"/>
        </w:rPr>
        <w:t>Normas sobre el desempeño, en</w:t>
      </w:r>
      <w:r w:rsidR="00BA1C18" w:rsidRPr="00167F4C">
        <w:rPr>
          <w:sz w:val="22"/>
          <w:szCs w:val="22"/>
        </w:rPr>
        <w:t xml:space="preserve"> el inciso</w:t>
      </w:r>
      <w:r w:rsidRPr="00167F4C">
        <w:rPr>
          <w:sz w:val="22"/>
          <w:szCs w:val="22"/>
        </w:rPr>
        <w:t xml:space="preserve"> 2.11</w:t>
      </w:r>
      <w:r w:rsidRPr="00167F4C">
        <w:rPr>
          <w:rFonts w:eastAsiaTheme="minorHAnsi"/>
          <w:sz w:val="22"/>
          <w:szCs w:val="22"/>
          <w:lang w:eastAsia="en-US"/>
        </w:rPr>
        <w:t xml:space="preserve"> </w:t>
      </w:r>
      <w:r w:rsidRPr="00167F4C">
        <w:rPr>
          <w:sz w:val="22"/>
          <w:szCs w:val="22"/>
        </w:rPr>
        <w:t>Seguimient</w:t>
      </w:r>
      <w:r w:rsidR="00E96F85" w:rsidRPr="00167F4C">
        <w:rPr>
          <w:sz w:val="22"/>
          <w:szCs w:val="22"/>
        </w:rPr>
        <w:t>o de acciones sobre resultados</w:t>
      </w:r>
      <w:r w:rsidR="00401EB6">
        <w:rPr>
          <w:sz w:val="22"/>
          <w:szCs w:val="22"/>
        </w:rPr>
        <w:t>;</w:t>
      </w:r>
      <w:r w:rsidRPr="00167F4C">
        <w:rPr>
          <w:sz w:val="22"/>
          <w:szCs w:val="22"/>
        </w:rPr>
        <w:t xml:space="preserve"> en el Manual de Normas Generales de Auditoría para el Sector Público en el capítulo II Normas Generales Relativas al Trabajo de Auditoría en el Sector Público, norma 206, seguimiento de disposiciones o recomendaciones.</w:t>
      </w:r>
    </w:p>
    <w:p w:rsidR="006C4DBE" w:rsidRDefault="006C4DBE" w:rsidP="006C4DBE">
      <w:pPr>
        <w:jc w:val="both"/>
        <w:rPr>
          <w:sz w:val="22"/>
          <w:szCs w:val="22"/>
        </w:rPr>
      </w:pPr>
    </w:p>
    <w:p w:rsidR="00EA02FA" w:rsidRPr="00167F4C" w:rsidRDefault="00EA02FA" w:rsidP="006C4DBE">
      <w:pPr>
        <w:jc w:val="both"/>
        <w:rPr>
          <w:sz w:val="22"/>
          <w:szCs w:val="22"/>
        </w:rPr>
      </w:pPr>
    </w:p>
    <w:p w:rsidR="00DA2AC5" w:rsidRPr="00167F4C" w:rsidRDefault="00DA2AC5" w:rsidP="007964CE">
      <w:pPr>
        <w:pStyle w:val="Ttulo2"/>
        <w:numPr>
          <w:ilvl w:val="1"/>
          <w:numId w:val="33"/>
        </w:numPr>
        <w:spacing w:before="0" w:beforeAutospacing="0" w:after="0" w:afterAutospacing="0"/>
        <w:rPr>
          <w:rFonts w:ascii="Times New Roman" w:hAnsi="Times New Roman" w:cs="Times New Roman"/>
          <w:bCs w:val="0"/>
          <w:color w:val="auto"/>
          <w:sz w:val="22"/>
          <w:szCs w:val="22"/>
        </w:rPr>
      </w:pPr>
      <w:bookmarkStart w:id="2" w:name="_Toc414969779"/>
      <w:r w:rsidRPr="00167F4C">
        <w:rPr>
          <w:rFonts w:ascii="Times New Roman" w:hAnsi="Times New Roman" w:cs="Times New Roman"/>
          <w:bCs w:val="0"/>
          <w:color w:val="auto"/>
          <w:sz w:val="22"/>
          <w:szCs w:val="22"/>
        </w:rPr>
        <w:t>Objetivo General</w:t>
      </w:r>
      <w:bookmarkEnd w:id="2"/>
    </w:p>
    <w:p w:rsidR="006C4DBE" w:rsidRPr="00167F4C" w:rsidRDefault="000737E7" w:rsidP="006C4DBE">
      <w:pPr>
        <w:pStyle w:val="Textoindependiente"/>
        <w:tabs>
          <w:tab w:val="left" w:pos="540"/>
        </w:tabs>
        <w:rPr>
          <w:rFonts w:ascii="Times New Roman" w:hAnsi="Times New Roman" w:cs="Times New Roman"/>
          <w:sz w:val="22"/>
          <w:szCs w:val="22"/>
        </w:rPr>
      </w:pPr>
      <w:r w:rsidRPr="00167F4C">
        <w:rPr>
          <w:rFonts w:ascii="Times New Roman" w:hAnsi="Times New Roman" w:cs="Times New Roman"/>
          <w:sz w:val="22"/>
          <w:szCs w:val="22"/>
        </w:rPr>
        <w:t xml:space="preserve">Determinar el grado de cumplimiento de las recomendaciones presentadas por la Dirección de Auditoría Interna, </w:t>
      </w:r>
      <w:r w:rsidR="00B7040E" w:rsidRPr="00167F4C">
        <w:rPr>
          <w:rFonts w:ascii="Times New Roman" w:hAnsi="Times New Roman" w:cs="Times New Roman"/>
          <w:sz w:val="22"/>
          <w:szCs w:val="22"/>
        </w:rPr>
        <w:t>en</w:t>
      </w:r>
      <w:r w:rsidR="008A69AC" w:rsidRPr="00167F4C">
        <w:rPr>
          <w:rFonts w:ascii="Times New Roman" w:hAnsi="Times New Roman" w:cs="Times New Roman"/>
          <w:sz w:val="22"/>
          <w:szCs w:val="22"/>
        </w:rPr>
        <w:t xml:space="preserve"> el informe </w:t>
      </w:r>
      <w:r w:rsidR="00890C6F" w:rsidRPr="00167F4C">
        <w:rPr>
          <w:rFonts w:ascii="Times New Roman" w:hAnsi="Times New Roman" w:cs="Times New Roman"/>
          <w:sz w:val="22"/>
          <w:szCs w:val="22"/>
        </w:rPr>
        <w:t>50-15,</w:t>
      </w:r>
      <w:r w:rsidR="008A69AC" w:rsidRPr="00167F4C">
        <w:rPr>
          <w:rFonts w:ascii="Times New Roman" w:hAnsi="Times New Roman" w:cs="Times New Roman"/>
          <w:sz w:val="22"/>
          <w:szCs w:val="22"/>
        </w:rPr>
        <w:t xml:space="preserve"> realizado</w:t>
      </w:r>
      <w:r w:rsidR="002C7C08" w:rsidRPr="00167F4C">
        <w:rPr>
          <w:rFonts w:ascii="Times New Roman" w:hAnsi="Times New Roman" w:cs="Times New Roman"/>
          <w:sz w:val="22"/>
          <w:szCs w:val="22"/>
        </w:rPr>
        <w:t xml:space="preserve"> a</w:t>
      </w:r>
      <w:r w:rsidR="00EE4E5F" w:rsidRPr="00167F4C">
        <w:rPr>
          <w:rFonts w:ascii="Times New Roman" w:hAnsi="Times New Roman" w:cs="Times New Roman"/>
          <w:sz w:val="22"/>
          <w:szCs w:val="22"/>
        </w:rPr>
        <w:t>l Liceo San Carlos</w:t>
      </w:r>
      <w:r w:rsidRPr="00167F4C">
        <w:rPr>
          <w:rFonts w:ascii="Times New Roman" w:hAnsi="Times New Roman" w:cs="Times New Roman"/>
          <w:sz w:val="22"/>
          <w:szCs w:val="22"/>
        </w:rPr>
        <w:t>.</w:t>
      </w:r>
    </w:p>
    <w:p w:rsidR="006C4DBE" w:rsidRDefault="006C4DBE" w:rsidP="006C4DBE">
      <w:pPr>
        <w:pStyle w:val="Textoindependiente"/>
        <w:tabs>
          <w:tab w:val="left" w:pos="540"/>
        </w:tabs>
        <w:rPr>
          <w:rFonts w:ascii="Times New Roman" w:hAnsi="Times New Roman" w:cs="Times New Roman"/>
          <w:sz w:val="22"/>
          <w:szCs w:val="22"/>
        </w:rPr>
      </w:pPr>
    </w:p>
    <w:p w:rsidR="00EA02FA" w:rsidRPr="00167F4C" w:rsidRDefault="00EA02FA" w:rsidP="006C4DBE">
      <w:pPr>
        <w:pStyle w:val="Textoindependiente"/>
        <w:tabs>
          <w:tab w:val="left" w:pos="540"/>
        </w:tabs>
        <w:rPr>
          <w:rFonts w:ascii="Times New Roman" w:hAnsi="Times New Roman" w:cs="Times New Roman"/>
          <w:sz w:val="22"/>
          <w:szCs w:val="22"/>
        </w:rPr>
      </w:pPr>
    </w:p>
    <w:p w:rsidR="00DA2AC5" w:rsidRPr="00167F4C" w:rsidRDefault="00DA2AC5" w:rsidP="007964CE">
      <w:pPr>
        <w:pStyle w:val="Ttulo2"/>
        <w:numPr>
          <w:ilvl w:val="1"/>
          <w:numId w:val="33"/>
        </w:numPr>
        <w:spacing w:before="0" w:beforeAutospacing="0" w:after="0" w:afterAutospacing="0"/>
        <w:rPr>
          <w:rFonts w:ascii="Times New Roman" w:hAnsi="Times New Roman" w:cs="Times New Roman"/>
          <w:bCs w:val="0"/>
          <w:color w:val="auto"/>
          <w:sz w:val="22"/>
          <w:szCs w:val="22"/>
        </w:rPr>
      </w:pPr>
      <w:bookmarkStart w:id="3" w:name="_Toc414969780"/>
      <w:r w:rsidRPr="00167F4C">
        <w:rPr>
          <w:rFonts w:ascii="Times New Roman" w:hAnsi="Times New Roman" w:cs="Times New Roman"/>
          <w:bCs w:val="0"/>
          <w:color w:val="auto"/>
          <w:sz w:val="22"/>
          <w:szCs w:val="22"/>
        </w:rPr>
        <w:t>Alcance</w:t>
      </w:r>
      <w:bookmarkEnd w:id="3"/>
    </w:p>
    <w:p w:rsidR="008708DF" w:rsidRPr="00167F4C" w:rsidRDefault="008708DF" w:rsidP="006C4DBE">
      <w:pPr>
        <w:pStyle w:val="Textoindependiente"/>
        <w:tabs>
          <w:tab w:val="left" w:pos="540"/>
        </w:tabs>
        <w:rPr>
          <w:rFonts w:ascii="Times New Roman" w:hAnsi="Times New Roman" w:cs="Times New Roman"/>
          <w:sz w:val="22"/>
          <w:szCs w:val="22"/>
        </w:rPr>
      </w:pPr>
      <w:r w:rsidRPr="00167F4C">
        <w:rPr>
          <w:rFonts w:ascii="Times New Roman" w:hAnsi="Times New Roman" w:cs="Times New Roman"/>
          <w:sz w:val="22"/>
          <w:szCs w:val="22"/>
        </w:rPr>
        <w:t>El seguimiento</w:t>
      </w:r>
      <w:r w:rsidR="004A6412" w:rsidRPr="00167F4C">
        <w:rPr>
          <w:rFonts w:ascii="Times New Roman" w:hAnsi="Times New Roman" w:cs="Times New Roman"/>
          <w:sz w:val="22"/>
          <w:szCs w:val="22"/>
        </w:rPr>
        <w:t xml:space="preserve"> </w:t>
      </w:r>
      <w:r w:rsidR="00D57DF6" w:rsidRPr="00167F4C">
        <w:rPr>
          <w:rFonts w:ascii="Times New Roman" w:hAnsi="Times New Roman" w:cs="Times New Roman"/>
          <w:sz w:val="22"/>
          <w:szCs w:val="22"/>
        </w:rPr>
        <w:t xml:space="preserve">efectuado </w:t>
      </w:r>
      <w:r w:rsidRPr="00167F4C">
        <w:rPr>
          <w:rFonts w:ascii="Times New Roman" w:hAnsi="Times New Roman" w:cs="Times New Roman"/>
          <w:sz w:val="22"/>
          <w:szCs w:val="22"/>
        </w:rPr>
        <w:t>abarcó la verificación de la aplicación de la</w:t>
      </w:r>
      <w:r w:rsidR="00B7040E" w:rsidRPr="00167F4C">
        <w:rPr>
          <w:rFonts w:ascii="Times New Roman" w:hAnsi="Times New Roman" w:cs="Times New Roman"/>
          <w:sz w:val="22"/>
          <w:szCs w:val="22"/>
        </w:rPr>
        <w:t xml:space="preserve">s recomendaciones emitidas en </w:t>
      </w:r>
      <w:r w:rsidR="00645C1D" w:rsidRPr="00167F4C">
        <w:rPr>
          <w:rFonts w:ascii="Times New Roman" w:hAnsi="Times New Roman" w:cs="Times New Roman"/>
          <w:sz w:val="22"/>
          <w:szCs w:val="22"/>
        </w:rPr>
        <w:t>el</w:t>
      </w:r>
      <w:r w:rsidRPr="00167F4C">
        <w:rPr>
          <w:rFonts w:ascii="Times New Roman" w:hAnsi="Times New Roman" w:cs="Times New Roman"/>
          <w:sz w:val="22"/>
          <w:szCs w:val="22"/>
        </w:rPr>
        <w:t xml:space="preserve"> Informe</w:t>
      </w:r>
      <w:r w:rsidR="001012F5" w:rsidRPr="00167F4C">
        <w:rPr>
          <w:rFonts w:ascii="Times New Roman" w:hAnsi="Times New Roman" w:cs="Times New Roman"/>
          <w:sz w:val="22"/>
          <w:szCs w:val="22"/>
        </w:rPr>
        <w:t xml:space="preserve"> 50-15</w:t>
      </w:r>
      <w:r w:rsidR="00401EB6">
        <w:rPr>
          <w:rFonts w:ascii="Times New Roman" w:hAnsi="Times New Roman" w:cs="Times New Roman"/>
          <w:sz w:val="22"/>
          <w:szCs w:val="22"/>
        </w:rPr>
        <w:t xml:space="preserve"> </w:t>
      </w:r>
      <w:r w:rsidR="001012F5" w:rsidRPr="00167F4C">
        <w:rPr>
          <w:rFonts w:ascii="Times New Roman" w:hAnsi="Times New Roman" w:cs="Times New Roman"/>
          <w:sz w:val="22"/>
          <w:szCs w:val="22"/>
        </w:rPr>
        <w:t>Liceo San Carlos.</w:t>
      </w:r>
    </w:p>
    <w:p w:rsidR="008708DF" w:rsidRPr="00167F4C" w:rsidRDefault="008708DF" w:rsidP="006C4DBE">
      <w:pPr>
        <w:pStyle w:val="Textoindependiente"/>
        <w:tabs>
          <w:tab w:val="left" w:pos="540"/>
        </w:tabs>
        <w:rPr>
          <w:rFonts w:ascii="Times New Roman" w:hAnsi="Times New Roman" w:cs="Times New Roman"/>
          <w:sz w:val="22"/>
          <w:szCs w:val="22"/>
        </w:rPr>
      </w:pPr>
    </w:p>
    <w:p w:rsidR="008708DF" w:rsidRPr="00167F4C" w:rsidRDefault="00243201" w:rsidP="006C4DBE">
      <w:pPr>
        <w:pStyle w:val="Textoindependiente"/>
        <w:tabs>
          <w:tab w:val="left" w:pos="540"/>
        </w:tabs>
        <w:rPr>
          <w:rFonts w:ascii="Times New Roman" w:hAnsi="Times New Roman" w:cs="Times New Roman"/>
          <w:sz w:val="22"/>
          <w:szCs w:val="22"/>
        </w:rPr>
      </w:pPr>
      <w:r w:rsidRPr="00167F4C">
        <w:rPr>
          <w:rFonts w:ascii="Times New Roman" w:hAnsi="Times New Roman" w:cs="Times New Roman"/>
          <w:sz w:val="22"/>
          <w:szCs w:val="22"/>
        </w:rPr>
        <w:t>El estudio se realizó</w:t>
      </w:r>
      <w:r w:rsidR="008708DF" w:rsidRPr="00167F4C">
        <w:rPr>
          <w:rFonts w:ascii="Times New Roman" w:hAnsi="Times New Roman" w:cs="Times New Roman"/>
          <w:sz w:val="22"/>
          <w:szCs w:val="22"/>
        </w:rPr>
        <w:t xml:space="preserve"> de confo</w:t>
      </w:r>
      <w:r w:rsidR="00944EA6" w:rsidRPr="00167F4C">
        <w:rPr>
          <w:rFonts w:ascii="Times New Roman" w:hAnsi="Times New Roman" w:cs="Times New Roman"/>
          <w:sz w:val="22"/>
          <w:szCs w:val="22"/>
        </w:rPr>
        <w:t xml:space="preserve">rmidad con lo establecido en las </w:t>
      </w:r>
      <w:r w:rsidR="008708DF" w:rsidRPr="00167F4C">
        <w:rPr>
          <w:rFonts w:ascii="Times New Roman" w:hAnsi="Times New Roman" w:cs="Times New Roman"/>
          <w:sz w:val="22"/>
          <w:szCs w:val="22"/>
        </w:rPr>
        <w:t xml:space="preserve">Normas para el Ejercicio de la Auditoría Interna en el Sector Público, </w:t>
      </w:r>
      <w:r w:rsidR="008B141B" w:rsidRPr="00167F4C">
        <w:rPr>
          <w:rFonts w:ascii="Times New Roman" w:hAnsi="Times New Roman" w:cs="Times New Roman"/>
          <w:sz w:val="22"/>
          <w:szCs w:val="22"/>
        </w:rPr>
        <w:t>Normas Generales de A</w:t>
      </w:r>
      <w:r w:rsidR="008708DF" w:rsidRPr="00167F4C">
        <w:rPr>
          <w:rFonts w:ascii="Times New Roman" w:hAnsi="Times New Roman" w:cs="Times New Roman"/>
          <w:sz w:val="22"/>
          <w:szCs w:val="22"/>
        </w:rPr>
        <w:t xml:space="preserve">uditoría para el Sector Público, Ley General de Control Interno y demás normativa aplicable. </w:t>
      </w:r>
    </w:p>
    <w:p w:rsidR="008708DF" w:rsidRPr="00167F4C" w:rsidRDefault="008708DF" w:rsidP="006C4DBE">
      <w:pPr>
        <w:pStyle w:val="Textoindependiente"/>
        <w:tabs>
          <w:tab w:val="left" w:pos="540"/>
        </w:tabs>
        <w:rPr>
          <w:rFonts w:ascii="Times New Roman" w:hAnsi="Times New Roman" w:cs="Times New Roman"/>
          <w:sz w:val="22"/>
          <w:szCs w:val="22"/>
        </w:rPr>
      </w:pPr>
    </w:p>
    <w:p w:rsidR="008708DF" w:rsidRPr="00167F4C" w:rsidRDefault="00612A98" w:rsidP="006C4DBE">
      <w:pPr>
        <w:pStyle w:val="Textoindependiente"/>
        <w:tabs>
          <w:tab w:val="left" w:pos="540"/>
        </w:tabs>
        <w:rPr>
          <w:rFonts w:ascii="Times New Roman" w:hAnsi="Times New Roman" w:cs="Times New Roman"/>
          <w:sz w:val="22"/>
          <w:szCs w:val="22"/>
        </w:rPr>
      </w:pPr>
      <w:r w:rsidRPr="00167F4C">
        <w:rPr>
          <w:rFonts w:ascii="Times New Roman" w:hAnsi="Times New Roman" w:cs="Times New Roman"/>
          <w:sz w:val="22"/>
          <w:szCs w:val="22"/>
        </w:rPr>
        <w:t>La comprobación se verificó</w:t>
      </w:r>
      <w:r w:rsidR="007964CE" w:rsidRPr="00167F4C">
        <w:rPr>
          <w:rFonts w:ascii="Times New Roman" w:hAnsi="Times New Roman" w:cs="Times New Roman"/>
          <w:sz w:val="22"/>
          <w:szCs w:val="22"/>
        </w:rPr>
        <w:t xml:space="preserve"> por medio de la información recibida</w:t>
      </w:r>
      <w:r w:rsidR="00CE61E9" w:rsidRPr="00167F4C">
        <w:rPr>
          <w:rFonts w:ascii="Times New Roman" w:hAnsi="Times New Roman" w:cs="Times New Roman"/>
          <w:sz w:val="22"/>
          <w:szCs w:val="22"/>
        </w:rPr>
        <w:t>, el</w:t>
      </w:r>
      <w:r w:rsidR="0062698A" w:rsidRPr="00167F4C">
        <w:rPr>
          <w:rFonts w:ascii="Times New Roman" w:hAnsi="Times New Roman" w:cs="Times New Roman"/>
          <w:sz w:val="22"/>
          <w:szCs w:val="22"/>
        </w:rPr>
        <w:t xml:space="preserve"> análisis </w:t>
      </w:r>
      <w:r w:rsidR="007964CE" w:rsidRPr="00167F4C">
        <w:rPr>
          <w:rFonts w:ascii="Times New Roman" w:hAnsi="Times New Roman" w:cs="Times New Roman"/>
          <w:sz w:val="22"/>
          <w:szCs w:val="22"/>
        </w:rPr>
        <w:t>de documentos obtenidos y el trabajo de campo respectivo</w:t>
      </w:r>
      <w:r w:rsidR="00CE61E9" w:rsidRPr="00167F4C">
        <w:rPr>
          <w:rFonts w:ascii="Times New Roman" w:hAnsi="Times New Roman" w:cs="Times New Roman"/>
          <w:sz w:val="22"/>
          <w:szCs w:val="22"/>
        </w:rPr>
        <w:t xml:space="preserve">. </w:t>
      </w:r>
      <w:r w:rsidR="008708DF" w:rsidRPr="00167F4C">
        <w:rPr>
          <w:rFonts w:ascii="Times New Roman" w:hAnsi="Times New Roman" w:cs="Times New Roman"/>
          <w:sz w:val="22"/>
          <w:szCs w:val="22"/>
        </w:rPr>
        <w:t xml:space="preserve">El estudio </w:t>
      </w:r>
      <w:r w:rsidR="00F554D4" w:rsidRPr="00167F4C">
        <w:rPr>
          <w:rFonts w:ascii="Times New Roman" w:hAnsi="Times New Roman" w:cs="Times New Roman"/>
          <w:sz w:val="22"/>
          <w:szCs w:val="22"/>
        </w:rPr>
        <w:t xml:space="preserve">de seguimiento </w:t>
      </w:r>
      <w:r w:rsidR="006064F5" w:rsidRPr="00167F4C">
        <w:rPr>
          <w:rFonts w:ascii="Times New Roman" w:hAnsi="Times New Roman" w:cs="Times New Roman"/>
          <w:sz w:val="22"/>
          <w:szCs w:val="22"/>
        </w:rPr>
        <w:t>fue realizado por el Lic. Eric Rivas Ellis</w:t>
      </w:r>
      <w:r w:rsidR="008708DF" w:rsidRPr="00167F4C">
        <w:rPr>
          <w:rFonts w:ascii="Times New Roman" w:hAnsi="Times New Roman" w:cs="Times New Roman"/>
          <w:sz w:val="22"/>
          <w:szCs w:val="22"/>
        </w:rPr>
        <w:t xml:space="preserve">, con la </w:t>
      </w:r>
      <w:r w:rsidR="00AE6436" w:rsidRPr="00167F4C">
        <w:rPr>
          <w:rFonts w:ascii="Times New Roman" w:hAnsi="Times New Roman" w:cs="Times New Roman"/>
          <w:sz w:val="22"/>
          <w:szCs w:val="22"/>
        </w:rPr>
        <w:t>dirección</w:t>
      </w:r>
      <w:r w:rsidR="008708DF" w:rsidRPr="00167F4C">
        <w:rPr>
          <w:rFonts w:ascii="Times New Roman" w:hAnsi="Times New Roman" w:cs="Times New Roman"/>
          <w:sz w:val="22"/>
          <w:szCs w:val="22"/>
        </w:rPr>
        <w:t xml:space="preserve"> de</w:t>
      </w:r>
      <w:r w:rsidR="006064F5" w:rsidRPr="00167F4C">
        <w:rPr>
          <w:rFonts w:ascii="Times New Roman" w:hAnsi="Times New Roman" w:cs="Times New Roman"/>
          <w:sz w:val="22"/>
          <w:szCs w:val="22"/>
        </w:rPr>
        <w:t xml:space="preserve"> la Licda. Alba Camacho </w:t>
      </w:r>
      <w:r w:rsidR="00401EB6">
        <w:rPr>
          <w:rFonts w:ascii="Times New Roman" w:hAnsi="Times New Roman" w:cs="Times New Roman"/>
          <w:sz w:val="22"/>
          <w:szCs w:val="22"/>
        </w:rPr>
        <w:t>d</w:t>
      </w:r>
      <w:r w:rsidR="006064F5" w:rsidRPr="00167F4C">
        <w:rPr>
          <w:rFonts w:ascii="Times New Roman" w:hAnsi="Times New Roman" w:cs="Times New Roman"/>
          <w:sz w:val="22"/>
          <w:szCs w:val="22"/>
        </w:rPr>
        <w:t>e la O</w:t>
      </w:r>
      <w:r w:rsidR="008708DF" w:rsidRPr="00167F4C">
        <w:rPr>
          <w:rFonts w:ascii="Times New Roman" w:hAnsi="Times New Roman" w:cs="Times New Roman"/>
          <w:sz w:val="22"/>
          <w:szCs w:val="22"/>
        </w:rPr>
        <w:t xml:space="preserve">, Jefe del Departamento de </w:t>
      </w:r>
      <w:r w:rsidR="00C75AD4" w:rsidRPr="00167F4C">
        <w:rPr>
          <w:rFonts w:ascii="Times New Roman" w:hAnsi="Times New Roman" w:cs="Times New Roman"/>
          <w:sz w:val="22"/>
          <w:szCs w:val="22"/>
        </w:rPr>
        <w:t>Auditoría de Evaluación y Cumplimiento</w:t>
      </w:r>
      <w:r w:rsidR="002606FF" w:rsidRPr="00167F4C">
        <w:rPr>
          <w:rFonts w:ascii="Times New Roman" w:hAnsi="Times New Roman" w:cs="Times New Roman"/>
          <w:sz w:val="22"/>
          <w:szCs w:val="22"/>
        </w:rPr>
        <w:t>.</w:t>
      </w:r>
    </w:p>
    <w:p w:rsidR="006C4DBE" w:rsidRDefault="006C4DBE" w:rsidP="006C4DBE">
      <w:pPr>
        <w:pStyle w:val="Textoindependiente"/>
        <w:tabs>
          <w:tab w:val="left" w:pos="540"/>
        </w:tabs>
        <w:rPr>
          <w:rFonts w:ascii="Times New Roman" w:hAnsi="Times New Roman" w:cs="Times New Roman"/>
          <w:sz w:val="22"/>
          <w:szCs w:val="22"/>
        </w:rPr>
      </w:pPr>
    </w:p>
    <w:p w:rsidR="00EA02FA" w:rsidRPr="00167F4C" w:rsidRDefault="00EA02FA" w:rsidP="006C4DBE">
      <w:pPr>
        <w:pStyle w:val="Textoindependiente"/>
        <w:tabs>
          <w:tab w:val="left" w:pos="540"/>
        </w:tabs>
        <w:rPr>
          <w:rFonts w:ascii="Times New Roman" w:hAnsi="Times New Roman" w:cs="Times New Roman"/>
          <w:sz w:val="22"/>
          <w:szCs w:val="22"/>
        </w:rPr>
      </w:pPr>
    </w:p>
    <w:p w:rsidR="004E2213" w:rsidRPr="00167F4C" w:rsidRDefault="00201575" w:rsidP="006C4DBE">
      <w:pPr>
        <w:pStyle w:val="Ttulo2"/>
        <w:spacing w:before="0" w:beforeAutospacing="0" w:after="0" w:afterAutospacing="0"/>
        <w:rPr>
          <w:rFonts w:ascii="Times New Roman" w:hAnsi="Times New Roman" w:cs="Times New Roman"/>
          <w:bCs w:val="0"/>
          <w:color w:val="auto"/>
          <w:sz w:val="22"/>
          <w:szCs w:val="22"/>
        </w:rPr>
      </w:pPr>
      <w:bookmarkStart w:id="4" w:name="_Toc414969781"/>
      <w:r w:rsidRPr="00167F4C">
        <w:rPr>
          <w:rFonts w:ascii="Times New Roman" w:hAnsi="Times New Roman" w:cs="Times New Roman"/>
          <w:bCs w:val="0"/>
          <w:color w:val="auto"/>
          <w:sz w:val="22"/>
          <w:szCs w:val="22"/>
        </w:rPr>
        <w:t>2</w:t>
      </w:r>
      <w:r w:rsidR="00A50CFB" w:rsidRPr="00167F4C">
        <w:rPr>
          <w:rFonts w:ascii="Times New Roman" w:hAnsi="Times New Roman" w:cs="Times New Roman"/>
          <w:bCs w:val="0"/>
          <w:color w:val="auto"/>
          <w:sz w:val="22"/>
          <w:szCs w:val="22"/>
        </w:rPr>
        <w:t>. COMENTARIOS</w:t>
      </w:r>
      <w:bookmarkEnd w:id="4"/>
      <w:r w:rsidR="0055238D" w:rsidRPr="00167F4C">
        <w:rPr>
          <w:rFonts w:ascii="Times New Roman" w:hAnsi="Times New Roman" w:cs="Times New Roman"/>
          <w:bCs w:val="0"/>
          <w:color w:val="auto"/>
          <w:sz w:val="22"/>
          <w:szCs w:val="22"/>
        </w:rPr>
        <w:t xml:space="preserve"> </w:t>
      </w:r>
    </w:p>
    <w:p w:rsidR="00944EA6" w:rsidRPr="00167F4C" w:rsidRDefault="00944EA6" w:rsidP="006C4DBE">
      <w:pPr>
        <w:rPr>
          <w:sz w:val="22"/>
          <w:szCs w:val="22"/>
        </w:rPr>
      </w:pPr>
    </w:p>
    <w:p w:rsidR="00952FE4" w:rsidRPr="00167F4C" w:rsidRDefault="00036372" w:rsidP="00952FE4">
      <w:pPr>
        <w:jc w:val="both"/>
        <w:rPr>
          <w:sz w:val="22"/>
          <w:szCs w:val="22"/>
          <w:lang w:val="es-MX"/>
        </w:rPr>
      </w:pPr>
      <w:bookmarkStart w:id="5" w:name="_Toc305067243"/>
      <w:r w:rsidRPr="00167F4C">
        <w:rPr>
          <w:bCs/>
          <w:sz w:val="22"/>
          <w:szCs w:val="22"/>
          <w:lang w:val="es-CR"/>
        </w:rPr>
        <w:t>En el i</w:t>
      </w:r>
      <w:r w:rsidR="00952FE4" w:rsidRPr="00167F4C">
        <w:rPr>
          <w:bCs/>
          <w:sz w:val="22"/>
          <w:szCs w:val="22"/>
          <w:lang w:val="es-CR"/>
        </w:rPr>
        <w:t>nforme 50-15 Liceo San Carlos</w:t>
      </w:r>
      <w:r w:rsidR="00017ED4" w:rsidRPr="00167F4C">
        <w:rPr>
          <w:bCs/>
          <w:sz w:val="22"/>
          <w:szCs w:val="22"/>
          <w:lang w:val="es-CR"/>
        </w:rPr>
        <w:t xml:space="preserve">, </w:t>
      </w:r>
      <w:r w:rsidR="00952FE4" w:rsidRPr="00167F4C">
        <w:rPr>
          <w:bCs/>
          <w:sz w:val="22"/>
          <w:szCs w:val="22"/>
          <w:lang w:val="es-CR"/>
        </w:rPr>
        <w:t>se concluye que</w:t>
      </w:r>
      <w:r w:rsidR="00952FE4" w:rsidRPr="00167F4C">
        <w:rPr>
          <w:sz w:val="22"/>
          <w:szCs w:val="22"/>
          <w:lang w:val="es-MX"/>
        </w:rPr>
        <w:t xml:space="preserve"> la administración ejecutada por la anterior </w:t>
      </w:r>
      <w:r w:rsidR="00585DF6" w:rsidRPr="00167F4C">
        <w:rPr>
          <w:sz w:val="22"/>
          <w:szCs w:val="22"/>
          <w:lang w:val="es-MX"/>
        </w:rPr>
        <w:t>Junta</w:t>
      </w:r>
      <w:r w:rsidR="00952FE4" w:rsidRPr="00167F4C">
        <w:rPr>
          <w:sz w:val="22"/>
          <w:szCs w:val="22"/>
          <w:lang w:val="es-MX"/>
        </w:rPr>
        <w:t xml:space="preserve"> Administrativa del Liceo San Carlos, realizó una serie de incumplimientos </w:t>
      </w:r>
      <w:r w:rsidR="00274E70" w:rsidRPr="00167F4C">
        <w:rPr>
          <w:sz w:val="22"/>
          <w:szCs w:val="22"/>
          <w:lang w:val="es-MX"/>
        </w:rPr>
        <w:t>relacionado</w:t>
      </w:r>
      <w:r w:rsidR="00952FE4" w:rsidRPr="00167F4C">
        <w:rPr>
          <w:sz w:val="22"/>
          <w:szCs w:val="22"/>
          <w:lang w:val="es-MX"/>
        </w:rPr>
        <w:t>s con las gestiones propias</w:t>
      </w:r>
      <w:r w:rsidR="00B4074C" w:rsidRPr="00167F4C">
        <w:rPr>
          <w:sz w:val="22"/>
          <w:szCs w:val="22"/>
          <w:lang w:val="es-MX"/>
        </w:rPr>
        <w:t xml:space="preserve"> de su quehacer</w:t>
      </w:r>
      <w:r w:rsidR="0028354F" w:rsidRPr="00167F4C">
        <w:rPr>
          <w:sz w:val="22"/>
          <w:szCs w:val="22"/>
          <w:lang w:val="es-MX"/>
        </w:rPr>
        <w:t xml:space="preserve">. Asimismo se establecieron </w:t>
      </w:r>
      <w:r w:rsidR="001D2622" w:rsidRPr="00167F4C">
        <w:rPr>
          <w:sz w:val="22"/>
          <w:szCs w:val="22"/>
          <w:lang w:val="es-MX"/>
        </w:rPr>
        <w:t>inobservancias</w:t>
      </w:r>
      <w:r w:rsidR="00952FE4" w:rsidRPr="00167F4C">
        <w:rPr>
          <w:sz w:val="22"/>
          <w:szCs w:val="22"/>
          <w:lang w:val="es-MX"/>
        </w:rPr>
        <w:t xml:space="preserve"> de funciones por parte del </w:t>
      </w:r>
      <w:r w:rsidR="007F30E1" w:rsidRPr="00167F4C">
        <w:rPr>
          <w:sz w:val="22"/>
          <w:szCs w:val="22"/>
          <w:lang w:val="es-MX"/>
        </w:rPr>
        <w:t>Director</w:t>
      </w:r>
      <w:r w:rsidR="00952FE4" w:rsidRPr="00167F4C">
        <w:rPr>
          <w:sz w:val="22"/>
          <w:szCs w:val="22"/>
          <w:lang w:val="es-MX"/>
        </w:rPr>
        <w:t xml:space="preserve"> del centro educativo y </w:t>
      </w:r>
      <w:r w:rsidR="0028354F" w:rsidRPr="00167F4C">
        <w:rPr>
          <w:sz w:val="22"/>
          <w:szCs w:val="22"/>
          <w:lang w:val="es-MX"/>
        </w:rPr>
        <w:t>d</w:t>
      </w:r>
      <w:r w:rsidR="00952FE4" w:rsidRPr="00167F4C">
        <w:rPr>
          <w:sz w:val="22"/>
          <w:szCs w:val="22"/>
          <w:lang w:val="es-MX"/>
        </w:rPr>
        <w:t xml:space="preserve">el </w:t>
      </w:r>
      <w:r w:rsidR="000B007C" w:rsidRPr="00167F4C">
        <w:rPr>
          <w:sz w:val="22"/>
          <w:szCs w:val="22"/>
          <w:lang w:val="es-MX"/>
        </w:rPr>
        <w:t>Tesorero-C</w:t>
      </w:r>
      <w:r w:rsidR="00952FE4" w:rsidRPr="00167F4C">
        <w:rPr>
          <w:sz w:val="22"/>
          <w:szCs w:val="22"/>
          <w:lang w:val="es-MX"/>
        </w:rPr>
        <w:t>ontador.</w:t>
      </w:r>
    </w:p>
    <w:p w:rsidR="001255BD" w:rsidRPr="00167F4C" w:rsidRDefault="001255BD" w:rsidP="006C4DBE">
      <w:pPr>
        <w:jc w:val="both"/>
        <w:rPr>
          <w:sz w:val="22"/>
          <w:szCs w:val="22"/>
        </w:rPr>
      </w:pPr>
    </w:p>
    <w:p w:rsidR="00CD6B63" w:rsidRPr="00167F4C" w:rsidRDefault="00E91E4F" w:rsidP="006C4DBE">
      <w:pPr>
        <w:jc w:val="both"/>
        <w:rPr>
          <w:sz w:val="22"/>
          <w:szCs w:val="22"/>
        </w:rPr>
      </w:pPr>
      <w:r w:rsidRPr="00167F4C">
        <w:rPr>
          <w:sz w:val="22"/>
          <w:szCs w:val="22"/>
        </w:rPr>
        <w:t>Se part</w:t>
      </w:r>
      <w:r w:rsidR="00301964" w:rsidRPr="00167F4C">
        <w:rPr>
          <w:sz w:val="22"/>
          <w:szCs w:val="22"/>
        </w:rPr>
        <w:t>ió</w:t>
      </w:r>
      <w:r w:rsidR="009E6977" w:rsidRPr="00167F4C">
        <w:rPr>
          <w:sz w:val="22"/>
          <w:szCs w:val="22"/>
        </w:rPr>
        <w:t xml:space="preserve"> de esa conclusión y se emitieron</w:t>
      </w:r>
      <w:r w:rsidR="00D27831" w:rsidRPr="00167F4C">
        <w:rPr>
          <w:sz w:val="22"/>
          <w:szCs w:val="22"/>
        </w:rPr>
        <w:t xml:space="preserve"> 32 recomendaciones,</w:t>
      </w:r>
      <w:r w:rsidR="001255BD" w:rsidRPr="00167F4C">
        <w:rPr>
          <w:sz w:val="22"/>
          <w:szCs w:val="22"/>
        </w:rPr>
        <w:t xml:space="preserve"> </w:t>
      </w:r>
      <w:r w:rsidR="00D27831" w:rsidRPr="00167F4C">
        <w:rPr>
          <w:sz w:val="22"/>
          <w:szCs w:val="22"/>
        </w:rPr>
        <w:t>18</w:t>
      </w:r>
      <w:r w:rsidR="00302AE8" w:rsidRPr="00167F4C">
        <w:rPr>
          <w:sz w:val="22"/>
          <w:szCs w:val="22"/>
        </w:rPr>
        <w:t xml:space="preserve"> </w:t>
      </w:r>
      <w:r w:rsidRPr="00167F4C">
        <w:rPr>
          <w:sz w:val="22"/>
          <w:szCs w:val="22"/>
        </w:rPr>
        <w:t>recomendaciones dirigidas a</w:t>
      </w:r>
      <w:r w:rsidR="001255BD" w:rsidRPr="00167F4C">
        <w:rPr>
          <w:sz w:val="22"/>
          <w:szCs w:val="22"/>
        </w:rPr>
        <w:t xml:space="preserve"> </w:t>
      </w:r>
      <w:r w:rsidRPr="00167F4C">
        <w:rPr>
          <w:sz w:val="22"/>
          <w:szCs w:val="22"/>
        </w:rPr>
        <w:t>l</w:t>
      </w:r>
      <w:r w:rsidR="001255BD" w:rsidRPr="00167F4C">
        <w:rPr>
          <w:sz w:val="22"/>
          <w:szCs w:val="22"/>
        </w:rPr>
        <w:t xml:space="preserve">a </w:t>
      </w:r>
      <w:r w:rsidR="00585DF6" w:rsidRPr="00167F4C">
        <w:rPr>
          <w:sz w:val="22"/>
          <w:szCs w:val="22"/>
        </w:rPr>
        <w:t>Junta</w:t>
      </w:r>
      <w:r w:rsidR="001255BD" w:rsidRPr="00167F4C">
        <w:rPr>
          <w:sz w:val="22"/>
          <w:szCs w:val="22"/>
        </w:rPr>
        <w:t xml:space="preserve"> Administrativa, </w:t>
      </w:r>
      <w:r w:rsidR="00D27831" w:rsidRPr="00167F4C">
        <w:rPr>
          <w:sz w:val="22"/>
          <w:szCs w:val="22"/>
        </w:rPr>
        <w:t>10</w:t>
      </w:r>
      <w:r w:rsidR="001C5CD9" w:rsidRPr="00167F4C">
        <w:rPr>
          <w:sz w:val="22"/>
          <w:szCs w:val="22"/>
        </w:rPr>
        <w:t xml:space="preserve"> a</w:t>
      </w:r>
      <w:r w:rsidR="00D27831" w:rsidRPr="00167F4C">
        <w:rPr>
          <w:sz w:val="22"/>
          <w:szCs w:val="22"/>
        </w:rPr>
        <w:t xml:space="preserve">l </w:t>
      </w:r>
      <w:r w:rsidR="007F30E1" w:rsidRPr="00167F4C">
        <w:rPr>
          <w:sz w:val="22"/>
          <w:szCs w:val="22"/>
        </w:rPr>
        <w:t>Director</w:t>
      </w:r>
      <w:r w:rsidR="00D27831" w:rsidRPr="00167F4C">
        <w:rPr>
          <w:sz w:val="22"/>
          <w:szCs w:val="22"/>
        </w:rPr>
        <w:t xml:space="preserve"> del centro educativo, 2 al Supervisor del Circuito 03 y 2 al Departamento de Servicios Administrativos y Financieros de la Dirección Regional de San Carlos,</w:t>
      </w:r>
      <w:r w:rsidR="00302AE8" w:rsidRPr="00167F4C">
        <w:rPr>
          <w:sz w:val="22"/>
          <w:szCs w:val="22"/>
        </w:rPr>
        <w:t xml:space="preserve"> las cuales </w:t>
      </w:r>
      <w:r w:rsidR="002606FF" w:rsidRPr="00167F4C">
        <w:rPr>
          <w:bCs/>
          <w:sz w:val="22"/>
          <w:szCs w:val="22"/>
          <w:lang w:val="es-CR"/>
        </w:rPr>
        <w:t>se transcribe</w:t>
      </w:r>
      <w:r w:rsidR="008B141B" w:rsidRPr="00167F4C">
        <w:rPr>
          <w:bCs/>
          <w:sz w:val="22"/>
          <w:szCs w:val="22"/>
          <w:lang w:val="es-CR"/>
        </w:rPr>
        <w:t>n</w:t>
      </w:r>
      <w:r w:rsidR="00E5779D" w:rsidRPr="00167F4C">
        <w:rPr>
          <w:bCs/>
          <w:sz w:val="22"/>
          <w:szCs w:val="22"/>
          <w:lang w:val="es-CR"/>
        </w:rPr>
        <w:t xml:space="preserve"> y</w:t>
      </w:r>
      <w:r w:rsidR="00616E55" w:rsidRPr="00167F4C">
        <w:rPr>
          <w:bCs/>
          <w:sz w:val="22"/>
          <w:szCs w:val="22"/>
          <w:lang w:val="es-CR"/>
        </w:rPr>
        <w:t xml:space="preserve"> se</w:t>
      </w:r>
      <w:r w:rsidR="00E5779D" w:rsidRPr="00167F4C">
        <w:rPr>
          <w:bCs/>
          <w:sz w:val="22"/>
          <w:szCs w:val="22"/>
          <w:lang w:val="es-CR"/>
        </w:rPr>
        <w:t xml:space="preserve"> mencionan</w:t>
      </w:r>
      <w:r w:rsidR="002606FF" w:rsidRPr="00167F4C">
        <w:rPr>
          <w:bCs/>
          <w:sz w:val="22"/>
          <w:szCs w:val="22"/>
          <w:lang w:val="es-CR"/>
        </w:rPr>
        <w:t xml:space="preserve"> las actividades</w:t>
      </w:r>
      <w:r w:rsidR="00D75BBE" w:rsidRPr="00167F4C">
        <w:rPr>
          <w:bCs/>
          <w:sz w:val="22"/>
          <w:szCs w:val="22"/>
          <w:lang w:val="es-CR"/>
        </w:rPr>
        <w:t xml:space="preserve"> que fueron</w:t>
      </w:r>
      <w:r w:rsidR="002606FF" w:rsidRPr="00167F4C">
        <w:rPr>
          <w:bCs/>
          <w:sz w:val="22"/>
          <w:szCs w:val="22"/>
          <w:lang w:val="es-CR"/>
        </w:rPr>
        <w:t xml:space="preserve"> realizadas</w:t>
      </w:r>
      <w:r w:rsidR="00302AE8" w:rsidRPr="00167F4C">
        <w:rPr>
          <w:bCs/>
          <w:sz w:val="22"/>
          <w:szCs w:val="22"/>
          <w:lang w:val="es-CR"/>
        </w:rPr>
        <w:t xml:space="preserve"> </w:t>
      </w:r>
      <w:r w:rsidR="002606FF" w:rsidRPr="00167F4C">
        <w:rPr>
          <w:bCs/>
          <w:sz w:val="22"/>
          <w:szCs w:val="22"/>
          <w:lang w:val="es-CR"/>
        </w:rPr>
        <w:t>para su puesta en práctica.</w:t>
      </w:r>
    </w:p>
    <w:p w:rsidR="00F64AE5" w:rsidRPr="00167F4C" w:rsidRDefault="00F64AE5" w:rsidP="006C4DBE">
      <w:pPr>
        <w:jc w:val="both"/>
        <w:rPr>
          <w:bCs/>
          <w:sz w:val="22"/>
          <w:szCs w:val="22"/>
          <w:lang w:val="es-CR"/>
        </w:rPr>
      </w:pPr>
    </w:p>
    <w:p w:rsidR="00F64AE5" w:rsidRPr="00167F4C" w:rsidRDefault="00F64AE5" w:rsidP="006C4DBE">
      <w:pPr>
        <w:jc w:val="both"/>
        <w:rPr>
          <w:b/>
          <w:bCs/>
          <w:sz w:val="22"/>
          <w:szCs w:val="22"/>
          <w:lang w:val="es-CR"/>
        </w:rPr>
      </w:pPr>
      <w:r w:rsidRPr="00167F4C">
        <w:rPr>
          <w:bCs/>
          <w:sz w:val="22"/>
          <w:szCs w:val="22"/>
          <w:lang w:val="es-CR"/>
        </w:rPr>
        <w:t>Es impo</w:t>
      </w:r>
      <w:r w:rsidR="00D27831" w:rsidRPr="00167F4C">
        <w:rPr>
          <w:bCs/>
          <w:sz w:val="22"/>
          <w:szCs w:val="22"/>
          <w:lang w:val="es-CR"/>
        </w:rPr>
        <w:t xml:space="preserve">rtante </w:t>
      </w:r>
      <w:r w:rsidR="00244C84" w:rsidRPr="00167F4C">
        <w:rPr>
          <w:bCs/>
          <w:sz w:val="22"/>
          <w:szCs w:val="22"/>
          <w:lang w:val="es-CR"/>
        </w:rPr>
        <w:t>citar</w:t>
      </w:r>
      <w:r w:rsidR="00D27831" w:rsidRPr="00167F4C">
        <w:rPr>
          <w:bCs/>
          <w:sz w:val="22"/>
          <w:szCs w:val="22"/>
          <w:lang w:val="es-CR"/>
        </w:rPr>
        <w:t xml:space="preserve"> que</w:t>
      </w:r>
      <w:r w:rsidRPr="00167F4C">
        <w:rPr>
          <w:bCs/>
          <w:sz w:val="22"/>
          <w:szCs w:val="22"/>
          <w:lang w:val="es-CR"/>
        </w:rPr>
        <w:t xml:space="preserve"> los miembros de la</w:t>
      </w:r>
      <w:r w:rsidR="00D27831" w:rsidRPr="00167F4C">
        <w:rPr>
          <w:bCs/>
          <w:sz w:val="22"/>
          <w:szCs w:val="22"/>
          <w:lang w:val="es-CR"/>
        </w:rPr>
        <w:t xml:space="preserve"> nueva</w:t>
      </w:r>
      <w:r w:rsidRPr="00167F4C">
        <w:rPr>
          <w:bCs/>
          <w:sz w:val="22"/>
          <w:szCs w:val="22"/>
          <w:lang w:val="es-CR"/>
        </w:rPr>
        <w:t xml:space="preserve"> </w:t>
      </w:r>
      <w:r w:rsidR="00585DF6" w:rsidRPr="00167F4C">
        <w:rPr>
          <w:bCs/>
          <w:sz w:val="22"/>
          <w:szCs w:val="22"/>
          <w:lang w:val="es-CR"/>
        </w:rPr>
        <w:t>Junta</w:t>
      </w:r>
      <w:r w:rsidRPr="00167F4C">
        <w:rPr>
          <w:bCs/>
          <w:sz w:val="22"/>
          <w:szCs w:val="22"/>
          <w:lang w:val="es-CR"/>
        </w:rPr>
        <w:t xml:space="preserve"> Administrativa, iniciaro</w:t>
      </w:r>
      <w:r w:rsidR="000E47F5" w:rsidRPr="00167F4C">
        <w:rPr>
          <w:bCs/>
          <w:sz w:val="22"/>
          <w:szCs w:val="22"/>
          <w:lang w:val="es-CR"/>
        </w:rPr>
        <w:t>n labores el 5 de</w:t>
      </w:r>
      <w:r w:rsidR="00D27831" w:rsidRPr="00167F4C">
        <w:rPr>
          <w:bCs/>
          <w:sz w:val="22"/>
          <w:szCs w:val="22"/>
          <w:lang w:val="es-CR"/>
        </w:rPr>
        <w:t xml:space="preserve"> octubre del</w:t>
      </w:r>
      <w:r w:rsidR="001D3684" w:rsidRPr="00167F4C">
        <w:rPr>
          <w:bCs/>
          <w:sz w:val="22"/>
          <w:szCs w:val="22"/>
          <w:lang w:val="es-CR"/>
        </w:rPr>
        <w:t xml:space="preserve"> año</w:t>
      </w:r>
      <w:r w:rsidR="00141B9E" w:rsidRPr="00167F4C">
        <w:rPr>
          <w:bCs/>
          <w:sz w:val="22"/>
          <w:szCs w:val="22"/>
          <w:lang w:val="es-CR"/>
        </w:rPr>
        <w:t xml:space="preserve"> 2015</w:t>
      </w:r>
      <w:r w:rsidR="00126968" w:rsidRPr="00167F4C">
        <w:rPr>
          <w:bCs/>
          <w:sz w:val="22"/>
          <w:szCs w:val="22"/>
          <w:lang w:val="es-CR"/>
        </w:rPr>
        <w:t>,</w:t>
      </w:r>
      <w:r w:rsidR="00D75CD8" w:rsidRPr="00167F4C">
        <w:rPr>
          <w:bCs/>
          <w:sz w:val="22"/>
          <w:szCs w:val="22"/>
          <w:lang w:val="es-CR"/>
        </w:rPr>
        <w:t xml:space="preserve"> además,</w:t>
      </w:r>
      <w:r w:rsidR="00126968" w:rsidRPr="00167F4C">
        <w:rPr>
          <w:bCs/>
          <w:sz w:val="22"/>
          <w:szCs w:val="22"/>
          <w:lang w:val="es-CR"/>
        </w:rPr>
        <w:t xml:space="preserve"> la</w:t>
      </w:r>
      <w:r w:rsidR="009556D8" w:rsidRPr="00167F4C">
        <w:rPr>
          <w:bCs/>
          <w:sz w:val="22"/>
          <w:szCs w:val="22"/>
          <w:lang w:val="es-CR"/>
        </w:rPr>
        <w:t xml:space="preserve"> actual</w:t>
      </w:r>
      <w:r w:rsidR="00126968" w:rsidRPr="00167F4C">
        <w:rPr>
          <w:bCs/>
          <w:sz w:val="22"/>
          <w:szCs w:val="22"/>
          <w:lang w:val="es-CR"/>
        </w:rPr>
        <w:t xml:space="preserve"> Tesorera-Contadora inició labores a principios de noviembre 2015</w:t>
      </w:r>
      <w:r w:rsidR="00141B9E" w:rsidRPr="00167F4C">
        <w:rPr>
          <w:bCs/>
          <w:sz w:val="22"/>
          <w:szCs w:val="22"/>
          <w:lang w:val="es-CR"/>
        </w:rPr>
        <w:t xml:space="preserve"> y</w:t>
      </w:r>
      <w:r w:rsidR="00126968" w:rsidRPr="00167F4C">
        <w:rPr>
          <w:bCs/>
          <w:sz w:val="22"/>
          <w:szCs w:val="22"/>
          <w:lang w:val="es-CR"/>
        </w:rPr>
        <w:t>,</w:t>
      </w:r>
      <w:r w:rsidR="00141B9E" w:rsidRPr="00167F4C">
        <w:rPr>
          <w:bCs/>
          <w:sz w:val="22"/>
          <w:szCs w:val="22"/>
          <w:lang w:val="es-CR"/>
        </w:rPr>
        <w:t xml:space="preserve"> el Supervisor del Circuito 03</w:t>
      </w:r>
      <w:r w:rsidR="00605E33" w:rsidRPr="00167F4C">
        <w:rPr>
          <w:bCs/>
          <w:sz w:val="22"/>
          <w:szCs w:val="22"/>
          <w:lang w:val="es-CR"/>
        </w:rPr>
        <w:t xml:space="preserve"> comenzó a laborar</w:t>
      </w:r>
      <w:r w:rsidR="00141B9E" w:rsidRPr="00167F4C">
        <w:rPr>
          <w:bCs/>
          <w:sz w:val="22"/>
          <w:szCs w:val="22"/>
          <w:lang w:val="es-CR"/>
        </w:rPr>
        <w:t xml:space="preserve"> el 2 de mayo del 2016</w:t>
      </w:r>
      <w:r w:rsidRPr="00167F4C">
        <w:rPr>
          <w:bCs/>
          <w:sz w:val="22"/>
          <w:szCs w:val="22"/>
          <w:lang w:val="es-CR"/>
        </w:rPr>
        <w:t>.</w:t>
      </w:r>
    </w:p>
    <w:p w:rsidR="00EA02FA" w:rsidRPr="00167F4C" w:rsidRDefault="00EA02FA" w:rsidP="006C4DBE">
      <w:pPr>
        <w:rPr>
          <w:b/>
          <w:bCs/>
          <w:sz w:val="22"/>
          <w:szCs w:val="22"/>
          <w:lang w:val="es-CR"/>
        </w:rPr>
      </w:pPr>
    </w:p>
    <w:bookmarkEnd w:id="5"/>
    <w:p w:rsidR="00233B69" w:rsidRDefault="00233B69" w:rsidP="006C4DBE">
      <w:pPr>
        <w:jc w:val="both"/>
        <w:rPr>
          <w:b/>
          <w:bCs/>
          <w:sz w:val="22"/>
          <w:szCs w:val="22"/>
          <w:lang w:val="es-CR"/>
        </w:rPr>
      </w:pPr>
    </w:p>
    <w:p w:rsidR="00EA02FA" w:rsidRPr="00167F4C" w:rsidRDefault="00EA02FA" w:rsidP="006C4DBE">
      <w:pPr>
        <w:jc w:val="both"/>
        <w:rPr>
          <w:b/>
          <w:bCs/>
          <w:sz w:val="22"/>
          <w:szCs w:val="22"/>
          <w:lang w:val="es-CR"/>
        </w:rPr>
      </w:pPr>
    </w:p>
    <w:p w:rsidR="00B80ACD" w:rsidRPr="00167F4C" w:rsidRDefault="001255BD" w:rsidP="00944EA6">
      <w:pPr>
        <w:ind w:left="567"/>
        <w:jc w:val="both"/>
        <w:rPr>
          <w:b/>
          <w:i/>
          <w:sz w:val="20"/>
          <w:szCs w:val="20"/>
        </w:rPr>
      </w:pPr>
      <w:r w:rsidRPr="00167F4C">
        <w:rPr>
          <w:b/>
          <w:i/>
          <w:sz w:val="20"/>
          <w:szCs w:val="20"/>
        </w:rPr>
        <w:lastRenderedPageBreak/>
        <w:t xml:space="preserve">A la </w:t>
      </w:r>
      <w:r w:rsidR="00585DF6" w:rsidRPr="00167F4C">
        <w:rPr>
          <w:b/>
          <w:i/>
          <w:sz w:val="20"/>
          <w:szCs w:val="20"/>
        </w:rPr>
        <w:t>Junta</w:t>
      </w:r>
      <w:r w:rsidRPr="00167F4C">
        <w:rPr>
          <w:b/>
          <w:i/>
          <w:sz w:val="20"/>
          <w:szCs w:val="20"/>
        </w:rPr>
        <w:t xml:space="preserve"> Administrativa</w:t>
      </w:r>
    </w:p>
    <w:p w:rsidR="00101137" w:rsidRPr="00167F4C" w:rsidRDefault="00101137" w:rsidP="003F2AF6">
      <w:pPr>
        <w:jc w:val="both"/>
        <w:rPr>
          <w:sz w:val="20"/>
          <w:szCs w:val="20"/>
          <w:lang w:val="es-CR"/>
        </w:rPr>
      </w:pPr>
    </w:p>
    <w:p w:rsidR="003F2AF6" w:rsidRPr="00167F4C" w:rsidRDefault="000353D0" w:rsidP="00944EA6">
      <w:pPr>
        <w:ind w:left="567"/>
        <w:jc w:val="both"/>
        <w:rPr>
          <w:i/>
          <w:sz w:val="20"/>
          <w:szCs w:val="20"/>
        </w:rPr>
      </w:pPr>
      <w:r w:rsidRPr="00167F4C">
        <w:rPr>
          <w:b/>
          <w:i/>
          <w:sz w:val="20"/>
          <w:szCs w:val="20"/>
        </w:rPr>
        <w:t>4.1</w:t>
      </w:r>
      <w:r w:rsidR="003F2AF6" w:rsidRPr="00167F4C">
        <w:rPr>
          <w:b/>
          <w:i/>
          <w:sz w:val="20"/>
          <w:szCs w:val="20"/>
        </w:rPr>
        <w:t xml:space="preserve"> </w:t>
      </w:r>
      <w:r w:rsidR="008C2DA8" w:rsidRPr="00167F4C">
        <w:rPr>
          <w:i/>
          <w:sz w:val="20"/>
          <w:szCs w:val="20"/>
        </w:rPr>
        <w:t>Presupuestar los recursos asignados al Comité del Proyecto Equiparando Oportunidades Educativas y ejecutar dicho presupuesto bajo el principio de anualidad, durante el ejercicio económico asignado, los gastos se deben apegar a una adecuada relación entre ingreso-gasto, enfocados en las necesidades de la comunidad estudiantil beneficiada.</w:t>
      </w:r>
    </w:p>
    <w:p w:rsidR="003F2AF6" w:rsidRPr="00167F4C" w:rsidRDefault="003F2AF6" w:rsidP="003F2AF6">
      <w:pPr>
        <w:jc w:val="both"/>
        <w:rPr>
          <w:sz w:val="22"/>
          <w:szCs w:val="22"/>
        </w:rPr>
      </w:pPr>
    </w:p>
    <w:p w:rsidR="0004225C" w:rsidRPr="00167F4C" w:rsidRDefault="009C5A9C" w:rsidP="003F2AF6">
      <w:pPr>
        <w:jc w:val="both"/>
        <w:rPr>
          <w:sz w:val="22"/>
          <w:szCs w:val="22"/>
        </w:rPr>
      </w:pPr>
      <w:r w:rsidRPr="00167F4C">
        <w:rPr>
          <w:sz w:val="22"/>
          <w:szCs w:val="22"/>
        </w:rPr>
        <w:t>En los informes económicos</w:t>
      </w:r>
      <w:r w:rsidR="00C879FD" w:rsidRPr="00167F4C">
        <w:rPr>
          <w:sz w:val="22"/>
          <w:szCs w:val="22"/>
        </w:rPr>
        <w:t xml:space="preserve"> que la</w:t>
      </w:r>
      <w:r w:rsidR="00FE3725" w:rsidRPr="00167F4C">
        <w:rPr>
          <w:sz w:val="22"/>
          <w:szCs w:val="22"/>
        </w:rPr>
        <w:t xml:space="preserve"> actual</w:t>
      </w:r>
      <w:r w:rsidR="003F1C9F" w:rsidRPr="00167F4C">
        <w:rPr>
          <w:sz w:val="22"/>
          <w:szCs w:val="22"/>
        </w:rPr>
        <w:t xml:space="preserve"> </w:t>
      </w:r>
      <w:r w:rsidR="00CB71F8" w:rsidRPr="00167F4C">
        <w:rPr>
          <w:sz w:val="22"/>
          <w:szCs w:val="22"/>
        </w:rPr>
        <w:t>Tesorera-Contadora</w:t>
      </w:r>
      <w:r w:rsidR="00C879FD" w:rsidRPr="00167F4C">
        <w:rPr>
          <w:sz w:val="22"/>
          <w:szCs w:val="22"/>
        </w:rPr>
        <w:t xml:space="preserve"> realiza y envía</w:t>
      </w:r>
      <w:r w:rsidR="00C00935" w:rsidRPr="00167F4C">
        <w:rPr>
          <w:sz w:val="22"/>
          <w:szCs w:val="22"/>
        </w:rPr>
        <w:t xml:space="preserve"> mensualmente</w:t>
      </w:r>
      <w:r w:rsidR="00C879FD" w:rsidRPr="00167F4C">
        <w:rPr>
          <w:sz w:val="22"/>
          <w:szCs w:val="22"/>
        </w:rPr>
        <w:t xml:space="preserve"> a la DRE</w:t>
      </w:r>
      <w:r w:rsidR="00C00935" w:rsidRPr="00167F4C">
        <w:rPr>
          <w:sz w:val="22"/>
          <w:szCs w:val="22"/>
        </w:rPr>
        <w:t xml:space="preserve"> de San Carlos</w:t>
      </w:r>
      <w:r w:rsidR="00C879FD" w:rsidRPr="00167F4C">
        <w:rPr>
          <w:sz w:val="22"/>
          <w:szCs w:val="22"/>
        </w:rPr>
        <w:t>,</w:t>
      </w:r>
      <w:r w:rsidR="008C2DA8" w:rsidRPr="00167F4C">
        <w:rPr>
          <w:sz w:val="22"/>
          <w:szCs w:val="22"/>
        </w:rPr>
        <w:t xml:space="preserve"> se corrobora que la nueva </w:t>
      </w:r>
      <w:r w:rsidR="00585DF6" w:rsidRPr="00167F4C">
        <w:rPr>
          <w:sz w:val="22"/>
          <w:szCs w:val="22"/>
        </w:rPr>
        <w:t>Junta</w:t>
      </w:r>
      <w:r w:rsidR="00AE16F4" w:rsidRPr="00167F4C">
        <w:rPr>
          <w:sz w:val="22"/>
          <w:szCs w:val="22"/>
        </w:rPr>
        <w:t xml:space="preserve"> Administrativa</w:t>
      </w:r>
      <w:r w:rsidR="009363E7" w:rsidRPr="00167F4C">
        <w:rPr>
          <w:sz w:val="22"/>
          <w:szCs w:val="22"/>
        </w:rPr>
        <w:t xml:space="preserve"> presupuestó</w:t>
      </w:r>
      <w:r w:rsidR="008C2DA8" w:rsidRPr="00167F4C">
        <w:rPr>
          <w:sz w:val="22"/>
          <w:szCs w:val="22"/>
        </w:rPr>
        <w:t xml:space="preserve"> </w:t>
      </w:r>
      <w:r w:rsidR="00A3441F" w:rsidRPr="00167F4C">
        <w:rPr>
          <w:sz w:val="22"/>
          <w:szCs w:val="22"/>
        </w:rPr>
        <w:t xml:space="preserve">para el periodo 2016, </w:t>
      </w:r>
      <w:r w:rsidR="008C2DA8" w:rsidRPr="00167F4C">
        <w:rPr>
          <w:sz w:val="22"/>
          <w:szCs w:val="22"/>
        </w:rPr>
        <w:t>los recursos asignados al Comité del Proyecto Equip</w:t>
      </w:r>
      <w:r w:rsidR="00AE16F4" w:rsidRPr="00167F4C">
        <w:rPr>
          <w:sz w:val="22"/>
          <w:szCs w:val="22"/>
        </w:rPr>
        <w:t>arando Oportunidades Educativas</w:t>
      </w:r>
      <w:r w:rsidR="00880824" w:rsidRPr="00167F4C">
        <w:rPr>
          <w:sz w:val="22"/>
          <w:szCs w:val="22"/>
        </w:rPr>
        <w:t>,</w:t>
      </w:r>
      <w:r w:rsidR="0004225C" w:rsidRPr="00167F4C">
        <w:rPr>
          <w:sz w:val="22"/>
          <w:szCs w:val="22"/>
        </w:rPr>
        <w:t xml:space="preserve"> dentro de los rubros Educación Especial Directa 2016 y Partida de Educación Especial de Apoyo,</w:t>
      </w:r>
      <w:r w:rsidR="00D41BC6">
        <w:rPr>
          <w:sz w:val="22"/>
          <w:szCs w:val="22"/>
        </w:rPr>
        <w:t xml:space="preserve"> </w:t>
      </w:r>
      <w:r w:rsidR="00C879FD" w:rsidRPr="00167F4C">
        <w:rPr>
          <w:sz w:val="22"/>
          <w:szCs w:val="22"/>
        </w:rPr>
        <w:t>as</w:t>
      </w:r>
      <w:r w:rsidR="00C95BDB" w:rsidRPr="00167F4C">
        <w:rPr>
          <w:sz w:val="22"/>
          <w:szCs w:val="22"/>
        </w:rPr>
        <w:t>imismo se presupuestó en un rubro aparte</w:t>
      </w:r>
      <w:r w:rsidR="00E41B4F" w:rsidRPr="00167F4C">
        <w:rPr>
          <w:sz w:val="22"/>
          <w:szCs w:val="22"/>
        </w:rPr>
        <w:t xml:space="preserve"> el superávit</w:t>
      </w:r>
      <w:r w:rsidR="001E4009" w:rsidRPr="00167F4C">
        <w:rPr>
          <w:sz w:val="22"/>
          <w:szCs w:val="22"/>
        </w:rPr>
        <w:t>,</w:t>
      </w:r>
      <w:r w:rsidR="00C879FD" w:rsidRPr="00167F4C">
        <w:rPr>
          <w:sz w:val="22"/>
          <w:szCs w:val="22"/>
        </w:rPr>
        <w:t xml:space="preserve"> esto</w:t>
      </w:r>
      <w:r w:rsidR="00F177B8" w:rsidRPr="00167F4C">
        <w:rPr>
          <w:sz w:val="22"/>
          <w:szCs w:val="22"/>
        </w:rPr>
        <w:t xml:space="preserve"> con el propósito de ejecutar dichos dineros</w:t>
      </w:r>
      <w:r w:rsidR="00857845" w:rsidRPr="00167F4C">
        <w:rPr>
          <w:sz w:val="22"/>
          <w:szCs w:val="22"/>
        </w:rPr>
        <w:t xml:space="preserve"> en el transcurso del año</w:t>
      </w:r>
      <w:r w:rsidR="00AE1FA3" w:rsidRPr="00167F4C">
        <w:rPr>
          <w:sz w:val="22"/>
          <w:szCs w:val="22"/>
        </w:rPr>
        <w:t>, apegados a la relación</w:t>
      </w:r>
      <w:r w:rsidR="00C41162" w:rsidRPr="00167F4C">
        <w:rPr>
          <w:sz w:val="22"/>
          <w:szCs w:val="22"/>
        </w:rPr>
        <w:t xml:space="preserve"> que existe</w:t>
      </w:r>
      <w:r w:rsidR="00AE1FA3" w:rsidRPr="00167F4C">
        <w:rPr>
          <w:sz w:val="22"/>
          <w:szCs w:val="22"/>
        </w:rPr>
        <w:t xml:space="preserve"> entre ingreso</w:t>
      </w:r>
      <w:r w:rsidR="00BC221E" w:rsidRPr="00167F4C">
        <w:rPr>
          <w:sz w:val="22"/>
          <w:szCs w:val="22"/>
        </w:rPr>
        <w:t xml:space="preserve">s y </w:t>
      </w:r>
      <w:r w:rsidR="00AE1FA3" w:rsidRPr="00167F4C">
        <w:rPr>
          <w:sz w:val="22"/>
          <w:szCs w:val="22"/>
        </w:rPr>
        <w:t>gasto</w:t>
      </w:r>
      <w:r w:rsidR="00BC221E" w:rsidRPr="00167F4C">
        <w:rPr>
          <w:sz w:val="22"/>
          <w:szCs w:val="22"/>
        </w:rPr>
        <w:t>s</w:t>
      </w:r>
      <w:r w:rsidR="00FA05A3" w:rsidRPr="00167F4C">
        <w:rPr>
          <w:sz w:val="22"/>
          <w:szCs w:val="22"/>
        </w:rPr>
        <w:t xml:space="preserve"> y</w:t>
      </w:r>
      <w:r w:rsidR="00F87E87" w:rsidRPr="00167F4C">
        <w:rPr>
          <w:sz w:val="22"/>
          <w:szCs w:val="22"/>
        </w:rPr>
        <w:t xml:space="preserve"> enfocados</w:t>
      </w:r>
      <w:r w:rsidR="00AE1FA3" w:rsidRPr="00167F4C">
        <w:rPr>
          <w:sz w:val="22"/>
          <w:szCs w:val="22"/>
        </w:rPr>
        <w:t xml:space="preserve"> a cubrir las necesida</w:t>
      </w:r>
      <w:r w:rsidR="00F87E87" w:rsidRPr="00167F4C">
        <w:rPr>
          <w:sz w:val="22"/>
          <w:szCs w:val="22"/>
        </w:rPr>
        <w:t>des de la comunidad estudiantil</w:t>
      </w:r>
      <w:r w:rsidR="00805CFB" w:rsidRPr="00167F4C">
        <w:rPr>
          <w:sz w:val="22"/>
          <w:szCs w:val="22"/>
        </w:rPr>
        <w:t>.</w:t>
      </w:r>
    </w:p>
    <w:p w:rsidR="0004225C" w:rsidRPr="00167F4C" w:rsidRDefault="0004225C" w:rsidP="003F2AF6">
      <w:pPr>
        <w:jc w:val="both"/>
        <w:rPr>
          <w:sz w:val="22"/>
          <w:szCs w:val="22"/>
        </w:rPr>
      </w:pPr>
    </w:p>
    <w:p w:rsidR="0004225C" w:rsidRPr="00167F4C" w:rsidRDefault="0004225C" w:rsidP="003F2AF6">
      <w:pPr>
        <w:jc w:val="both"/>
        <w:rPr>
          <w:sz w:val="22"/>
          <w:szCs w:val="22"/>
        </w:rPr>
      </w:pPr>
      <w:r w:rsidRPr="00167F4C">
        <w:rPr>
          <w:sz w:val="22"/>
          <w:szCs w:val="22"/>
        </w:rPr>
        <w:t>Sobre</w:t>
      </w:r>
      <w:r w:rsidR="006E3244" w:rsidRPr="00167F4C">
        <w:rPr>
          <w:sz w:val="22"/>
          <w:szCs w:val="22"/>
        </w:rPr>
        <w:t xml:space="preserve"> la ejecución</w:t>
      </w:r>
      <w:r w:rsidR="007040C5" w:rsidRPr="00167F4C">
        <w:rPr>
          <w:sz w:val="22"/>
          <w:szCs w:val="22"/>
        </w:rPr>
        <w:t xml:space="preserve"> que se está realizando</w:t>
      </w:r>
      <w:r w:rsidR="006E3244" w:rsidRPr="00167F4C">
        <w:rPr>
          <w:sz w:val="22"/>
          <w:szCs w:val="22"/>
        </w:rPr>
        <w:t xml:space="preserve"> de este dinero se observó que</w:t>
      </w:r>
      <w:r w:rsidRPr="00167F4C">
        <w:rPr>
          <w:sz w:val="22"/>
          <w:szCs w:val="22"/>
        </w:rPr>
        <w:t xml:space="preserve"> la docente de Educación Especial envió oficio PEOE-14-2016, </w:t>
      </w:r>
      <w:r w:rsidR="006E3244" w:rsidRPr="00167F4C">
        <w:rPr>
          <w:sz w:val="22"/>
          <w:szCs w:val="22"/>
        </w:rPr>
        <w:t xml:space="preserve">dirigido al </w:t>
      </w:r>
      <w:r w:rsidR="007F30E1" w:rsidRPr="00167F4C">
        <w:rPr>
          <w:sz w:val="22"/>
          <w:szCs w:val="22"/>
        </w:rPr>
        <w:t>Director</w:t>
      </w:r>
      <w:r w:rsidR="006E3244" w:rsidRPr="00167F4C">
        <w:rPr>
          <w:sz w:val="22"/>
          <w:szCs w:val="22"/>
        </w:rPr>
        <w:t xml:space="preserve"> del </w:t>
      </w:r>
      <w:r w:rsidRPr="00167F4C">
        <w:rPr>
          <w:sz w:val="22"/>
          <w:szCs w:val="22"/>
        </w:rPr>
        <w:t>Liceo San Ca</w:t>
      </w:r>
      <w:r w:rsidR="007040C5" w:rsidRPr="00167F4C">
        <w:rPr>
          <w:sz w:val="22"/>
          <w:szCs w:val="22"/>
        </w:rPr>
        <w:t>rlos, en el cual le solicita</w:t>
      </w:r>
      <w:r w:rsidRPr="00167F4C">
        <w:rPr>
          <w:sz w:val="22"/>
          <w:szCs w:val="22"/>
        </w:rPr>
        <w:t xml:space="preserve"> le informen del monto presupuestario que se le adjudicó al Servicio Educativo Educación Especial Apoyo, del Liceo de San Carlos</w:t>
      </w:r>
      <w:r w:rsidR="008C7E73" w:rsidRPr="00167F4C">
        <w:rPr>
          <w:sz w:val="22"/>
          <w:szCs w:val="22"/>
        </w:rPr>
        <w:t>, para el Proyecto Equiparando Oportunidades Educativas.</w:t>
      </w:r>
    </w:p>
    <w:p w:rsidR="008C7E73" w:rsidRPr="00167F4C" w:rsidRDefault="008C7E73" w:rsidP="003F2AF6">
      <w:pPr>
        <w:jc w:val="both"/>
        <w:rPr>
          <w:sz w:val="22"/>
          <w:szCs w:val="22"/>
        </w:rPr>
      </w:pPr>
    </w:p>
    <w:p w:rsidR="008C7E73" w:rsidRPr="00167F4C" w:rsidRDefault="006E3244" w:rsidP="003F2AF6">
      <w:pPr>
        <w:jc w:val="both"/>
        <w:rPr>
          <w:sz w:val="22"/>
          <w:szCs w:val="22"/>
        </w:rPr>
      </w:pPr>
      <w:r w:rsidRPr="00167F4C">
        <w:rPr>
          <w:sz w:val="22"/>
          <w:szCs w:val="22"/>
        </w:rPr>
        <w:t xml:space="preserve">Luego </w:t>
      </w:r>
      <w:r w:rsidR="008C7E73" w:rsidRPr="00167F4C">
        <w:rPr>
          <w:sz w:val="22"/>
          <w:szCs w:val="22"/>
        </w:rPr>
        <w:t xml:space="preserve">mediante oficio PEOE-23-2016, la docente de </w:t>
      </w:r>
      <w:r w:rsidRPr="00167F4C">
        <w:rPr>
          <w:sz w:val="22"/>
          <w:szCs w:val="22"/>
        </w:rPr>
        <w:t xml:space="preserve">Educación Especial le envía al </w:t>
      </w:r>
      <w:r w:rsidR="007F30E1" w:rsidRPr="00167F4C">
        <w:rPr>
          <w:sz w:val="22"/>
          <w:szCs w:val="22"/>
        </w:rPr>
        <w:t>Director</w:t>
      </w:r>
      <w:r w:rsidR="008C7E73" w:rsidRPr="00167F4C">
        <w:rPr>
          <w:sz w:val="22"/>
          <w:szCs w:val="22"/>
        </w:rPr>
        <w:t xml:space="preserve">, un informe del equipo y los materiales entregados por la </w:t>
      </w:r>
      <w:r w:rsidR="00585DF6" w:rsidRPr="00167F4C">
        <w:rPr>
          <w:sz w:val="22"/>
          <w:szCs w:val="22"/>
        </w:rPr>
        <w:t>Junta</w:t>
      </w:r>
      <w:r w:rsidR="008C7E73" w:rsidRPr="00167F4C">
        <w:rPr>
          <w:sz w:val="22"/>
          <w:szCs w:val="22"/>
        </w:rPr>
        <w:t xml:space="preserve"> Administrativa, solicitados mediante oficios PEOE-10-2016, PEOE 14-201</w:t>
      </w:r>
      <w:r w:rsidRPr="00167F4C">
        <w:rPr>
          <w:sz w:val="22"/>
          <w:szCs w:val="22"/>
        </w:rPr>
        <w:t>6 y PEOE 17-2016. Además, refiere</w:t>
      </w:r>
      <w:r w:rsidR="008C7E73" w:rsidRPr="00167F4C">
        <w:rPr>
          <w:sz w:val="22"/>
          <w:szCs w:val="22"/>
        </w:rPr>
        <w:t xml:space="preserve"> que</w:t>
      </w:r>
      <w:r w:rsidRPr="00167F4C">
        <w:rPr>
          <w:sz w:val="22"/>
          <w:szCs w:val="22"/>
        </w:rPr>
        <w:t xml:space="preserve"> le informaron que</w:t>
      </w:r>
      <w:r w:rsidR="008C7E73" w:rsidRPr="00167F4C">
        <w:rPr>
          <w:sz w:val="22"/>
          <w:szCs w:val="22"/>
        </w:rPr>
        <w:t xml:space="preserve"> el monto presupuestado de Equipa</w:t>
      </w:r>
      <w:r w:rsidR="007B1411" w:rsidRPr="00167F4C">
        <w:rPr>
          <w:sz w:val="22"/>
          <w:szCs w:val="22"/>
        </w:rPr>
        <w:t>rando Oportunidades Educativas al mes de abril del 2016 era</w:t>
      </w:r>
      <w:r w:rsidR="008C7E73" w:rsidRPr="00167F4C">
        <w:rPr>
          <w:sz w:val="22"/>
          <w:szCs w:val="22"/>
        </w:rPr>
        <w:t xml:space="preserve"> de ¢4.537.968.</w:t>
      </w:r>
    </w:p>
    <w:p w:rsidR="0004225C" w:rsidRPr="00167F4C" w:rsidRDefault="0004225C" w:rsidP="003F2AF6">
      <w:pPr>
        <w:jc w:val="both"/>
        <w:rPr>
          <w:sz w:val="22"/>
          <w:szCs w:val="22"/>
        </w:rPr>
      </w:pPr>
    </w:p>
    <w:p w:rsidR="005B567C" w:rsidRPr="00167F4C" w:rsidRDefault="005B567C" w:rsidP="003F2AF6">
      <w:pPr>
        <w:jc w:val="both"/>
        <w:rPr>
          <w:sz w:val="22"/>
          <w:szCs w:val="22"/>
        </w:rPr>
      </w:pPr>
      <w:r w:rsidRPr="00167F4C">
        <w:rPr>
          <w:sz w:val="22"/>
          <w:szCs w:val="22"/>
        </w:rPr>
        <w:t>Por lo anteriormente des</w:t>
      </w:r>
      <w:r w:rsidR="00F21965" w:rsidRPr="00167F4C">
        <w:rPr>
          <w:sz w:val="22"/>
          <w:szCs w:val="22"/>
        </w:rPr>
        <w:t>crito</w:t>
      </w:r>
      <w:r w:rsidR="001C7AFF" w:rsidRPr="00167F4C">
        <w:rPr>
          <w:sz w:val="22"/>
          <w:szCs w:val="22"/>
        </w:rPr>
        <w:t xml:space="preserve"> esta recomendación se encuentra cumplida</w:t>
      </w:r>
      <w:r w:rsidR="00805CFB" w:rsidRPr="00167F4C">
        <w:rPr>
          <w:sz w:val="22"/>
          <w:szCs w:val="22"/>
        </w:rPr>
        <w:t>.</w:t>
      </w:r>
      <w:r w:rsidR="001C7AFF" w:rsidRPr="00167F4C">
        <w:rPr>
          <w:sz w:val="22"/>
          <w:szCs w:val="22"/>
        </w:rPr>
        <w:t xml:space="preserve"> </w:t>
      </w:r>
    </w:p>
    <w:p w:rsidR="005B567C" w:rsidRPr="00167F4C" w:rsidRDefault="005B567C" w:rsidP="003F2AF6">
      <w:pPr>
        <w:jc w:val="both"/>
        <w:rPr>
          <w:sz w:val="22"/>
          <w:szCs w:val="22"/>
        </w:rPr>
      </w:pPr>
    </w:p>
    <w:p w:rsidR="003F2AF6" w:rsidRPr="00167F4C" w:rsidRDefault="00AB5E55" w:rsidP="00184340">
      <w:pPr>
        <w:ind w:left="567"/>
        <w:jc w:val="both"/>
        <w:rPr>
          <w:i/>
          <w:sz w:val="20"/>
          <w:szCs w:val="20"/>
        </w:rPr>
      </w:pPr>
      <w:r w:rsidRPr="00167F4C">
        <w:rPr>
          <w:b/>
          <w:i/>
          <w:sz w:val="20"/>
          <w:szCs w:val="20"/>
        </w:rPr>
        <w:t>4.2</w:t>
      </w:r>
      <w:r w:rsidR="003F2AF6" w:rsidRPr="00167F4C">
        <w:rPr>
          <w:i/>
          <w:sz w:val="20"/>
          <w:szCs w:val="20"/>
        </w:rPr>
        <w:t xml:space="preserve"> </w:t>
      </w:r>
      <w:r w:rsidR="00641D33" w:rsidRPr="00167F4C">
        <w:rPr>
          <w:i/>
          <w:sz w:val="20"/>
          <w:szCs w:val="20"/>
        </w:rPr>
        <w:t>Acatar lo establecido en la Ley de Regulación del Derecho de Petición 9097, artículos 3 y 6, así como la Ley de Jurisdicción Constitucional 7135, artículo 32, relacionado con la respuesta a los requerimientos de información sobre cualquier asunto de materia pública, en un plazo improrrogable máximo de 10 días hábiles.</w:t>
      </w:r>
    </w:p>
    <w:p w:rsidR="00EC1E1C" w:rsidRPr="00167F4C" w:rsidRDefault="00EC1E1C" w:rsidP="006C4DBE">
      <w:pPr>
        <w:autoSpaceDE w:val="0"/>
        <w:autoSpaceDN w:val="0"/>
        <w:adjustRightInd w:val="0"/>
        <w:jc w:val="both"/>
        <w:rPr>
          <w:b/>
          <w:sz w:val="22"/>
          <w:szCs w:val="22"/>
        </w:rPr>
      </w:pPr>
    </w:p>
    <w:p w:rsidR="0084295F" w:rsidRPr="00167F4C" w:rsidRDefault="005C19B3" w:rsidP="006C4DBE">
      <w:pPr>
        <w:autoSpaceDE w:val="0"/>
        <w:autoSpaceDN w:val="0"/>
        <w:adjustRightInd w:val="0"/>
        <w:jc w:val="both"/>
        <w:rPr>
          <w:sz w:val="22"/>
          <w:szCs w:val="22"/>
        </w:rPr>
      </w:pPr>
      <w:r w:rsidRPr="00167F4C">
        <w:rPr>
          <w:sz w:val="22"/>
          <w:szCs w:val="22"/>
        </w:rPr>
        <w:t xml:space="preserve">La nueva </w:t>
      </w:r>
      <w:r w:rsidR="00585DF6" w:rsidRPr="00167F4C">
        <w:rPr>
          <w:sz w:val="22"/>
          <w:szCs w:val="22"/>
        </w:rPr>
        <w:t>Junta</w:t>
      </w:r>
      <w:r w:rsidRPr="00167F4C">
        <w:rPr>
          <w:sz w:val="22"/>
          <w:szCs w:val="22"/>
        </w:rPr>
        <w:t xml:space="preserve"> Administrativa</w:t>
      </w:r>
      <w:r w:rsidR="00CB7CFD" w:rsidRPr="00167F4C">
        <w:rPr>
          <w:sz w:val="22"/>
          <w:szCs w:val="22"/>
        </w:rPr>
        <w:t xml:space="preserve"> realiza un estricto control de</w:t>
      </w:r>
      <w:r w:rsidR="009D3F1A" w:rsidRPr="00167F4C">
        <w:rPr>
          <w:sz w:val="22"/>
          <w:szCs w:val="22"/>
        </w:rPr>
        <w:t xml:space="preserve"> la</w:t>
      </w:r>
      <w:r w:rsidR="00CB7CFD" w:rsidRPr="00167F4C">
        <w:rPr>
          <w:sz w:val="22"/>
          <w:szCs w:val="22"/>
        </w:rPr>
        <w:t xml:space="preserve"> documentación que</w:t>
      </w:r>
      <w:r w:rsidR="00D3065B" w:rsidRPr="00167F4C">
        <w:rPr>
          <w:sz w:val="22"/>
          <w:szCs w:val="22"/>
        </w:rPr>
        <w:t xml:space="preserve"> ingresa, la cual queda incorporada</w:t>
      </w:r>
      <w:r w:rsidR="00C232FB" w:rsidRPr="00167F4C">
        <w:rPr>
          <w:sz w:val="22"/>
          <w:szCs w:val="22"/>
        </w:rPr>
        <w:t xml:space="preserve"> en las actas</w:t>
      </w:r>
      <w:r w:rsidR="0059071B" w:rsidRPr="00167F4C">
        <w:rPr>
          <w:sz w:val="22"/>
          <w:szCs w:val="22"/>
        </w:rPr>
        <w:t xml:space="preserve"> dentro de</w:t>
      </w:r>
      <w:r w:rsidR="00CB7CFD" w:rsidRPr="00167F4C">
        <w:rPr>
          <w:sz w:val="22"/>
          <w:szCs w:val="22"/>
        </w:rPr>
        <w:t xml:space="preserve"> un cuadro en el que se indica la fecha de ingreso,</w:t>
      </w:r>
      <w:r w:rsidR="00D3065B" w:rsidRPr="00167F4C">
        <w:rPr>
          <w:sz w:val="22"/>
          <w:szCs w:val="22"/>
        </w:rPr>
        <w:t xml:space="preserve"> y el responsable de darle seguimiento</w:t>
      </w:r>
      <w:r w:rsidR="00824C72" w:rsidRPr="00167F4C">
        <w:rPr>
          <w:sz w:val="22"/>
          <w:szCs w:val="22"/>
        </w:rPr>
        <w:t xml:space="preserve"> para brindar</w:t>
      </w:r>
      <w:r w:rsidR="0058281B" w:rsidRPr="00167F4C">
        <w:rPr>
          <w:sz w:val="22"/>
          <w:szCs w:val="22"/>
        </w:rPr>
        <w:t xml:space="preserve"> en la medida de lo posible</w:t>
      </w:r>
      <w:r w:rsidR="00CB7CFD" w:rsidRPr="00167F4C">
        <w:rPr>
          <w:sz w:val="22"/>
          <w:szCs w:val="22"/>
        </w:rPr>
        <w:t xml:space="preserve"> las respuestas en el tiempo establecido por la normativa</w:t>
      </w:r>
      <w:r w:rsidR="00C05BD8" w:rsidRPr="00167F4C">
        <w:rPr>
          <w:sz w:val="22"/>
          <w:szCs w:val="22"/>
        </w:rPr>
        <w:t>.</w:t>
      </w:r>
      <w:r w:rsidR="001A5318" w:rsidRPr="00167F4C">
        <w:rPr>
          <w:sz w:val="22"/>
          <w:szCs w:val="22"/>
        </w:rPr>
        <w:t xml:space="preserve"> Sin embargo</w:t>
      </w:r>
      <w:r w:rsidR="005D20E8" w:rsidRPr="00167F4C">
        <w:rPr>
          <w:sz w:val="22"/>
          <w:szCs w:val="22"/>
        </w:rPr>
        <w:t>,</w:t>
      </w:r>
      <w:r w:rsidR="001A5318" w:rsidRPr="00167F4C">
        <w:rPr>
          <w:sz w:val="22"/>
          <w:szCs w:val="22"/>
        </w:rPr>
        <w:t xml:space="preserve"> de acuerdo con algunos documentos se obse</w:t>
      </w:r>
      <w:r w:rsidR="00355E5B" w:rsidRPr="00167F4C">
        <w:rPr>
          <w:sz w:val="22"/>
          <w:szCs w:val="22"/>
        </w:rPr>
        <w:t>rva que no</w:t>
      </w:r>
      <w:r w:rsidR="00BE521A" w:rsidRPr="00167F4C">
        <w:rPr>
          <w:sz w:val="22"/>
          <w:szCs w:val="22"/>
        </w:rPr>
        <w:t xml:space="preserve"> es</w:t>
      </w:r>
      <w:r w:rsidR="00355E5B" w:rsidRPr="00167F4C">
        <w:rPr>
          <w:sz w:val="22"/>
          <w:szCs w:val="22"/>
        </w:rPr>
        <w:t xml:space="preserve"> en todos los casos</w:t>
      </w:r>
      <w:r w:rsidR="00BE521A" w:rsidRPr="00167F4C">
        <w:rPr>
          <w:sz w:val="22"/>
          <w:szCs w:val="22"/>
        </w:rPr>
        <w:t xml:space="preserve"> que</w:t>
      </w:r>
      <w:r w:rsidR="001A5318" w:rsidRPr="00167F4C">
        <w:rPr>
          <w:sz w:val="22"/>
          <w:szCs w:val="22"/>
        </w:rPr>
        <w:t xml:space="preserve"> la respuesta</w:t>
      </w:r>
      <w:r w:rsidR="007040C5" w:rsidRPr="00167F4C">
        <w:rPr>
          <w:sz w:val="22"/>
          <w:szCs w:val="22"/>
        </w:rPr>
        <w:t xml:space="preserve"> se realiza</w:t>
      </w:r>
      <w:r w:rsidR="001A5318" w:rsidRPr="00167F4C">
        <w:rPr>
          <w:sz w:val="22"/>
          <w:szCs w:val="22"/>
        </w:rPr>
        <w:t xml:space="preserve"> en el lapso de 10 días hábiles.</w:t>
      </w:r>
      <w:r w:rsidR="00F64AE5" w:rsidRPr="00167F4C">
        <w:rPr>
          <w:sz w:val="22"/>
          <w:szCs w:val="22"/>
        </w:rPr>
        <w:t xml:space="preserve"> </w:t>
      </w:r>
      <w:r w:rsidR="00C05BD8" w:rsidRPr="00167F4C">
        <w:rPr>
          <w:sz w:val="22"/>
          <w:szCs w:val="22"/>
        </w:rPr>
        <w:t>P</w:t>
      </w:r>
      <w:r w:rsidR="00FD5AD9" w:rsidRPr="00167F4C">
        <w:rPr>
          <w:sz w:val="22"/>
          <w:szCs w:val="22"/>
        </w:rPr>
        <w:t>or lo tanto</w:t>
      </w:r>
      <w:r w:rsidR="00C05BD8" w:rsidRPr="00167F4C">
        <w:rPr>
          <w:sz w:val="22"/>
          <w:szCs w:val="22"/>
        </w:rPr>
        <w:t>,</w:t>
      </w:r>
      <w:r w:rsidR="00613596" w:rsidRPr="00167F4C">
        <w:rPr>
          <w:sz w:val="22"/>
          <w:szCs w:val="22"/>
        </w:rPr>
        <w:t xml:space="preserve"> esta recomendación no se puede dar por cumplida</w:t>
      </w:r>
      <w:r w:rsidR="00F64AE5" w:rsidRPr="00167F4C">
        <w:rPr>
          <w:sz w:val="22"/>
          <w:szCs w:val="22"/>
        </w:rPr>
        <w:t>.</w:t>
      </w:r>
    </w:p>
    <w:p w:rsidR="00877766" w:rsidRPr="00167F4C" w:rsidRDefault="00877766" w:rsidP="00877766">
      <w:pPr>
        <w:jc w:val="both"/>
        <w:rPr>
          <w:b/>
          <w:sz w:val="22"/>
          <w:szCs w:val="22"/>
          <w:lang w:val="es-CR"/>
        </w:rPr>
      </w:pPr>
    </w:p>
    <w:p w:rsidR="00877766" w:rsidRPr="00167F4C" w:rsidRDefault="00F64AE5" w:rsidP="0084295F">
      <w:pPr>
        <w:ind w:left="567"/>
        <w:jc w:val="both"/>
        <w:rPr>
          <w:i/>
          <w:sz w:val="20"/>
          <w:szCs w:val="20"/>
        </w:rPr>
      </w:pPr>
      <w:r w:rsidRPr="00167F4C">
        <w:rPr>
          <w:b/>
          <w:i/>
          <w:sz w:val="20"/>
          <w:szCs w:val="20"/>
        </w:rPr>
        <w:t>4.3</w:t>
      </w:r>
      <w:r w:rsidR="00877766" w:rsidRPr="00167F4C">
        <w:rPr>
          <w:i/>
          <w:sz w:val="20"/>
          <w:szCs w:val="20"/>
        </w:rPr>
        <w:t xml:space="preserve"> </w:t>
      </w:r>
      <w:r w:rsidR="005C19B3" w:rsidRPr="00167F4C">
        <w:rPr>
          <w:i/>
          <w:sz w:val="20"/>
          <w:szCs w:val="20"/>
        </w:rPr>
        <w:t xml:space="preserve">Presupuestar y registrar en el libro de actas, todos los ingresos, garantías y otros, percibidos por parte de la </w:t>
      </w:r>
      <w:r w:rsidR="00585DF6" w:rsidRPr="00167F4C">
        <w:rPr>
          <w:i/>
          <w:sz w:val="20"/>
          <w:szCs w:val="20"/>
        </w:rPr>
        <w:t>Junta</w:t>
      </w:r>
      <w:r w:rsidR="005C19B3" w:rsidRPr="00167F4C">
        <w:rPr>
          <w:i/>
          <w:sz w:val="20"/>
          <w:szCs w:val="20"/>
        </w:rPr>
        <w:t xml:space="preserve"> Administrativa, de acuerdo con su fuente de financiamiento, basados en los principios de universalidad e integridad, que todos los ingresos y gastos deberán incluirse por su importe íntegro, para los presupuestos ordinarios y extraordinarios. Con el propósito de brindar transparencia y revelación suficiente a la gestión.</w:t>
      </w:r>
    </w:p>
    <w:p w:rsidR="00EA02FA" w:rsidRDefault="00EA02FA" w:rsidP="00877766">
      <w:pPr>
        <w:jc w:val="both"/>
        <w:rPr>
          <w:sz w:val="22"/>
          <w:szCs w:val="22"/>
        </w:rPr>
      </w:pPr>
    </w:p>
    <w:p w:rsidR="00FD5AD9" w:rsidRPr="00167F4C" w:rsidRDefault="006005C5" w:rsidP="00877766">
      <w:pPr>
        <w:jc w:val="both"/>
        <w:rPr>
          <w:sz w:val="22"/>
          <w:szCs w:val="22"/>
        </w:rPr>
      </w:pPr>
      <w:r w:rsidRPr="00167F4C">
        <w:rPr>
          <w:sz w:val="22"/>
          <w:szCs w:val="22"/>
        </w:rPr>
        <w:t>De la revisión</w:t>
      </w:r>
      <w:r w:rsidR="0096240B" w:rsidRPr="00167F4C">
        <w:rPr>
          <w:sz w:val="22"/>
          <w:szCs w:val="22"/>
        </w:rPr>
        <w:t xml:space="preserve"> realizada al</w:t>
      </w:r>
      <w:r w:rsidRPr="00167F4C">
        <w:rPr>
          <w:sz w:val="22"/>
          <w:szCs w:val="22"/>
        </w:rPr>
        <w:t xml:space="preserve"> presupuesto</w:t>
      </w:r>
      <w:r w:rsidR="00646A04" w:rsidRPr="00167F4C">
        <w:rPr>
          <w:sz w:val="22"/>
          <w:szCs w:val="22"/>
        </w:rPr>
        <w:t xml:space="preserve"> ordinario</w:t>
      </w:r>
      <w:r w:rsidR="0096240B" w:rsidRPr="00167F4C">
        <w:rPr>
          <w:sz w:val="22"/>
          <w:szCs w:val="22"/>
        </w:rPr>
        <w:t xml:space="preserve"> y extraordinarios</w:t>
      </w:r>
      <w:r w:rsidR="00EC61DD" w:rsidRPr="00167F4C">
        <w:rPr>
          <w:sz w:val="22"/>
          <w:szCs w:val="22"/>
        </w:rPr>
        <w:t xml:space="preserve"> de</w:t>
      </w:r>
      <w:r w:rsidR="000276BF" w:rsidRPr="00167F4C">
        <w:rPr>
          <w:sz w:val="22"/>
          <w:szCs w:val="22"/>
        </w:rPr>
        <w:t xml:space="preserve"> </w:t>
      </w:r>
      <w:r w:rsidR="00EC61DD" w:rsidRPr="00167F4C">
        <w:rPr>
          <w:sz w:val="22"/>
          <w:szCs w:val="22"/>
        </w:rPr>
        <w:t>l</w:t>
      </w:r>
      <w:r w:rsidR="000276BF" w:rsidRPr="00167F4C">
        <w:rPr>
          <w:sz w:val="22"/>
          <w:szCs w:val="22"/>
        </w:rPr>
        <w:t>os</w:t>
      </w:r>
      <w:r w:rsidR="00EC61DD" w:rsidRPr="00167F4C">
        <w:rPr>
          <w:sz w:val="22"/>
          <w:szCs w:val="22"/>
        </w:rPr>
        <w:t xml:space="preserve"> año</w:t>
      </w:r>
      <w:r w:rsidR="000276BF" w:rsidRPr="00167F4C">
        <w:rPr>
          <w:sz w:val="22"/>
          <w:szCs w:val="22"/>
        </w:rPr>
        <w:t>s 2015 y</w:t>
      </w:r>
      <w:r w:rsidR="00EC61DD" w:rsidRPr="00167F4C">
        <w:rPr>
          <w:sz w:val="22"/>
          <w:szCs w:val="22"/>
        </w:rPr>
        <w:t xml:space="preserve"> 2016 y a</w:t>
      </w:r>
      <w:r w:rsidRPr="00167F4C">
        <w:rPr>
          <w:sz w:val="22"/>
          <w:szCs w:val="22"/>
        </w:rPr>
        <w:t xml:space="preserve">l libro de actas de la nueva </w:t>
      </w:r>
      <w:r w:rsidR="00585DF6" w:rsidRPr="00167F4C">
        <w:rPr>
          <w:sz w:val="22"/>
          <w:szCs w:val="22"/>
        </w:rPr>
        <w:t>Junta</w:t>
      </w:r>
      <w:r w:rsidRPr="00167F4C">
        <w:rPr>
          <w:sz w:val="22"/>
          <w:szCs w:val="22"/>
        </w:rPr>
        <w:t xml:space="preserve"> Administrativa</w:t>
      </w:r>
      <w:r w:rsidR="00B10202" w:rsidRPr="00167F4C">
        <w:rPr>
          <w:sz w:val="22"/>
          <w:szCs w:val="22"/>
        </w:rPr>
        <w:t>,</w:t>
      </w:r>
      <w:r w:rsidR="0096240B" w:rsidRPr="00167F4C">
        <w:rPr>
          <w:sz w:val="22"/>
          <w:szCs w:val="22"/>
        </w:rPr>
        <w:t xml:space="preserve"> se verificó que presentaron</w:t>
      </w:r>
      <w:r w:rsidR="000276BF" w:rsidRPr="00167F4C">
        <w:rPr>
          <w:sz w:val="22"/>
          <w:szCs w:val="22"/>
        </w:rPr>
        <w:t xml:space="preserve"> dichos presupuestos</w:t>
      </w:r>
      <w:r w:rsidRPr="00167F4C">
        <w:rPr>
          <w:sz w:val="22"/>
          <w:szCs w:val="22"/>
        </w:rPr>
        <w:t xml:space="preserve"> al Departa</w:t>
      </w:r>
      <w:r w:rsidR="00B10202" w:rsidRPr="00167F4C">
        <w:rPr>
          <w:sz w:val="22"/>
          <w:szCs w:val="22"/>
        </w:rPr>
        <w:t>mento de Servicios Administrativos</w:t>
      </w:r>
      <w:r w:rsidR="009D3F1A" w:rsidRPr="00167F4C">
        <w:rPr>
          <w:sz w:val="22"/>
          <w:szCs w:val="22"/>
        </w:rPr>
        <w:t xml:space="preserve"> y Financieros </w:t>
      </w:r>
      <w:r w:rsidR="006A00D7" w:rsidRPr="00167F4C">
        <w:rPr>
          <w:sz w:val="22"/>
          <w:szCs w:val="22"/>
        </w:rPr>
        <w:t>de la DRE San Carlos</w:t>
      </w:r>
      <w:r w:rsidR="00F05FC8" w:rsidRPr="00167F4C">
        <w:rPr>
          <w:sz w:val="22"/>
          <w:szCs w:val="22"/>
        </w:rPr>
        <w:t xml:space="preserve"> </w:t>
      </w:r>
      <w:r w:rsidR="00B10202" w:rsidRPr="00167F4C">
        <w:rPr>
          <w:sz w:val="22"/>
          <w:szCs w:val="22"/>
        </w:rPr>
        <w:t>y</w:t>
      </w:r>
      <w:r w:rsidR="009D3F1A" w:rsidRPr="00167F4C">
        <w:rPr>
          <w:sz w:val="22"/>
          <w:szCs w:val="22"/>
        </w:rPr>
        <w:t>,</w:t>
      </w:r>
      <w:r w:rsidR="00B10202" w:rsidRPr="00167F4C">
        <w:rPr>
          <w:sz w:val="22"/>
          <w:szCs w:val="22"/>
        </w:rPr>
        <w:t xml:space="preserve"> </w:t>
      </w:r>
      <w:r w:rsidR="003D6923" w:rsidRPr="00167F4C">
        <w:rPr>
          <w:sz w:val="22"/>
          <w:szCs w:val="22"/>
        </w:rPr>
        <w:t>la</w:t>
      </w:r>
      <w:r w:rsidR="00FE74B2" w:rsidRPr="00167F4C">
        <w:rPr>
          <w:sz w:val="22"/>
          <w:szCs w:val="22"/>
        </w:rPr>
        <w:t xml:space="preserve"> aprobación</w:t>
      </w:r>
      <w:r w:rsidR="006A00D7" w:rsidRPr="00167F4C">
        <w:rPr>
          <w:sz w:val="22"/>
          <w:szCs w:val="22"/>
        </w:rPr>
        <w:t xml:space="preserve"> está incorporada</w:t>
      </w:r>
      <w:r w:rsidR="00B10202" w:rsidRPr="00167F4C">
        <w:rPr>
          <w:sz w:val="22"/>
          <w:szCs w:val="22"/>
        </w:rPr>
        <w:t xml:space="preserve"> en el libro de actas, en el cual registraron todos los posibles ingresos que ser</w:t>
      </w:r>
      <w:r w:rsidR="00717AE5" w:rsidRPr="00167F4C">
        <w:rPr>
          <w:sz w:val="22"/>
          <w:szCs w:val="22"/>
        </w:rPr>
        <w:t xml:space="preserve">án percibidos </w:t>
      </w:r>
      <w:r w:rsidR="00717AE5" w:rsidRPr="00167F4C">
        <w:rPr>
          <w:sz w:val="22"/>
          <w:szCs w:val="22"/>
        </w:rPr>
        <w:lastRenderedPageBreak/>
        <w:t>durante el</w:t>
      </w:r>
      <w:r w:rsidR="003D6923" w:rsidRPr="00167F4C">
        <w:rPr>
          <w:sz w:val="22"/>
          <w:szCs w:val="22"/>
        </w:rPr>
        <w:t xml:space="preserve"> presente</w:t>
      </w:r>
      <w:r w:rsidR="00717AE5" w:rsidRPr="00167F4C">
        <w:rPr>
          <w:sz w:val="22"/>
          <w:szCs w:val="22"/>
        </w:rPr>
        <w:t xml:space="preserve"> año</w:t>
      </w:r>
      <w:r w:rsidR="00D730C8" w:rsidRPr="00167F4C">
        <w:rPr>
          <w:sz w:val="22"/>
          <w:szCs w:val="22"/>
        </w:rPr>
        <w:t xml:space="preserve"> de acuerdo con su fuente de financiamiento</w:t>
      </w:r>
      <w:r w:rsidR="00B10202" w:rsidRPr="00167F4C">
        <w:rPr>
          <w:sz w:val="22"/>
          <w:szCs w:val="22"/>
        </w:rPr>
        <w:t>.</w:t>
      </w:r>
      <w:r w:rsidR="000B62CD" w:rsidRPr="00167F4C">
        <w:rPr>
          <w:sz w:val="22"/>
          <w:szCs w:val="22"/>
        </w:rPr>
        <w:t xml:space="preserve"> De igual forma, en los informes econ</w:t>
      </w:r>
      <w:r w:rsidR="00190E60" w:rsidRPr="00167F4C">
        <w:rPr>
          <w:sz w:val="22"/>
          <w:szCs w:val="22"/>
        </w:rPr>
        <w:t>ómicos,</w:t>
      </w:r>
      <w:r w:rsidR="000B62CD" w:rsidRPr="00167F4C">
        <w:rPr>
          <w:sz w:val="22"/>
          <w:szCs w:val="22"/>
        </w:rPr>
        <w:t xml:space="preserve"> composici</w:t>
      </w:r>
      <w:r w:rsidR="00190E60" w:rsidRPr="00167F4C">
        <w:rPr>
          <w:sz w:val="22"/>
          <w:szCs w:val="22"/>
        </w:rPr>
        <w:t xml:space="preserve">ón </w:t>
      </w:r>
      <w:r w:rsidR="000B62CD" w:rsidRPr="00167F4C">
        <w:rPr>
          <w:sz w:val="22"/>
          <w:szCs w:val="22"/>
        </w:rPr>
        <w:t>de sa</w:t>
      </w:r>
      <w:r w:rsidR="00190E60" w:rsidRPr="00167F4C">
        <w:rPr>
          <w:sz w:val="22"/>
          <w:szCs w:val="22"/>
        </w:rPr>
        <w:t>ldos, se observa el ingreso</w:t>
      </w:r>
      <w:r w:rsidR="000276BF" w:rsidRPr="00167F4C">
        <w:rPr>
          <w:sz w:val="22"/>
          <w:szCs w:val="22"/>
        </w:rPr>
        <w:t xml:space="preserve"> y movimiento de dichos dineros</w:t>
      </w:r>
      <w:r w:rsidR="00B10202" w:rsidRPr="00167F4C">
        <w:rPr>
          <w:sz w:val="22"/>
          <w:szCs w:val="22"/>
        </w:rPr>
        <w:t>.</w:t>
      </w:r>
      <w:r w:rsidRPr="00167F4C">
        <w:rPr>
          <w:sz w:val="22"/>
          <w:szCs w:val="22"/>
        </w:rPr>
        <w:t xml:space="preserve"> </w:t>
      </w:r>
      <w:r w:rsidR="00C05BD8" w:rsidRPr="00167F4C">
        <w:rPr>
          <w:sz w:val="22"/>
          <w:szCs w:val="22"/>
        </w:rPr>
        <w:t>Por lo que</w:t>
      </w:r>
      <w:r w:rsidR="00503A07" w:rsidRPr="00167F4C">
        <w:rPr>
          <w:sz w:val="22"/>
          <w:szCs w:val="22"/>
        </w:rPr>
        <w:t xml:space="preserve"> la</w:t>
      </w:r>
      <w:r w:rsidR="00F87E87" w:rsidRPr="00167F4C">
        <w:rPr>
          <w:sz w:val="22"/>
          <w:szCs w:val="22"/>
        </w:rPr>
        <w:t xml:space="preserve"> recomendación está</w:t>
      </w:r>
      <w:r w:rsidR="00C05BD8" w:rsidRPr="00167F4C">
        <w:rPr>
          <w:sz w:val="22"/>
          <w:szCs w:val="22"/>
        </w:rPr>
        <w:t xml:space="preserve"> cumplida. </w:t>
      </w:r>
    </w:p>
    <w:p w:rsidR="00FD5AD9" w:rsidRPr="00167F4C" w:rsidRDefault="00FD5AD9" w:rsidP="00877766">
      <w:pPr>
        <w:jc w:val="both"/>
        <w:rPr>
          <w:b/>
          <w:sz w:val="22"/>
          <w:szCs w:val="22"/>
          <w:u w:val="single"/>
        </w:rPr>
      </w:pPr>
    </w:p>
    <w:p w:rsidR="00877766" w:rsidRPr="00167F4C" w:rsidRDefault="000357EE" w:rsidP="0084295F">
      <w:pPr>
        <w:ind w:left="567"/>
        <w:jc w:val="both"/>
        <w:rPr>
          <w:i/>
          <w:sz w:val="20"/>
          <w:szCs w:val="20"/>
        </w:rPr>
      </w:pPr>
      <w:r w:rsidRPr="00167F4C">
        <w:rPr>
          <w:b/>
          <w:bCs/>
          <w:i/>
          <w:iCs/>
          <w:sz w:val="20"/>
          <w:szCs w:val="20"/>
        </w:rPr>
        <w:t>4.4</w:t>
      </w:r>
      <w:r w:rsidR="00877766" w:rsidRPr="00167F4C">
        <w:rPr>
          <w:b/>
          <w:bCs/>
          <w:i/>
          <w:iCs/>
          <w:sz w:val="20"/>
          <w:szCs w:val="20"/>
        </w:rPr>
        <w:t xml:space="preserve"> </w:t>
      </w:r>
      <w:r w:rsidR="00BD793F" w:rsidRPr="00167F4C">
        <w:rPr>
          <w:i/>
          <w:sz w:val="20"/>
          <w:szCs w:val="20"/>
        </w:rPr>
        <w:t xml:space="preserve">Leer y poner en práctica cada uno de los incisos de la </w:t>
      </w:r>
      <w:r w:rsidR="00BD793F" w:rsidRPr="00167F4C">
        <w:rPr>
          <w:i/>
          <w:spacing w:val="-2"/>
          <w:sz w:val="20"/>
          <w:szCs w:val="20"/>
          <w:lang w:eastAsia="es-CR"/>
        </w:rPr>
        <w:t xml:space="preserve">DM-013-05-2012, sobre la </w:t>
      </w:r>
      <w:r w:rsidR="00BD793F" w:rsidRPr="00167F4C">
        <w:rPr>
          <w:i/>
          <w:sz w:val="20"/>
          <w:szCs w:val="20"/>
        </w:rPr>
        <w:t>Política de Infraestructura Educativa, emitida por el Despacho del Ministro. El interés superior de los estudiantes prevalece ante cualquier situación, desestimar cualquier arrendamiento que presente interposición horaria.</w:t>
      </w:r>
    </w:p>
    <w:p w:rsidR="00877766" w:rsidRPr="00167F4C" w:rsidRDefault="00877766" w:rsidP="00877766">
      <w:pPr>
        <w:jc w:val="both"/>
        <w:rPr>
          <w:sz w:val="22"/>
          <w:szCs w:val="22"/>
        </w:rPr>
      </w:pPr>
    </w:p>
    <w:p w:rsidR="00C35E44" w:rsidRPr="00167F4C" w:rsidRDefault="009D2D18" w:rsidP="00C35E44">
      <w:pPr>
        <w:jc w:val="both"/>
        <w:rPr>
          <w:rFonts w:eastAsia="Times New Roman"/>
          <w:color w:val="000000"/>
          <w:sz w:val="22"/>
          <w:szCs w:val="22"/>
          <w:lang w:val="es-CR" w:eastAsia="es-CR"/>
        </w:rPr>
      </w:pPr>
      <w:r w:rsidRPr="00167F4C">
        <w:rPr>
          <w:rFonts w:eastAsia="Times New Roman"/>
          <w:color w:val="000000"/>
          <w:sz w:val="22"/>
          <w:szCs w:val="22"/>
          <w:lang w:val="es-CR" w:eastAsia="es-CR"/>
        </w:rPr>
        <w:t xml:space="preserve">De acuerdo con lo comentado por los funcionarios de la </w:t>
      </w:r>
      <w:r w:rsidR="00585DF6" w:rsidRPr="00167F4C">
        <w:rPr>
          <w:rFonts w:eastAsia="Times New Roman"/>
          <w:color w:val="000000"/>
          <w:sz w:val="22"/>
          <w:szCs w:val="22"/>
          <w:lang w:val="es-CR" w:eastAsia="es-CR"/>
        </w:rPr>
        <w:t>Junta</w:t>
      </w:r>
      <w:r w:rsidRPr="00167F4C">
        <w:rPr>
          <w:rFonts w:eastAsia="Times New Roman"/>
          <w:color w:val="000000"/>
          <w:sz w:val="22"/>
          <w:szCs w:val="22"/>
          <w:lang w:val="es-CR" w:eastAsia="es-CR"/>
        </w:rPr>
        <w:t xml:space="preserve"> Administrativa, en sesión de </w:t>
      </w:r>
      <w:r w:rsidR="00585DF6" w:rsidRPr="00167F4C">
        <w:rPr>
          <w:rFonts w:eastAsia="Times New Roman"/>
          <w:color w:val="000000"/>
          <w:sz w:val="22"/>
          <w:szCs w:val="22"/>
          <w:lang w:val="es-CR" w:eastAsia="es-CR"/>
        </w:rPr>
        <w:t>Junta</w:t>
      </w:r>
      <w:r w:rsidR="00BD793F" w:rsidRPr="00167F4C">
        <w:rPr>
          <w:rFonts w:eastAsia="Times New Roman"/>
          <w:color w:val="000000"/>
          <w:sz w:val="22"/>
          <w:szCs w:val="22"/>
          <w:lang w:val="es-CR" w:eastAsia="es-CR"/>
        </w:rPr>
        <w:t xml:space="preserve"> se leyó</w:t>
      </w:r>
      <w:r w:rsidR="00551591" w:rsidRPr="00167F4C">
        <w:rPr>
          <w:rFonts w:eastAsia="Times New Roman"/>
          <w:color w:val="000000"/>
          <w:sz w:val="22"/>
          <w:szCs w:val="22"/>
          <w:lang w:val="es-CR" w:eastAsia="es-CR"/>
        </w:rPr>
        <w:t xml:space="preserve"> y comentó</w:t>
      </w:r>
      <w:r w:rsidR="00BD793F" w:rsidRPr="00167F4C">
        <w:rPr>
          <w:rFonts w:eastAsia="Times New Roman"/>
          <w:color w:val="000000"/>
          <w:sz w:val="22"/>
          <w:szCs w:val="22"/>
          <w:lang w:val="es-CR" w:eastAsia="es-CR"/>
        </w:rPr>
        <w:t xml:space="preserve"> la directriz DM-013-05-2012, sobre la Política de Infraestructura Educativa, emitida por el Despacho del</w:t>
      </w:r>
      <w:r w:rsidR="006F1173" w:rsidRPr="00167F4C">
        <w:rPr>
          <w:rFonts w:eastAsia="Times New Roman"/>
          <w:color w:val="000000"/>
          <w:sz w:val="22"/>
          <w:szCs w:val="22"/>
          <w:lang w:val="es-CR" w:eastAsia="es-CR"/>
        </w:rPr>
        <w:t xml:space="preserve"> Ministro</w:t>
      </w:r>
      <w:r w:rsidR="00F42448" w:rsidRPr="00167F4C">
        <w:rPr>
          <w:rFonts w:eastAsia="Times New Roman"/>
          <w:color w:val="000000"/>
          <w:sz w:val="22"/>
          <w:szCs w:val="22"/>
          <w:lang w:val="es-CR" w:eastAsia="es-CR"/>
        </w:rPr>
        <w:t>,</w:t>
      </w:r>
      <w:r w:rsidR="00A340C3" w:rsidRPr="00167F4C">
        <w:rPr>
          <w:rFonts w:eastAsia="Times New Roman"/>
          <w:color w:val="000000"/>
          <w:sz w:val="22"/>
          <w:szCs w:val="22"/>
          <w:lang w:val="es-CR" w:eastAsia="es-CR"/>
        </w:rPr>
        <w:t xml:space="preserve"> por lo que indican conocerla</w:t>
      </w:r>
      <w:r w:rsidR="006536F8" w:rsidRPr="00167F4C">
        <w:rPr>
          <w:rFonts w:eastAsia="Times New Roman"/>
          <w:color w:val="000000"/>
          <w:sz w:val="22"/>
          <w:szCs w:val="22"/>
          <w:lang w:val="es-CR" w:eastAsia="es-CR"/>
        </w:rPr>
        <w:t xml:space="preserve"> y ponen en práctica lo que establece dicha directriz</w:t>
      </w:r>
      <w:r w:rsidR="006F1173" w:rsidRPr="00167F4C">
        <w:rPr>
          <w:rFonts w:eastAsia="Times New Roman"/>
          <w:color w:val="000000"/>
          <w:sz w:val="22"/>
          <w:szCs w:val="22"/>
          <w:lang w:val="es-CR" w:eastAsia="es-CR"/>
        </w:rPr>
        <w:t>. Por otra parte,</w:t>
      </w:r>
      <w:r w:rsidRPr="00167F4C">
        <w:rPr>
          <w:rFonts w:eastAsia="Times New Roman"/>
          <w:color w:val="000000"/>
          <w:sz w:val="22"/>
          <w:szCs w:val="22"/>
          <w:lang w:val="es-CR" w:eastAsia="es-CR"/>
        </w:rPr>
        <w:t xml:space="preserve"> </w:t>
      </w:r>
      <w:r w:rsidR="006536F8" w:rsidRPr="00167F4C">
        <w:rPr>
          <w:rFonts w:eastAsia="Times New Roman"/>
          <w:color w:val="000000"/>
          <w:sz w:val="22"/>
          <w:szCs w:val="22"/>
          <w:lang w:val="es-CR" w:eastAsia="es-CR"/>
        </w:rPr>
        <w:t xml:space="preserve">mencionan </w:t>
      </w:r>
      <w:r w:rsidRPr="00167F4C">
        <w:rPr>
          <w:rFonts w:eastAsia="Times New Roman"/>
          <w:color w:val="000000"/>
          <w:sz w:val="22"/>
          <w:szCs w:val="22"/>
          <w:lang w:val="es-CR" w:eastAsia="es-CR"/>
        </w:rPr>
        <w:t>que</w:t>
      </w:r>
      <w:r w:rsidR="003772A4">
        <w:rPr>
          <w:rFonts w:eastAsia="Times New Roman"/>
          <w:color w:val="000000"/>
          <w:sz w:val="22"/>
          <w:szCs w:val="22"/>
          <w:lang w:val="es-CR" w:eastAsia="es-CR"/>
        </w:rPr>
        <w:t xml:space="preserve">  </w:t>
      </w:r>
      <w:r w:rsidR="00C3427F" w:rsidRPr="00167F4C">
        <w:rPr>
          <w:rFonts w:eastAsia="Times New Roman"/>
          <w:color w:val="000000"/>
          <w:sz w:val="22"/>
          <w:szCs w:val="22"/>
          <w:lang w:val="es-CR" w:eastAsia="es-CR"/>
        </w:rPr>
        <w:t>el único</w:t>
      </w:r>
      <w:r w:rsidR="0094628E" w:rsidRPr="00167F4C">
        <w:rPr>
          <w:rFonts w:eastAsia="Times New Roman"/>
          <w:color w:val="000000"/>
          <w:sz w:val="22"/>
          <w:szCs w:val="22"/>
          <w:lang w:val="es-CR" w:eastAsia="es-CR"/>
        </w:rPr>
        <w:t xml:space="preserve"> alquiler que realizaron en el año anterior fue</w:t>
      </w:r>
      <w:r w:rsidRPr="00167F4C">
        <w:rPr>
          <w:rFonts w:eastAsia="Times New Roman"/>
          <w:color w:val="000000"/>
          <w:sz w:val="22"/>
          <w:szCs w:val="22"/>
          <w:lang w:val="es-CR" w:eastAsia="es-CR"/>
        </w:rPr>
        <w:t xml:space="preserve"> del auditorio</w:t>
      </w:r>
      <w:r w:rsidR="002F6EAB" w:rsidRPr="00167F4C">
        <w:rPr>
          <w:rFonts w:eastAsia="Times New Roman"/>
          <w:color w:val="000000"/>
          <w:sz w:val="22"/>
          <w:szCs w:val="22"/>
          <w:lang w:val="es-CR" w:eastAsia="es-CR"/>
        </w:rPr>
        <w:t>,</w:t>
      </w:r>
      <w:r w:rsidR="00C3427F" w:rsidRPr="00167F4C">
        <w:rPr>
          <w:rFonts w:eastAsia="Times New Roman"/>
          <w:color w:val="000000"/>
          <w:sz w:val="22"/>
          <w:szCs w:val="22"/>
          <w:lang w:val="es-CR" w:eastAsia="es-CR"/>
        </w:rPr>
        <w:t xml:space="preserve"> </w:t>
      </w:r>
      <w:r w:rsidR="0094628E" w:rsidRPr="00167F4C">
        <w:rPr>
          <w:rFonts w:eastAsia="Times New Roman"/>
          <w:color w:val="000000"/>
          <w:sz w:val="22"/>
          <w:szCs w:val="22"/>
          <w:lang w:val="es-CR" w:eastAsia="es-CR"/>
        </w:rPr>
        <w:t>el cual</w:t>
      </w:r>
      <w:r w:rsidR="00C3427F" w:rsidRPr="00167F4C">
        <w:rPr>
          <w:rFonts w:eastAsia="Times New Roman"/>
          <w:color w:val="000000"/>
          <w:sz w:val="22"/>
          <w:szCs w:val="22"/>
          <w:lang w:val="es-CR" w:eastAsia="es-CR"/>
        </w:rPr>
        <w:t xml:space="preserve"> se </w:t>
      </w:r>
      <w:r w:rsidR="00526593" w:rsidRPr="00167F4C">
        <w:rPr>
          <w:rFonts w:eastAsia="Times New Roman"/>
          <w:color w:val="000000"/>
          <w:sz w:val="22"/>
          <w:szCs w:val="22"/>
          <w:lang w:val="es-CR" w:eastAsia="es-CR"/>
        </w:rPr>
        <w:t>formalizó</w:t>
      </w:r>
      <w:r w:rsidRPr="00167F4C">
        <w:rPr>
          <w:rFonts w:eastAsia="Times New Roman"/>
          <w:color w:val="000000"/>
          <w:sz w:val="22"/>
          <w:szCs w:val="22"/>
          <w:lang w:val="es-CR" w:eastAsia="es-CR"/>
        </w:rPr>
        <w:t xml:space="preserve"> por horas</w:t>
      </w:r>
      <w:r w:rsidR="002B4B79" w:rsidRPr="00167F4C">
        <w:rPr>
          <w:rFonts w:eastAsia="Times New Roman"/>
          <w:color w:val="000000"/>
          <w:sz w:val="22"/>
          <w:szCs w:val="22"/>
          <w:lang w:val="es-CR" w:eastAsia="es-CR"/>
        </w:rPr>
        <w:t xml:space="preserve"> y</w:t>
      </w:r>
      <w:r w:rsidR="00071E4B" w:rsidRPr="00167F4C">
        <w:rPr>
          <w:rFonts w:eastAsia="Times New Roman"/>
          <w:color w:val="000000"/>
          <w:sz w:val="22"/>
          <w:szCs w:val="22"/>
          <w:lang w:val="es-CR" w:eastAsia="es-CR"/>
        </w:rPr>
        <w:t xml:space="preserve"> en</w:t>
      </w:r>
      <w:r w:rsidR="00526593" w:rsidRPr="00167F4C">
        <w:rPr>
          <w:rFonts w:eastAsia="Times New Roman"/>
          <w:color w:val="000000"/>
          <w:sz w:val="22"/>
          <w:szCs w:val="22"/>
          <w:lang w:val="es-CR" w:eastAsia="es-CR"/>
        </w:rPr>
        <w:t xml:space="preserve"> los</w:t>
      </w:r>
      <w:r w:rsidR="00071E4B" w:rsidRPr="00167F4C">
        <w:rPr>
          <w:rFonts w:eastAsia="Times New Roman"/>
          <w:color w:val="000000"/>
          <w:sz w:val="22"/>
          <w:szCs w:val="22"/>
          <w:lang w:val="es-CR" w:eastAsia="es-CR"/>
        </w:rPr>
        <w:t xml:space="preserve"> días </w:t>
      </w:r>
      <w:r w:rsidR="00BD793F" w:rsidRPr="00167F4C">
        <w:rPr>
          <w:rFonts w:eastAsia="Times New Roman"/>
          <w:color w:val="000000"/>
          <w:sz w:val="22"/>
          <w:szCs w:val="22"/>
          <w:lang w:val="es-CR" w:eastAsia="es-CR"/>
        </w:rPr>
        <w:t xml:space="preserve">sábados </w:t>
      </w:r>
      <w:r w:rsidR="006F1173" w:rsidRPr="00167F4C">
        <w:rPr>
          <w:rFonts w:eastAsia="Times New Roman"/>
          <w:color w:val="000000"/>
          <w:sz w:val="22"/>
          <w:szCs w:val="22"/>
          <w:lang w:val="es-CR" w:eastAsia="es-CR"/>
        </w:rPr>
        <w:t>y/</w:t>
      </w:r>
      <w:r w:rsidR="00BD793F" w:rsidRPr="00167F4C">
        <w:rPr>
          <w:rFonts w:eastAsia="Times New Roman"/>
          <w:color w:val="000000"/>
          <w:sz w:val="22"/>
          <w:szCs w:val="22"/>
          <w:lang w:val="es-CR" w:eastAsia="es-CR"/>
        </w:rPr>
        <w:t>o domingos</w:t>
      </w:r>
      <w:r w:rsidR="00D06460" w:rsidRPr="00167F4C">
        <w:rPr>
          <w:rFonts w:eastAsia="Times New Roman"/>
          <w:color w:val="000000"/>
          <w:sz w:val="22"/>
          <w:szCs w:val="22"/>
          <w:lang w:val="es-CR" w:eastAsia="es-CR"/>
        </w:rPr>
        <w:t>,</w:t>
      </w:r>
      <w:r w:rsidR="0000752D" w:rsidRPr="00167F4C">
        <w:rPr>
          <w:rFonts w:eastAsia="Times New Roman"/>
          <w:color w:val="000000"/>
          <w:sz w:val="22"/>
          <w:szCs w:val="22"/>
          <w:lang w:val="es-CR" w:eastAsia="es-CR"/>
        </w:rPr>
        <w:t xml:space="preserve"> </w:t>
      </w:r>
      <w:r w:rsidR="00526593" w:rsidRPr="00167F4C">
        <w:rPr>
          <w:rFonts w:eastAsia="Times New Roman"/>
          <w:color w:val="000000"/>
          <w:sz w:val="22"/>
          <w:szCs w:val="22"/>
          <w:lang w:val="es-CR" w:eastAsia="es-CR"/>
        </w:rPr>
        <w:t xml:space="preserve">que no se imparten lecciones, </w:t>
      </w:r>
      <w:r w:rsidR="0000752D" w:rsidRPr="00167F4C">
        <w:rPr>
          <w:rFonts w:eastAsia="Times New Roman"/>
          <w:color w:val="000000"/>
          <w:sz w:val="22"/>
          <w:szCs w:val="22"/>
          <w:lang w:val="es-CR" w:eastAsia="es-CR"/>
        </w:rPr>
        <w:t>lo cual consta en actas,</w:t>
      </w:r>
      <w:r w:rsidR="00D06460" w:rsidRPr="00167F4C">
        <w:rPr>
          <w:rFonts w:eastAsia="Times New Roman"/>
          <w:color w:val="000000"/>
          <w:sz w:val="22"/>
          <w:szCs w:val="22"/>
          <w:lang w:val="es-CR" w:eastAsia="es-CR"/>
        </w:rPr>
        <w:t xml:space="preserve"> por lo tanto no se presenta</w:t>
      </w:r>
      <w:r w:rsidR="00BD793F" w:rsidRPr="00167F4C">
        <w:rPr>
          <w:rFonts w:eastAsia="Times New Roman"/>
          <w:color w:val="000000"/>
          <w:sz w:val="22"/>
          <w:szCs w:val="22"/>
          <w:lang w:val="es-CR" w:eastAsia="es-CR"/>
        </w:rPr>
        <w:t xml:space="preserve"> interposición horaria,</w:t>
      </w:r>
      <w:r w:rsidR="00F42448" w:rsidRPr="00167F4C">
        <w:rPr>
          <w:rFonts w:eastAsia="Times New Roman"/>
          <w:color w:val="000000"/>
          <w:sz w:val="22"/>
          <w:szCs w:val="22"/>
          <w:lang w:val="es-CR" w:eastAsia="es-CR"/>
        </w:rPr>
        <w:t xml:space="preserve"> con lo que</w:t>
      </w:r>
      <w:r w:rsidR="00247B6C" w:rsidRPr="00167F4C">
        <w:rPr>
          <w:rFonts w:eastAsia="Times New Roman"/>
          <w:color w:val="000000"/>
          <w:sz w:val="22"/>
          <w:szCs w:val="22"/>
          <w:lang w:val="es-CR" w:eastAsia="es-CR"/>
        </w:rPr>
        <w:t xml:space="preserve"> prevalece</w:t>
      </w:r>
      <w:r w:rsidR="00BD793F" w:rsidRPr="00167F4C">
        <w:rPr>
          <w:rFonts w:eastAsia="Times New Roman"/>
          <w:color w:val="000000"/>
          <w:sz w:val="22"/>
          <w:szCs w:val="22"/>
          <w:lang w:val="es-CR" w:eastAsia="es-CR"/>
        </w:rPr>
        <w:t xml:space="preserve"> el interés superior de los estudiantes</w:t>
      </w:r>
      <w:r w:rsidR="00E33419" w:rsidRPr="00167F4C">
        <w:rPr>
          <w:rFonts w:eastAsia="Times New Roman"/>
          <w:color w:val="000000"/>
          <w:sz w:val="22"/>
          <w:szCs w:val="22"/>
          <w:lang w:val="es-CR" w:eastAsia="es-CR"/>
        </w:rPr>
        <w:t xml:space="preserve">. </w:t>
      </w:r>
      <w:r w:rsidR="00600526" w:rsidRPr="00167F4C">
        <w:rPr>
          <w:rFonts w:eastAsia="Times New Roman"/>
          <w:color w:val="000000"/>
          <w:sz w:val="22"/>
          <w:szCs w:val="22"/>
          <w:lang w:val="es-CR" w:eastAsia="es-CR"/>
        </w:rPr>
        <w:t>Por las consideraciones anteriores, esta recomendación se encuentra cumplida.</w:t>
      </w:r>
    </w:p>
    <w:p w:rsidR="00C35E44" w:rsidRPr="00167F4C" w:rsidRDefault="00C35E44" w:rsidP="00877766">
      <w:pPr>
        <w:jc w:val="both"/>
        <w:rPr>
          <w:sz w:val="22"/>
          <w:szCs w:val="22"/>
        </w:rPr>
      </w:pPr>
    </w:p>
    <w:p w:rsidR="00877766" w:rsidRPr="00167F4C" w:rsidRDefault="00E33419" w:rsidP="0084295F">
      <w:pPr>
        <w:ind w:left="567"/>
        <w:jc w:val="both"/>
        <w:rPr>
          <w:i/>
          <w:sz w:val="20"/>
          <w:szCs w:val="20"/>
        </w:rPr>
      </w:pPr>
      <w:r w:rsidRPr="00167F4C">
        <w:rPr>
          <w:b/>
          <w:i/>
          <w:sz w:val="20"/>
          <w:szCs w:val="20"/>
        </w:rPr>
        <w:t>4.5</w:t>
      </w:r>
      <w:r w:rsidR="00877766" w:rsidRPr="00167F4C">
        <w:rPr>
          <w:b/>
          <w:i/>
          <w:sz w:val="20"/>
          <w:szCs w:val="20"/>
        </w:rPr>
        <w:t xml:space="preserve"> </w:t>
      </w:r>
      <w:r w:rsidR="00022399" w:rsidRPr="00167F4C">
        <w:rPr>
          <w:i/>
          <w:sz w:val="20"/>
          <w:szCs w:val="20"/>
        </w:rPr>
        <w:t>Detallar en el libro de actas todos los contratos de arrendamiento, acreditar por adelantado el depósito de garantía y cada mes las mensualidades correspondientes, en la cuenta BNCR 100-01-012-0000308-3 TESORERIA JTA. ADVA LICEO SN CA. Confeccionar un expediente de arrendamientos que contenga la información relevante por cada uno, en apego al principio de revelación suficiente.</w:t>
      </w:r>
    </w:p>
    <w:p w:rsidR="00EA072D" w:rsidRPr="00167F4C" w:rsidRDefault="00EA072D" w:rsidP="00877766">
      <w:pPr>
        <w:jc w:val="both"/>
        <w:rPr>
          <w:sz w:val="22"/>
          <w:szCs w:val="22"/>
        </w:rPr>
      </w:pPr>
    </w:p>
    <w:p w:rsidR="007F48F1" w:rsidRPr="00167F4C" w:rsidRDefault="00022399" w:rsidP="00877766">
      <w:pPr>
        <w:jc w:val="both"/>
        <w:rPr>
          <w:sz w:val="22"/>
          <w:szCs w:val="22"/>
        </w:rPr>
      </w:pPr>
      <w:r w:rsidRPr="00167F4C">
        <w:rPr>
          <w:sz w:val="22"/>
          <w:szCs w:val="22"/>
        </w:rPr>
        <w:t>En el libro de actas</w:t>
      </w:r>
      <w:r w:rsidR="008C0B6B" w:rsidRPr="00167F4C">
        <w:rPr>
          <w:sz w:val="22"/>
          <w:szCs w:val="22"/>
        </w:rPr>
        <w:t xml:space="preserve"> se encuentran</w:t>
      </w:r>
      <w:r w:rsidR="0069402F" w:rsidRPr="00167F4C">
        <w:rPr>
          <w:sz w:val="22"/>
          <w:szCs w:val="22"/>
        </w:rPr>
        <w:t xml:space="preserve"> </w:t>
      </w:r>
      <w:r w:rsidR="000D35AC" w:rsidRPr="00167F4C">
        <w:rPr>
          <w:sz w:val="22"/>
          <w:szCs w:val="22"/>
        </w:rPr>
        <w:t>detallados</w:t>
      </w:r>
      <w:r w:rsidR="00AF44D5" w:rsidRPr="00167F4C">
        <w:rPr>
          <w:sz w:val="22"/>
          <w:szCs w:val="22"/>
        </w:rPr>
        <w:t xml:space="preserve"> los contratos</w:t>
      </w:r>
      <w:r w:rsidR="0069402F" w:rsidRPr="00167F4C">
        <w:rPr>
          <w:sz w:val="22"/>
          <w:szCs w:val="22"/>
        </w:rPr>
        <w:t xml:space="preserve"> de alquiler</w:t>
      </w:r>
      <w:r w:rsidRPr="00167F4C">
        <w:rPr>
          <w:sz w:val="22"/>
          <w:szCs w:val="22"/>
        </w:rPr>
        <w:t xml:space="preserve"> del auditorio</w:t>
      </w:r>
      <w:r w:rsidR="00A82EA7" w:rsidRPr="00167F4C">
        <w:rPr>
          <w:sz w:val="22"/>
          <w:szCs w:val="22"/>
        </w:rPr>
        <w:t xml:space="preserve"> que realizó</w:t>
      </w:r>
      <w:r w:rsidR="002B4B79" w:rsidRPr="00167F4C">
        <w:rPr>
          <w:sz w:val="22"/>
          <w:szCs w:val="22"/>
        </w:rPr>
        <w:t xml:space="preserve"> la </w:t>
      </w:r>
      <w:r w:rsidR="00585DF6" w:rsidRPr="00167F4C">
        <w:rPr>
          <w:sz w:val="22"/>
          <w:szCs w:val="22"/>
        </w:rPr>
        <w:t>Junta</w:t>
      </w:r>
      <w:r w:rsidR="00EA072D" w:rsidRPr="00167F4C">
        <w:rPr>
          <w:sz w:val="22"/>
          <w:szCs w:val="22"/>
        </w:rPr>
        <w:t xml:space="preserve"> y</w:t>
      </w:r>
      <w:r w:rsidR="002A1135" w:rsidRPr="00167F4C">
        <w:rPr>
          <w:sz w:val="22"/>
          <w:szCs w:val="22"/>
        </w:rPr>
        <w:t>,</w:t>
      </w:r>
      <w:r w:rsidR="00EA072D" w:rsidRPr="00167F4C">
        <w:rPr>
          <w:sz w:val="22"/>
          <w:szCs w:val="22"/>
        </w:rPr>
        <w:t xml:space="preserve"> en el libro de bancos</w:t>
      </w:r>
      <w:r w:rsidR="002360D5" w:rsidRPr="00167F4C">
        <w:rPr>
          <w:sz w:val="22"/>
          <w:szCs w:val="22"/>
        </w:rPr>
        <w:t xml:space="preserve"> y</w:t>
      </w:r>
      <w:r w:rsidR="002A1135" w:rsidRPr="00167F4C">
        <w:rPr>
          <w:sz w:val="22"/>
          <w:szCs w:val="22"/>
        </w:rPr>
        <w:t xml:space="preserve"> el</w:t>
      </w:r>
      <w:r w:rsidR="002360D5" w:rsidRPr="00167F4C">
        <w:rPr>
          <w:sz w:val="22"/>
          <w:szCs w:val="22"/>
        </w:rPr>
        <w:t xml:space="preserve"> estado de cuenta bancario</w:t>
      </w:r>
      <w:r w:rsidR="00EA072D" w:rsidRPr="00167F4C">
        <w:rPr>
          <w:sz w:val="22"/>
          <w:szCs w:val="22"/>
        </w:rPr>
        <w:t xml:space="preserve"> de la cuenta del Banco Nacional de Costa Rica 100-01-012-000308-3 TESORERÍA JTA. ADVA. LICEO SN CA</w:t>
      </w:r>
      <w:r w:rsidR="002A1135" w:rsidRPr="00167F4C">
        <w:rPr>
          <w:sz w:val="22"/>
          <w:szCs w:val="22"/>
        </w:rPr>
        <w:t>,</w:t>
      </w:r>
      <w:r w:rsidR="00EA072D" w:rsidRPr="00167F4C">
        <w:rPr>
          <w:sz w:val="22"/>
          <w:szCs w:val="22"/>
        </w:rPr>
        <w:t xml:space="preserve"> se detallan los ingresos por alquiler y </w:t>
      </w:r>
      <w:r w:rsidR="0069402F" w:rsidRPr="00167F4C">
        <w:rPr>
          <w:sz w:val="22"/>
          <w:szCs w:val="22"/>
        </w:rPr>
        <w:t>l</w:t>
      </w:r>
      <w:r w:rsidR="00EA072D" w:rsidRPr="00167F4C">
        <w:rPr>
          <w:sz w:val="22"/>
          <w:szCs w:val="22"/>
        </w:rPr>
        <w:t>os</w:t>
      </w:r>
      <w:r w:rsidR="0069402F" w:rsidRPr="00167F4C">
        <w:rPr>
          <w:sz w:val="22"/>
          <w:szCs w:val="22"/>
        </w:rPr>
        <w:t xml:space="preserve"> depósito</w:t>
      </w:r>
      <w:r w:rsidR="00EA072D" w:rsidRPr="00167F4C">
        <w:rPr>
          <w:sz w:val="22"/>
          <w:szCs w:val="22"/>
        </w:rPr>
        <w:t>s</w:t>
      </w:r>
      <w:r w:rsidR="0069402F" w:rsidRPr="00167F4C">
        <w:rPr>
          <w:sz w:val="22"/>
          <w:szCs w:val="22"/>
        </w:rPr>
        <w:t xml:space="preserve"> de garant</w:t>
      </w:r>
      <w:r w:rsidR="002A1135" w:rsidRPr="00167F4C">
        <w:rPr>
          <w:sz w:val="22"/>
          <w:szCs w:val="22"/>
        </w:rPr>
        <w:t>ía. Con respecto a la confección de un expediente de arrendamiento</w:t>
      </w:r>
      <w:r w:rsidR="00067E12" w:rsidRPr="00167F4C">
        <w:rPr>
          <w:sz w:val="22"/>
          <w:szCs w:val="22"/>
        </w:rPr>
        <w:t>, e</w:t>
      </w:r>
      <w:r w:rsidR="003640CA" w:rsidRPr="00167F4C">
        <w:rPr>
          <w:sz w:val="22"/>
          <w:szCs w:val="22"/>
        </w:rPr>
        <w:t xml:space="preserve">n la oficina de la </w:t>
      </w:r>
      <w:r w:rsidR="00585DF6" w:rsidRPr="00167F4C">
        <w:rPr>
          <w:sz w:val="22"/>
          <w:szCs w:val="22"/>
        </w:rPr>
        <w:t>Junta</w:t>
      </w:r>
      <w:r w:rsidR="003640CA" w:rsidRPr="00167F4C">
        <w:rPr>
          <w:sz w:val="22"/>
          <w:szCs w:val="22"/>
        </w:rPr>
        <w:t xml:space="preserve"> </w:t>
      </w:r>
      <w:r w:rsidR="00EE2D76" w:rsidRPr="00167F4C">
        <w:rPr>
          <w:sz w:val="22"/>
          <w:szCs w:val="22"/>
        </w:rPr>
        <w:t>mantienen carpetas dentro de</w:t>
      </w:r>
      <w:r w:rsidR="003640CA" w:rsidRPr="00167F4C">
        <w:rPr>
          <w:sz w:val="22"/>
          <w:szCs w:val="22"/>
        </w:rPr>
        <w:t xml:space="preserve"> un archivo</w:t>
      </w:r>
      <w:r w:rsidR="00EE2D76" w:rsidRPr="00167F4C">
        <w:rPr>
          <w:sz w:val="22"/>
          <w:szCs w:val="22"/>
        </w:rPr>
        <w:t>,</w:t>
      </w:r>
      <w:r w:rsidR="003640CA" w:rsidRPr="00167F4C">
        <w:rPr>
          <w:sz w:val="22"/>
          <w:szCs w:val="22"/>
        </w:rPr>
        <w:t xml:space="preserve"> con</w:t>
      </w:r>
      <w:r w:rsidR="00CA2B73" w:rsidRPr="00167F4C">
        <w:rPr>
          <w:sz w:val="22"/>
          <w:szCs w:val="22"/>
        </w:rPr>
        <w:t xml:space="preserve"> la información relevante</w:t>
      </w:r>
      <w:r w:rsidR="00EE2D76" w:rsidRPr="00167F4C">
        <w:rPr>
          <w:sz w:val="22"/>
          <w:szCs w:val="22"/>
        </w:rPr>
        <w:t xml:space="preserve"> de los alquileres</w:t>
      </w:r>
      <w:r w:rsidR="002A1135" w:rsidRPr="00167F4C">
        <w:rPr>
          <w:sz w:val="22"/>
          <w:szCs w:val="22"/>
        </w:rPr>
        <w:t xml:space="preserve">, </w:t>
      </w:r>
      <w:r w:rsidRPr="00167F4C">
        <w:rPr>
          <w:sz w:val="22"/>
          <w:szCs w:val="22"/>
        </w:rPr>
        <w:t>lo que</w:t>
      </w:r>
      <w:r w:rsidR="00E33419" w:rsidRPr="00167F4C">
        <w:rPr>
          <w:sz w:val="22"/>
          <w:szCs w:val="22"/>
        </w:rPr>
        <w:t xml:space="preserve"> </w:t>
      </w:r>
      <w:r w:rsidR="002A1135" w:rsidRPr="00167F4C">
        <w:rPr>
          <w:sz w:val="22"/>
          <w:szCs w:val="22"/>
        </w:rPr>
        <w:t xml:space="preserve">confirma </w:t>
      </w:r>
      <w:r w:rsidR="007F48F1" w:rsidRPr="00167F4C">
        <w:rPr>
          <w:sz w:val="22"/>
          <w:szCs w:val="22"/>
        </w:rPr>
        <w:t>que la recomendación se encuentra cumplida.</w:t>
      </w:r>
      <w:r w:rsidR="00F06842" w:rsidRPr="00167F4C">
        <w:rPr>
          <w:sz w:val="22"/>
          <w:szCs w:val="22"/>
        </w:rPr>
        <w:t xml:space="preserve"> </w:t>
      </w:r>
    </w:p>
    <w:p w:rsidR="007F48F1" w:rsidRPr="00167F4C" w:rsidRDefault="007F48F1" w:rsidP="00877766">
      <w:pPr>
        <w:jc w:val="both"/>
        <w:rPr>
          <w:sz w:val="22"/>
          <w:szCs w:val="22"/>
        </w:rPr>
      </w:pPr>
    </w:p>
    <w:p w:rsidR="00877766" w:rsidRPr="00167F4C" w:rsidRDefault="00E33419" w:rsidP="0084295F">
      <w:pPr>
        <w:ind w:left="567"/>
        <w:jc w:val="both"/>
        <w:rPr>
          <w:i/>
          <w:sz w:val="20"/>
          <w:szCs w:val="20"/>
        </w:rPr>
      </w:pPr>
      <w:r w:rsidRPr="00167F4C">
        <w:rPr>
          <w:b/>
          <w:i/>
          <w:sz w:val="20"/>
          <w:szCs w:val="20"/>
        </w:rPr>
        <w:t>4.6</w:t>
      </w:r>
      <w:r w:rsidR="00877766" w:rsidRPr="00167F4C">
        <w:rPr>
          <w:b/>
          <w:i/>
          <w:sz w:val="20"/>
          <w:szCs w:val="20"/>
        </w:rPr>
        <w:t xml:space="preserve"> </w:t>
      </w:r>
      <w:r w:rsidR="00022399" w:rsidRPr="00167F4C">
        <w:rPr>
          <w:i/>
          <w:sz w:val="20"/>
          <w:szCs w:val="20"/>
        </w:rPr>
        <w:t>Incluir como requisito ineludible, para el alquiler de las instalaciones educativas, la existencia de un contrato de arrendamiento firmado por ambas partes, en observancia a los requisitos mínimos, establecidos en el artículo 11 de la Ley de Inquilinato 7527. Aplicable para todos los acuerdos alquiler que se realicen, indistintamente de su plazo o condiciones específicas, a fin de no someter a las instalaciones educativas a riesgos innecesarios.</w:t>
      </w:r>
    </w:p>
    <w:p w:rsidR="00877766" w:rsidRPr="00167F4C" w:rsidRDefault="00877766" w:rsidP="00877766">
      <w:pPr>
        <w:jc w:val="both"/>
        <w:rPr>
          <w:sz w:val="22"/>
          <w:szCs w:val="22"/>
        </w:rPr>
      </w:pPr>
    </w:p>
    <w:p w:rsidR="00F10150" w:rsidRPr="00167F4C" w:rsidRDefault="009B1C19" w:rsidP="00877766">
      <w:pPr>
        <w:jc w:val="both"/>
        <w:rPr>
          <w:sz w:val="22"/>
          <w:szCs w:val="22"/>
        </w:rPr>
      </w:pPr>
      <w:r w:rsidRPr="00167F4C">
        <w:rPr>
          <w:sz w:val="22"/>
          <w:szCs w:val="22"/>
        </w:rPr>
        <w:t>L</w:t>
      </w:r>
      <w:r w:rsidR="00B956CF" w:rsidRPr="00167F4C">
        <w:rPr>
          <w:sz w:val="22"/>
          <w:szCs w:val="22"/>
        </w:rPr>
        <w:t>a presidente de la</w:t>
      </w:r>
      <w:r w:rsidR="00FE5D1C" w:rsidRPr="00167F4C">
        <w:rPr>
          <w:sz w:val="22"/>
          <w:szCs w:val="22"/>
        </w:rPr>
        <w:t xml:space="preserve"> </w:t>
      </w:r>
      <w:r w:rsidR="00585DF6" w:rsidRPr="00167F4C">
        <w:rPr>
          <w:sz w:val="22"/>
          <w:szCs w:val="22"/>
        </w:rPr>
        <w:t>Junta</w:t>
      </w:r>
      <w:r w:rsidR="00FE5D1C" w:rsidRPr="00167F4C">
        <w:rPr>
          <w:sz w:val="22"/>
          <w:szCs w:val="22"/>
        </w:rPr>
        <w:t xml:space="preserve"> Administrativa del Liceo San Carlos</w:t>
      </w:r>
      <w:r w:rsidR="00B956CF" w:rsidRPr="00167F4C">
        <w:rPr>
          <w:sz w:val="22"/>
          <w:szCs w:val="22"/>
        </w:rPr>
        <w:t xml:space="preserve"> indica que están confeccionando un contrato para el uso del auditorio de personas ajenas a la institución</w:t>
      </w:r>
      <w:r w:rsidR="009B79FD" w:rsidRPr="00167F4C">
        <w:rPr>
          <w:sz w:val="22"/>
          <w:szCs w:val="22"/>
        </w:rPr>
        <w:t>,</w:t>
      </w:r>
      <w:r w:rsidR="00944419" w:rsidRPr="00167F4C">
        <w:rPr>
          <w:sz w:val="22"/>
          <w:szCs w:val="22"/>
        </w:rPr>
        <w:t xml:space="preserve"> en el cual van a constar</w:t>
      </w:r>
      <w:r w:rsidR="00FE5D1C" w:rsidRPr="00167F4C">
        <w:rPr>
          <w:sz w:val="22"/>
          <w:szCs w:val="22"/>
        </w:rPr>
        <w:t xml:space="preserve"> los requisitos mínimos establecidos en el artículo 1</w:t>
      </w:r>
      <w:r w:rsidR="00944419" w:rsidRPr="00167F4C">
        <w:rPr>
          <w:sz w:val="22"/>
          <w:szCs w:val="22"/>
        </w:rPr>
        <w:t xml:space="preserve">1 de la Ley de Inquilinato 7527. </w:t>
      </w:r>
      <w:r w:rsidR="00D32AF5" w:rsidRPr="00167F4C">
        <w:rPr>
          <w:sz w:val="22"/>
          <w:szCs w:val="22"/>
        </w:rPr>
        <w:t>La Junta ha tenido la costumbre de</w:t>
      </w:r>
      <w:r w:rsidR="00944419" w:rsidRPr="00167F4C">
        <w:rPr>
          <w:sz w:val="22"/>
          <w:szCs w:val="22"/>
        </w:rPr>
        <w:t xml:space="preserve"> dej</w:t>
      </w:r>
      <w:r w:rsidR="00B956CF" w:rsidRPr="00167F4C">
        <w:rPr>
          <w:sz w:val="22"/>
          <w:szCs w:val="22"/>
        </w:rPr>
        <w:t>a</w:t>
      </w:r>
      <w:r w:rsidR="00D32AF5" w:rsidRPr="00167F4C">
        <w:rPr>
          <w:sz w:val="22"/>
          <w:szCs w:val="22"/>
        </w:rPr>
        <w:t>r</w:t>
      </w:r>
      <w:r w:rsidR="00B956CF" w:rsidRPr="00167F4C">
        <w:rPr>
          <w:sz w:val="22"/>
          <w:szCs w:val="22"/>
        </w:rPr>
        <w:t xml:space="preserve"> constancia de dichos alquileres</w:t>
      </w:r>
      <w:r w:rsidR="00944419" w:rsidRPr="00167F4C">
        <w:rPr>
          <w:sz w:val="22"/>
          <w:szCs w:val="22"/>
        </w:rPr>
        <w:t xml:space="preserve"> en el libro de actas</w:t>
      </w:r>
      <w:r w:rsidR="00757442" w:rsidRPr="00167F4C">
        <w:rPr>
          <w:sz w:val="22"/>
          <w:szCs w:val="22"/>
        </w:rPr>
        <w:t>,</w:t>
      </w:r>
      <w:r w:rsidR="00B956CF" w:rsidRPr="00167F4C">
        <w:rPr>
          <w:sz w:val="22"/>
          <w:szCs w:val="22"/>
        </w:rPr>
        <w:t xml:space="preserve"> los cuales</w:t>
      </w:r>
      <w:r w:rsidR="001043C8" w:rsidRPr="00167F4C">
        <w:rPr>
          <w:sz w:val="22"/>
          <w:szCs w:val="22"/>
        </w:rPr>
        <w:t xml:space="preserve"> son</w:t>
      </w:r>
      <w:r w:rsidR="00A01AE1" w:rsidRPr="00167F4C">
        <w:rPr>
          <w:sz w:val="22"/>
          <w:szCs w:val="22"/>
        </w:rPr>
        <w:t xml:space="preserve"> aprobado</w:t>
      </w:r>
      <w:r w:rsidR="009B79FD" w:rsidRPr="00167F4C">
        <w:rPr>
          <w:sz w:val="22"/>
          <w:szCs w:val="22"/>
        </w:rPr>
        <w:t>s</w:t>
      </w:r>
      <w:r w:rsidR="00757442" w:rsidRPr="00167F4C">
        <w:rPr>
          <w:sz w:val="22"/>
          <w:szCs w:val="22"/>
        </w:rPr>
        <w:t xml:space="preserve"> mediante acuerdo</w:t>
      </w:r>
      <w:r w:rsidR="00944419" w:rsidRPr="00167F4C">
        <w:rPr>
          <w:sz w:val="22"/>
          <w:szCs w:val="22"/>
        </w:rPr>
        <w:t xml:space="preserve"> de </w:t>
      </w:r>
      <w:r w:rsidR="00585DF6" w:rsidRPr="00167F4C">
        <w:rPr>
          <w:sz w:val="22"/>
          <w:szCs w:val="22"/>
        </w:rPr>
        <w:t>Junta</w:t>
      </w:r>
      <w:r w:rsidR="00D32AF5" w:rsidRPr="00167F4C">
        <w:rPr>
          <w:sz w:val="22"/>
          <w:szCs w:val="22"/>
        </w:rPr>
        <w:t>, pero no consta un acuerdo escrito entre la</w:t>
      </w:r>
      <w:r w:rsidR="00C13060" w:rsidRPr="00167F4C">
        <w:rPr>
          <w:sz w:val="22"/>
          <w:szCs w:val="22"/>
        </w:rPr>
        <w:t>s partes en el que se establezcan</w:t>
      </w:r>
      <w:r w:rsidR="00D32AF5" w:rsidRPr="00167F4C">
        <w:rPr>
          <w:sz w:val="22"/>
          <w:szCs w:val="22"/>
        </w:rPr>
        <w:t xml:space="preserve"> los compromisos</w:t>
      </w:r>
      <w:r w:rsidR="004377AC" w:rsidRPr="00167F4C">
        <w:rPr>
          <w:sz w:val="22"/>
          <w:szCs w:val="22"/>
        </w:rPr>
        <w:t xml:space="preserve"> y condiciones</w:t>
      </w:r>
      <w:r w:rsidR="00A01AE1" w:rsidRPr="00167F4C">
        <w:rPr>
          <w:sz w:val="22"/>
          <w:szCs w:val="22"/>
        </w:rPr>
        <w:t xml:space="preserve">. </w:t>
      </w:r>
      <w:r w:rsidR="00FE5D1C" w:rsidRPr="00167F4C">
        <w:rPr>
          <w:sz w:val="22"/>
          <w:szCs w:val="22"/>
        </w:rPr>
        <w:t>Por cons</w:t>
      </w:r>
      <w:r w:rsidR="00817788" w:rsidRPr="00167F4C">
        <w:rPr>
          <w:sz w:val="22"/>
          <w:szCs w:val="22"/>
        </w:rPr>
        <w:t>iguiente esta recomendación se encuentra</w:t>
      </w:r>
      <w:r w:rsidR="00944419" w:rsidRPr="00167F4C">
        <w:rPr>
          <w:sz w:val="22"/>
          <w:szCs w:val="22"/>
        </w:rPr>
        <w:t xml:space="preserve"> en proceso de cumplimiento</w:t>
      </w:r>
      <w:r w:rsidR="00A41B60" w:rsidRPr="00167F4C">
        <w:rPr>
          <w:sz w:val="22"/>
          <w:szCs w:val="22"/>
        </w:rPr>
        <w:t>.</w:t>
      </w:r>
      <w:r w:rsidR="003772A4">
        <w:rPr>
          <w:sz w:val="22"/>
          <w:szCs w:val="22"/>
        </w:rPr>
        <w:t xml:space="preserve">  </w:t>
      </w:r>
    </w:p>
    <w:p w:rsidR="00817788" w:rsidRPr="00167F4C" w:rsidRDefault="00817788" w:rsidP="0084295F">
      <w:pPr>
        <w:ind w:left="567"/>
        <w:jc w:val="both"/>
        <w:rPr>
          <w:b/>
          <w:i/>
          <w:sz w:val="22"/>
          <w:szCs w:val="22"/>
        </w:rPr>
      </w:pPr>
    </w:p>
    <w:p w:rsidR="00877766" w:rsidRPr="00167F4C" w:rsidRDefault="008F101C" w:rsidP="0084295F">
      <w:pPr>
        <w:ind w:left="567"/>
        <w:jc w:val="both"/>
        <w:rPr>
          <w:i/>
          <w:sz w:val="20"/>
          <w:szCs w:val="20"/>
        </w:rPr>
      </w:pPr>
      <w:r w:rsidRPr="00167F4C">
        <w:rPr>
          <w:b/>
          <w:i/>
          <w:sz w:val="20"/>
          <w:szCs w:val="20"/>
        </w:rPr>
        <w:t>4.7</w:t>
      </w:r>
      <w:r w:rsidR="00877766" w:rsidRPr="00167F4C">
        <w:rPr>
          <w:b/>
          <w:i/>
          <w:sz w:val="20"/>
          <w:szCs w:val="20"/>
        </w:rPr>
        <w:t xml:space="preserve"> </w:t>
      </w:r>
      <w:r w:rsidR="002553A9" w:rsidRPr="00167F4C">
        <w:rPr>
          <w:i/>
          <w:sz w:val="20"/>
          <w:szCs w:val="20"/>
        </w:rPr>
        <w:t>Rescindir el contrato y aplicar el depósito de garantía, cuando el arrendatario incumple los acuerdos, en especial de pago, documentar la inobservancia y tomar las acciones correspondientes.</w:t>
      </w:r>
    </w:p>
    <w:p w:rsidR="00877766" w:rsidRPr="00167F4C" w:rsidRDefault="00877766" w:rsidP="00877766">
      <w:pPr>
        <w:jc w:val="both"/>
        <w:rPr>
          <w:sz w:val="22"/>
          <w:szCs w:val="22"/>
        </w:rPr>
      </w:pPr>
    </w:p>
    <w:p w:rsidR="00B2788E" w:rsidRPr="00167F4C" w:rsidRDefault="00A01AE1" w:rsidP="00B2788E">
      <w:pPr>
        <w:jc w:val="both"/>
        <w:rPr>
          <w:rFonts w:eastAsia="Times New Roman"/>
          <w:color w:val="000000"/>
          <w:sz w:val="22"/>
          <w:szCs w:val="22"/>
          <w:lang w:val="es-CR" w:eastAsia="es-CR"/>
        </w:rPr>
      </w:pPr>
      <w:r w:rsidRPr="00167F4C">
        <w:rPr>
          <w:rFonts w:eastAsia="Times New Roman"/>
          <w:color w:val="000000"/>
          <w:sz w:val="22"/>
          <w:szCs w:val="22"/>
          <w:lang w:val="es-CR" w:eastAsia="es-CR"/>
        </w:rPr>
        <w:t>La única instalación del colegio que</w:t>
      </w:r>
      <w:r w:rsidR="00437DCB" w:rsidRPr="00167F4C">
        <w:rPr>
          <w:rFonts w:eastAsia="Times New Roman"/>
          <w:color w:val="000000"/>
          <w:sz w:val="22"/>
          <w:szCs w:val="22"/>
          <w:lang w:val="es-CR" w:eastAsia="es-CR"/>
        </w:rPr>
        <w:t xml:space="preserve"> ha</w:t>
      </w:r>
      <w:r w:rsidR="00925788" w:rsidRPr="00167F4C">
        <w:rPr>
          <w:rFonts w:eastAsia="Times New Roman"/>
          <w:color w:val="000000"/>
          <w:sz w:val="22"/>
          <w:szCs w:val="22"/>
          <w:lang w:val="es-CR" w:eastAsia="es-CR"/>
        </w:rPr>
        <w:t xml:space="preserve"> </w:t>
      </w:r>
      <w:r w:rsidR="002553A9" w:rsidRPr="00167F4C">
        <w:rPr>
          <w:rFonts w:eastAsia="Times New Roman"/>
          <w:color w:val="000000"/>
          <w:sz w:val="22"/>
          <w:szCs w:val="22"/>
          <w:lang w:val="es-CR" w:eastAsia="es-CR"/>
        </w:rPr>
        <w:t>alquila</w:t>
      </w:r>
      <w:r w:rsidR="00437DCB" w:rsidRPr="00167F4C">
        <w:rPr>
          <w:rFonts w:eastAsia="Times New Roman"/>
          <w:color w:val="000000"/>
          <w:sz w:val="22"/>
          <w:szCs w:val="22"/>
          <w:lang w:val="es-CR" w:eastAsia="es-CR"/>
        </w:rPr>
        <w:t>do</w:t>
      </w:r>
      <w:r w:rsidRPr="00167F4C">
        <w:rPr>
          <w:rFonts w:eastAsia="Times New Roman"/>
          <w:color w:val="000000"/>
          <w:sz w:val="22"/>
          <w:szCs w:val="22"/>
          <w:lang w:val="es-CR" w:eastAsia="es-CR"/>
        </w:rPr>
        <w:t xml:space="preserve"> la nueva </w:t>
      </w:r>
      <w:r w:rsidR="00585DF6" w:rsidRPr="00167F4C">
        <w:rPr>
          <w:rFonts w:eastAsia="Times New Roman"/>
          <w:color w:val="000000"/>
          <w:sz w:val="22"/>
          <w:szCs w:val="22"/>
          <w:lang w:val="es-CR" w:eastAsia="es-CR"/>
        </w:rPr>
        <w:t>Junta</w:t>
      </w:r>
      <w:r w:rsidRPr="00167F4C">
        <w:rPr>
          <w:rFonts w:eastAsia="Times New Roman"/>
          <w:color w:val="000000"/>
          <w:sz w:val="22"/>
          <w:szCs w:val="22"/>
          <w:lang w:val="es-CR" w:eastAsia="es-CR"/>
        </w:rPr>
        <w:t xml:space="preserve"> Administrativa es el auditorio y</w:t>
      </w:r>
      <w:r w:rsidR="00925788" w:rsidRPr="00167F4C">
        <w:rPr>
          <w:rFonts w:eastAsia="Times New Roman"/>
          <w:color w:val="000000"/>
          <w:sz w:val="22"/>
          <w:szCs w:val="22"/>
          <w:lang w:val="es-CR" w:eastAsia="es-CR"/>
        </w:rPr>
        <w:t>,</w:t>
      </w:r>
      <w:r w:rsidR="002553A9" w:rsidRPr="00167F4C">
        <w:rPr>
          <w:rFonts w:eastAsia="Times New Roman"/>
          <w:color w:val="000000"/>
          <w:sz w:val="22"/>
          <w:szCs w:val="22"/>
          <w:lang w:val="es-CR" w:eastAsia="es-CR"/>
        </w:rPr>
        <w:t xml:space="preserve"> </w:t>
      </w:r>
      <w:r w:rsidR="00126748" w:rsidRPr="00167F4C">
        <w:rPr>
          <w:rFonts w:eastAsia="Times New Roman"/>
          <w:color w:val="000000"/>
          <w:sz w:val="22"/>
          <w:szCs w:val="22"/>
          <w:lang w:val="es-CR" w:eastAsia="es-CR"/>
        </w:rPr>
        <w:t xml:space="preserve">es </w:t>
      </w:r>
      <w:r w:rsidR="002553A9" w:rsidRPr="00167F4C">
        <w:rPr>
          <w:rFonts w:eastAsia="Times New Roman"/>
          <w:color w:val="000000"/>
          <w:sz w:val="22"/>
          <w:szCs w:val="22"/>
          <w:lang w:val="es-CR" w:eastAsia="es-CR"/>
        </w:rPr>
        <w:t>por</w:t>
      </w:r>
      <w:r w:rsidR="00E62488" w:rsidRPr="00167F4C">
        <w:rPr>
          <w:rFonts w:eastAsia="Times New Roman"/>
          <w:color w:val="000000"/>
          <w:sz w:val="22"/>
          <w:szCs w:val="22"/>
          <w:lang w:val="es-CR" w:eastAsia="es-CR"/>
        </w:rPr>
        <w:t xml:space="preserve"> algunas</w:t>
      </w:r>
      <w:r w:rsidR="002553A9" w:rsidRPr="00167F4C">
        <w:rPr>
          <w:rFonts w:eastAsia="Times New Roman"/>
          <w:color w:val="000000"/>
          <w:sz w:val="22"/>
          <w:szCs w:val="22"/>
          <w:lang w:val="es-CR" w:eastAsia="es-CR"/>
        </w:rPr>
        <w:t xml:space="preserve"> horas al día,</w:t>
      </w:r>
      <w:r w:rsidR="00B829B8" w:rsidRPr="00167F4C">
        <w:rPr>
          <w:rFonts w:eastAsia="Times New Roman"/>
          <w:color w:val="000000"/>
          <w:sz w:val="22"/>
          <w:szCs w:val="22"/>
          <w:lang w:val="es-CR" w:eastAsia="es-CR"/>
        </w:rPr>
        <w:t xml:space="preserve"> por lo tanto</w:t>
      </w:r>
      <w:r w:rsidR="002553A9" w:rsidRPr="00167F4C">
        <w:rPr>
          <w:rFonts w:eastAsia="Times New Roman"/>
          <w:color w:val="000000"/>
          <w:sz w:val="22"/>
          <w:szCs w:val="22"/>
          <w:lang w:val="es-CR" w:eastAsia="es-CR"/>
        </w:rPr>
        <w:t xml:space="preserve"> </w:t>
      </w:r>
      <w:r w:rsidRPr="00167F4C">
        <w:rPr>
          <w:rFonts w:eastAsia="Times New Roman"/>
          <w:color w:val="000000"/>
          <w:sz w:val="22"/>
          <w:szCs w:val="22"/>
          <w:lang w:val="es-CR" w:eastAsia="es-CR"/>
        </w:rPr>
        <w:t>no aplica la recisión</w:t>
      </w:r>
      <w:r w:rsidR="002553A9" w:rsidRPr="00167F4C">
        <w:rPr>
          <w:rFonts w:eastAsia="Times New Roman"/>
          <w:color w:val="000000"/>
          <w:sz w:val="22"/>
          <w:szCs w:val="22"/>
          <w:lang w:val="es-CR" w:eastAsia="es-CR"/>
        </w:rPr>
        <w:t xml:space="preserve"> </w:t>
      </w:r>
      <w:r w:rsidRPr="00167F4C">
        <w:rPr>
          <w:rFonts w:eastAsia="Times New Roman"/>
          <w:color w:val="000000"/>
          <w:sz w:val="22"/>
          <w:szCs w:val="22"/>
          <w:lang w:val="es-CR" w:eastAsia="es-CR"/>
        </w:rPr>
        <w:t>del contrato</w:t>
      </w:r>
      <w:r w:rsidR="00925788" w:rsidRPr="00167F4C">
        <w:rPr>
          <w:rFonts w:eastAsia="Times New Roman"/>
          <w:color w:val="000000"/>
          <w:sz w:val="22"/>
          <w:szCs w:val="22"/>
          <w:lang w:val="es-CR" w:eastAsia="es-CR"/>
        </w:rPr>
        <w:t xml:space="preserve"> por incumplimiento de acuerdos</w:t>
      </w:r>
      <w:r w:rsidR="002553A9" w:rsidRPr="00167F4C">
        <w:rPr>
          <w:rFonts w:eastAsia="Times New Roman"/>
          <w:color w:val="000000"/>
          <w:sz w:val="22"/>
          <w:szCs w:val="22"/>
          <w:lang w:val="es-CR" w:eastAsia="es-CR"/>
        </w:rPr>
        <w:t>, únicamente</w:t>
      </w:r>
      <w:r w:rsidR="006613AF" w:rsidRPr="00167F4C">
        <w:rPr>
          <w:rFonts w:eastAsia="Times New Roman"/>
          <w:color w:val="000000"/>
          <w:sz w:val="22"/>
          <w:szCs w:val="22"/>
          <w:lang w:val="es-CR" w:eastAsia="es-CR"/>
        </w:rPr>
        <w:t xml:space="preserve"> la </w:t>
      </w:r>
      <w:r w:rsidR="00585DF6" w:rsidRPr="00167F4C">
        <w:rPr>
          <w:rFonts w:eastAsia="Times New Roman"/>
          <w:color w:val="000000"/>
          <w:sz w:val="22"/>
          <w:szCs w:val="22"/>
          <w:lang w:val="es-CR" w:eastAsia="es-CR"/>
        </w:rPr>
        <w:t>Junta</w:t>
      </w:r>
      <w:r w:rsidR="006613AF" w:rsidRPr="00167F4C">
        <w:rPr>
          <w:rFonts w:eastAsia="Times New Roman"/>
          <w:color w:val="000000"/>
          <w:sz w:val="22"/>
          <w:szCs w:val="22"/>
          <w:lang w:val="es-CR" w:eastAsia="es-CR"/>
        </w:rPr>
        <w:t xml:space="preserve"> aplicaría el depósito de garantía</w:t>
      </w:r>
      <w:r w:rsidR="002553A9" w:rsidRPr="00167F4C">
        <w:rPr>
          <w:rFonts w:eastAsia="Times New Roman"/>
          <w:color w:val="000000"/>
          <w:sz w:val="22"/>
          <w:szCs w:val="22"/>
          <w:lang w:val="es-CR" w:eastAsia="es-CR"/>
        </w:rPr>
        <w:t xml:space="preserve"> en caso de que el auditorio no sea </w:t>
      </w:r>
      <w:r w:rsidR="002553A9" w:rsidRPr="00167F4C">
        <w:rPr>
          <w:rFonts w:eastAsia="Times New Roman"/>
          <w:color w:val="000000"/>
          <w:sz w:val="22"/>
          <w:szCs w:val="22"/>
          <w:lang w:val="es-CR" w:eastAsia="es-CR"/>
        </w:rPr>
        <w:lastRenderedPageBreak/>
        <w:t>recibido</w:t>
      </w:r>
      <w:r w:rsidRPr="00167F4C">
        <w:rPr>
          <w:rFonts w:eastAsia="Times New Roman"/>
          <w:color w:val="000000"/>
          <w:sz w:val="22"/>
          <w:szCs w:val="22"/>
          <w:lang w:val="es-CR" w:eastAsia="es-CR"/>
        </w:rPr>
        <w:t xml:space="preserve"> en las mismas condiciones en que</w:t>
      </w:r>
      <w:r w:rsidR="002553A9" w:rsidRPr="00167F4C">
        <w:rPr>
          <w:rFonts w:eastAsia="Times New Roman"/>
          <w:color w:val="000000"/>
          <w:sz w:val="22"/>
          <w:szCs w:val="22"/>
          <w:lang w:val="es-CR" w:eastAsia="es-CR"/>
        </w:rPr>
        <w:t xml:space="preserve"> se entregó</w:t>
      </w:r>
      <w:r w:rsidR="002320AC" w:rsidRPr="00167F4C">
        <w:rPr>
          <w:rFonts w:eastAsia="Times New Roman"/>
          <w:color w:val="000000"/>
          <w:sz w:val="22"/>
          <w:szCs w:val="22"/>
          <w:lang w:val="es-CR" w:eastAsia="es-CR"/>
        </w:rPr>
        <w:t>, caso que no se ha dado</w:t>
      </w:r>
      <w:r w:rsidR="00E46291" w:rsidRPr="00167F4C">
        <w:rPr>
          <w:rFonts w:eastAsia="Times New Roman"/>
          <w:color w:val="000000"/>
          <w:sz w:val="22"/>
          <w:szCs w:val="22"/>
          <w:lang w:val="es-CR" w:eastAsia="es-CR"/>
        </w:rPr>
        <w:t xml:space="preserve">, sin embargo esto debe de quedar establecido en el contrato. </w:t>
      </w:r>
      <w:r w:rsidR="00147904" w:rsidRPr="00167F4C">
        <w:rPr>
          <w:rFonts w:eastAsia="Times New Roman"/>
          <w:color w:val="000000"/>
          <w:sz w:val="22"/>
          <w:szCs w:val="22"/>
          <w:lang w:val="es-CR" w:eastAsia="es-CR"/>
        </w:rPr>
        <w:t>D</w:t>
      </w:r>
      <w:r w:rsidR="002553A9" w:rsidRPr="00167F4C">
        <w:rPr>
          <w:rFonts w:eastAsia="Times New Roman"/>
          <w:color w:val="000000"/>
          <w:sz w:val="22"/>
          <w:szCs w:val="22"/>
          <w:lang w:val="es-CR" w:eastAsia="es-CR"/>
        </w:rPr>
        <w:t xml:space="preserve">e </w:t>
      </w:r>
      <w:r w:rsidR="009D3DD2" w:rsidRPr="00167F4C">
        <w:rPr>
          <w:rFonts w:eastAsia="Times New Roman"/>
          <w:color w:val="000000"/>
          <w:sz w:val="22"/>
          <w:szCs w:val="22"/>
          <w:lang w:val="es-CR" w:eastAsia="es-CR"/>
        </w:rPr>
        <w:t>acuerdo con</w:t>
      </w:r>
      <w:r w:rsidRPr="00167F4C">
        <w:rPr>
          <w:rFonts w:eastAsia="Times New Roman"/>
          <w:color w:val="000000"/>
          <w:sz w:val="22"/>
          <w:szCs w:val="22"/>
          <w:lang w:val="es-CR" w:eastAsia="es-CR"/>
        </w:rPr>
        <w:t xml:space="preserve"> lo comentado y</w:t>
      </w:r>
      <w:r w:rsidR="00E46291" w:rsidRPr="00167F4C">
        <w:rPr>
          <w:rFonts w:eastAsia="Times New Roman"/>
          <w:color w:val="000000"/>
          <w:sz w:val="22"/>
          <w:szCs w:val="22"/>
          <w:lang w:val="es-CR" w:eastAsia="es-CR"/>
        </w:rPr>
        <w:t xml:space="preserve"> observado</w:t>
      </w:r>
      <w:r w:rsidRPr="00167F4C">
        <w:rPr>
          <w:rFonts w:eastAsia="Times New Roman"/>
          <w:color w:val="000000"/>
          <w:sz w:val="22"/>
          <w:szCs w:val="22"/>
          <w:lang w:val="es-CR" w:eastAsia="es-CR"/>
        </w:rPr>
        <w:t>,</w:t>
      </w:r>
      <w:r w:rsidR="002553A9" w:rsidRPr="00167F4C">
        <w:rPr>
          <w:rFonts w:eastAsia="Times New Roman"/>
          <w:color w:val="000000"/>
          <w:sz w:val="22"/>
          <w:szCs w:val="22"/>
          <w:lang w:val="es-CR" w:eastAsia="es-CR"/>
        </w:rPr>
        <w:t xml:space="preserve"> </w:t>
      </w:r>
      <w:r w:rsidR="00FC16E8" w:rsidRPr="00167F4C">
        <w:rPr>
          <w:rFonts w:eastAsia="Times New Roman"/>
          <w:color w:val="000000"/>
          <w:sz w:val="22"/>
          <w:szCs w:val="22"/>
          <w:lang w:val="es-CR" w:eastAsia="es-CR"/>
        </w:rPr>
        <w:t>esta reco</w:t>
      </w:r>
      <w:r w:rsidR="00FA307B" w:rsidRPr="00167F4C">
        <w:rPr>
          <w:rFonts w:eastAsia="Times New Roman"/>
          <w:color w:val="000000"/>
          <w:sz w:val="22"/>
          <w:szCs w:val="22"/>
          <w:lang w:val="es-CR" w:eastAsia="es-CR"/>
        </w:rPr>
        <w:t>mendación actualmente no procede</w:t>
      </w:r>
      <w:r w:rsidR="00E56D29" w:rsidRPr="00167F4C">
        <w:rPr>
          <w:rFonts w:eastAsia="Times New Roman"/>
          <w:color w:val="000000"/>
          <w:sz w:val="22"/>
          <w:szCs w:val="22"/>
          <w:lang w:val="es-CR" w:eastAsia="es-CR"/>
        </w:rPr>
        <w:t>.</w:t>
      </w:r>
    </w:p>
    <w:p w:rsidR="00B2788E" w:rsidRPr="00167F4C" w:rsidRDefault="00B2788E" w:rsidP="00877766">
      <w:pPr>
        <w:jc w:val="both"/>
        <w:rPr>
          <w:sz w:val="22"/>
          <w:szCs w:val="22"/>
        </w:rPr>
      </w:pPr>
    </w:p>
    <w:p w:rsidR="0010274A" w:rsidRPr="00167F4C" w:rsidRDefault="001F5BE2" w:rsidP="000F7522">
      <w:pPr>
        <w:autoSpaceDE w:val="0"/>
        <w:autoSpaceDN w:val="0"/>
        <w:adjustRightInd w:val="0"/>
        <w:ind w:left="567"/>
        <w:jc w:val="both"/>
        <w:rPr>
          <w:i/>
          <w:sz w:val="20"/>
          <w:szCs w:val="20"/>
        </w:rPr>
      </w:pPr>
      <w:r w:rsidRPr="00167F4C">
        <w:rPr>
          <w:b/>
          <w:i/>
          <w:sz w:val="20"/>
          <w:szCs w:val="20"/>
        </w:rPr>
        <w:t>4.8</w:t>
      </w:r>
      <w:r w:rsidR="00877766" w:rsidRPr="00167F4C">
        <w:rPr>
          <w:i/>
          <w:sz w:val="20"/>
          <w:szCs w:val="20"/>
        </w:rPr>
        <w:t xml:space="preserve"> </w:t>
      </w:r>
      <w:r w:rsidR="000F7522" w:rsidRPr="00167F4C">
        <w:rPr>
          <w:i/>
          <w:sz w:val="20"/>
          <w:szCs w:val="20"/>
        </w:rPr>
        <w:t>Aplicar la Ley de Contratación Administrativa y su Reglamento, con el fin de apegarse a la normativa y aplicar los principios de publicidad y transparencia. Llevar un expediente de cada licitación anotando el número de cartel, fecha y concepto, a fin de documentar adecuadamente cada proceso, tener un control cruzado de soporte, entre las actas y los documentos de origen.</w:t>
      </w:r>
    </w:p>
    <w:p w:rsidR="00811D1B" w:rsidRPr="00167F4C" w:rsidRDefault="00811D1B" w:rsidP="00877766">
      <w:pPr>
        <w:jc w:val="both"/>
        <w:rPr>
          <w:sz w:val="22"/>
          <w:szCs w:val="22"/>
        </w:rPr>
      </w:pPr>
    </w:p>
    <w:p w:rsidR="000F7522" w:rsidRPr="00167F4C" w:rsidRDefault="00A80910" w:rsidP="00877766">
      <w:pPr>
        <w:jc w:val="both"/>
        <w:rPr>
          <w:sz w:val="22"/>
          <w:szCs w:val="22"/>
        </w:rPr>
      </w:pPr>
      <w:r w:rsidRPr="00167F4C">
        <w:rPr>
          <w:sz w:val="22"/>
          <w:szCs w:val="22"/>
        </w:rPr>
        <w:t xml:space="preserve">Acorde </w:t>
      </w:r>
      <w:r w:rsidR="000F7522" w:rsidRPr="00167F4C">
        <w:rPr>
          <w:sz w:val="22"/>
          <w:szCs w:val="22"/>
        </w:rPr>
        <w:t>con</w:t>
      </w:r>
      <w:r w:rsidR="00725BFC" w:rsidRPr="00167F4C">
        <w:rPr>
          <w:sz w:val="22"/>
          <w:szCs w:val="22"/>
        </w:rPr>
        <w:t xml:space="preserve"> la revisión efectuada a los</w:t>
      </w:r>
      <w:r w:rsidR="00D85ED2" w:rsidRPr="00167F4C">
        <w:rPr>
          <w:sz w:val="22"/>
          <w:szCs w:val="22"/>
        </w:rPr>
        <w:t xml:space="preserve"> expedientes de compra de bienes o servicios</w:t>
      </w:r>
      <w:r w:rsidR="000F7522" w:rsidRPr="00167F4C">
        <w:rPr>
          <w:sz w:val="22"/>
          <w:szCs w:val="22"/>
        </w:rPr>
        <w:t xml:space="preserve"> </w:t>
      </w:r>
      <w:r w:rsidR="003E47A3" w:rsidRPr="00167F4C">
        <w:rPr>
          <w:sz w:val="22"/>
          <w:szCs w:val="22"/>
        </w:rPr>
        <w:t>que ha realizado la nueva</w:t>
      </w:r>
      <w:r w:rsidR="00725BFC" w:rsidRPr="00167F4C">
        <w:rPr>
          <w:sz w:val="22"/>
          <w:szCs w:val="22"/>
        </w:rPr>
        <w:t xml:space="preserve"> </w:t>
      </w:r>
      <w:r w:rsidR="00585DF6" w:rsidRPr="00167F4C">
        <w:rPr>
          <w:sz w:val="22"/>
          <w:szCs w:val="22"/>
        </w:rPr>
        <w:t>Junta</w:t>
      </w:r>
      <w:r w:rsidR="00725BFC" w:rsidRPr="00167F4C">
        <w:rPr>
          <w:sz w:val="22"/>
          <w:szCs w:val="22"/>
        </w:rPr>
        <w:t xml:space="preserve"> Administrativa</w:t>
      </w:r>
      <w:r w:rsidR="00D85ED2" w:rsidRPr="00167F4C">
        <w:rPr>
          <w:sz w:val="22"/>
          <w:szCs w:val="22"/>
        </w:rPr>
        <w:t xml:space="preserve"> y</w:t>
      </w:r>
      <w:r w:rsidR="009C7322" w:rsidRPr="00167F4C">
        <w:rPr>
          <w:sz w:val="22"/>
          <w:szCs w:val="22"/>
        </w:rPr>
        <w:t xml:space="preserve"> lo anotado en el</w:t>
      </w:r>
      <w:r w:rsidR="00304D3A" w:rsidRPr="00167F4C">
        <w:rPr>
          <w:sz w:val="22"/>
          <w:szCs w:val="22"/>
        </w:rPr>
        <w:t xml:space="preserve"> libro de actas</w:t>
      </w:r>
      <w:r w:rsidR="00725BFC" w:rsidRPr="00167F4C">
        <w:rPr>
          <w:sz w:val="22"/>
          <w:szCs w:val="22"/>
        </w:rPr>
        <w:t>, se o</w:t>
      </w:r>
      <w:r w:rsidR="007558B8" w:rsidRPr="00167F4C">
        <w:rPr>
          <w:sz w:val="22"/>
          <w:szCs w:val="22"/>
        </w:rPr>
        <w:t>bservó que los</w:t>
      </w:r>
      <w:r w:rsidR="0085479C" w:rsidRPr="00167F4C">
        <w:rPr>
          <w:sz w:val="22"/>
          <w:szCs w:val="22"/>
        </w:rPr>
        <w:t xml:space="preserve"> únicos</w:t>
      </w:r>
      <w:r w:rsidR="007558B8" w:rsidRPr="00167F4C">
        <w:rPr>
          <w:sz w:val="22"/>
          <w:szCs w:val="22"/>
        </w:rPr>
        <w:t xml:space="preserve"> procedimientos</w:t>
      </w:r>
      <w:r w:rsidR="0085479C" w:rsidRPr="00167F4C">
        <w:rPr>
          <w:sz w:val="22"/>
          <w:szCs w:val="22"/>
        </w:rPr>
        <w:t xml:space="preserve"> de contratación que han </w:t>
      </w:r>
      <w:r w:rsidR="00410ED1" w:rsidRPr="00167F4C">
        <w:rPr>
          <w:sz w:val="22"/>
          <w:szCs w:val="22"/>
        </w:rPr>
        <w:t>ejecutado son los de</w:t>
      </w:r>
      <w:r w:rsidR="0085479C" w:rsidRPr="00167F4C">
        <w:rPr>
          <w:sz w:val="22"/>
          <w:szCs w:val="22"/>
        </w:rPr>
        <w:t xml:space="preserve"> servicios de la Tesorera</w:t>
      </w:r>
      <w:r w:rsidR="007D5FC0" w:rsidRPr="00167F4C">
        <w:rPr>
          <w:sz w:val="22"/>
          <w:szCs w:val="22"/>
        </w:rPr>
        <w:t>-C</w:t>
      </w:r>
      <w:r w:rsidR="0085479C" w:rsidRPr="00167F4C">
        <w:rPr>
          <w:sz w:val="22"/>
          <w:szCs w:val="22"/>
        </w:rPr>
        <w:t>ontador</w:t>
      </w:r>
      <w:r w:rsidR="007D5FC0" w:rsidRPr="00167F4C">
        <w:rPr>
          <w:sz w:val="22"/>
          <w:szCs w:val="22"/>
        </w:rPr>
        <w:t>a</w:t>
      </w:r>
      <w:r w:rsidR="0085479C" w:rsidRPr="00167F4C">
        <w:rPr>
          <w:sz w:val="22"/>
          <w:szCs w:val="22"/>
        </w:rPr>
        <w:t xml:space="preserve"> y de la oficinista, los cuales</w:t>
      </w:r>
      <w:r w:rsidR="007558B8" w:rsidRPr="00167F4C">
        <w:rPr>
          <w:sz w:val="22"/>
          <w:szCs w:val="22"/>
        </w:rPr>
        <w:t xml:space="preserve"> fueron realizados</w:t>
      </w:r>
      <w:r w:rsidR="000F7522" w:rsidRPr="00167F4C">
        <w:rPr>
          <w:sz w:val="22"/>
          <w:szCs w:val="22"/>
        </w:rPr>
        <w:t xml:space="preserve"> en concordancia con lo que establece la Ley de Contratación Administrativa y su Reglamento.</w:t>
      </w:r>
      <w:r w:rsidR="0085479C" w:rsidRPr="00167F4C">
        <w:rPr>
          <w:sz w:val="22"/>
          <w:szCs w:val="22"/>
        </w:rPr>
        <w:t xml:space="preserve"> Los alimentos son comprados </w:t>
      </w:r>
      <w:r w:rsidR="00870362" w:rsidRPr="00167F4C">
        <w:rPr>
          <w:sz w:val="22"/>
          <w:szCs w:val="22"/>
        </w:rPr>
        <w:t xml:space="preserve">directamente </w:t>
      </w:r>
      <w:r w:rsidR="00243E5D" w:rsidRPr="00167F4C">
        <w:rPr>
          <w:sz w:val="22"/>
          <w:szCs w:val="22"/>
        </w:rPr>
        <w:t xml:space="preserve">al Consejo </w:t>
      </w:r>
      <w:r w:rsidR="0085479C" w:rsidRPr="00167F4C">
        <w:rPr>
          <w:sz w:val="22"/>
          <w:szCs w:val="22"/>
        </w:rPr>
        <w:t>N</w:t>
      </w:r>
      <w:r w:rsidR="00243E5D" w:rsidRPr="00167F4C">
        <w:rPr>
          <w:sz w:val="22"/>
          <w:szCs w:val="22"/>
        </w:rPr>
        <w:t xml:space="preserve">acional de la </w:t>
      </w:r>
      <w:r w:rsidR="0085479C" w:rsidRPr="00167F4C">
        <w:rPr>
          <w:sz w:val="22"/>
          <w:szCs w:val="22"/>
        </w:rPr>
        <w:t>P</w:t>
      </w:r>
      <w:r w:rsidR="00243E5D" w:rsidRPr="00167F4C">
        <w:rPr>
          <w:sz w:val="22"/>
          <w:szCs w:val="22"/>
        </w:rPr>
        <w:t>roducción</w:t>
      </w:r>
      <w:r w:rsidR="0085479C" w:rsidRPr="00167F4C">
        <w:rPr>
          <w:sz w:val="22"/>
          <w:szCs w:val="22"/>
        </w:rPr>
        <w:t>.</w:t>
      </w:r>
      <w:r w:rsidR="000F7522" w:rsidRPr="00167F4C">
        <w:rPr>
          <w:sz w:val="22"/>
          <w:szCs w:val="22"/>
        </w:rPr>
        <w:t xml:space="preserve"> </w:t>
      </w:r>
      <w:r w:rsidR="00B90266" w:rsidRPr="00167F4C">
        <w:rPr>
          <w:sz w:val="22"/>
          <w:szCs w:val="22"/>
        </w:rPr>
        <w:t>U</w:t>
      </w:r>
      <w:r w:rsidR="000F7522" w:rsidRPr="00167F4C">
        <w:rPr>
          <w:sz w:val="22"/>
          <w:szCs w:val="22"/>
        </w:rPr>
        <w:t xml:space="preserve">na fortaleza de esta </w:t>
      </w:r>
      <w:r w:rsidR="00585DF6" w:rsidRPr="00167F4C">
        <w:rPr>
          <w:sz w:val="22"/>
          <w:szCs w:val="22"/>
        </w:rPr>
        <w:t>Junta</w:t>
      </w:r>
      <w:r w:rsidR="000F7522" w:rsidRPr="00167F4C">
        <w:rPr>
          <w:sz w:val="22"/>
          <w:szCs w:val="22"/>
        </w:rPr>
        <w:t xml:space="preserve"> Administrativa es que dos de sus mie</w:t>
      </w:r>
      <w:r w:rsidR="00E93DBA" w:rsidRPr="00167F4C">
        <w:rPr>
          <w:sz w:val="22"/>
          <w:szCs w:val="22"/>
        </w:rPr>
        <w:t>mbros son abogados de profesión y asesoran a los demás en aspectos legales.</w:t>
      </w:r>
    </w:p>
    <w:p w:rsidR="000F7522" w:rsidRPr="00167F4C" w:rsidRDefault="000F7522" w:rsidP="00877766">
      <w:pPr>
        <w:jc w:val="both"/>
        <w:rPr>
          <w:sz w:val="22"/>
          <w:szCs w:val="22"/>
        </w:rPr>
      </w:pPr>
    </w:p>
    <w:p w:rsidR="00E741C6" w:rsidRPr="00167F4C" w:rsidRDefault="000F7522" w:rsidP="00877766">
      <w:pPr>
        <w:jc w:val="both"/>
        <w:rPr>
          <w:sz w:val="22"/>
          <w:szCs w:val="22"/>
        </w:rPr>
      </w:pPr>
      <w:r w:rsidRPr="00167F4C">
        <w:rPr>
          <w:sz w:val="22"/>
          <w:szCs w:val="22"/>
        </w:rPr>
        <w:t>Po</w:t>
      </w:r>
      <w:r w:rsidR="00C421F6" w:rsidRPr="00167F4C">
        <w:rPr>
          <w:sz w:val="22"/>
          <w:szCs w:val="22"/>
        </w:rPr>
        <w:t>r cada contratación efectuada fue elaborado</w:t>
      </w:r>
      <w:r w:rsidR="00725BFC" w:rsidRPr="00167F4C">
        <w:rPr>
          <w:sz w:val="22"/>
          <w:szCs w:val="22"/>
        </w:rPr>
        <w:t xml:space="preserve"> un expediente, en el cual consta</w:t>
      </w:r>
      <w:r w:rsidRPr="00167F4C">
        <w:rPr>
          <w:sz w:val="22"/>
          <w:szCs w:val="22"/>
        </w:rPr>
        <w:t xml:space="preserve"> el número d</w:t>
      </w:r>
      <w:r w:rsidR="002509FE" w:rsidRPr="00167F4C">
        <w:rPr>
          <w:sz w:val="22"/>
          <w:szCs w:val="22"/>
        </w:rPr>
        <w:t>el cartel, fecha,</w:t>
      </w:r>
      <w:r w:rsidR="000066AB" w:rsidRPr="00167F4C">
        <w:rPr>
          <w:sz w:val="22"/>
          <w:szCs w:val="22"/>
        </w:rPr>
        <w:t xml:space="preserve"> concepto y,</w:t>
      </w:r>
      <w:r w:rsidRPr="00167F4C">
        <w:rPr>
          <w:sz w:val="22"/>
          <w:szCs w:val="22"/>
        </w:rPr>
        <w:t xml:space="preserve"> se documenta todo el proceso</w:t>
      </w:r>
      <w:r w:rsidR="00D97F3F" w:rsidRPr="00167F4C">
        <w:rPr>
          <w:sz w:val="22"/>
          <w:szCs w:val="22"/>
        </w:rPr>
        <w:t>,</w:t>
      </w:r>
      <w:r w:rsidRPr="00167F4C">
        <w:rPr>
          <w:sz w:val="22"/>
          <w:szCs w:val="22"/>
        </w:rPr>
        <w:t xml:space="preserve"> respaldado</w:t>
      </w:r>
      <w:r w:rsidR="000066AB" w:rsidRPr="00167F4C">
        <w:rPr>
          <w:sz w:val="22"/>
          <w:szCs w:val="22"/>
        </w:rPr>
        <w:t xml:space="preserve"> con las</w:t>
      </w:r>
      <w:r w:rsidRPr="00167F4C">
        <w:rPr>
          <w:sz w:val="22"/>
          <w:szCs w:val="22"/>
        </w:rPr>
        <w:t xml:space="preserve"> actas</w:t>
      </w:r>
      <w:r w:rsidR="0010073A" w:rsidRPr="00167F4C">
        <w:rPr>
          <w:sz w:val="22"/>
          <w:szCs w:val="22"/>
        </w:rPr>
        <w:t xml:space="preserve"> correspondientes</w:t>
      </w:r>
      <w:r w:rsidR="00D97F3F" w:rsidRPr="00167F4C">
        <w:rPr>
          <w:sz w:val="22"/>
          <w:szCs w:val="22"/>
        </w:rPr>
        <w:t xml:space="preserve"> y documentación comprobatoria pertinente</w:t>
      </w:r>
      <w:r w:rsidRPr="00167F4C">
        <w:rPr>
          <w:sz w:val="22"/>
          <w:szCs w:val="22"/>
        </w:rPr>
        <w:t>.</w:t>
      </w:r>
      <w:r w:rsidR="00D01857" w:rsidRPr="00167F4C">
        <w:rPr>
          <w:sz w:val="22"/>
          <w:szCs w:val="22"/>
        </w:rPr>
        <w:t xml:space="preserve"> </w:t>
      </w:r>
      <w:r w:rsidR="0010073A" w:rsidRPr="00167F4C">
        <w:rPr>
          <w:sz w:val="22"/>
          <w:szCs w:val="22"/>
        </w:rPr>
        <w:t>E</w:t>
      </w:r>
      <w:r w:rsidR="006A1CF0" w:rsidRPr="00167F4C">
        <w:rPr>
          <w:sz w:val="22"/>
          <w:szCs w:val="22"/>
        </w:rPr>
        <w:t>n relación con lo indicado</w:t>
      </w:r>
      <w:r w:rsidR="002509FE" w:rsidRPr="00167F4C">
        <w:rPr>
          <w:sz w:val="22"/>
          <w:szCs w:val="22"/>
        </w:rPr>
        <w:t xml:space="preserve"> y verificado</w:t>
      </w:r>
      <w:r w:rsidR="006A1CF0" w:rsidRPr="00167F4C">
        <w:rPr>
          <w:sz w:val="22"/>
          <w:szCs w:val="22"/>
        </w:rPr>
        <w:t>, la recomendación está cumplida.</w:t>
      </w:r>
    </w:p>
    <w:p w:rsidR="00E741C6" w:rsidRPr="00167F4C" w:rsidRDefault="00E741C6" w:rsidP="00877766">
      <w:pPr>
        <w:jc w:val="both"/>
        <w:rPr>
          <w:sz w:val="22"/>
          <w:szCs w:val="22"/>
        </w:rPr>
      </w:pPr>
    </w:p>
    <w:p w:rsidR="00877766" w:rsidRPr="00167F4C" w:rsidRDefault="001F5BE2" w:rsidP="000066AB">
      <w:pPr>
        <w:autoSpaceDE w:val="0"/>
        <w:autoSpaceDN w:val="0"/>
        <w:adjustRightInd w:val="0"/>
        <w:ind w:left="567"/>
        <w:jc w:val="both"/>
        <w:rPr>
          <w:i/>
          <w:sz w:val="20"/>
          <w:szCs w:val="20"/>
        </w:rPr>
      </w:pPr>
      <w:r w:rsidRPr="00167F4C">
        <w:rPr>
          <w:b/>
          <w:i/>
          <w:sz w:val="20"/>
          <w:szCs w:val="20"/>
        </w:rPr>
        <w:t>4.9</w:t>
      </w:r>
      <w:r w:rsidR="00877766" w:rsidRPr="00167F4C">
        <w:rPr>
          <w:i/>
          <w:sz w:val="20"/>
          <w:szCs w:val="20"/>
        </w:rPr>
        <w:t xml:space="preserve"> </w:t>
      </w:r>
      <w:r w:rsidR="000066AB" w:rsidRPr="00167F4C">
        <w:rPr>
          <w:i/>
          <w:sz w:val="20"/>
          <w:szCs w:val="20"/>
        </w:rPr>
        <w:t>Acatar la normativa relacionada con las obligaciones obrero- patronales, de sus empleados, para que todos se encuentren a derecho y registrados en la planilla del seguro social, en tiempo y forma a partir del primer día de labores. Llevar un expediente por empleado.</w:t>
      </w:r>
    </w:p>
    <w:p w:rsidR="00617966" w:rsidRPr="00167F4C" w:rsidRDefault="00617966" w:rsidP="00877766">
      <w:pPr>
        <w:jc w:val="both"/>
        <w:rPr>
          <w:bCs/>
          <w:iCs/>
          <w:sz w:val="22"/>
          <w:szCs w:val="22"/>
        </w:rPr>
      </w:pPr>
    </w:p>
    <w:p w:rsidR="00781025" w:rsidRPr="00167F4C" w:rsidRDefault="00292BC1" w:rsidP="00877766">
      <w:pPr>
        <w:jc w:val="both"/>
        <w:rPr>
          <w:bCs/>
          <w:iCs/>
          <w:sz w:val="22"/>
          <w:szCs w:val="22"/>
        </w:rPr>
      </w:pPr>
      <w:r w:rsidRPr="00167F4C">
        <w:rPr>
          <w:bCs/>
          <w:iCs/>
          <w:sz w:val="22"/>
          <w:szCs w:val="22"/>
        </w:rPr>
        <w:t>Se realiz</w:t>
      </w:r>
      <w:r w:rsidR="008A5E41" w:rsidRPr="00167F4C">
        <w:rPr>
          <w:bCs/>
          <w:iCs/>
          <w:sz w:val="22"/>
          <w:szCs w:val="22"/>
        </w:rPr>
        <w:t>ó una</w:t>
      </w:r>
      <w:r w:rsidRPr="00167F4C">
        <w:rPr>
          <w:bCs/>
          <w:iCs/>
          <w:sz w:val="22"/>
          <w:szCs w:val="22"/>
        </w:rPr>
        <w:t xml:space="preserve"> consulta en el Sistema de Consulta de Morosidad Patronal</w:t>
      </w:r>
      <w:r w:rsidR="008A5E41" w:rsidRPr="00167F4C">
        <w:rPr>
          <w:bCs/>
          <w:iCs/>
          <w:sz w:val="22"/>
          <w:szCs w:val="22"/>
        </w:rPr>
        <w:t xml:space="preserve"> de la Caja Costarricense de Seguro Social</w:t>
      </w:r>
      <w:r w:rsidR="00A71C60" w:rsidRPr="00167F4C">
        <w:rPr>
          <w:bCs/>
          <w:iCs/>
          <w:sz w:val="22"/>
          <w:szCs w:val="22"/>
        </w:rPr>
        <w:t xml:space="preserve"> (CCSS)</w:t>
      </w:r>
      <w:r w:rsidR="008A5E41" w:rsidRPr="00167F4C">
        <w:rPr>
          <w:bCs/>
          <w:iCs/>
          <w:sz w:val="22"/>
          <w:szCs w:val="22"/>
        </w:rPr>
        <w:t xml:space="preserve">, </w:t>
      </w:r>
      <w:r w:rsidRPr="00167F4C">
        <w:rPr>
          <w:bCs/>
          <w:iCs/>
          <w:sz w:val="22"/>
          <w:szCs w:val="22"/>
        </w:rPr>
        <w:t xml:space="preserve">el cual indica que la </w:t>
      </w:r>
      <w:r w:rsidR="00585DF6" w:rsidRPr="00167F4C">
        <w:rPr>
          <w:bCs/>
          <w:iCs/>
          <w:sz w:val="22"/>
          <w:szCs w:val="22"/>
        </w:rPr>
        <w:t>Junta</w:t>
      </w:r>
      <w:r w:rsidRPr="00167F4C">
        <w:rPr>
          <w:bCs/>
          <w:iCs/>
          <w:sz w:val="22"/>
          <w:szCs w:val="22"/>
        </w:rPr>
        <w:t xml:space="preserve"> Administrativa del Liceo San Carlos se encuentra</w:t>
      </w:r>
      <w:r w:rsidR="007A66AD" w:rsidRPr="00167F4C">
        <w:rPr>
          <w:bCs/>
          <w:iCs/>
          <w:sz w:val="22"/>
          <w:szCs w:val="22"/>
        </w:rPr>
        <w:t xml:space="preserve"> inscrito y</w:t>
      </w:r>
      <w:r w:rsidRPr="00167F4C">
        <w:rPr>
          <w:bCs/>
          <w:iCs/>
          <w:sz w:val="22"/>
          <w:szCs w:val="22"/>
        </w:rPr>
        <w:t xml:space="preserve"> al día </w:t>
      </w:r>
      <w:r w:rsidR="00D26C02" w:rsidRPr="00167F4C">
        <w:rPr>
          <w:bCs/>
          <w:iCs/>
          <w:sz w:val="22"/>
          <w:szCs w:val="22"/>
        </w:rPr>
        <w:t>con las obligaciones patronales. A</w:t>
      </w:r>
      <w:r w:rsidRPr="00167F4C">
        <w:rPr>
          <w:bCs/>
          <w:iCs/>
          <w:sz w:val="22"/>
          <w:szCs w:val="22"/>
        </w:rPr>
        <w:t>demás</w:t>
      </w:r>
      <w:r w:rsidR="00D26C02" w:rsidRPr="00167F4C">
        <w:rPr>
          <w:bCs/>
          <w:iCs/>
          <w:sz w:val="22"/>
          <w:szCs w:val="22"/>
        </w:rPr>
        <w:t>,</w:t>
      </w:r>
      <w:r w:rsidRPr="00167F4C">
        <w:rPr>
          <w:bCs/>
          <w:iCs/>
          <w:sz w:val="22"/>
          <w:szCs w:val="22"/>
        </w:rPr>
        <w:t xml:space="preserve"> en el libro</w:t>
      </w:r>
      <w:r w:rsidR="009009ED" w:rsidRPr="00167F4C">
        <w:rPr>
          <w:bCs/>
          <w:iCs/>
          <w:sz w:val="22"/>
          <w:szCs w:val="22"/>
        </w:rPr>
        <w:t xml:space="preserve"> de actas, libro</w:t>
      </w:r>
      <w:r w:rsidRPr="00167F4C">
        <w:rPr>
          <w:bCs/>
          <w:iCs/>
          <w:sz w:val="22"/>
          <w:szCs w:val="22"/>
        </w:rPr>
        <w:t xml:space="preserve"> de bancos y estado</w:t>
      </w:r>
      <w:r w:rsidR="00D26C02" w:rsidRPr="00167F4C">
        <w:rPr>
          <w:bCs/>
          <w:iCs/>
          <w:sz w:val="22"/>
          <w:szCs w:val="22"/>
        </w:rPr>
        <w:t>s</w:t>
      </w:r>
      <w:r w:rsidRPr="00167F4C">
        <w:rPr>
          <w:bCs/>
          <w:iCs/>
          <w:sz w:val="22"/>
          <w:szCs w:val="22"/>
        </w:rPr>
        <w:t xml:space="preserve"> de cuenta bancario</w:t>
      </w:r>
      <w:r w:rsidR="00D26C02" w:rsidRPr="00167F4C">
        <w:rPr>
          <w:bCs/>
          <w:iCs/>
          <w:sz w:val="22"/>
          <w:szCs w:val="22"/>
        </w:rPr>
        <w:t>s</w:t>
      </w:r>
      <w:r w:rsidRPr="00167F4C">
        <w:rPr>
          <w:bCs/>
          <w:iCs/>
          <w:sz w:val="22"/>
          <w:szCs w:val="22"/>
        </w:rPr>
        <w:t xml:space="preserve"> se comprueba</w:t>
      </w:r>
      <w:r w:rsidR="00D26C02" w:rsidRPr="00167F4C">
        <w:rPr>
          <w:bCs/>
          <w:iCs/>
          <w:sz w:val="22"/>
          <w:szCs w:val="22"/>
        </w:rPr>
        <w:t xml:space="preserve">n </w:t>
      </w:r>
      <w:r w:rsidRPr="00167F4C">
        <w:rPr>
          <w:bCs/>
          <w:iCs/>
          <w:sz w:val="22"/>
          <w:szCs w:val="22"/>
        </w:rPr>
        <w:t>l</w:t>
      </w:r>
      <w:r w:rsidR="00D26C02" w:rsidRPr="00167F4C">
        <w:rPr>
          <w:bCs/>
          <w:iCs/>
          <w:sz w:val="22"/>
          <w:szCs w:val="22"/>
        </w:rPr>
        <w:t>os</w:t>
      </w:r>
      <w:r w:rsidRPr="00167F4C">
        <w:rPr>
          <w:bCs/>
          <w:iCs/>
          <w:sz w:val="22"/>
          <w:szCs w:val="22"/>
        </w:rPr>
        <w:t xml:space="preserve"> pago</w:t>
      </w:r>
      <w:r w:rsidR="00D26C02" w:rsidRPr="00167F4C">
        <w:rPr>
          <w:bCs/>
          <w:iCs/>
          <w:sz w:val="22"/>
          <w:szCs w:val="22"/>
        </w:rPr>
        <w:t>s</w:t>
      </w:r>
      <w:r w:rsidRPr="00167F4C">
        <w:rPr>
          <w:bCs/>
          <w:iCs/>
          <w:sz w:val="22"/>
          <w:szCs w:val="22"/>
        </w:rPr>
        <w:t xml:space="preserve"> mensual</w:t>
      </w:r>
      <w:r w:rsidR="00D26C02" w:rsidRPr="00167F4C">
        <w:rPr>
          <w:bCs/>
          <w:iCs/>
          <w:sz w:val="22"/>
          <w:szCs w:val="22"/>
        </w:rPr>
        <w:t>es de</w:t>
      </w:r>
      <w:r w:rsidR="00C17706" w:rsidRPr="00167F4C">
        <w:rPr>
          <w:bCs/>
          <w:iCs/>
          <w:sz w:val="22"/>
          <w:szCs w:val="22"/>
        </w:rPr>
        <w:t xml:space="preserve"> las planillas</w:t>
      </w:r>
      <w:r w:rsidR="00D26C02" w:rsidRPr="00167F4C">
        <w:rPr>
          <w:bCs/>
          <w:iCs/>
          <w:sz w:val="22"/>
          <w:szCs w:val="22"/>
        </w:rPr>
        <w:t xml:space="preserve">, </w:t>
      </w:r>
      <w:r w:rsidR="00C17706" w:rsidRPr="00167F4C">
        <w:rPr>
          <w:bCs/>
          <w:iCs/>
          <w:sz w:val="22"/>
          <w:szCs w:val="22"/>
        </w:rPr>
        <w:t>las</w:t>
      </w:r>
      <w:r w:rsidR="00D26C02" w:rsidRPr="00167F4C">
        <w:rPr>
          <w:bCs/>
          <w:iCs/>
          <w:sz w:val="22"/>
          <w:szCs w:val="22"/>
        </w:rPr>
        <w:t xml:space="preserve"> que</w:t>
      </w:r>
      <w:r w:rsidR="00C17706" w:rsidRPr="00167F4C">
        <w:rPr>
          <w:bCs/>
          <w:iCs/>
          <w:sz w:val="22"/>
          <w:szCs w:val="22"/>
        </w:rPr>
        <w:t xml:space="preserve"> mantienen </w:t>
      </w:r>
      <w:r w:rsidR="0003303D" w:rsidRPr="00167F4C">
        <w:rPr>
          <w:bCs/>
          <w:iCs/>
          <w:sz w:val="22"/>
          <w:szCs w:val="22"/>
        </w:rPr>
        <w:t>en un expediente individual por</w:t>
      </w:r>
      <w:r w:rsidR="00C17706" w:rsidRPr="00167F4C">
        <w:rPr>
          <w:bCs/>
          <w:iCs/>
          <w:sz w:val="22"/>
          <w:szCs w:val="22"/>
        </w:rPr>
        <w:t xml:space="preserve"> cada funcionario.</w:t>
      </w:r>
      <w:r w:rsidR="001930E4" w:rsidRPr="00167F4C">
        <w:rPr>
          <w:bCs/>
          <w:iCs/>
          <w:sz w:val="22"/>
          <w:szCs w:val="22"/>
        </w:rPr>
        <w:t xml:space="preserve"> </w:t>
      </w:r>
      <w:r w:rsidR="00781025" w:rsidRPr="00167F4C">
        <w:rPr>
          <w:bCs/>
          <w:iCs/>
          <w:sz w:val="22"/>
          <w:szCs w:val="22"/>
        </w:rPr>
        <w:t>De</w:t>
      </w:r>
      <w:r w:rsidR="00CE6CCB" w:rsidRPr="00167F4C">
        <w:rPr>
          <w:bCs/>
          <w:iCs/>
          <w:sz w:val="22"/>
          <w:szCs w:val="22"/>
        </w:rPr>
        <w:t xml:space="preserve"> lo citado</w:t>
      </w:r>
      <w:r w:rsidR="001930E4" w:rsidRPr="00167F4C">
        <w:rPr>
          <w:bCs/>
          <w:iCs/>
          <w:sz w:val="22"/>
          <w:szCs w:val="22"/>
        </w:rPr>
        <w:t xml:space="preserve"> anterior</w:t>
      </w:r>
      <w:r w:rsidR="00CE6CCB" w:rsidRPr="00167F4C">
        <w:rPr>
          <w:bCs/>
          <w:iCs/>
          <w:sz w:val="22"/>
          <w:szCs w:val="22"/>
        </w:rPr>
        <w:t>mente</w:t>
      </w:r>
      <w:r w:rsidR="001930E4" w:rsidRPr="00167F4C">
        <w:rPr>
          <w:bCs/>
          <w:iCs/>
          <w:sz w:val="22"/>
          <w:szCs w:val="22"/>
        </w:rPr>
        <w:t xml:space="preserve"> se desprende que la recomendación</w:t>
      </w:r>
      <w:r w:rsidR="002566AE" w:rsidRPr="00167F4C">
        <w:rPr>
          <w:bCs/>
          <w:iCs/>
          <w:sz w:val="22"/>
          <w:szCs w:val="22"/>
        </w:rPr>
        <w:t xml:space="preserve"> se encuentra cumplida.</w:t>
      </w:r>
      <w:r w:rsidR="001930E4" w:rsidRPr="00167F4C">
        <w:rPr>
          <w:bCs/>
          <w:iCs/>
          <w:sz w:val="22"/>
          <w:szCs w:val="22"/>
        </w:rPr>
        <w:t xml:space="preserve"> </w:t>
      </w:r>
    </w:p>
    <w:p w:rsidR="00781025" w:rsidRPr="00167F4C" w:rsidRDefault="00781025" w:rsidP="00877766">
      <w:pPr>
        <w:jc w:val="both"/>
        <w:rPr>
          <w:bCs/>
          <w:iCs/>
          <w:sz w:val="22"/>
          <w:szCs w:val="22"/>
        </w:rPr>
      </w:pPr>
    </w:p>
    <w:p w:rsidR="00877766" w:rsidRPr="00167F4C" w:rsidRDefault="001F5BE2" w:rsidP="001F5BE2">
      <w:pPr>
        <w:ind w:left="567"/>
        <w:jc w:val="both"/>
        <w:rPr>
          <w:i/>
          <w:sz w:val="20"/>
          <w:szCs w:val="20"/>
        </w:rPr>
      </w:pPr>
      <w:r w:rsidRPr="00167F4C">
        <w:rPr>
          <w:b/>
          <w:i/>
          <w:sz w:val="20"/>
          <w:szCs w:val="20"/>
        </w:rPr>
        <w:t>4.10</w:t>
      </w:r>
      <w:r w:rsidR="00877766" w:rsidRPr="00167F4C">
        <w:rPr>
          <w:b/>
          <w:i/>
          <w:sz w:val="20"/>
          <w:szCs w:val="20"/>
        </w:rPr>
        <w:t xml:space="preserve"> </w:t>
      </w:r>
      <w:r w:rsidR="003E1D63" w:rsidRPr="00167F4C">
        <w:rPr>
          <w:i/>
          <w:sz w:val="20"/>
          <w:szCs w:val="20"/>
        </w:rPr>
        <w:t>Realizar un control cruzado entre la planilla de pagos y la planilla presentada a la Caja Costarricense de Seguro Social, de modo que se concilien los montos mensualmente y se garantice la presentación íntegra de los empleados, en procura de eliminar los olvidos.</w:t>
      </w:r>
    </w:p>
    <w:p w:rsidR="00523BDA" w:rsidRPr="00167F4C" w:rsidRDefault="00523BDA" w:rsidP="00523BDA">
      <w:pPr>
        <w:jc w:val="both"/>
        <w:rPr>
          <w:sz w:val="22"/>
          <w:szCs w:val="22"/>
        </w:rPr>
      </w:pPr>
    </w:p>
    <w:p w:rsidR="00523BDA" w:rsidRPr="00167F4C" w:rsidRDefault="00523BDA" w:rsidP="00523BDA">
      <w:pPr>
        <w:jc w:val="both"/>
        <w:rPr>
          <w:sz w:val="22"/>
          <w:szCs w:val="22"/>
        </w:rPr>
      </w:pPr>
      <w:r w:rsidRPr="00167F4C">
        <w:rPr>
          <w:sz w:val="22"/>
          <w:szCs w:val="22"/>
        </w:rPr>
        <w:t>Con respecto a</w:t>
      </w:r>
      <w:r w:rsidR="004912A5" w:rsidRPr="00167F4C">
        <w:rPr>
          <w:sz w:val="22"/>
          <w:szCs w:val="22"/>
        </w:rPr>
        <w:t xml:space="preserve"> este punto</w:t>
      </w:r>
      <w:r w:rsidR="00DF7CE0" w:rsidRPr="00167F4C">
        <w:rPr>
          <w:sz w:val="22"/>
          <w:szCs w:val="22"/>
        </w:rPr>
        <w:t>,</w:t>
      </w:r>
      <w:r w:rsidR="003F1C9F" w:rsidRPr="00167F4C">
        <w:rPr>
          <w:sz w:val="22"/>
          <w:szCs w:val="22"/>
        </w:rPr>
        <w:t xml:space="preserve"> la </w:t>
      </w:r>
      <w:r w:rsidR="00CB71F8" w:rsidRPr="00167F4C">
        <w:rPr>
          <w:sz w:val="22"/>
          <w:szCs w:val="22"/>
        </w:rPr>
        <w:t>Tesorera-Contadora</w:t>
      </w:r>
      <w:r w:rsidR="00A71C60" w:rsidRPr="00167F4C">
        <w:rPr>
          <w:sz w:val="22"/>
          <w:szCs w:val="22"/>
        </w:rPr>
        <w:t xml:space="preserve"> indica que mensualmente realiza el control cruzado del pago de la planilla que se presenta a la CCSS</w:t>
      </w:r>
      <w:r w:rsidR="008F4AA0" w:rsidRPr="00167F4C">
        <w:rPr>
          <w:sz w:val="22"/>
          <w:szCs w:val="22"/>
        </w:rPr>
        <w:t xml:space="preserve"> contra la planilla de pagos, de manera que las cargas sociales canceladas corr</w:t>
      </w:r>
      <w:r w:rsidR="00D4200E" w:rsidRPr="00167F4C">
        <w:rPr>
          <w:sz w:val="22"/>
          <w:szCs w:val="22"/>
        </w:rPr>
        <w:t>espondan a</w:t>
      </w:r>
      <w:r w:rsidR="00B11DE7" w:rsidRPr="00167F4C">
        <w:rPr>
          <w:sz w:val="22"/>
          <w:szCs w:val="22"/>
        </w:rPr>
        <w:t xml:space="preserve"> la totalidad de</w:t>
      </w:r>
      <w:r w:rsidR="00822697" w:rsidRPr="00167F4C">
        <w:rPr>
          <w:sz w:val="22"/>
          <w:szCs w:val="22"/>
        </w:rPr>
        <w:t xml:space="preserve"> funcionarios</w:t>
      </w:r>
      <w:r w:rsidR="00CF0FA9" w:rsidRPr="00167F4C">
        <w:rPr>
          <w:sz w:val="22"/>
          <w:szCs w:val="22"/>
        </w:rPr>
        <w:t xml:space="preserve"> que laboran para la </w:t>
      </w:r>
      <w:r w:rsidR="00585DF6" w:rsidRPr="00167F4C">
        <w:rPr>
          <w:sz w:val="22"/>
          <w:szCs w:val="22"/>
        </w:rPr>
        <w:t>Junta</w:t>
      </w:r>
      <w:r w:rsidR="00822697" w:rsidRPr="00167F4C">
        <w:rPr>
          <w:sz w:val="22"/>
          <w:szCs w:val="22"/>
        </w:rPr>
        <w:t>.</w:t>
      </w:r>
      <w:r w:rsidR="004912A5" w:rsidRPr="00167F4C">
        <w:rPr>
          <w:sz w:val="22"/>
          <w:szCs w:val="22"/>
        </w:rPr>
        <w:t xml:space="preserve"> </w:t>
      </w:r>
      <w:r w:rsidR="00EB21A8" w:rsidRPr="00167F4C">
        <w:rPr>
          <w:sz w:val="22"/>
          <w:szCs w:val="22"/>
        </w:rPr>
        <w:t>Del anterior</w:t>
      </w:r>
      <w:r w:rsidR="00C6095D" w:rsidRPr="00167F4C">
        <w:rPr>
          <w:sz w:val="22"/>
          <w:szCs w:val="22"/>
        </w:rPr>
        <w:t xml:space="preserve"> comentario</w:t>
      </w:r>
      <w:r w:rsidR="00EB21A8" w:rsidRPr="00167F4C">
        <w:rPr>
          <w:sz w:val="22"/>
          <w:szCs w:val="22"/>
        </w:rPr>
        <w:t xml:space="preserve"> </w:t>
      </w:r>
      <w:r w:rsidR="001128E4" w:rsidRPr="00167F4C">
        <w:rPr>
          <w:sz w:val="22"/>
          <w:szCs w:val="22"/>
        </w:rPr>
        <w:t>se desprende qu</w:t>
      </w:r>
      <w:r w:rsidR="008F4AA0" w:rsidRPr="00167F4C">
        <w:rPr>
          <w:sz w:val="22"/>
          <w:szCs w:val="22"/>
        </w:rPr>
        <w:t>e la recomendación está cumplida.</w:t>
      </w:r>
    </w:p>
    <w:p w:rsidR="00523BDA" w:rsidRPr="00167F4C" w:rsidRDefault="00523BDA" w:rsidP="00523BDA">
      <w:pPr>
        <w:jc w:val="both"/>
        <w:rPr>
          <w:sz w:val="22"/>
          <w:szCs w:val="22"/>
        </w:rPr>
      </w:pPr>
    </w:p>
    <w:p w:rsidR="00877766" w:rsidRPr="00167F4C" w:rsidRDefault="00DF7CE0" w:rsidP="00DC1F0F">
      <w:pPr>
        <w:ind w:left="567"/>
        <w:jc w:val="both"/>
        <w:rPr>
          <w:bCs/>
          <w:i/>
          <w:iCs/>
          <w:sz w:val="20"/>
          <w:szCs w:val="20"/>
        </w:rPr>
      </w:pPr>
      <w:r w:rsidRPr="00167F4C">
        <w:rPr>
          <w:b/>
          <w:i/>
          <w:sz w:val="20"/>
          <w:szCs w:val="20"/>
        </w:rPr>
        <w:t>4.11</w:t>
      </w:r>
      <w:r w:rsidR="00877766" w:rsidRPr="00167F4C">
        <w:rPr>
          <w:b/>
          <w:i/>
          <w:sz w:val="20"/>
          <w:szCs w:val="20"/>
        </w:rPr>
        <w:t xml:space="preserve"> </w:t>
      </w:r>
      <w:r w:rsidR="003E1D63" w:rsidRPr="00167F4C">
        <w:rPr>
          <w:i/>
          <w:sz w:val="20"/>
          <w:szCs w:val="20"/>
        </w:rPr>
        <w:t xml:space="preserve">Confeccionar en una imprenta calificada, talonarios de tiquetes y boletas de control, con el logotipo de la </w:t>
      </w:r>
      <w:r w:rsidR="00585DF6" w:rsidRPr="00167F4C">
        <w:rPr>
          <w:i/>
          <w:sz w:val="20"/>
          <w:szCs w:val="20"/>
        </w:rPr>
        <w:t>Junta</w:t>
      </w:r>
      <w:r w:rsidR="003E1D63" w:rsidRPr="00167F4C">
        <w:rPr>
          <w:i/>
          <w:sz w:val="20"/>
          <w:szCs w:val="20"/>
        </w:rPr>
        <w:t xml:space="preserve"> Administrativa Liceo San Carlos y de numeración consecutiva, para ser utilizados en el proceso de venta de almuerzos y liquidaciones de fondos asociadas.</w:t>
      </w:r>
    </w:p>
    <w:p w:rsidR="00877766" w:rsidRPr="00167F4C" w:rsidRDefault="00877766" w:rsidP="00877766">
      <w:pPr>
        <w:rPr>
          <w:b/>
          <w:sz w:val="22"/>
          <w:szCs w:val="22"/>
          <w:u w:val="single"/>
        </w:rPr>
      </w:pPr>
    </w:p>
    <w:p w:rsidR="00D36080" w:rsidRPr="00167F4C" w:rsidRDefault="00D36080" w:rsidP="00877766">
      <w:pPr>
        <w:jc w:val="both"/>
        <w:rPr>
          <w:sz w:val="22"/>
          <w:szCs w:val="22"/>
        </w:rPr>
      </w:pPr>
      <w:r w:rsidRPr="00167F4C">
        <w:rPr>
          <w:sz w:val="22"/>
          <w:szCs w:val="22"/>
        </w:rPr>
        <w:t xml:space="preserve">La actual </w:t>
      </w:r>
      <w:r w:rsidR="00585DF6" w:rsidRPr="00167F4C">
        <w:rPr>
          <w:sz w:val="22"/>
          <w:szCs w:val="22"/>
        </w:rPr>
        <w:t>Junta</w:t>
      </w:r>
      <w:r w:rsidRPr="00167F4C">
        <w:rPr>
          <w:sz w:val="22"/>
          <w:szCs w:val="22"/>
        </w:rPr>
        <w:t xml:space="preserve"> Administrativa cuenta con talonarios de recibo de dinero, que tienen el número de</w:t>
      </w:r>
      <w:r w:rsidR="00876EB9" w:rsidRPr="00167F4C">
        <w:rPr>
          <w:sz w:val="22"/>
          <w:szCs w:val="22"/>
        </w:rPr>
        <w:t xml:space="preserve"> cédula jurídica y escudo del Liceo San Carlos</w:t>
      </w:r>
      <w:r w:rsidR="002108FE" w:rsidRPr="00167F4C">
        <w:rPr>
          <w:sz w:val="22"/>
          <w:szCs w:val="22"/>
        </w:rPr>
        <w:t>, con la finalidad de controlar el ingreso de</w:t>
      </w:r>
      <w:r w:rsidRPr="00167F4C">
        <w:rPr>
          <w:sz w:val="22"/>
          <w:szCs w:val="22"/>
        </w:rPr>
        <w:t xml:space="preserve"> dinero por cuota voluntaria de matrí</w:t>
      </w:r>
      <w:r w:rsidR="00CE0C7D" w:rsidRPr="00167F4C">
        <w:rPr>
          <w:sz w:val="22"/>
          <w:szCs w:val="22"/>
        </w:rPr>
        <w:t>cula, venta de libros, carnet, folleto de informe al hogar y, tiquetes de venta de almuerzos. E</w:t>
      </w:r>
      <w:r w:rsidRPr="00167F4C">
        <w:rPr>
          <w:sz w:val="22"/>
          <w:szCs w:val="22"/>
        </w:rPr>
        <w:t>stos recibos fueron confecciona</w:t>
      </w:r>
      <w:r w:rsidR="00CE0C7D" w:rsidRPr="00167F4C">
        <w:rPr>
          <w:sz w:val="22"/>
          <w:szCs w:val="22"/>
        </w:rPr>
        <w:t xml:space="preserve">dos en una imprenta calificada. </w:t>
      </w:r>
      <w:r w:rsidRPr="00167F4C">
        <w:rPr>
          <w:sz w:val="22"/>
          <w:szCs w:val="22"/>
        </w:rPr>
        <w:t>Con l</w:t>
      </w:r>
      <w:r w:rsidR="00735DD3" w:rsidRPr="00167F4C">
        <w:rPr>
          <w:sz w:val="22"/>
          <w:szCs w:val="22"/>
        </w:rPr>
        <w:t xml:space="preserve">a </w:t>
      </w:r>
      <w:r w:rsidR="00735DD3" w:rsidRPr="00167F4C">
        <w:rPr>
          <w:sz w:val="22"/>
          <w:szCs w:val="22"/>
        </w:rPr>
        <w:lastRenderedPageBreak/>
        <w:t>implementación y uso de los recibos</w:t>
      </w:r>
      <w:r w:rsidRPr="00167F4C">
        <w:rPr>
          <w:sz w:val="22"/>
          <w:szCs w:val="22"/>
        </w:rPr>
        <w:t xml:space="preserve"> </w:t>
      </w:r>
      <w:r w:rsidR="000742F8" w:rsidRPr="00167F4C">
        <w:rPr>
          <w:sz w:val="22"/>
          <w:szCs w:val="22"/>
        </w:rPr>
        <w:t xml:space="preserve">por parte de la </w:t>
      </w:r>
      <w:r w:rsidR="00585DF6" w:rsidRPr="00167F4C">
        <w:rPr>
          <w:sz w:val="22"/>
          <w:szCs w:val="22"/>
        </w:rPr>
        <w:t>Junta</w:t>
      </w:r>
      <w:r w:rsidR="000742F8" w:rsidRPr="00167F4C">
        <w:rPr>
          <w:sz w:val="22"/>
          <w:szCs w:val="22"/>
        </w:rPr>
        <w:t xml:space="preserve"> Administrativa</w:t>
      </w:r>
      <w:r w:rsidR="00735DD3" w:rsidRPr="00167F4C">
        <w:rPr>
          <w:sz w:val="22"/>
          <w:szCs w:val="22"/>
        </w:rPr>
        <w:t>,</w:t>
      </w:r>
      <w:r w:rsidR="000742F8" w:rsidRPr="00167F4C">
        <w:rPr>
          <w:sz w:val="22"/>
          <w:szCs w:val="22"/>
        </w:rPr>
        <w:t xml:space="preserve"> la recomendación está cumplida.</w:t>
      </w:r>
    </w:p>
    <w:p w:rsidR="00D36080" w:rsidRPr="00167F4C" w:rsidRDefault="00D36080" w:rsidP="00877766">
      <w:pPr>
        <w:jc w:val="both"/>
        <w:rPr>
          <w:sz w:val="22"/>
          <w:szCs w:val="22"/>
        </w:rPr>
      </w:pPr>
    </w:p>
    <w:p w:rsidR="00877766" w:rsidRPr="00167F4C" w:rsidRDefault="001C5648" w:rsidP="00DC1F0F">
      <w:pPr>
        <w:ind w:left="567"/>
        <w:jc w:val="both"/>
        <w:rPr>
          <w:bCs/>
          <w:i/>
          <w:iCs/>
          <w:sz w:val="20"/>
          <w:szCs w:val="20"/>
        </w:rPr>
      </w:pPr>
      <w:r w:rsidRPr="00167F4C">
        <w:rPr>
          <w:b/>
          <w:i/>
          <w:sz w:val="20"/>
          <w:szCs w:val="20"/>
        </w:rPr>
        <w:t>4.12</w:t>
      </w:r>
      <w:r w:rsidR="00877766" w:rsidRPr="00167F4C">
        <w:rPr>
          <w:i/>
          <w:sz w:val="20"/>
          <w:szCs w:val="20"/>
        </w:rPr>
        <w:t xml:space="preserve"> </w:t>
      </w:r>
      <w:r w:rsidR="003E1D63" w:rsidRPr="00167F4C">
        <w:rPr>
          <w:i/>
          <w:sz w:val="20"/>
          <w:szCs w:val="20"/>
        </w:rPr>
        <w:t xml:space="preserve">Definir un procedimiento a seguir para la recolección de los ingresos por venta de almuerzos, asignar a un miembro de la </w:t>
      </w:r>
      <w:r w:rsidR="00585DF6" w:rsidRPr="00167F4C">
        <w:rPr>
          <w:i/>
          <w:sz w:val="20"/>
          <w:szCs w:val="20"/>
        </w:rPr>
        <w:t>Junta</w:t>
      </w:r>
      <w:r w:rsidR="003E1D63" w:rsidRPr="00167F4C">
        <w:rPr>
          <w:i/>
          <w:sz w:val="20"/>
          <w:szCs w:val="20"/>
        </w:rPr>
        <w:t xml:space="preserve"> o un responsable, para vender los tiquetes numerados consecutivamente, sellados y debidamente controlados por la </w:t>
      </w:r>
      <w:r w:rsidR="00585DF6" w:rsidRPr="00167F4C">
        <w:rPr>
          <w:i/>
          <w:sz w:val="20"/>
          <w:szCs w:val="20"/>
        </w:rPr>
        <w:t>Junta</w:t>
      </w:r>
      <w:r w:rsidR="003E1D63" w:rsidRPr="00167F4C">
        <w:rPr>
          <w:i/>
          <w:sz w:val="20"/>
          <w:szCs w:val="20"/>
        </w:rPr>
        <w:t>. El encargado debe liquidar el dinero en efectivo contra los tiquetes vendidos, confeccionar y firmar una boleta de control, la cual se archivará con los depósitos correspondientes en la cuenta de PANEA Banco Nacional N°100-01-012-007521-4 JTA.ADVA.LICEO SAN CARLOS DANEA MEP.</w:t>
      </w:r>
    </w:p>
    <w:p w:rsidR="00877766" w:rsidRPr="00167F4C" w:rsidRDefault="00877766" w:rsidP="00877766">
      <w:pPr>
        <w:jc w:val="both"/>
        <w:rPr>
          <w:sz w:val="22"/>
          <w:szCs w:val="22"/>
        </w:rPr>
      </w:pPr>
    </w:p>
    <w:p w:rsidR="00B557CB" w:rsidRPr="00167F4C" w:rsidRDefault="0098058A" w:rsidP="00877766">
      <w:pPr>
        <w:jc w:val="both"/>
        <w:rPr>
          <w:sz w:val="22"/>
          <w:szCs w:val="22"/>
        </w:rPr>
      </w:pPr>
      <w:r w:rsidRPr="00167F4C">
        <w:rPr>
          <w:sz w:val="22"/>
          <w:szCs w:val="22"/>
        </w:rPr>
        <w:t xml:space="preserve">La </w:t>
      </w:r>
      <w:r w:rsidR="00585DF6" w:rsidRPr="00167F4C">
        <w:rPr>
          <w:sz w:val="22"/>
          <w:szCs w:val="22"/>
        </w:rPr>
        <w:t>Junta</w:t>
      </w:r>
      <w:r w:rsidRPr="00167F4C">
        <w:rPr>
          <w:sz w:val="22"/>
          <w:szCs w:val="22"/>
        </w:rPr>
        <w:t xml:space="preserve"> Administrativa designó a la</w:t>
      </w:r>
      <w:r w:rsidR="006F276B" w:rsidRPr="00167F4C">
        <w:rPr>
          <w:sz w:val="22"/>
          <w:szCs w:val="22"/>
        </w:rPr>
        <w:t xml:space="preserve"> oficinista</w:t>
      </w:r>
      <w:r w:rsidR="000A6545" w:rsidRPr="00167F4C">
        <w:rPr>
          <w:sz w:val="22"/>
          <w:szCs w:val="22"/>
        </w:rPr>
        <w:t>,</w:t>
      </w:r>
      <w:r w:rsidRPr="00167F4C">
        <w:rPr>
          <w:sz w:val="22"/>
          <w:szCs w:val="22"/>
        </w:rPr>
        <w:t xml:space="preserve"> </w:t>
      </w:r>
      <w:r w:rsidR="0047529D" w:rsidRPr="00167F4C">
        <w:rPr>
          <w:sz w:val="22"/>
          <w:szCs w:val="22"/>
        </w:rPr>
        <w:t>para que reciba el dinero</w:t>
      </w:r>
      <w:r w:rsidRPr="00167F4C">
        <w:rPr>
          <w:sz w:val="22"/>
          <w:szCs w:val="22"/>
        </w:rPr>
        <w:t xml:space="preserve"> de la venta de</w:t>
      </w:r>
      <w:r w:rsidR="0047529D" w:rsidRPr="00167F4C">
        <w:rPr>
          <w:sz w:val="22"/>
          <w:szCs w:val="22"/>
        </w:rPr>
        <w:t xml:space="preserve"> tiquetes de almuerzo</w:t>
      </w:r>
      <w:r w:rsidR="000A6545" w:rsidRPr="00167F4C">
        <w:rPr>
          <w:sz w:val="22"/>
          <w:szCs w:val="22"/>
        </w:rPr>
        <w:t>.</w:t>
      </w:r>
      <w:r w:rsidRPr="00167F4C">
        <w:rPr>
          <w:sz w:val="22"/>
          <w:szCs w:val="22"/>
        </w:rPr>
        <w:t xml:space="preserve"> </w:t>
      </w:r>
      <w:r w:rsidR="0045234B" w:rsidRPr="00167F4C">
        <w:rPr>
          <w:sz w:val="22"/>
          <w:szCs w:val="22"/>
        </w:rPr>
        <w:t>Diariamente la oficinista</w:t>
      </w:r>
      <w:r w:rsidR="000A6545" w:rsidRPr="00167F4C">
        <w:rPr>
          <w:sz w:val="22"/>
          <w:szCs w:val="22"/>
        </w:rPr>
        <w:t xml:space="preserve"> vende tiquetes a los alumnos</w:t>
      </w:r>
      <w:r w:rsidR="003B6EDD" w:rsidRPr="00167F4C">
        <w:rPr>
          <w:sz w:val="22"/>
          <w:szCs w:val="22"/>
        </w:rPr>
        <w:t xml:space="preserve"> y deposita el dinero en la cuenta de PANEA. E</w:t>
      </w:r>
      <w:r w:rsidR="00B11DE7" w:rsidRPr="00167F4C">
        <w:rPr>
          <w:sz w:val="22"/>
          <w:szCs w:val="22"/>
        </w:rPr>
        <w:t>stos tiquetes</w:t>
      </w:r>
      <w:r w:rsidR="000A6545" w:rsidRPr="00167F4C">
        <w:rPr>
          <w:sz w:val="22"/>
          <w:szCs w:val="22"/>
        </w:rPr>
        <w:t xml:space="preserve"> son recogidos en el </w:t>
      </w:r>
      <w:r w:rsidR="0047529D" w:rsidRPr="00167F4C">
        <w:rPr>
          <w:sz w:val="22"/>
          <w:szCs w:val="22"/>
        </w:rPr>
        <w:t>comedor</w:t>
      </w:r>
      <w:r w:rsidR="0078424A" w:rsidRPr="00167F4C">
        <w:rPr>
          <w:sz w:val="22"/>
          <w:szCs w:val="22"/>
        </w:rPr>
        <w:t xml:space="preserve"> y se</w:t>
      </w:r>
      <w:r w:rsidR="00513A91" w:rsidRPr="00167F4C">
        <w:rPr>
          <w:sz w:val="22"/>
          <w:szCs w:val="22"/>
        </w:rPr>
        <w:t xml:space="preserve"> </w:t>
      </w:r>
      <w:r w:rsidR="0078424A" w:rsidRPr="00167F4C">
        <w:rPr>
          <w:sz w:val="22"/>
          <w:szCs w:val="22"/>
        </w:rPr>
        <w:t>confecciona</w:t>
      </w:r>
      <w:r w:rsidR="00FB33CE" w:rsidRPr="00167F4C">
        <w:rPr>
          <w:sz w:val="22"/>
          <w:szCs w:val="22"/>
        </w:rPr>
        <w:t xml:space="preserve"> una boleta de control,</w:t>
      </w:r>
      <w:r w:rsidR="00513A91" w:rsidRPr="00167F4C">
        <w:rPr>
          <w:sz w:val="22"/>
          <w:szCs w:val="22"/>
        </w:rPr>
        <w:t xml:space="preserve"> </w:t>
      </w:r>
      <w:r w:rsidR="0078424A" w:rsidRPr="00167F4C">
        <w:rPr>
          <w:sz w:val="22"/>
          <w:szCs w:val="22"/>
        </w:rPr>
        <w:t xml:space="preserve">la que es </w:t>
      </w:r>
      <w:r w:rsidR="00513A91" w:rsidRPr="00167F4C">
        <w:rPr>
          <w:sz w:val="22"/>
          <w:szCs w:val="22"/>
        </w:rPr>
        <w:t>liquida</w:t>
      </w:r>
      <w:r w:rsidR="0078424A" w:rsidRPr="00167F4C">
        <w:rPr>
          <w:sz w:val="22"/>
          <w:szCs w:val="22"/>
        </w:rPr>
        <w:t>da</w:t>
      </w:r>
      <w:r w:rsidR="00513A91" w:rsidRPr="00167F4C">
        <w:rPr>
          <w:sz w:val="22"/>
          <w:szCs w:val="22"/>
        </w:rPr>
        <w:t xml:space="preserve"> contra el dinero en efectivo</w:t>
      </w:r>
      <w:r w:rsidR="000A6545" w:rsidRPr="00167F4C">
        <w:rPr>
          <w:sz w:val="22"/>
          <w:szCs w:val="22"/>
        </w:rPr>
        <w:t xml:space="preserve">. </w:t>
      </w:r>
      <w:r w:rsidRPr="00167F4C">
        <w:rPr>
          <w:sz w:val="22"/>
          <w:szCs w:val="22"/>
        </w:rPr>
        <w:t>Se</w:t>
      </w:r>
      <w:r w:rsidR="000A6545" w:rsidRPr="00167F4C">
        <w:rPr>
          <w:sz w:val="22"/>
          <w:szCs w:val="22"/>
        </w:rPr>
        <w:t>manalmente</w:t>
      </w:r>
      <w:r w:rsidR="00B11DE7" w:rsidRPr="00167F4C">
        <w:rPr>
          <w:sz w:val="22"/>
          <w:szCs w:val="22"/>
        </w:rPr>
        <w:t xml:space="preserve"> la oficinista</w:t>
      </w:r>
      <w:r w:rsidR="000A6545" w:rsidRPr="00167F4C">
        <w:rPr>
          <w:sz w:val="22"/>
          <w:szCs w:val="22"/>
        </w:rPr>
        <w:t xml:space="preserve"> traslada a la </w:t>
      </w:r>
      <w:r w:rsidR="00CB71F8" w:rsidRPr="00167F4C">
        <w:rPr>
          <w:sz w:val="22"/>
          <w:szCs w:val="22"/>
        </w:rPr>
        <w:t>Tesorera-Contadora</w:t>
      </w:r>
      <w:r w:rsidRPr="00167F4C">
        <w:rPr>
          <w:sz w:val="22"/>
          <w:szCs w:val="22"/>
        </w:rPr>
        <w:t xml:space="preserve"> los depósitos de los dineros de la venta</w:t>
      </w:r>
      <w:r w:rsidR="00547A16" w:rsidRPr="00167F4C">
        <w:rPr>
          <w:sz w:val="22"/>
          <w:szCs w:val="22"/>
        </w:rPr>
        <w:t xml:space="preserve"> realizados en la cuenta de PANEA 100-01-012-007521-4</w:t>
      </w:r>
      <w:r w:rsidR="003772A4">
        <w:rPr>
          <w:sz w:val="22"/>
          <w:szCs w:val="22"/>
        </w:rPr>
        <w:t xml:space="preserve">  </w:t>
      </w:r>
      <w:r w:rsidR="00547A16" w:rsidRPr="00167F4C">
        <w:rPr>
          <w:sz w:val="22"/>
          <w:szCs w:val="22"/>
        </w:rPr>
        <w:t>JTA.ADVA.LICEO SAN CARLOS DANEA MEP</w:t>
      </w:r>
      <w:r w:rsidR="00513A91" w:rsidRPr="00167F4C">
        <w:rPr>
          <w:sz w:val="22"/>
          <w:szCs w:val="22"/>
        </w:rPr>
        <w:t>, los cuales revisa</w:t>
      </w:r>
      <w:r w:rsidRPr="00167F4C">
        <w:rPr>
          <w:sz w:val="22"/>
          <w:szCs w:val="22"/>
        </w:rPr>
        <w:t xml:space="preserve"> contra los tiquetes vendidos y la boleta diaria de control, documentos que son archivados</w:t>
      </w:r>
      <w:r w:rsidR="00547A16" w:rsidRPr="00167F4C">
        <w:rPr>
          <w:sz w:val="22"/>
          <w:szCs w:val="22"/>
        </w:rPr>
        <w:t>. Estos procedimientos</w:t>
      </w:r>
      <w:r w:rsidR="000A6545" w:rsidRPr="00167F4C">
        <w:rPr>
          <w:sz w:val="22"/>
          <w:szCs w:val="22"/>
        </w:rPr>
        <w:t xml:space="preserve"> evidencia</w:t>
      </w:r>
      <w:r w:rsidR="00547A16" w:rsidRPr="00167F4C">
        <w:rPr>
          <w:sz w:val="22"/>
          <w:szCs w:val="22"/>
        </w:rPr>
        <w:t>n</w:t>
      </w:r>
      <w:r w:rsidR="000A6545" w:rsidRPr="00167F4C">
        <w:rPr>
          <w:sz w:val="22"/>
          <w:szCs w:val="22"/>
        </w:rPr>
        <w:t xml:space="preserve"> que</w:t>
      </w:r>
      <w:r w:rsidR="00DD2C5D" w:rsidRPr="00167F4C">
        <w:rPr>
          <w:sz w:val="22"/>
          <w:szCs w:val="22"/>
        </w:rPr>
        <w:t xml:space="preserve"> la recomendación</w:t>
      </w:r>
      <w:r w:rsidR="00894531" w:rsidRPr="00167F4C">
        <w:rPr>
          <w:sz w:val="22"/>
          <w:szCs w:val="22"/>
        </w:rPr>
        <w:t xml:space="preserve"> está cumplida</w:t>
      </w:r>
      <w:r w:rsidR="00222353" w:rsidRPr="00167F4C">
        <w:rPr>
          <w:sz w:val="22"/>
          <w:szCs w:val="22"/>
        </w:rPr>
        <w:t>.</w:t>
      </w:r>
    </w:p>
    <w:p w:rsidR="009E737B" w:rsidRPr="00167F4C" w:rsidRDefault="009E737B" w:rsidP="00D056A4">
      <w:pPr>
        <w:jc w:val="both"/>
        <w:rPr>
          <w:sz w:val="22"/>
          <w:szCs w:val="22"/>
        </w:rPr>
      </w:pPr>
    </w:p>
    <w:p w:rsidR="00877766" w:rsidRPr="00167F4C" w:rsidRDefault="00877766" w:rsidP="00DC1F0F">
      <w:pPr>
        <w:ind w:left="567"/>
        <w:jc w:val="both"/>
        <w:rPr>
          <w:bCs/>
          <w:i/>
          <w:iCs/>
          <w:sz w:val="20"/>
          <w:szCs w:val="20"/>
        </w:rPr>
      </w:pPr>
      <w:r w:rsidRPr="00167F4C">
        <w:rPr>
          <w:b/>
          <w:i/>
          <w:sz w:val="20"/>
          <w:szCs w:val="20"/>
        </w:rPr>
        <w:t>4</w:t>
      </w:r>
      <w:r w:rsidR="009E737B" w:rsidRPr="00167F4C">
        <w:rPr>
          <w:b/>
          <w:i/>
          <w:sz w:val="20"/>
          <w:szCs w:val="20"/>
        </w:rPr>
        <w:t>.13</w:t>
      </w:r>
      <w:r w:rsidRPr="00167F4C">
        <w:rPr>
          <w:i/>
          <w:sz w:val="20"/>
          <w:szCs w:val="20"/>
        </w:rPr>
        <w:t xml:space="preserve"> </w:t>
      </w:r>
      <w:r w:rsidR="000A6545" w:rsidRPr="00167F4C">
        <w:rPr>
          <w:i/>
          <w:sz w:val="20"/>
          <w:szCs w:val="20"/>
        </w:rPr>
        <w:t xml:space="preserve">Eliminar el acceso a las cuentas de la </w:t>
      </w:r>
      <w:r w:rsidR="00585DF6" w:rsidRPr="00167F4C">
        <w:rPr>
          <w:i/>
          <w:sz w:val="20"/>
          <w:szCs w:val="20"/>
        </w:rPr>
        <w:t>Junta</w:t>
      </w:r>
      <w:r w:rsidR="000A6545" w:rsidRPr="00167F4C">
        <w:rPr>
          <w:i/>
          <w:sz w:val="20"/>
          <w:szCs w:val="20"/>
        </w:rPr>
        <w:t xml:space="preserve"> con cualquier tipo de tarjeta o forma de retiro individual. Fiscalizar objetivamente la integridad de las cuentas bancarias, con el objetivo de que cada cuenta administre los recursos respetando su naturaleza origen y fuente de financiamiento de forma mensual, a fin de detectar prácticas que se encuentren al margen de la normativa y subsanarlas seguidamente.</w:t>
      </w:r>
    </w:p>
    <w:p w:rsidR="00877766" w:rsidRPr="00167F4C" w:rsidRDefault="00877766" w:rsidP="00877766">
      <w:pPr>
        <w:jc w:val="both"/>
        <w:rPr>
          <w:sz w:val="22"/>
          <w:szCs w:val="22"/>
        </w:rPr>
      </w:pPr>
    </w:p>
    <w:p w:rsidR="00E31DAF" w:rsidRPr="00167F4C" w:rsidRDefault="0020344B" w:rsidP="00877766">
      <w:pPr>
        <w:jc w:val="both"/>
        <w:rPr>
          <w:sz w:val="22"/>
          <w:szCs w:val="22"/>
        </w:rPr>
      </w:pPr>
      <w:r w:rsidRPr="00167F4C">
        <w:rPr>
          <w:sz w:val="22"/>
          <w:szCs w:val="22"/>
        </w:rPr>
        <w:t xml:space="preserve">Desde que la nueva </w:t>
      </w:r>
      <w:r w:rsidR="00585DF6" w:rsidRPr="00167F4C">
        <w:rPr>
          <w:sz w:val="22"/>
          <w:szCs w:val="22"/>
        </w:rPr>
        <w:t>Junta</w:t>
      </w:r>
      <w:r w:rsidRPr="00167F4C">
        <w:rPr>
          <w:sz w:val="22"/>
          <w:szCs w:val="22"/>
        </w:rPr>
        <w:t xml:space="preserve"> Administrativa asumió labores</w:t>
      </w:r>
      <w:r w:rsidR="00C24BA4" w:rsidRPr="00167F4C">
        <w:rPr>
          <w:sz w:val="22"/>
          <w:szCs w:val="22"/>
        </w:rPr>
        <w:t>,</w:t>
      </w:r>
      <w:r w:rsidRPr="00167F4C">
        <w:rPr>
          <w:sz w:val="22"/>
          <w:szCs w:val="22"/>
        </w:rPr>
        <w:t xml:space="preserve"> todos los pagos se realizan por medio de cheques</w:t>
      </w:r>
      <w:r w:rsidR="00035F24" w:rsidRPr="00167F4C">
        <w:rPr>
          <w:sz w:val="22"/>
          <w:szCs w:val="22"/>
        </w:rPr>
        <w:t>,</w:t>
      </w:r>
      <w:r w:rsidR="00DE0A25" w:rsidRPr="00167F4C">
        <w:rPr>
          <w:sz w:val="22"/>
          <w:szCs w:val="22"/>
        </w:rPr>
        <w:t xml:space="preserve"> en los que consta la firma mancomunada de la </w:t>
      </w:r>
      <w:r w:rsidR="00CB71F8" w:rsidRPr="00167F4C">
        <w:rPr>
          <w:sz w:val="22"/>
          <w:szCs w:val="22"/>
        </w:rPr>
        <w:t>Tesorera-Contadora</w:t>
      </w:r>
      <w:r w:rsidR="00C11CF2" w:rsidRPr="00167F4C">
        <w:rPr>
          <w:sz w:val="22"/>
          <w:szCs w:val="22"/>
        </w:rPr>
        <w:t xml:space="preserve"> y de la Presidente</w:t>
      </w:r>
      <w:r w:rsidR="00C24BA4" w:rsidRPr="00167F4C">
        <w:rPr>
          <w:sz w:val="22"/>
          <w:szCs w:val="22"/>
        </w:rPr>
        <w:t xml:space="preserve">. Por otra parte, la </w:t>
      </w:r>
      <w:r w:rsidR="00585DF6" w:rsidRPr="00167F4C">
        <w:rPr>
          <w:sz w:val="22"/>
          <w:szCs w:val="22"/>
        </w:rPr>
        <w:t>Junta</w:t>
      </w:r>
      <w:r w:rsidR="00C24BA4" w:rsidRPr="00167F4C">
        <w:rPr>
          <w:sz w:val="22"/>
          <w:szCs w:val="22"/>
        </w:rPr>
        <w:t xml:space="preserve"> no cuenta con algún</w:t>
      </w:r>
      <w:r w:rsidRPr="00167F4C">
        <w:rPr>
          <w:sz w:val="22"/>
          <w:szCs w:val="22"/>
        </w:rPr>
        <w:t xml:space="preserve"> tipo de tarjeta</w:t>
      </w:r>
      <w:r w:rsidR="00DE0A25" w:rsidRPr="00167F4C">
        <w:rPr>
          <w:sz w:val="22"/>
          <w:szCs w:val="22"/>
        </w:rPr>
        <w:t xml:space="preserve"> para realizar retiros o pagos. E</w:t>
      </w:r>
      <w:r w:rsidRPr="00167F4C">
        <w:rPr>
          <w:sz w:val="22"/>
          <w:szCs w:val="22"/>
        </w:rPr>
        <w:t xml:space="preserve">sto </w:t>
      </w:r>
      <w:r w:rsidR="00BD351C" w:rsidRPr="00167F4C">
        <w:rPr>
          <w:sz w:val="22"/>
          <w:szCs w:val="22"/>
        </w:rPr>
        <w:t>se verificó en los</w:t>
      </w:r>
      <w:r w:rsidR="002C3E16" w:rsidRPr="00167F4C">
        <w:rPr>
          <w:sz w:val="22"/>
          <w:szCs w:val="22"/>
        </w:rPr>
        <w:t xml:space="preserve"> estados de cuenta e</w:t>
      </w:r>
      <w:r w:rsidR="00BD351C" w:rsidRPr="00167F4C">
        <w:rPr>
          <w:sz w:val="22"/>
          <w:szCs w:val="22"/>
        </w:rPr>
        <w:t xml:space="preserve"> informes</w:t>
      </w:r>
      <w:r w:rsidR="00B90266" w:rsidRPr="00167F4C">
        <w:rPr>
          <w:sz w:val="22"/>
          <w:szCs w:val="22"/>
        </w:rPr>
        <w:t xml:space="preserve"> económicos mensuales</w:t>
      </w:r>
      <w:r w:rsidR="00BD351C" w:rsidRPr="00167F4C">
        <w:rPr>
          <w:sz w:val="22"/>
          <w:szCs w:val="22"/>
        </w:rPr>
        <w:t>, en los que se comprueba que</w:t>
      </w:r>
      <w:r w:rsidR="00EC60C6" w:rsidRPr="00167F4C">
        <w:rPr>
          <w:sz w:val="22"/>
          <w:szCs w:val="22"/>
        </w:rPr>
        <w:t xml:space="preserve"> los pagos se realizan mediante cheque y que</w:t>
      </w:r>
      <w:r w:rsidR="00A22187" w:rsidRPr="00167F4C">
        <w:rPr>
          <w:sz w:val="22"/>
          <w:szCs w:val="22"/>
        </w:rPr>
        <w:t xml:space="preserve"> en</w:t>
      </w:r>
      <w:r w:rsidR="00BD351C" w:rsidRPr="00167F4C">
        <w:rPr>
          <w:sz w:val="22"/>
          <w:szCs w:val="22"/>
        </w:rPr>
        <w:t xml:space="preserve"> cada cuenta administra</w:t>
      </w:r>
      <w:r w:rsidR="00A22187" w:rsidRPr="00167F4C">
        <w:rPr>
          <w:sz w:val="22"/>
          <w:szCs w:val="22"/>
        </w:rPr>
        <w:t>n</w:t>
      </w:r>
      <w:r w:rsidR="00CF6492" w:rsidRPr="00167F4C">
        <w:rPr>
          <w:sz w:val="22"/>
          <w:szCs w:val="22"/>
        </w:rPr>
        <w:t xml:space="preserve"> los recursos</w:t>
      </w:r>
      <w:r w:rsidR="00AA413E" w:rsidRPr="00167F4C">
        <w:rPr>
          <w:sz w:val="22"/>
          <w:szCs w:val="22"/>
        </w:rPr>
        <w:t xml:space="preserve"> (ingresos y gastos),</w:t>
      </w:r>
      <w:r w:rsidR="00CF6492" w:rsidRPr="00167F4C">
        <w:rPr>
          <w:sz w:val="22"/>
          <w:szCs w:val="22"/>
        </w:rPr>
        <w:t xml:space="preserve"> respetando la naturaleza de su origen</w:t>
      </w:r>
      <w:r w:rsidR="00BD351C" w:rsidRPr="00167F4C">
        <w:rPr>
          <w:sz w:val="22"/>
          <w:szCs w:val="22"/>
        </w:rPr>
        <w:t xml:space="preserve"> y</w:t>
      </w:r>
      <w:r w:rsidR="00A22187" w:rsidRPr="00167F4C">
        <w:rPr>
          <w:sz w:val="22"/>
          <w:szCs w:val="22"/>
        </w:rPr>
        <w:t xml:space="preserve"> la</w:t>
      </w:r>
      <w:r w:rsidR="00BD351C" w:rsidRPr="00167F4C">
        <w:rPr>
          <w:sz w:val="22"/>
          <w:szCs w:val="22"/>
        </w:rPr>
        <w:t xml:space="preserve"> fuente de financiamiento.</w:t>
      </w:r>
      <w:r w:rsidR="00DE0A25" w:rsidRPr="00167F4C">
        <w:rPr>
          <w:sz w:val="22"/>
          <w:szCs w:val="22"/>
        </w:rPr>
        <w:t xml:space="preserve"> Por lo mencionado anteriormente la recomendación se encuentra cumplida.</w:t>
      </w:r>
    </w:p>
    <w:p w:rsidR="0020344B" w:rsidRPr="00167F4C" w:rsidRDefault="0020344B" w:rsidP="0004403E">
      <w:pPr>
        <w:jc w:val="both"/>
        <w:rPr>
          <w:sz w:val="22"/>
          <w:szCs w:val="22"/>
        </w:rPr>
      </w:pPr>
    </w:p>
    <w:p w:rsidR="00877766" w:rsidRPr="00167F4C" w:rsidRDefault="006D735E" w:rsidP="008011DE">
      <w:pPr>
        <w:ind w:left="567"/>
        <w:jc w:val="both"/>
        <w:rPr>
          <w:bCs/>
          <w:i/>
          <w:iCs/>
          <w:sz w:val="20"/>
          <w:szCs w:val="20"/>
        </w:rPr>
      </w:pPr>
      <w:r w:rsidRPr="00167F4C">
        <w:rPr>
          <w:b/>
          <w:i/>
          <w:sz w:val="20"/>
          <w:szCs w:val="20"/>
        </w:rPr>
        <w:t>4.14</w:t>
      </w:r>
      <w:r w:rsidR="00877766" w:rsidRPr="00167F4C">
        <w:rPr>
          <w:b/>
          <w:i/>
          <w:sz w:val="20"/>
          <w:szCs w:val="20"/>
        </w:rPr>
        <w:t xml:space="preserve"> </w:t>
      </w:r>
      <w:r w:rsidR="00C25F69" w:rsidRPr="00167F4C">
        <w:rPr>
          <w:rFonts w:eastAsia="Times New Roman"/>
          <w:i/>
          <w:sz w:val="20"/>
          <w:szCs w:val="20"/>
        </w:rPr>
        <w:t>R</w:t>
      </w:r>
      <w:r w:rsidR="00C25F69" w:rsidRPr="00167F4C">
        <w:rPr>
          <w:i/>
          <w:sz w:val="20"/>
          <w:szCs w:val="20"/>
        </w:rPr>
        <w:t xml:space="preserve">escindir el contrato entre la </w:t>
      </w:r>
      <w:r w:rsidR="00585DF6" w:rsidRPr="00167F4C">
        <w:rPr>
          <w:i/>
          <w:sz w:val="20"/>
          <w:szCs w:val="20"/>
        </w:rPr>
        <w:t>Junta</w:t>
      </w:r>
      <w:r w:rsidR="00C25F69" w:rsidRPr="00167F4C">
        <w:rPr>
          <w:i/>
          <w:sz w:val="20"/>
          <w:szCs w:val="20"/>
        </w:rPr>
        <w:t xml:space="preserve"> y el señor Arturo Orlando Pizarro Rosales, cédula 601480803 a partir del mes de octubre 2015, separarlo de sus funciones como contador de la </w:t>
      </w:r>
      <w:r w:rsidR="00585DF6" w:rsidRPr="00167F4C">
        <w:rPr>
          <w:i/>
          <w:sz w:val="20"/>
          <w:szCs w:val="20"/>
        </w:rPr>
        <w:t>Junta</w:t>
      </w:r>
      <w:r w:rsidR="00C25F69" w:rsidRPr="00167F4C">
        <w:rPr>
          <w:i/>
          <w:sz w:val="20"/>
          <w:szCs w:val="20"/>
        </w:rPr>
        <w:t xml:space="preserve"> Administrativa del Liceo San Carlos, en razón del manejo injustificado de fondos públicos, por el retiro Nº22093720 por ¢400 000,00 el 22 de enero de 2013 y reintegrados 682 días después, depósito Nº 1776361 realizado el 5 diciembre 2014 y la consecuente la pérdida de confianza, así como omisiones en el ejercicio de sus funciones que ponen en riesgo la integridad de la </w:t>
      </w:r>
      <w:r w:rsidR="00585DF6" w:rsidRPr="00167F4C">
        <w:rPr>
          <w:i/>
          <w:sz w:val="20"/>
          <w:szCs w:val="20"/>
        </w:rPr>
        <w:t>Junta</w:t>
      </w:r>
      <w:r w:rsidR="00C25F69" w:rsidRPr="00167F4C">
        <w:rPr>
          <w:i/>
          <w:sz w:val="20"/>
          <w:szCs w:val="20"/>
        </w:rPr>
        <w:t>.</w:t>
      </w:r>
    </w:p>
    <w:p w:rsidR="00877766" w:rsidRPr="00167F4C" w:rsidRDefault="00877766" w:rsidP="00877766">
      <w:pPr>
        <w:jc w:val="both"/>
        <w:rPr>
          <w:sz w:val="22"/>
          <w:szCs w:val="22"/>
        </w:rPr>
      </w:pPr>
    </w:p>
    <w:p w:rsidR="006A1F09" w:rsidRPr="00167F4C" w:rsidRDefault="00DD6E76" w:rsidP="006A1F09">
      <w:pPr>
        <w:jc w:val="both"/>
        <w:rPr>
          <w:sz w:val="22"/>
          <w:szCs w:val="22"/>
        </w:rPr>
      </w:pPr>
      <w:r w:rsidRPr="00167F4C">
        <w:rPr>
          <w:sz w:val="22"/>
          <w:szCs w:val="22"/>
        </w:rPr>
        <w:t xml:space="preserve">El contrato entre la </w:t>
      </w:r>
      <w:r w:rsidR="00585DF6" w:rsidRPr="00167F4C">
        <w:rPr>
          <w:sz w:val="22"/>
          <w:szCs w:val="22"/>
        </w:rPr>
        <w:t>Junta</w:t>
      </w:r>
      <w:r w:rsidRPr="00167F4C">
        <w:rPr>
          <w:sz w:val="22"/>
          <w:szCs w:val="22"/>
        </w:rPr>
        <w:t xml:space="preserve"> Administrativa y el señor Arturo Orland</w:t>
      </w:r>
      <w:r w:rsidR="00EF1D5C" w:rsidRPr="00167F4C">
        <w:rPr>
          <w:sz w:val="22"/>
          <w:szCs w:val="22"/>
        </w:rPr>
        <w:t>o Pizarro Rosales se rescindió</w:t>
      </w:r>
      <w:r w:rsidRPr="00167F4C">
        <w:rPr>
          <w:sz w:val="22"/>
          <w:szCs w:val="22"/>
        </w:rPr>
        <w:t xml:space="preserve"> a partir de</w:t>
      </w:r>
      <w:r w:rsidR="004B4B82" w:rsidRPr="00167F4C">
        <w:rPr>
          <w:sz w:val="22"/>
          <w:szCs w:val="22"/>
        </w:rPr>
        <w:t>l</w:t>
      </w:r>
      <w:r w:rsidRPr="00167F4C">
        <w:rPr>
          <w:sz w:val="22"/>
          <w:szCs w:val="22"/>
        </w:rPr>
        <w:t xml:space="preserve"> mes de octubre del 2015 y</w:t>
      </w:r>
      <w:r w:rsidR="00283A31" w:rsidRPr="00167F4C">
        <w:rPr>
          <w:sz w:val="22"/>
          <w:szCs w:val="22"/>
        </w:rPr>
        <w:t>, fue separado</w:t>
      </w:r>
      <w:r w:rsidRPr="00167F4C">
        <w:rPr>
          <w:sz w:val="22"/>
          <w:szCs w:val="22"/>
        </w:rPr>
        <w:t xml:space="preserve"> </w:t>
      </w:r>
      <w:r w:rsidR="00742BEA" w:rsidRPr="00167F4C">
        <w:rPr>
          <w:sz w:val="22"/>
          <w:szCs w:val="22"/>
        </w:rPr>
        <w:t>de sus funciones como Tesorero</w:t>
      </w:r>
      <w:r w:rsidR="00283A31" w:rsidRPr="00167F4C">
        <w:rPr>
          <w:sz w:val="22"/>
          <w:szCs w:val="22"/>
        </w:rPr>
        <w:t>-C</w:t>
      </w:r>
      <w:r w:rsidR="00C11CF2" w:rsidRPr="00167F4C">
        <w:rPr>
          <w:sz w:val="22"/>
          <w:szCs w:val="22"/>
        </w:rPr>
        <w:t>ontador</w:t>
      </w:r>
      <w:r w:rsidR="00742BEA" w:rsidRPr="00167F4C">
        <w:rPr>
          <w:sz w:val="22"/>
          <w:szCs w:val="22"/>
        </w:rPr>
        <w:t>,</w:t>
      </w:r>
      <w:r w:rsidR="00E73A7A" w:rsidRPr="00167F4C">
        <w:rPr>
          <w:sz w:val="22"/>
          <w:szCs w:val="22"/>
        </w:rPr>
        <w:t xml:space="preserve"> lo que consta en el </w:t>
      </w:r>
      <w:r w:rsidR="00E73A7A" w:rsidRPr="0077741E">
        <w:rPr>
          <w:sz w:val="22"/>
          <w:szCs w:val="22"/>
        </w:rPr>
        <w:t>Fo</w:t>
      </w:r>
      <w:r w:rsidR="00E73A7A" w:rsidRPr="00167F4C">
        <w:rPr>
          <w:sz w:val="22"/>
          <w:szCs w:val="22"/>
        </w:rPr>
        <w:t>lio 26 del Libro de Actas</w:t>
      </w:r>
      <w:r w:rsidR="00CE1DD5" w:rsidRPr="00167F4C">
        <w:rPr>
          <w:sz w:val="22"/>
          <w:szCs w:val="22"/>
        </w:rPr>
        <w:t>. Por lo</w:t>
      </w:r>
      <w:r w:rsidR="006A1F09" w:rsidRPr="00167F4C">
        <w:rPr>
          <w:sz w:val="22"/>
          <w:szCs w:val="22"/>
        </w:rPr>
        <w:t xml:space="preserve"> anterior</w:t>
      </w:r>
      <w:r w:rsidR="00CE1DD5" w:rsidRPr="00167F4C">
        <w:rPr>
          <w:sz w:val="22"/>
          <w:szCs w:val="22"/>
        </w:rPr>
        <w:t>mente</w:t>
      </w:r>
      <w:r w:rsidR="006A1F09" w:rsidRPr="00167F4C">
        <w:rPr>
          <w:sz w:val="22"/>
          <w:szCs w:val="22"/>
        </w:rPr>
        <w:t xml:space="preserve"> </w:t>
      </w:r>
      <w:r w:rsidR="009C7322" w:rsidRPr="00167F4C">
        <w:rPr>
          <w:sz w:val="22"/>
          <w:szCs w:val="22"/>
        </w:rPr>
        <w:t>expuesto, la recomendación está</w:t>
      </w:r>
      <w:r w:rsidR="0099059B" w:rsidRPr="00167F4C">
        <w:rPr>
          <w:sz w:val="22"/>
          <w:szCs w:val="22"/>
        </w:rPr>
        <w:t xml:space="preserve"> cumplida.</w:t>
      </w:r>
    </w:p>
    <w:p w:rsidR="006A1F09" w:rsidRPr="00167F4C" w:rsidRDefault="006A1F09" w:rsidP="006A1F09">
      <w:pPr>
        <w:jc w:val="both"/>
        <w:rPr>
          <w:sz w:val="22"/>
          <w:szCs w:val="22"/>
        </w:rPr>
      </w:pPr>
    </w:p>
    <w:p w:rsidR="00877766" w:rsidRPr="00B5665C" w:rsidRDefault="009E27C2" w:rsidP="00AC3E47">
      <w:pPr>
        <w:ind w:left="567"/>
        <w:jc w:val="both"/>
        <w:rPr>
          <w:i/>
          <w:sz w:val="20"/>
          <w:szCs w:val="20"/>
        </w:rPr>
      </w:pPr>
      <w:r w:rsidRPr="00B5665C">
        <w:rPr>
          <w:b/>
          <w:i/>
          <w:sz w:val="20"/>
          <w:szCs w:val="20"/>
        </w:rPr>
        <w:t>4.15</w:t>
      </w:r>
      <w:r w:rsidR="00877766" w:rsidRPr="00B5665C">
        <w:rPr>
          <w:b/>
          <w:i/>
          <w:sz w:val="20"/>
          <w:szCs w:val="20"/>
        </w:rPr>
        <w:t xml:space="preserve"> </w:t>
      </w:r>
      <w:r w:rsidR="00CE1DD5" w:rsidRPr="00B5665C">
        <w:rPr>
          <w:i/>
          <w:sz w:val="20"/>
          <w:szCs w:val="20"/>
        </w:rPr>
        <w:t xml:space="preserve">Contratar a un nuevo contador, el cual debe seguir el proceso de licitación. Una vez elegido, instruirlo de forma clara, sobre cuáles son las funciones y responsabilidades que involucran su cargo dentro de la </w:t>
      </w:r>
      <w:r w:rsidR="00585DF6" w:rsidRPr="00B5665C">
        <w:rPr>
          <w:i/>
          <w:sz w:val="20"/>
          <w:szCs w:val="20"/>
        </w:rPr>
        <w:t>Junta</w:t>
      </w:r>
      <w:r w:rsidR="00CE1DD5" w:rsidRPr="00B5665C">
        <w:rPr>
          <w:i/>
          <w:sz w:val="20"/>
          <w:szCs w:val="20"/>
        </w:rPr>
        <w:t xml:space="preserve"> Administrativa del Liceo San Carlos. Registrar un contrato por servicios profesionales, entre el nuevo contador y la </w:t>
      </w:r>
      <w:r w:rsidR="00585DF6" w:rsidRPr="00B5665C">
        <w:rPr>
          <w:i/>
          <w:sz w:val="20"/>
          <w:szCs w:val="20"/>
        </w:rPr>
        <w:t>Junta</w:t>
      </w:r>
      <w:r w:rsidR="00CE1DD5" w:rsidRPr="00B5665C">
        <w:rPr>
          <w:i/>
          <w:sz w:val="20"/>
          <w:szCs w:val="20"/>
        </w:rPr>
        <w:t xml:space="preserve">, en cumplimiento al Reglamento de </w:t>
      </w:r>
      <w:r w:rsidR="00585DF6" w:rsidRPr="00B5665C">
        <w:rPr>
          <w:i/>
          <w:sz w:val="20"/>
          <w:szCs w:val="20"/>
        </w:rPr>
        <w:t>Junta</w:t>
      </w:r>
      <w:r w:rsidR="00CE1DD5" w:rsidRPr="00B5665C">
        <w:rPr>
          <w:i/>
          <w:sz w:val="20"/>
          <w:szCs w:val="20"/>
        </w:rPr>
        <w:t>s D.E. Nº38249-MEP artículos 73 y 85 y demás normativa que ampara sus funciones. Enviar a esta Auditoría los documentos de licitación, atestados y contrato en un plazo no mayor a treinta días hábiles.</w:t>
      </w:r>
    </w:p>
    <w:p w:rsidR="00222123" w:rsidRPr="00167F4C" w:rsidRDefault="00222123" w:rsidP="00AC3E47">
      <w:pPr>
        <w:ind w:left="567"/>
        <w:jc w:val="both"/>
        <w:rPr>
          <w:bCs/>
          <w:i/>
          <w:iCs/>
          <w:sz w:val="18"/>
          <w:szCs w:val="18"/>
        </w:rPr>
      </w:pPr>
    </w:p>
    <w:p w:rsidR="00947199" w:rsidRPr="00167F4C" w:rsidRDefault="003A6D37" w:rsidP="00877766">
      <w:pPr>
        <w:jc w:val="both"/>
        <w:rPr>
          <w:bCs/>
          <w:iCs/>
          <w:sz w:val="22"/>
          <w:szCs w:val="22"/>
        </w:rPr>
      </w:pPr>
      <w:r w:rsidRPr="00167F4C">
        <w:rPr>
          <w:sz w:val="22"/>
          <w:szCs w:val="22"/>
        </w:rPr>
        <w:t xml:space="preserve">Para sustituir al </w:t>
      </w:r>
      <w:r w:rsidR="00D014C2" w:rsidRPr="00167F4C">
        <w:rPr>
          <w:sz w:val="22"/>
          <w:szCs w:val="22"/>
        </w:rPr>
        <w:t>Tesorero</w:t>
      </w:r>
      <w:r w:rsidR="00283A31" w:rsidRPr="00167F4C">
        <w:rPr>
          <w:sz w:val="22"/>
          <w:szCs w:val="22"/>
        </w:rPr>
        <w:t>-C</w:t>
      </w:r>
      <w:r w:rsidR="00CE1DD5" w:rsidRPr="00167F4C">
        <w:rPr>
          <w:sz w:val="22"/>
          <w:szCs w:val="22"/>
        </w:rPr>
        <w:t>ontador</w:t>
      </w:r>
      <w:r w:rsidR="00283A31" w:rsidRPr="00167F4C">
        <w:rPr>
          <w:sz w:val="22"/>
          <w:szCs w:val="22"/>
        </w:rPr>
        <w:t>,</w:t>
      </w:r>
      <w:r w:rsidR="00CE1DD5" w:rsidRPr="00167F4C">
        <w:rPr>
          <w:sz w:val="22"/>
          <w:szCs w:val="22"/>
        </w:rPr>
        <w:t xml:space="preserve"> la </w:t>
      </w:r>
      <w:r w:rsidR="00585DF6" w:rsidRPr="00167F4C">
        <w:rPr>
          <w:sz w:val="22"/>
          <w:szCs w:val="22"/>
        </w:rPr>
        <w:t>Junta</w:t>
      </w:r>
      <w:r w:rsidR="00CE1DD5" w:rsidRPr="00167F4C">
        <w:rPr>
          <w:sz w:val="22"/>
          <w:szCs w:val="22"/>
        </w:rPr>
        <w:t xml:space="preserve"> realizó el procedimie</w:t>
      </w:r>
      <w:r w:rsidR="003B46E3" w:rsidRPr="00167F4C">
        <w:rPr>
          <w:sz w:val="22"/>
          <w:szCs w:val="22"/>
        </w:rPr>
        <w:t>nto de contratación respectivo, luego</w:t>
      </w:r>
      <w:r w:rsidR="00B27BCF" w:rsidRPr="00167F4C">
        <w:rPr>
          <w:sz w:val="22"/>
          <w:szCs w:val="22"/>
        </w:rPr>
        <w:t xml:space="preserve"> se firmó un contrato por s</w:t>
      </w:r>
      <w:r w:rsidR="00404533" w:rsidRPr="00167F4C">
        <w:rPr>
          <w:sz w:val="22"/>
          <w:szCs w:val="22"/>
        </w:rPr>
        <w:t>ervicios profesionales con</w:t>
      </w:r>
      <w:r w:rsidR="00CE1DD5" w:rsidRPr="00167F4C">
        <w:rPr>
          <w:sz w:val="22"/>
          <w:szCs w:val="22"/>
        </w:rPr>
        <w:t xml:space="preserve"> la señora Alice Lorena Padilla Solano como nueva </w:t>
      </w:r>
      <w:r w:rsidR="00CB71F8" w:rsidRPr="00167F4C">
        <w:rPr>
          <w:sz w:val="22"/>
          <w:szCs w:val="22"/>
        </w:rPr>
        <w:t>Tesorera-Contadora</w:t>
      </w:r>
      <w:r w:rsidR="0029147A" w:rsidRPr="00167F4C">
        <w:rPr>
          <w:sz w:val="22"/>
          <w:szCs w:val="22"/>
        </w:rPr>
        <w:t>,</w:t>
      </w:r>
      <w:r w:rsidR="00CE1DD5" w:rsidRPr="00167F4C">
        <w:rPr>
          <w:sz w:val="22"/>
          <w:szCs w:val="22"/>
        </w:rPr>
        <w:t xml:space="preserve"> la cual tiene experiencia relacionada con las </w:t>
      </w:r>
      <w:r w:rsidR="00585DF6" w:rsidRPr="00167F4C">
        <w:rPr>
          <w:sz w:val="22"/>
          <w:szCs w:val="22"/>
        </w:rPr>
        <w:t>Junta</w:t>
      </w:r>
      <w:r w:rsidR="00CE1DD5" w:rsidRPr="00167F4C">
        <w:rPr>
          <w:sz w:val="22"/>
          <w:szCs w:val="22"/>
        </w:rPr>
        <w:t xml:space="preserve">s de Educación y Administrativas, </w:t>
      </w:r>
      <w:r w:rsidR="00E45001" w:rsidRPr="00167F4C">
        <w:rPr>
          <w:sz w:val="22"/>
          <w:szCs w:val="22"/>
        </w:rPr>
        <w:t>a pesar de esta experiencia</w:t>
      </w:r>
      <w:r w:rsidR="00D014C2" w:rsidRPr="00167F4C">
        <w:rPr>
          <w:sz w:val="22"/>
          <w:szCs w:val="22"/>
        </w:rPr>
        <w:t>,</w:t>
      </w:r>
      <w:r w:rsidR="00283A31" w:rsidRPr="00167F4C">
        <w:rPr>
          <w:sz w:val="22"/>
          <w:szCs w:val="22"/>
        </w:rPr>
        <w:t xml:space="preserve"> en</w:t>
      </w:r>
      <w:r w:rsidR="00E45001" w:rsidRPr="00167F4C">
        <w:rPr>
          <w:sz w:val="22"/>
          <w:szCs w:val="22"/>
        </w:rPr>
        <w:t xml:space="preserve"> el Departamento de Servicios Administrativos y Financieros</w:t>
      </w:r>
      <w:r w:rsidR="00D014C2" w:rsidRPr="00167F4C">
        <w:rPr>
          <w:sz w:val="22"/>
          <w:szCs w:val="22"/>
        </w:rPr>
        <w:t xml:space="preserve"> le brindaron acompañamiento e</w:t>
      </w:r>
      <w:r w:rsidR="00352E5D" w:rsidRPr="00167F4C">
        <w:rPr>
          <w:sz w:val="22"/>
          <w:szCs w:val="22"/>
        </w:rPr>
        <w:t xml:space="preserve"> instrucción respecto a sus funciones</w:t>
      </w:r>
      <w:r w:rsidR="00C06BE8" w:rsidRPr="00167F4C">
        <w:rPr>
          <w:sz w:val="22"/>
          <w:szCs w:val="22"/>
        </w:rPr>
        <w:t xml:space="preserve"> y responsabilidades</w:t>
      </w:r>
      <w:r w:rsidR="00CE1DD5" w:rsidRPr="00167F4C">
        <w:rPr>
          <w:sz w:val="22"/>
          <w:szCs w:val="22"/>
        </w:rPr>
        <w:t>. En el expediente de contratació</w:t>
      </w:r>
      <w:r w:rsidR="00F85FE6" w:rsidRPr="00167F4C">
        <w:rPr>
          <w:sz w:val="22"/>
          <w:szCs w:val="22"/>
        </w:rPr>
        <w:t>n const</w:t>
      </w:r>
      <w:r w:rsidR="009B7116" w:rsidRPr="00167F4C">
        <w:rPr>
          <w:sz w:val="22"/>
          <w:szCs w:val="22"/>
        </w:rPr>
        <w:t>a toda la documentación, además</w:t>
      </w:r>
      <w:r w:rsidR="00CE1DD5" w:rsidRPr="00167F4C">
        <w:rPr>
          <w:sz w:val="22"/>
          <w:szCs w:val="22"/>
        </w:rPr>
        <w:t xml:space="preserve"> </w:t>
      </w:r>
      <w:r w:rsidR="00F85FE6" w:rsidRPr="00167F4C">
        <w:rPr>
          <w:sz w:val="22"/>
          <w:szCs w:val="22"/>
        </w:rPr>
        <w:t>d</w:t>
      </w:r>
      <w:r w:rsidR="00CE1DD5" w:rsidRPr="00167F4C">
        <w:rPr>
          <w:sz w:val="22"/>
          <w:szCs w:val="22"/>
        </w:rPr>
        <w:t>el contrato por servicios profesionales firmado por ambas partes.</w:t>
      </w:r>
      <w:r w:rsidR="00EA02FA">
        <w:rPr>
          <w:sz w:val="22"/>
          <w:szCs w:val="22"/>
        </w:rPr>
        <w:t xml:space="preserve"> </w:t>
      </w:r>
      <w:r w:rsidR="004E7467" w:rsidRPr="00167F4C">
        <w:rPr>
          <w:bCs/>
          <w:iCs/>
          <w:sz w:val="22"/>
          <w:szCs w:val="22"/>
        </w:rPr>
        <w:t>P</w:t>
      </w:r>
      <w:r w:rsidR="00947199" w:rsidRPr="00167F4C">
        <w:rPr>
          <w:bCs/>
          <w:iCs/>
          <w:sz w:val="22"/>
          <w:szCs w:val="22"/>
        </w:rPr>
        <w:t>or lo tanto la recomendación se encuentra cumplida.</w:t>
      </w:r>
    </w:p>
    <w:p w:rsidR="00947199" w:rsidRPr="00167F4C" w:rsidRDefault="00947199" w:rsidP="00877766">
      <w:pPr>
        <w:jc w:val="both"/>
        <w:rPr>
          <w:bCs/>
          <w:iCs/>
          <w:sz w:val="22"/>
          <w:szCs w:val="22"/>
        </w:rPr>
      </w:pPr>
    </w:p>
    <w:p w:rsidR="00877766" w:rsidRPr="00167F4C" w:rsidRDefault="004E7467" w:rsidP="00AC3E47">
      <w:pPr>
        <w:ind w:left="567"/>
        <w:jc w:val="both"/>
        <w:rPr>
          <w:bCs/>
          <w:i/>
          <w:iCs/>
          <w:sz w:val="20"/>
          <w:szCs w:val="20"/>
        </w:rPr>
      </w:pPr>
      <w:r w:rsidRPr="00167F4C">
        <w:rPr>
          <w:b/>
          <w:i/>
          <w:sz w:val="20"/>
          <w:szCs w:val="20"/>
        </w:rPr>
        <w:t>4.16</w:t>
      </w:r>
      <w:r w:rsidR="00877766" w:rsidRPr="00167F4C">
        <w:rPr>
          <w:i/>
          <w:sz w:val="20"/>
          <w:szCs w:val="20"/>
        </w:rPr>
        <w:t xml:space="preserve"> </w:t>
      </w:r>
      <w:r w:rsidR="009911BE" w:rsidRPr="00167F4C">
        <w:rPr>
          <w:i/>
          <w:sz w:val="20"/>
          <w:szCs w:val="20"/>
        </w:rPr>
        <w:t xml:space="preserve">Orientar las acciones necesarias para que se cancelen las facturas de los proveedores de forma oportuna, conforme con el principio de realización. Registrarlos en el mes que corresponde para que reflejen el funcionamiento real de la </w:t>
      </w:r>
      <w:r w:rsidR="00585DF6" w:rsidRPr="00167F4C">
        <w:rPr>
          <w:i/>
          <w:sz w:val="20"/>
          <w:szCs w:val="20"/>
        </w:rPr>
        <w:t>Junta</w:t>
      </w:r>
      <w:r w:rsidR="009911BE" w:rsidRPr="00167F4C">
        <w:rPr>
          <w:i/>
          <w:sz w:val="20"/>
          <w:szCs w:val="20"/>
        </w:rPr>
        <w:t>. Se considera como una sana práctica de control interno cancelar oportunamente las obligaciones conforme se reciben los recursos.</w:t>
      </w:r>
    </w:p>
    <w:p w:rsidR="0012332E" w:rsidRPr="00167F4C" w:rsidRDefault="0012332E" w:rsidP="00877766">
      <w:pPr>
        <w:jc w:val="both"/>
        <w:rPr>
          <w:sz w:val="22"/>
          <w:szCs w:val="22"/>
        </w:rPr>
      </w:pPr>
    </w:p>
    <w:p w:rsidR="00947199" w:rsidRPr="00167F4C" w:rsidRDefault="0012332E" w:rsidP="00877766">
      <w:pPr>
        <w:jc w:val="both"/>
        <w:rPr>
          <w:sz w:val="22"/>
          <w:szCs w:val="22"/>
        </w:rPr>
      </w:pPr>
      <w:r w:rsidRPr="00167F4C">
        <w:rPr>
          <w:sz w:val="22"/>
          <w:szCs w:val="22"/>
        </w:rPr>
        <w:t>En el</w:t>
      </w:r>
      <w:r w:rsidR="004E7467" w:rsidRPr="00167F4C">
        <w:rPr>
          <w:sz w:val="22"/>
          <w:szCs w:val="22"/>
        </w:rPr>
        <w:t xml:space="preserve"> libro de</w:t>
      </w:r>
      <w:r w:rsidR="002C3228" w:rsidRPr="00167F4C">
        <w:rPr>
          <w:sz w:val="22"/>
          <w:szCs w:val="22"/>
        </w:rPr>
        <w:t xml:space="preserve"> actas, libro </w:t>
      </w:r>
      <w:r w:rsidR="009911BE" w:rsidRPr="00167F4C">
        <w:rPr>
          <w:sz w:val="22"/>
          <w:szCs w:val="22"/>
        </w:rPr>
        <w:t>de</w:t>
      </w:r>
      <w:r w:rsidR="004E7467" w:rsidRPr="00167F4C">
        <w:rPr>
          <w:sz w:val="22"/>
          <w:szCs w:val="22"/>
        </w:rPr>
        <w:t xml:space="preserve"> bancos</w:t>
      </w:r>
      <w:r w:rsidR="002C3228" w:rsidRPr="00167F4C">
        <w:rPr>
          <w:sz w:val="22"/>
          <w:szCs w:val="22"/>
        </w:rPr>
        <w:t xml:space="preserve"> e informes</w:t>
      </w:r>
      <w:r w:rsidR="0098002E" w:rsidRPr="00167F4C">
        <w:rPr>
          <w:sz w:val="22"/>
          <w:szCs w:val="22"/>
        </w:rPr>
        <w:t xml:space="preserve"> económicos</w:t>
      </w:r>
      <w:r w:rsidR="002C3228" w:rsidRPr="00167F4C">
        <w:rPr>
          <w:sz w:val="22"/>
          <w:szCs w:val="22"/>
        </w:rPr>
        <w:t xml:space="preserve"> mensuales</w:t>
      </w:r>
      <w:r w:rsidR="00165E48" w:rsidRPr="00167F4C">
        <w:rPr>
          <w:sz w:val="22"/>
          <w:szCs w:val="22"/>
        </w:rPr>
        <w:t xml:space="preserve"> entregado</w:t>
      </w:r>
      <w:r w:rsidR="009911BE" w:rsidRPr="00167F4C">
        <w:rPr>
          <w:sz w:val="22"/>
          <w:szCs w:val="22"/>
        </w:rPr>
        <w:t xml:space="preserve"> por la </w:t>
      </w:r>
      <w:r w:rsidR="00CB71F8" w:rsidRPr="00167F4C">
        <w:rPr>
          <w:sz w:val="22"/>
          <w:szCs w:val="22"/>
        </w:rPr>
        <w:t>Tesorera-Contadora</w:t>
      </w:r>
      <w:r w:rsidR="004E7467" w:rsidRPr="00167F4C">
        <w:rPr>
          <w:sz w:val="22"/>
          <w:szCs w:val="22"/>
        </w:rPr>
        <w:t xml:space="preserve"> a la </w:t>
      </w:r>
      <w:r w:rsidR="00585DF6" w:rsidRPr="00167F4C">
        <w:rPr>
          <w:sz w:val="22"/>
          <w:szCs w:val="22"/>
        </w:rPr>
        <w:t>Junta</w:t>
      </w:r>
      <w:r w:rsidR="004E7467" w:rsidRPr="00167F4C">
        <w:rPr>
          <w:sz w:val="22"/>
          <w:szCs w:val="22"/>
        </w:rPr>
        <w:t xml:space="preserve"> Administrativa</w:t>
      </w:r>
      <w:r w:rsidR="002C3228" w:rsidRPr="00167F4C">
        <w:rPr>
          <w:sz w:val="22"/>
          <w:szCs w:val="22"/>
        </w:rPr>
        <w:t>,</w:t>
      </w:r>
      <w:r w:rsidR="004E7467" w:rsidRPr="00167F4C">
        <w:rPr>
          <w:sz w:val="22"/>
          <w:szCs w:val="22"/>
        </w:rPr>
        <w:t xml:space="preserve"> se comprueba</w:t>
      </w:r>
      <w:r w:rsidR="009911BE" w:rsidRPr="00167F4C">
        <w:rPr>
          <w:sz w:val="22"/>
          <w:szCs w:val="22"/>
        </w:rPr>
        <w:t xml:space="preserve"> q</w:t>
      </w:r>
      <w:r w:rsidR="00165E48" w:rsidRPr="00167F4C">
        <w:rPr>
          <w:sz w:val="22"/>
          <w:szCs w:val="22"/>
        </w:rPr>
        <w:t>ue los p</w:t>
      </w:r>
      <w:r w:rsidR="00C35877" w:rsidRPr="00167F4C">
        <w:rPr>
          <w:sz w:val="22"/>
          <w:szCs w:val="22"/>
        </w:rPr>
        <w:t>agos de las facturas son realizados</w:t>
      </w:r>
      <w:r w:rsidR="009911BE" w:rsidRPr="00167F4C">
        <w:rPr>
          <w:sz w:val="22"/>
          <w:szCs w:val="22"/>
        </w:rPr>
        <w:t xml:space="preserve"> de forma oportuna</w:t>
      </w:r>
      <w:r w:rsidR="00165E48" w:rsidRPr="00167F4C">
        <w:rPr>
          <w:sz w:val="22"/>
          <w:szCs w:val="22"/>
        </w:rPr>
        <w:t>,</w:t>
      </w:r>
      <w:r w:rsidR="009911BE" w:rsidRPr="00167F4C">
        <w:rPr>
          <w:sz w:val="22"/>
          <w:szCs w:val="22"/>
        </w:rPr>
        <w:t xml:space="preserve"> de conformidad con</w:t>
      </w:r>
      <w:r w:rsidR="002C3228" w:rsidRPr="00167F4C">
        <w:rPr>
          <w:sz w:val="22"/>
          <w:szCs w:val="22"/>
        </w:rPr>
        <w:t xml:space="preserve"> el ingreso de los recursos y</w:t>
      </w:r>
      <w:r w:rsidR="009911BE" w:rsidRPr="00167F4C">
        <w:rPr>
          <w:sz w:val="22"/>
          <w:szCs w:val="22"/>
        </w:rPr>
        <w:t xml:space="preserve"> </w:t>
      </w:r>
      <w:r w:rsidR="00952EB8" w:rsidRPr="00167F4C">
        <w:rPr>
          <w:sz w:val="22"/>
          <w:szCs w:val="22"/>
        </w:rPr>
        <w:t xml:space="preserve">en </w:t>
      </w:r>
      <w:r w:rsidR="009911BE" w:rsidRPr="00167F4C">
        <w:rPr>
          <w:sz w:val="22"/>
          <w:szCs w:val="22"/>
        </w:rPr>
        <w:t>el plazo establ</w:t>
      </w:r>
      <w:r w:rsidR="002C3228" w:rsidRPr="00167F4C">
        <w:rPr>
          <w:sz w:val="22"/>
          <w:szCs w:val="22"/>
        </w:rPr>
        <w:t>ecido por</w:t>
      </w:r>
      <w:r w:rsidR="00B3611A" w:rsidRPr="00167F4C">
        <w:rPr>
          <w:sz w:val="22"/>
          <w:szCs w:val="22"/>
        </w:rPr>
        <w:t xml:space="preserve"> la</w:t>
      </w:r>
      <w:r w:rsidR="002C3228" w:rsidRPr="00167F4C">
        <w:rPr>
          <w:sz w:val="22"/>
          <w:szCs w:val="22"/>
        </w:rPr>
        <w:t xml:space="preserve"> Ley</w:t>
      </w:r>
      <w:r w:rsidR="00165E48" w:rsidRPr="00167F4C">
        <w:rPr>
          <w:sz w:val="22"/>
          <w:szCs w:val="22"/>
        </w:rPr>
        <w:t xml:space="preserve"> para</w:t>
      </w:r>
      <w:r w:rsidR="005940E5" w:rsidRPr="00167F4C">
        <w:rPr>
          <w:sz w:val="22"/>
          <w:szCs w:val="22"/>
        </w:rPr>
        <w:t xml:space="preserve"> cumplir con</w:t>
      </w:r>
      <w:r w:rsidR="00165E48" w:rsidRPr="00167F4C">
        <w:rPr>
          <w:sz w:val="22"/>
          <w:szCs w:val="22"/>
        </w:rPr>
        <w:t xml:space="preserve"> el pago. </w:t>
      </w:r>
      <w:r w:rsidR="002C3228" w:rsidRPr="00167F4C">
        <w:rPr>
          <w:sz w:val="22"/>
          <w:szCs w:val="22"/>
        </w:rPr>
        <w:t>Además, dichos gastos son registrados en el mes que corresponde, lo que refleja</w:t>
      </w:r>
      <w:r w:rsidR="001F50B5" w:rsidRPr="00167F4C">
        <w:rPr>
          <w:sz w:val="22"/>
          <w:szCs w:val="22"/>
        </w:rPr>
        <w:t xml:space="preserve"> un adecuado registro</w:t>
      </w:r>
      <w:r w:rsidR="00E703C6" w:rsidRPr="00167F4C">
        <w:rPr>
          <w:sz w:val="22"/>
          <w:szCs w:val="22"/>
        </w:rPr>
        <w:t xml:space="preserve"> y control</w:t>
      </w:r>
      <w:r w:rsidR="001F50B5" w:rsidRPr="00167F4C">
        <w:rPr>
          <w:sz w:val="22"/>
          <w:szCs w:val="22"/>
        </w:rPr>
        <w:t xml:space="preserve"> de</w:t>
      </w:r>
      <w:r w:rsidR="002C3228" w:rsidRPr="00167F4C">
        <w:rPr>
          <w:sz w:val="22"/>
          <w:szCs w:val="22"/>
        </w:rPr>
        <w:t xml:space="preserve"> saldos reales. De acuerdo con los documentos revisados, la recomendación está cumplida.</w:t>
      </w:r>
    </w:p>
    <w:p w:rsidR="00947199" w:rsidRPr="00167F4C" w:rsidRDefault="00947199" w:rsidP="00877766">
      <w:pPr>
        <w:jc w:val="both"/>
        <w:rPr>
          <w:sz w:val="22"/>
          <w:szCs w:val="22"/>
        </w:rPr>
      </w:pPr>
    </w:p>
    <w:p w:rsidR="002C3228" w:rsidRPr="00167F4C" w:rsidRDefault="002C3228" w:rsidP="002C3228">
      <w:pPr>
        <w:ind w:left="567"/>
        <w:jc w:val="both"/>
        <w:rPr>
          <w:i/>
          <w:sz w:val="20"/>
          <w:szCs w:val="20"/>
        </w:rPr>
      </w:pPr>
      <w:r w:rsidRPr="00167F4C">
        <w:rPr>
          <w:b/>
          <w:i/>
          <w:sz w:val="20"/>
          <w:szCs w:val="20"/>
        </w:rPr>
        <w:t>4.17</w:t>
      </w:r>
      <w:r w:rsidRPr="00167F4C">
        <w:rPr>
          <w:i/>
          <w:sz w:val="20"/>
          <w:szCs w:val="20"/>
        </w:rPr>
        <w:t xml:space="preserve"> Cumplir lo establecido en el Reglamento de </w:t>
      </w:r>
      <w:r w:rsidR="00585DF6" w:rsidRPr="00167F4C">
        <w:rPr>
          <w:i/>
          <w:sz w:val="20"/>
          <w:szCs w:val="20"/>
        </w:rPr>
        <w:t>Junta</w:t>
      </w:r>
      <w:r w:rsidRPr="00167F4C">
        <w:rPr>
          <w:i/>
          <w:sz w:val="20"/>
          <w:szCs w:val="20"/>
        </w:rPr>
        <w:t xml:space="preserve">s D.E.Nº38249-MEP artículos 36, 42 y 43 (antes 27 y 36 D.E. 31024), donde dicta: las reuniones deben calendarizarse para ejecutarlas mínimo dos veces al mes. De cada sesión se levantará un acta, la cual debe ser registrada en el libro y aprobada. Deberán ser firmadas por el presidente y el secretario para su debida validez. Aplicar el principio de revelación suficiente en cada registro que se efectúe en el libro de actas de la </w:t>
      </w:r>
      <w:r w:rsidR="00585DF6" w:rsidRPr="00167F4C">
        <w:rPr>
          <w:i/>
          <w:sz w:val="20"/>
          <w:szCs w:val="20"/>
        </w:rPr>
        <w:t>Junta</w:t>
      </w:r>
      <w:r w:rsidRPr="00167F4C">
        <w:rPr>
          <w:i/>
          <w:sz w:val="20"/>
          <w:szCs w:val="20"/>
        </w:rPr>
        <w:t>.</w:t>
      </w:r>
    </w:p>
    <w:p w:rsidR="002C3228" w:rsidRPr="00167F4C" w:rsidRDefault="002C3228" w:rsidP="00877766">
      <w:pPr>
        <w:jc w:val="both"/>
        <w:rPr>
          <w:sz w:val="22"/>
          <w:szCs w:val="22"/>
        </w:rPr>
      </w:pPr>
    </w:p>
    <w:p w:rsidR="00CC3BC9" w:rsidRPr="00167F4C" w:rsidRDefault="006A3ADD" w:rsidP="00877766">
      <w:pPr>
        <w:jc w:val="both"/>
        <w:rPr>
          <w:sz w:val="22"/>
          <w:szCs w:val="22"/>
        </w:rPr>
      </w:pPr>
      <w:r w:rsidRPr="00167F4C">
        <w:rPr>
          <w:sz w:val="22"/>
          <w:szCs w:val="22"/>
        </w:rPr>
        <w:t xml:space="preserve">La </w:t>
      </w:r>
      <w:r w:rsidR="00585DF6" w:rsidRPr="00167F4C">
        <w:rPr>
          <w:sz w:val="22"/>
          <w:szCs w:val="22"/>
        </w:rPr>
        <w:t>Junta</w:t>
      </w:r>
      <w:r w:rsidRPr="00167F4C">
        <w:rPr>
          <w:sz w:val="22"/>
          <w:szCs w:val="22"/>
        </w:rPr>
        <w:t xml:space="preserve"> Administrativa</w:t>
      </w:r>
      <w:r w:rsidR="00CC3BC9" w:rsidRPr="00167F4C">
        <w:rPr>
          <w:sz w:val="22"/>
          <w:szCs w:val="22"/>
        </w:rPr>
        <w:t xml:space="preserve"> no</w:t>
      </w:r>
      <w:r w:rsidRPr="00167F4C">
        <w:rPr>
          <w:sz w:val="22"/>
          <w:szCs w:val="22"/>
        </w:rPr>
        <w:t xml:space="preserve"> cuenta con una calendarización de fechas</w:t>
      </w:r>
      <w:r w:rsidR="00D07105" w:rsidRPr="00167F4C">
        <w:rPr>
          <w:sz w:val="22"/>
          <w:szCs w:val="22"/>
        </w:rPr>
        <w:t xml:space="preserve"> de las reuniones</w:t>
      </w:r>
      <w:r w:rsidRPr="00167F4C">
        <w:rPr>
          <w:sz w:val="22"/>
          <w:szCs w:val="22"/>
        </w:rPr>
        <w:t>,</w:t>
      </w:r>
      <w:r w:rsidR="00D07105" w:rsidRPr="00167F4C">
        <w:rPr>
          <w:sz w:val="22"/>
          <w:szCs w:val="22"/>
        </w:rPr>
        <w:t xml:space="preserve"> </w:t>
      </w:r>
      <w:r w:rsidR="00CC3BC9" w:rsidRPr="00167F4C">
        <w:rPr>
          <w:sz w:val="22"/>
          <w:szCs w:val="22"/>
        </w:rPr>
        <w:t xml:space="preserve">por lo tanto el Supervisor del Circuito 03 en el oficio SCE-360-2016, le indica a la </w:t>
      </w:r>
      <w:r w:rsidR="00585DF6" w:rsidRPr="00167F4C">
        <w:rPr>
          <w:sz w:val="22"/>
          <w:szCs w:val="22"/>
        </w:rPr>
        <w:t>Junta</w:t>
      </w:r>
      <w:r w:rsidR="00CC3BC9" w:rsidRPr="00167F4C">
        <w:rPr>
          <w:sz w:val="22"/>
          <w:szCs w:val="22"/>
        </w:rPr>
        <w:t xml:space="preserve"> lo siguiente:</w:t>
      </w:r>
    </w:p>
    <w:p w:rsidR="00CC3BC9" w:rsidRPr="00167F4C" w:rsidRDefault="00CC3BC9" w:rsidP="00877766">
      <w:pPr>
        <w:jc w:val="both"/>
        <w:rPr>
          <w:sz w:val="22"/>
          <w:szCs w:val="22"/>
        </w:rPr>
      </w:pPr>
    </w:p>
    <w:p w:rsidR="00CC3BC9" w:rsidRPr="00167F4C" w:rsidRDefault="00CC3BC9" w:rsidP="00B152F2">
      <w:pPr>
        <w:ind w:left="567"/>
        <w:jc w:val="both"/>
        <w:rPr>
          <w:i/>
          <w:sz w:val="20"/>
          <w:szCs w:val="20"/>
        </w:rPr>
      </w:pPr>
      <w:r w:rsidRPr="00167F4C">
        <w:rPr>
          <w:i/>
          <w:sz w:val="22"/>
          <w:szCs w:val="22"/>
        </w:rPr>
        <w:t>…</w:t>
      </w:r>
      <w:r w:rsidRPr="00167F4C">
        <w:rPr>
          <w:i/>
          <w:sz w:val="20"/>
          <w:szCs w:val="20"/>
        </w:rPr>
        <w:t xml:space="preserve">En el caso de las ordinarias debe recibir de la </w:t>
      </w:r>
      <w:r w:rsidR="00585DF6" w:rsidRPr="00167F4C">
        <w:rPr>
          <w:i/>
          <w:sz w:val="20"/>
          <w:szCs w:val="20"/>
        </w:rPr>
        <w:t>Junta</w:t>
      </w:r>
      <w:r w:rsidRPr="00167F4C">
        <w:rPr>
          <w:i/>
          <w:sz w:val="20"/>
          <w:szCs w:val="20"/>
        </w:rPr>
        <w:t xml:space="preserve"> Administrativa la calendarización de las mismas y las extraordinarias por invitación del Presidente y con al menos 24 horas de anticipación.</w:t>
      </w:r>
    </w:p>
    <w:p w:rsidR="00CC3BC9" w:rsidRPr="00167F4C" w:rsidRDefault="00CC3BC9" w:rsidP="00877766">
      <w:pPr>
        <w:jc w:val="both"/>
        <w:rPr>
          <w:sz w:val="22"/>
          <w:szCs w:val="22"/>
        </w:rPr>
      </w:pPr>
    </w:p>
    <w:p w:rsidR="002C3228" w:rsidRPr="00167F4C" w:rsidRDefault="00B152F2" w:rsidP="00877766">
      <w:pPr>
        <w:jc w:val="both"/>
        <w:rPr>
          <w:sz w:val="22"/>
          <w:szCs w:val="22"/>
        </w:rPr>
      </w:pPr>
      <w:r w:rsidRPr="00167F4C">
        <w:rPr>
          <w:sz w:val="22"/>
          <w:szCs w:val="22"/>
        </w:rPr>
        <w:t>La Preside</w:t>
      </w:r>
      <w:r w:rsidR="005425F4" w:rsidRPr="0077741E">
        <w:rPr>
          <w:sz w:val="22"/>
          <w:szCs w:val="22"/>
        </w:rPr>
        <w:t>nta</w:t>
      </w:r>
      <w:r w:rsidR="005425F4" w:rsidRPr="00167F4C">
        <w:rPr>
          <w:sz w:val="22"/>
          <w:szCs w:val="22"/>
        </w:rPr>
        <w:t xml:space="preserve"> de la</w:t>
      </w:r>
      <w:r w:rsidR="0082511D" w:rsidRPr="00167F4C">
        <w:rPr>
          <w:sz w:val="22"/>
          <w:szCs w:val="22"/>
        </w:rPr>
        <w:t xml:space="preserve"> nueva</w:t>
      </w:r>
      <w:r w:rsidR="005425F4" w:rsidRPr="00167F4C">
        <w:rPr>
          <w:sz w:val="22"/>
          <w:szCs w:val="22"/>
        </w:rPr>
        <w:t xml:space="preserve"> </w:t>
      </w:r>
      <w:r w:rsidR="00585DF6" w:rsidRPr="00167F4C">
        <w:rPr>
          <w:sz w:val="22"/>
          <w:szCs w:val="22"/>
        </w:rPr>
        <w:t>Junta</w:t>
      </w:r>
      <w:r w:rsidR="005425F4" w:rsidRPr="00167F4C">
        <w:rPr>
          <w:sz w:val="22"/>
          <w:szCs w:val="22"/>
        </w:rPr>
        <w:t xml:space="preserve"> Administrativa </w:t>
      </w:r>
      <w:r w:rsidRPr="00167F4C">
        <w:rPr>
          <w:sz w:val="22"/>
          <w:szCs w:val="22"/>
        </w:rPr>
        <w:t xml:space="preserve">refiere que </w:t>
      </w:r>
      <w:r w:rsidR="0082511D" w:rsidRPr="00167F4C">
        <w:rPr>
          <w:sz w:val="22"/>
          <w:szCs w:val="22"/>
        </w:rPr>
        <w:t>desde que</w:t>
      </w:r>
      <w:r w:rsidR="006A3ADD" w:rsidRPr="00167F4C">
        <w:rPr>
          <w:sz w:val="22"/>
          <w:szCs w:val="22"/>
        </w:rPr>
        <w:t xml:space="preserve"> </w:t>
      </w:r>
      <w:r w:rsidR="0082511D" w:rsidRPr="00167F4C">
        <w:rPr>
          <w:sz w:val="22"/>
          <w:szCs w:val="22"/>
        </w:rPr>
        <w:t>iniciaron funciones</w:t>
      </w:r>
      <w:r w:rsidR="006A3ADD" w:rsidRPr="00167F4C">
        <w:rPr>
          <w:sz w:val="22"/>
          <w:szCs w:val="22"/>
        </w:rPr>
        <w:t xml:space="preserve"> a la fecha, han venido reuniéndose</w:t>
      </w:r>
      <w:r w:rsidR="00D07105" w:rsidRPr="00167F4C">
        <w:rPr>
          <w:sz w:val="22"/>
          <w:szCs w:val="22"/>
        </w:rPr>
        <w:t xml:space="preserve"> una vez</w:t>
      </w:r>
      <w:r w:rsidR="003579EC" w:rsidRPr="00167F4C">
        <w:rPr>
          <w:sz w:val="22"/>
          <w:szCs w:val="22"/>
        </w:rPr>
        <w:t xml:space="preserve"> </w:t>
      </w:r>
      <w:r w:rsidR="00D07105" w:rsidRPr="00167F4C">
        <w:rPr>
          <w:sz w:val="22"/>
          <w:szCs w:val="22"/>
        </w:rPr>
        <w:t>a la semana y</w:t>
      </w:r>
      <w:r w:rsidR="003579EC" w:rsidRPr="00167F4C">
        <w:rPr>
          <w:sz w:val="22"/>
          <w:szCs w:val="22"/>
        </w:rPr>
        <w:t xml:space="preserve"> en </w:t>
      </w:r>
      <w:r w:rsidR="00D07105" w:rsidRPr="00167F4C">
        <w:rPr>
          <w:sz w:val="22"/>
          <w:szCs w:val="22"/>
        </w:rPr>
        <w:t>ocasiones hasta dos veces</w:t>
      </w:r>
      <w:r w:rsidR="006A3ADD" w:rsidRPr="00167F4C">
        <w:rPr>
          <w:sz w:val="22"/>
          <w:szCs w:val="22"/>
        </w:rPr>
        <w:t>,</w:t>
      </w:r>
      <w:r w:rsidR="00D07105" w:rsidRPr="00167F4C">
        <w:rPr>
          <w:sz w:val="22"/>
          <w:szCs w:val="22"/>
        </w:rPr>
        <w:t xml:space="preserve"> con el propósito</w:t>
      </w:r>
      <w:r w:rsidR="006A3ADD" w:rsidRPr="00167F4C">
        <w:rPr>
          <w:sz w:val="22"/>
          <w:szCs w:val="22"/>
        </w:rPr>
        <w:t xml:space="preserve"> de ponerse al día en procesos</w:t>
      </w:r>
      <w:r w:rsidR="00D07105" w:rsidRPr="00167F4C">
        <w:rPr>
          <w:sz w:val="22"/>
          <w:szCs w:val="22"/>
        </w:rPr>
        <w:t xml:space="preserve"> de licitación de la construcción de las</w:t>
      </w:r>
      <w:r w:rsidR="006C39A8" w:rsidRPr="00167F4C">
        <w:rPr>
          <w:sz w:val="22"/>
          <w:szCs w:val="22"/>
        </w:rPr>
        <w:t xml:space="preserve"> nuevas aulas, que la anterior </w:t>
      </w:r>
      <w:r w:rsidR="00585DF6" w:rsidRPr="00167F4C">
        <w:rPr>
          <w:sz w:val="22"/>
          <w:szCs w:val="22"/>
        </w:rPr>
        <w:t>Junta</w:t>
      </w:r>
      <w:r w:rsidR="00D07105" w:rsidRPr="00167F4C">
        <w:rPr>
          <w:sz w:val="22"/>
          <w:szCs w:val="22"/>
        </w:rPr>
        <w:t xml:space="preserve"> no había iniciado</w:t>
      </w:r>
      <w:r w:rsidR="00481213" w:rsidRPr="00167F4C">
        <w:rPr>
          <w:sz w:val="22"/>
          <w:szCs w:val="22"/>
        </w:rPr>
        <w:t>. Todas las sesiones constan</w:t>
      </w:r>
      <w:r w:rsidR="00EA2F17" w:rsidRPr="00167F4C">
        <w:rPr>
          <w:sz w:val="22"/>
          <w:szCs w:val="22"/>
        </w:rPr>
        <w:t xml:space="preserve"> registradas y aprobadas en el libro de actas y se encuentran firmadas por la presidente y la secretaria</w:t>
      </w:r>
      <w:r w:rsidRPr="00167F4C">
        <w:rPr>
          <w:sz w:val="22"/>
          <w:szCs w:val="22"/>
        </w:rPr>
        <w:t>,</w:t>
      </w:r>
      <w:r w:rsidR="002C447C" w:rsidRPr="00167F4C">
        <w:rPr>
          <w:sz w:val="22"/>
          <w:szCs w:val="22"/>
        </w:rPr>
        <w:t xml:space="preserve"> sin embargo no consta la calendarización de las </w:t>
      </w:r>
      <w:r w:rsidR="000A45CF" w:rsidRPr="00167F4C">
        <w:rPr>
          <w:sz w:val="22"/>
          <w:szCs w:val="22"/>
        </w:rPr>
        <w:t>reuniones</w:t>
      </w:r>
      <w:r w:rsidR="002C447C" w:rsidRPr="00167F4C">
        <w:rPr>
          <w:sz w:val="22"/>
          <w:szCs w:val="22"/>
        </w:rPr>
        <w:t>,</w:t>
      </w:r>
      <w:r w:rsidRPr="00167F4C">
        <w:rPr>
          <w:sz w:val="22"/>
          <w:szCs w:val="22"/>
        </w:rPr>
        <w:t xml:space="preserve"> </w:t>
      </w:r>
      <w:r w:rsidR="009165EF" w:rsidRPr="00167F4C">
        <w:rPr>
          <w:sz w:val="22"/>
          <w:szCs w:val="22"/>
        </w:rPr>
        <w:t>de ahí que la recomendación</w:t>
      </w:r>
      <w:r w:rsidRPr="00167F4C">
        <w:rPr>
          <w:sz w:val="22"/>
          <w:szCs w:val="22"/>
        </w:rPr>
        <w:t xml:space="preserve"> no</w:t>
      </w:r>
      <w:r w:rsidR="00A40E70" w:rsidRPr="00167F4C">
        <w:rPr>
          <w:sz w:val="22"/>
          <w:szCs w:val="22"/>
        </w:rPr>
        <w:t xml:space="preserve"> se encuentra</w:t>
      </w:r>
      <w:r w:rsidR="009165EF" w:rsidRPr="00167F4C">
        <w:rPr>
          <w:sz w:val="22"/>
          <w:szCs w:val="22"/>
        </w:rPr>
        <w:t xml:space="preserve"> cumplida.</w:t>
      </w:r>
    </w:p>
    <w:p w:rsidR="00481213" w:rsidRPr="00167F4C" w:rsidRDefault="00481213" w:rsidP="00877766">
      <w:pPr>
        <w:jc w:val="both"/>
        <w:rPr>
          <w:sz w:val="22"/>
          <w:szCs w:val="22"/>
        </w:rPr>
      </w:pPr>
    </w:p>
    <w:p w:rsidR="00481213" w:rsidRPr="00167F4C" w:rsidRDefault="004F2D59" w:rsidP="004F2D59">
      <w:pPr>
        <w:ind w:left="567"/>
        <w:jc w:val="both"/>
        <w:rPr>
          <w:i/>
          <w:sz w:val="20"/>
          <w:szCs w:val="20"/>
        </w:rPr>
      </w:pPr>
      <w:bookmarkStart w:id="6" w:name="_GoBack"/>
      <w:bookmarkEnd w:id="6"/>
      <w:r w:rsidRPr="00167F4C">
        <w:rPr>
          <w:rFonts w:eastAsia="Times New Roman"/>
          <w:b/>
          <w:i/>
          <w:sz w:val="20"/>
          <w:szCs w:val="20"/>
        </w:rPr>
        <w:t xml:space="preserve">4.18 </w:t>
      </w:r>
      <w:r w:rsidRPr="00167F4C">
        <w:rPr>
          <w:i/>
          <w:sz w:val="20"/>
          <w:szCs w:val="20"/>
        </w:rPr>
        <w:t xml:space="preserve">Imprimir con atención las actas en los folios legalizados del libro de actas de la </w:t>
      </w:r>
      <w:r w:rsidR="00585DF6" w:rsidRPr="00167F4C">
        <w:rPr>
          <w:i/>
          <w:sz w:val="20"/>
          <w:szCs w:val="20"/>
        </w:rPr>
        <w:t>Junta</w:t>
      </w:r>
      <w:r w:rsidRPr="00167F4C">
        <w:rPr>
          <w:i/>
          <w:sz w:val="20"/>
          <w:szCs w:val="20"/>
        </w:rPr>
        <w:t xml:space="preserve"> Administrativa, para eliminar la duplicidad de actas. Erradicar la práctica de dejar espacios en blanco, la sobre escritura, los tachones y similares, en los registros. En caso de ajuste, ejecutarlo por medio de adendum, procurando la integridad de los registros.</w:t>
      </w:r>
    </w:p>
    <w:p w:rsidR="002C3228" w:rsidRPr="00167F4C" w:rsidRDefault="002C3228" w:rsidP="00877766">
      <w:pPr>
        <w:jc w:val="both"/>
        <w:rPr>
          <w:sz w:val="22"/>
          <w:szCs w:val="22"/>
        </w:rPr>
      </w:pPr>
    </w:p>
    <w:p w:rsidR="00147944" w:rsidRPr="00167F4C" w:rsidRDefault="00A6121B" w:rsidP="00877766">
      <w:pPr>
        <w:jc w:val="both"/>
        <w:rPr>
          <w:sz w:val="22"/>
          <w:szCs w:val="22"/>
        </w:rPr>
      </w:pPr>
      <w:r w:rsidRPr="00167F4C">
        <w:rPr>
          <w:sz w:val="22"/>
          <w:szCs w:val="22"/>
        </w:rPr>
        <w:t>Esta recomendación está cumplida, las act</w:t>
      </w:r>
      <w:r w:rsidR="003C72E9" w:rsidRPr="00167F4C">
        <w:rPr>
          <w:sz w:val="22"/>
          <w:szCs w:val="22"/>
        </w:rPr>
        <w:t>as actualmente son digitadas</w:t>
      </w:r>
      <w:r w:rsidR="000A45CF" w:rsidRPr="00167F4C">
        <w:rPr>
          <w:sz w:val="22"/>
          <w:szCs w:val="22"/>
        </w:rPr>
        <w:t xml:space="preserve"> en computadora</w:t>
      </w:r>
      <w:r w:rsidR="003C72E9" w:rsidRPr="00167F4C">
        <w:rPr>
          <w:sz w:val="22"/>
          <w:szCs w:val="22"/>
        </w:rPr>
        <w:t xml:space="preserve"> y</w:t>
      </w:r>
      <w:r w:rsidR="005A1D12" w:rsidRPr="00167F4C">
        <w:rPr>
          <w:sz w:val="22"/>
          <w:szCs w:val="22"/>
        </w:rPr>
        <w:t>,</w:t>
      </w:r>
      <w:r w:rsidR="002D5E3B" w:rsidRPr="00167F4C">
        <w:rPr>
          <w:sz w:val="22"/>
          <w:szCs w:val="22"/>
        </w:rPr>
        <w:t xml:space="preserve"> </w:t>
      </w:r>
      <w:r w:rsidR="000A45CF" w:rsidRPr="00167F4C">
        <w:rPr>
          <w:sz w:val="22"/>
          <w:szCs w:val="22"/>
        </w:rPr>
        <w:t>después de</w:t>
      </w:r>
      <w:r w:rsidR="005A1D12" w:rsidRPr="00167F4C">
        <w:rPr>
          <w:sz w:val="22"/>
          <w:szCs w:val="22"/>
        </w:rPr>
        <w:t xml:space="preserve"> ser</w:t>
      </w:r>
      <w:r w:rsidR="000A45CF" w:rsidRPr="00167F4C">
        <w:rPr>
          <w:sz w:val="22"/>
          <w:szCs w:val="22"/>
        </w:rPr>
        <w:t xml:space="preserve"> revisadas por todos los asistentes</w:t>
      </w:r>
      <w:r w:rsidR="00147944" w:rsidRPr="00167F4C">
        <w:rPr>
          <w:sz w:val="22"/>
          <w:szCs w:val="22"/>
        </w:rPr>
        <w:t xml:space="preserve"> s</w:t>
      </w:r>
      <w:r w:rsidR="003C72E9" w:rsidRPr="00167F4C">
        <w:rPr>
          <w:sz w:val="22"/>
          <w:szCs w:val="22"/>
        </w:rPr>
        <w:t>e imprimen en folios numerados que fueron previamente</w:t>
      </w:r>
      <w:r w:rsidR="00147944" w:rsidRPr="00167F4C">
        <w:rPr>
          <w:sz w:val="22"/>
          <w:szCs w:val="22"/>
        </w:rPr>
        <w:t xml:space="preserve"> legalizados por la Dirección de Auditoría</w:t>
      </w:r>
      <w:r w:rsidR="003C72E9" w:rsidRPr="00167F4C">
        <w:rPr>
          <w:sz w:val="22"/>
          <w:szCs w:val="22"/>
        </w:rPr>
        <w:t xml:space="preserve"> del MEP</w:t>
      </w:r>
      <w:r w:rsidR="00C159B6" w:rsidRPr="00167F4C">
        <w:rPr>
          <w:sz w:val="22"/>
          <w:szCs w:val="22"/>
        </w:rPr>
        <w:t>. En dichas actas se observa</w:t>
      </w:r>
      <w:r w:rsidR="00147944" w:rsidRPr="00167F4C">
        <w:rPr>
          <w:sz w:val="22"/>
          <w:szCs w:val="22"/>
        </w:rPr>
        <w:t xml:space="preserve"> que</w:t>
      </w:r>
      <w:r w:rsidRPr="00167F4C">
        <w:rPr>
          <w:sz w:val="22"/>
          <w:szCs w:val="22"/>
        </w:rPr>
        <w:t xml:space="preserve"> </w:t>
      </w:r>
      <w:r w:rsidR="00C159B6" w:rsidRPr="00167F4C">
        <w:rPr>
          <w:sz w:val="22"/>
          <w:szCs w:val="22"/>
        </w:rPr>
        <w:t>no</w:t>
      </w:r>
      <w:r w:rsidR="00FC16D2" w:rsidRPr="00167F4C">
        <w:rPr>
          <w:sz w:val="22"/>
          <w:szCs w:val="22"/>
        </w:rPr>
        <w:t xml:space="preserve"> dejan espacios en blanco. C</w:t>
      </w:r>
      <w:r w:rsidRPr="00167F4C">
        <w:rPr>
          <w:sz w:val="22"/>
          <w:szCs w:val="22"/>
        </w:rPr>
        <w:t>om</w:t>
      </w:r>
      <w:r w:rsidR="0073540E" w:rsidRPr="00167F4C">
        <w:rPr>
          <w:sz w:val="22"/>
          <w:szCs w:val="22"/>
        </w:rPr>
        <w:t>o son elaboradas</w:t>
      </w:r>
      <w:r w:rsidR="002D5E3B" w:rsidRPr="00167F4C">
        <w:rPr>
          <w:sz w:val="22"/>
          <w:szCs w:val="22"/>
        </w:rPr>
        <w:t xml:space="preserve"> de for</w:t>
      </w:r>
      <w:r w:rsidR="00FC16D2" w:rsidRPr="00167F4C">
        <w:rPr>
          <w:sz w:val="22"/>
          <w:szCs w:val="22"/>
        </w:rPr>
        <w:t>ma digital y</w:t>
      </w:r>
      <w:r w:rsidR="005C4B1A" w:rsidRPr="00167F4C">
        <w:rPr>
          <w:sz w:val="22"/>
          <w:szCs w:val="22"/>
        </w:rPr>
        <w:t>,</w:t>
      </w:r>
      <w:r w:rsidR="002D5E3B" w:rsidRPr="00167F4C">
        <w:rPr>
          <w:sz w:val="22"/>
          <w:szCs w:val="22"/>
        </w:rPr>
        <w:t xml:space="preserve"> luego</w:t>
      </w:r>
      <w:r w:rsidR="00FC16D2" w:rsidRPr="00167F4C">
        <w:rPr>
          <w:sz w:val="22"/>
          <w:szCs w:val="22"/>
        </w:rPr>
        <w:t xml:space="preserve"> se imprimen</w:t>
      </w:r>
      <w:r w:rsidR="00763595" w:rsidRPr="00167F4C">
        <w:rPr>
          <w:sz w:val="22"/>
          <w:szCs w:val="22"/>
        </w:rPr>
        <w:t>,</w:t>
      </w:r>
      <w:r w:rsidR="00147944" w:rsidRPr="00167F4C">
        <w:rPr>
          <w:sz w:val="22"/>
          <w:szCs w:val="22"/>
        </w:rPr>
        <w:t xml:space="preserve"> </w:t>
      </w:r>
      <w:r w:rsidR="00D13871" w:rsidRPr="00167F4C">
        <w:rPr>
          <w:sz w:val="22"/>
          <w:szCs w:val="22"/>
        </w:rPr>
        <w:t>no se evidencian</w:t>
      </w:r>
      <w:r w:rsidR="00147944" w:rsidRPr="00167F4C">
        <w:rPr>
          <w:sz w:val="22"/>
          <w:szCs w:val="22"/>
        </w:rPr>
        <w:t xml:space="preserve"> sobre </w:t>
      </w:r>
      <w:r w:rsidR="00147944" w:rsidRPr="00167F4C">
        <w:rPr>
          <w:sz w:val="22"/>
          <w:szCs w:val="22"/>
        </w:rPr>
        <w:lastRenderedPageBreak/>
        <w:t xml:space="preserve">escrituras ni tachones. Indica la </w:t>
      </w:r>
      <w:r w:rsidR="00147944" w:rsidRPr="00F46268">
        <w:rPr>
          <w:sz w:val="22"/>
          <w:szCs w:val="22"/>
        </w:rPr>
        <w:t>presiden</w:t>
      </w:r>
      <w:r w:rsidR="00147944" w:rsidRPr="0077741E">
        <w:rPr>
          <w:sz w:val="22"/>
          <w:szCs w:val="22"/>
        </w:rPr>
        <w:t>t</w:t>
      </w:r>
      <w:r w:rsidR="00B5665C" w:rsidRPr="0077741E">
        <w:rPr>
          <w:sz w:val="22"/>
          <w:szCs w:val="22"/>
        </w:rPr>
        <w:t>a</w:t>
      </w:r>
      <w:r w:rsidR="00147944" w:rsidRPr="00167F4C">
        <w:rPr>
          <w:sz w:val="22"/>
          <w:szCs w:val="22"/>
        </w:rPr>
        <w:t xml:space="preserve"> de la </w:t>
      </w:r>
      <w:r w:rsidR="00585DF6" w:rsidRPr="00167F4C">
        <w:rPr>
          <w:sz w:val="22"/>
          <w:szCs w:val="22"/>
        </w:rPr>
        <w:t>Junta</w:t>
      </w:r>
      <w:r w:rsidR="00147944" w:rsidRPr="00167F4C">
        <w:rPr>
          <w:sz w:val="22"/>
          <w:szCs w:val="22"/>
        </w:rPr>
        <w:t xml:space="preserve"> que a la fecha no han tenido que</w:t>
      </w:r>
      <w:r w:rsidR="00071ACB" w:rsidRPr="00167F4C">
        <w:rPr>
          <w:sz w:val="22"/>
          <w:szCs w:val="22"/>
        </w:rPr>
        <w:t xml:space="preserve"> recurrir a las</w:t>
      </w:r>
      <w:r w:rsidRPr="00167F4C">
        <w:rPr>
          <w:sz w:val="22"/>
          <w:szCs w:val="22"/>
        </w:rPr>
        <w:t xml:space="preserve"> </w:t>
      </w:r>
      <w:r w:rsidR="00071ACB" w:rsidRPr="00167F4C">
        <w:rPr>
          <w:sz w:val="22"/>
          <w:szCs w:val="22"/>
        </w:rPr>
        <w:t>adendas</w:t>
      </w:r>
      <w:r w:rsidR="002D5E3B" w:rsidRPr="00167F4C">
        <w:rPr>
          <w:sz w:val="22"/>
          <w:szCs w:val="22"/>
        </w:rPr>
        <w:t>. De acuerdo con lo mencionado</w:t>
      </w:r>
      <w:r w:rsidR="005A1D12" w:rsidRPr="00167F4C">
        <w:rPr>
          <w:sz w:val="22"/>
          <w:szCs w:val="22"/>
        </w:rPr>
        <w:t xml:space="preserve"> y verificado</w:t>
      </w:r>
      <w:r w:rsidR="002D5E3B" w:rsidRPr="00167F4C">
        <w:rPr>
          <w:sz w:val="22"/>
          <w:szCs w:val="22"/>
        </w:rPr>
        <w:t xml:space="preserve"> la recomendación está cumplida.</w:t>
      </w:r>
      <w:r w:rsidR="00147944" w:rsidRPr="00167F4C">
        <w:rPr>
          <w:sz w:val="22"/>
          <w:szCs w:val="22"/>
        </w:rPr>
        <w:t xml:space="preserve"> </w:t>
      </w:r>
    </w:p>
    <w:p w:rsidR="007A237C" w:rsidRPr="00167F4C" w:rsidRDefault="007A237C" w:rsidP="000C76A0">
      <w:pPr>
        <w:ind w:left="567"/>
        <w:jc w:val="both"/>
        <w:rPr>
          <w:b/>
          <w:bCs/>
          <w:sz w:val="22"/>
          <w:szCs w:val="22"/>
        </w:rPr>
      </w:pPr>
    </w:p>
    <w:p w:rsidR="00141CA8" w:rsidRPr="00167F4C" w:rsidRDefault="00141CA8" w:rsidP="000C76A0">
      <w:pPr>
        <w:ind w:left="567"/>
        <w:jc w:val="both"/>
        <w:rPr>
          <w:b/>
          <w:bCs/>
          <w:sz w:val="22"/>
          <w:szCs w:val="22"/>
        </w:rPr>
      </w:pPr>
    </w:p>
    <w:p w:rsidR="000C76A0" w:rsidRPr="00167F4C" w:rsidRDefault="000C76A0" w:rsidP="000C76A0">
      <w:pPr>
        <w:ind w:left="567"/>
        <w:jc w:val="both"/>
        <w:rPr>
          <w:b/>
          <w:bCs/>
          <w:sz w:val="20"/>
          <w:szCs w:val="20"/>
        </w:rPr>
      </w:pPr>
      <w:r w:rsidRPr="00167F4C">
        <w:rPr>
          <w:b/>
          <w:bCs/>
          <w:sz w:val="20"/>
          <w:szCs w:val="20"/>
        </w:rPr>
        <w:t xml:space="preserve">Al </w:t>
      </w:r>
      <w:r w:rsidR="007F30E1" w:rsidRPr="00167F4C">
        <w:rPr>
          <w:b/>
          <w:bCs/>
          <w:sz w:val="20"/>
          <w:szCs w:val="20"/>
        </w:rPr>
        <w:t>Director</w:t>
      </w:r>
      <w:r w:rsidRPr="00167F4C">
        <w:rPr>
          <w:b/>
          <w:bCs/>
          <w:sz w:val="20"/>
          <w:szCs w:val="20"/>
        </w:rPr>
        <w:t xml:space="preserve"> del Liceo San Carlos </w:t>
      </w:r>
    </w:p>
    <w:p w:rsidR="000C76A0" w:rsidRPr="00167F4C" w:rsidRDefault="000C76A0" w:rsidP="00877766">
      <w:pPr>
        <w:jc w:val="both"/>
        <w:rPr>
          <w:sz w:val="20"/>
          <w:szCs w:val="20"/>
        </w:rPr>
      </w:pPr>
    </w:p>
    <w:p w:rsidR="00A6121B" w:rsidRPr="00167F4C" w:rsidRDefault="000C76A0" w:rsidP="000C76A0">
      <w:pPr>
        <w:ind w:left="567"/>
        <w:jc w:val="both"/>
        <w:rPr>
          <w:i/>
          <w:sz w:val="20"/>
          <w:szCs w:val="20"/>
        </w:rPr>
      </w:pPr>
      <w:r w:rsidRPr="00167F4C">
        <w:rPr>
          <w:rFonts w:eastAsia="Times New Roman"/>
          <w:b/>
          <w:i/>
          <w:sz w:val="20"/>
          <w:szCs w:val="20"/>
        </w:rPr>
        <w:t>4.19</w:t>
      </w:r>
      <w:r w:rsidRPr="00167F4C">
        <w:rPr>
          <w:rFonts w:eastAsia="Times New Roman"/>
          <w:i/>
          <w:sz w:val="20"/>
          <w:szCs w:val="20"/>
        </w:rPr>
        <w:t xml:space="preserve"> </w:t>
      </w:r>
      <w:r w:rsidRPr="00167F4C">
        <w:rPr>
          <w:i/>
          <w:sz w:val="20"/>
          <w:szCs w:val="20"/>
        </w:rPr>
        <w:t xml:space="preserve">Encauzar las reuniones entre el Comité (PEOE) y la </w:t>
      </w:r>
      <w:r w:rsidR="00585DF6" w:rsidRPr="00167F4C">
        <w:rPr>
          <w:i/>
          <w:sz w:val="20"/>
          <w:szCs w:val="20"/>
        </w:rPr>
        <w:t>Junta</w:t>
      </w:r>
      <w:r w:rsidRPr="00167F4C">
        <w:rPr>
          <w:i/>
          <w:sz w:val="20"/>
          <w:szCs w:val="20"/>
        </w:rPr>
        <w:t>, realizar las observaciones y aportes que sean necesarios para que el destino de los recursos se ejecuten, bajo el principio de revelación suficiente.</w:t>
      </w:r>
    </w:p>
    <w:p w:rsidR="000C76A0" w:rsidRPr="00167F4C" w:rsidRDefault="000C76A0" w:rsidP="00877766">
      <w:pPr>
        <w:jc w:val="both"/>
        <w:rPr>
          <w:sz w:val="22"/>
          <w:szCs w:val="22"/>
        </w:rPr>
      </w:pPr>
    </w:p>
    <w:p w:rsidR="008A286B" w:rsidRPr="00167F4C" w:rsidRDefault="00D73D71" w:rsidP="00877766">
      <w:pPr>
        <w:jc w:val="both"/>
        <w:rPr>
          <w:sz w:val="22"/>
          <w:szCs w:val="22"/>
        </w:rPr>
      </w:pPr>
      <w:r w:rsidRPr="00167F4C">
        <w:rPr>
          <w:sz w:val="22"/>
          <w:szCs w:val="22"/>
        </w:rPr>
        <w:t xml:space="preserve">El </w:t>
      </w:r>
      <w:r w:rsidR="007F30E1" w:rsidRPr="00167F4C">
        <w:rPr>
          <w:sz w:val="22"/>
          <w:szCs w:val="22"/>
        </w:rPr>
        <w:t>Director</w:t>
      </w:r>
      <w:r w:rsidRPr="00167F4C">
        <w:rPr>
          <w:sz w:val="22"/>
          <w:szCs w:val="22"/>
        </w:rPr>
        <w:t xml:space="preserve"> en</w:t>
      </w:r>
      <w:r w:rsidR="00B60E56" w:rsidRPr="00167F4C">
        <w:rPr>
          <w:sz w:val="22"/>
          <w:szCs w:val="22"/>
        </w:rPr>
        <w:t>causa</w:t>
      </w:r>
      <w:r w:rsidR="008A286B" w:rsidRPr="00167F4C">
        <w:rPr>
          <w:sz w:val="22"/>
          <w:szCs w:val="22"/>
        </w:rPr>
        <w:t xml:space="preserve"> las reuniones</w:t>
      </w:r>
      <w:r w:rsidR="00B60E56" w:rsidRPr="00167F4C">
        <w:rPr>
          <w:sz w:val="22"/>
          <w:szCs w:val="22"/>
        </w:rPr>
        <w:t xml:space="preserve"> entre el Comité Proyecto de Equipamiento Oportunidades Educativas (PEOE) y de la </w:t>
      </w:r>
      <w:r w:rsidR="00585DF6" w:rsidRPr="00167F4C">
        <w:rPr>
          <w:sz w:val="22"/>
          <w:szCs w:val="22"/>
        </w:rPr>
        <w:t>Junta</w:t>
      </w:r>
      <w:r w:rsidR="00B60E56" w:rsidRPr="00167F4C">
        <w:rPr>
          <w:sz w:val="22"/>
          <w:szCs w:val="22"/>
        </w:rPr>
        <w:t xml:space="preserve"> Administrativa</w:t>
      </w:r>
      <w:r w:rsidR="008A286B" w:rsidRPr="00167F4C">
        <w:rPr>
          <w:sz w:val="22"/>
          <w:szCs w:val="22"/>
        </w:rPr>
        <w:t xml:space="preserve"> cuando se presentan casos por</w:t>
      </w:r>
      <w:r w:rsidR="00B60E56" w:rsidRPr="00167F4C">
        <w:rPr>
          <w:sz w:val="22"/>
          <w:szCs w:val="22"/>
        </w:rPr>
        <w:t xml:space="preserve"> discutir</w:t>
      </w:r>
      <w:r w:rsidR="00E52A46" w:rsidRPr="00167F4C">
        <w:rPr>
          <w:sz w:val="22"/>
          <w:szCs w:val="22"/>
        </w:rPr>
        <w:t xml:space="preserve">, o el comité le presenta al </w:t>
      </w:r>
      <w:r w:rsidR="007F30E1" w:rsidRPr="00167F4C">
        <w:rPr>
          <w:sz w:val="22"/>
          <w:szCs w:val="22"/>
        </w:rPr>
        <w:t>Director</w:t>
      </w:r>
      <w:r w:rsidR="00E52A46" w:rsidRPr="00167F4C">
        <w:rPr>
          <w:sz w:val="22"/>
          <w:szCs w:val="22"/>
        </w:rPr>
        <w:t xml:space="preserve"> solicitudes de insumos </w:t>
      </w:r>
      <w:r w:rsidR="002C0820" w:rsidRPr="00167F4C">
        <w:rPr>
          <w:sz w:val="22"/>
          <w:szCs w:val="22"/>
        </w:rPr>
        <w:t>o requerimientos especiales, para que</w:t>
      </w:r>
      <w:r w:rsidR="00E52A46" w:rsidRPr="00167F4C">
        <w:rPr>
          <w:sz w:val="22"/>
          <w:szCs w:val="22"/>
        </w:rPr>
        <w:t xml:space="preserve"> este</w:t>
      </w:r>
      <w:r w:rsidR="002C0820" w:rsidRPr="00167F4C">
        <w:rPr>
          <w:sz w:val="22"/>
          <w:szCs w:val="22"/>
        </w:rPr>
        <w:t xml:space="preserve"> los traslade</w:t>
      </w:r>
      <w:r w:rsidR="00E52A46" w:rsidRPr="00167F4C">
        <w:rPr>
          <w:sz w:val="22"/>
          <w:szCs w:val="22"/>
        </w:rPr>
        <w:t xml:space="preserve"> a la </w:t>
      </w:r>
      <w:r w:rsidR="00585DF6" w:rsidRPr="00167F4C">
        <w:rPr>
          <w:sz w:val="22"/>
          <w:szCs w:val="22"/>
        </w:rPr>
        <w:t>Junta</w:t>
      </w:r>
      <w:r w:rsidR="00FB7A7C" w:rsidRPr="00167F4C">
        <w:rPr>
          <w:sz w:val="22"/>
          <w:szCs w:val="22"/>
        </w:rPr>
        <w:t>. En el libro de actas</w:t>
      </w:r>
      <w:r w:rsidR="00D62EF3" w:rsidRPr="00167F4C">
        <w:rPr>
          <w:sz w:val="22"/>
          <w:szCs w:val="22"/>
        </w:rPr>
        <w:t xml:space="preserve"> queda evidencia de</w:t>
      </w:r>
      <w:r w:rsidR="008A286B" w:rsidRPr="00167F4C">
        <w:rPr>
          <w:sz w:val="22"/>
          <w:szCs w:val="22"/>
        </w:rPr>
        <w:t xml:space="preserve"> </w:t>
      </w:r>
      <w:r w:rsidR="00586C0F" w:rsidRPr="00167F4C">
        <w:rPr>
          <w:sz w:val="22"/>
          <w:szCs w:val="22"/>
        </w:rPr>
        <w:t>la</w:t>
      </w:r>
      <w:r w:rsidR="00FB7A7C" w:rsidRPr="00167F4C">
        <w:rPr>
          <w:sz w:val="22"/>
          <w:szCs w:val="22"/>
        </w:rPr>
        <w:t>s participaciones</w:t>
      </w:r>
      <w:r w:rsidR="00586C0F" w:rsidRPr="00167F4C">
        <w:rPr>
          <w:sz w:val="22"/>
          <w:szCs w:val="22"/>
        </w:rPr>
        <w:t xml:space="preserve"> del </w:t>
      </w:r>
      <w:r w:rsidR="007F30E1" w:rsidRPr="00167F4C">
        <w:rPr>
          <w:sz w:val="22"/>
          <w:szCs w:val="22"/>
        </w:rPr>
        <w:t>Director</w:t>
      </w:r>
      <w:r w:rsidR="00FB7A7C" w:rsidRPr="00167F4C">
        <w:rPr>
          <w:sz w:val="22"/>
          <w:szCs w:val="22"/>
        </w:rPr>
        <w:t xml:space="preserve"> sobre este tema</w:t>
      </w:r>
      <w:r w:rsidR="00A7147D" w:rsidRPr="00167F4C">
        <w:rPr>
          <w:sz w:val="22"/>
          <w:szCs w:val="22"/>
        </w:rPr>
        <w:t>, por lo consiguiente la recomendación se da por cumplida.</w:t>
      </w:r>
    </w:p>
    <w:p w:rsidR="008A286B" w:rsidRPr="00167F4C" w:rsidRDefault="008A286B" w:rsidP="00877766">
      <w:pPr>
        <w:jc w:val="both"/>
        <w:rPr>
          <w:sz w:val="22"/>
          <w:szCs w:val="22"/>
        </w:rPr>
      </w:pPr>
    </w:p>
    <w:p w:rsidR="000C76A0" w:rsidRPr="00167F4C" w:rsidRDefault="000C76A0" w:rsidP="000C76A0">
      <w:pPr>
        <w:ind w:left="567"/>
        <w:jc w:val="both"/>
        <w:rPr>
          <w:i/>
          <w:sz w:val="20"/>
          <w:szCs w:val="20"/>
        </w:rPr>
      </w:pPr>
      <w:r w:rsidRPr="00167F4C">
        <w:rPr>
          <w:b/>
          <w:i/>
          <w:sz w:val="20"/>
          <w:szCs w:val="20"/>
        </w:rPr>
        <w:t>4.20</w:t>
      </w:r>
      <w:r w:rsidRPr="00167F4C">
        <w:rPr>
          <w:i/>
          <w:sz w:val="20"/>
          <w:szCs w:val="20"/>
        </w:rPr>
        <w:t xml:space="preserve"> Garantizar que los recursos presupuestados para el servicio de Educación Especial, no se acumulen de un periodo a otro, a fin de cumplir con el principio de anualidad, supervisar el plan de ejecución.</w:t>
      </w:r>
    </w:p>
    <w:p w:rsidR="000C76A0" w:rsidRPr="00167F4C" w:rsidRDefault="000C76A0" w:rsidP="00877766">
      <w:pPr>
        <w:jc w:val="both"/>
        <w:rPr>
          <w:sz w:val="22"/>
          <w:szCs w:val="22"/>
        </w:rPr>
      </w:pPr>
    </w:p>
    <w:p w:rsidR="00A7147D" w:rsidRPr="00167F4C" w:rsidRDefault="00A7147D" w:rsidP="00877766">
      <w:pPr>
        <w:jc w:val="both"/>
        <w:rPr>
          <w:sz w:val="22"/>
          <w:szCs w:val="22"/>
        </w:rPr>
      </w:pPr>
      <w:r w:rsidRPr="00167F4C">
        <w:rPr>
          <w:sz w:val="22"/>
          <w:szCs w:val="22"/>
        </w:rPr>
        <w:t>Los recursos presupuestados</w:t>
      </w:r>
      <w:r w:rsidR="00327135" w:rsidRPr="00167F4C">
        <w:rPr>
          <w:sz w:val="22"/>
          <w:szCs w:val="22"/>
        </w:rPr>
        <w:t xml:space="preserve"> este año</w:t>
      </w:r>
      <w:r w:rsidRPr="00167F4C">
        <w:rPr>
          <w:sz w:val="22"/>
          <w:szCs w:val="22"/>
        </w:rPr>
        <w:t xml:space="preserve"> para el servicio de Educaci</w:t>
      </w:r>
      <w:r w:rsidR="00327135" w:rsidRPr="00167F4C">
        <w:rPr>
          <w:sz w:val="22"/>
          <w:szCs w:val="22"/>
        </w:rPr>
        <w:t>ón Especial</w:t>
      </w:r>
      <w:r w:rsidR="0077232E" w:rsidRPr="00167F4C">
        <w:rPr>
          <w:sz w:val="22"/>
          <w:szCs w:val="22"/>
        </w:rPr>
        <w:t xml:space="preserve"> se encuentran en ejecución</w:t>
      </w:r>
      <w:r w:rsidR="00B91977" w:rsidRPr="00167F4C">
        <w:rPr>
          <w:sz w:val="22"/>
          <w:szCs w:val="22"/>
        </w:rPr>
        <w:t>, lo que fue</w:t>
      </w:r>
      <w:r w:rsidRPr="00167F4C">
        <w:rPr>
          <w:sz w:val="22"/>
          <w:szCs w:val="22"/>
        </w:rPr>
        <w:t xml:space="preserve"> </w:t>
      </w:r>
      <w:r w:rsidR="00B91977" w:rsidRPr="00167F4C">
        <w:rPr>
          <w:sz w:val="22"/>
          <w:szCs w:val="22"/>
        </w:rPr>
        <w:t>observado</w:t>
      </w:r>
      <w:r w:rsidR="002659F8" w:rsidRPr="00167F4C">
        <w:rPr>
          <w:sz w:val="22"/>
          <w:szCs w:val="22"/>
        </w:rPr>
        <w:t xml:space="preserve"> </w:t>
      </w:r>
      <w:r w:rsidRPr="00167F4C">
        <w:rPr>
          <w:sz w:val="22"/>
          <w:szCs w:val="22"/>
        </w:rPr>
        <w:t xml:space="preserve">en los informes que presenta mensualmente la </w:t>
      </w:r>
      <w:r w:rsidR="00CB71F8" w:rsidRPr="00167F4C">
        <w:rPr>
          <w:sz w:val="22"/>
          <w:szCs w:val="22"/>
        </w:rPr>
        <w:t>Tesorera-Contadora</w:t>
      </w:r>
      <w:r w:rsidR="0077232E" w:rsidRPr="00167F4C">
        <w:rPr>
          <w:sz w:val="22"/>
          <w:szCs w:val="22"/>
        </w:rPr>
        <w:t>, además se</w:t>
      </w:r>
      <w:r w:rsidR="003772A4">
        <w:rPr>
          <w:sz w:val="22"/>
          <w:szCs w:val="22"/>
        </w:rPr>
        <w:t xml:space="preserve">  </w:t>
      </w:r>
      <w:r w:rsidR="0077232E" w:rsidRPr="00167F4C">
        <w:rPr>
          <w:sz w:val="22"/>
          <w:szCs w:val="22"/>
        </w:rPr>
        <w:t>presupuestó</w:t>
      </w:r>
      <w:r w:rsidRPr="00167F4C">
        <w:rPr>
          <w:sz w:val="22"/>
          <w:szCs w:val="22"/>
        </w:rPr>
        <w:t xml:space="preserve"> el superávit de años anteriores con el propósito de realizar la ejecuci</w:t>
      </w:r>
      <w:r w:rsidR="00AE497E" w:rsidRPr="00167F4C">
        <w:rPr>
          <w:sz w:val="22"/>
          <w:szCs w:val="22"/>
        </w:rPr>
        <w:t>ón en este periodo. D</w:t>
      </w:r>
      <w:r w:rsidR="00B34EFA" w:rsidRPr="00167F4C">
        <w:rPr>
          <w:sz w:val="22"/>
          <w:szCs w:val="22"/>
        </w:rPr>
        <w:t>e esta manera</w:t>
      </w:r>
      <w:r w:rsidR="007A237C" w:rsidRPr="00167F4C">
        <w:rPr>
          <w:sz w:val="22"/>
          <w:szCs w:val="22"/>
        </w:rPr>
        <w:t>,</w:t>
      </w:r>
      <w:r w:rsidR="00B34EFA" w:rsidRPr="00167F4C">
        <w:rPr>
          <w:sz w:val="22"/>
          <w:szCs w:val="22"/>
        </w:rPr>
        <w:t xml:space="preserve"> el </w:t>
      </w:r>
      <w:r w:rsidR="007F30E1" w:rsidRPr="00167F4C">
        <w:rPr>
          <w:sz w:val="22"/>
          <w:szCs w:val="22"/>
        </w:rPr>
        <w:t>Director</w:t>
      </w:r>
      <w:r w:rsidR="00B34EFA" w:rsidRPr="00167F4C">
        <w:rPr>
          <w:sz w:val="22"/>
          <w:szCs w:val="22"/>
        </w:rPr>
        <w:t xml:space="preserve"> </w:t>
      </w:r>
      <w:r w:rsidR="00AE497E" w:rsidRPr="00167F4C">
        <w:rPr>
          <w:sz w:val="22"/>
          <w:szCs w:val="22"/>
        </w:rPr>
        <w:t>tiene un instrumento para mantener el</w:t>
      </w:r>
      <w:r w:rsidR="00B34EFA" w:rsidRPr="00167F4C">
        <w:rPr>
          <w:sz w:val="22"/>
          <w:szCs w:val="22"/>
        </w:rPr>
        <w:t xml:space="preserve"> control mensual</w:t>
      </w:r>
      <w:r w:rsidR="009D5D50" w:rsidRPr="00167F4C">
        <w:rPr>
          <w:sz w:val="22"/>
          <w:szCs w:val="22"/>
        </w:rPr>
        <w:t xml:space="preserve"> de</w:t>
      </w:r>
      <w:r w:rsidR="00B34EFA" w:rsidRPr="00167F4C">
        <w:rPr>
          <w:sz w:val="22"/>
          <w:szCs w:val="22"/>
        </w:rPr>
        <w:t xml:space="preserve"> la ejecución de los</w:t>
      </w:r>
      <w:r w:rsidR="009D5D50" w:rsidRPr="00167F4C">
        <w:rPr>
          <w:sz w:val="22"/>
          <w:szCs w:val="22"/>
        </w:rPr>
        <w:t xml:space="preserve"> re</w:t>
      </w:r>
      <w:r w:rsidR="00327135" w:rsidRPr="00167F4C">
        <w:rPr>
          <w:sz w:val="22"/>
          <w:szCs w:val="22"/>
        </w:rPr>
        <w:t>cursos presupuestados y ejecutados en</w:t>
      </w:r>
      <w:r w:rsidR="00B34EFA" w:rsidRPr="00167F4C">
        <w:rPr>
          <w:sz w:val="22"/>
          <w:szCs w:val="22"/>
        </w:rPr>
        <w:t xml:space="preserve"> este</w:t>
      </w:r>
      <w:r w:rsidR="00A000E6" w:rsidRPr="00167F4C">
        <w:rPr>
          <w:sz w:val="22"/>
          <w:szCs w:val="22"/>
        </w:rPr>
        <w:t xml:space="preserve"> y todos los</w:t>
      </w:r>
      <w:r w:rsidR="00B34EFA" w:rsidRPr="00167F4C">
        <w:rPr>
          <w:sz w:val="22"/>
          <w:szCs w:val="22"/>
        </w:rPr>
        <w:t xml:space="preserve"> rubro</w:t>
      </w:r>
      <w:r w:rsidR="00A000E6" w:rsidRPr="00167F4C">
        <w:rPr>
          <w:sz w:val="22"/>
          <w:szCs w:val="22"/>
        </w:rPr>
        <w:t>s</w:t>
      </w:r>
      <w:r w:rsidR="00841276" w:rsidRPr="00167F4C">
        <w:rPr>
          <w:sz w:val="22"/>
          <w:szCs w:val="22"/>
        </w:rPr>
        <w:t>.</w:t>
      </w:r>
      <w:r w:rsidRPr="00167F4C">
        <w:rPr>
          <w:sz w:val="22"/>
          <w:szCs w:val="22"/>
        </w:rPr>
        <w:t xml:space="preserve"> </w:t>
      </w:r>
      <w:r w:rsidR="00A31B25" w:rsidRPr="00167F4C">
        <w:rPr>
          <w:sz w:val="22"/>
          <w:szCs w:val="22"/>
        </w:rPr>
        <w:t xml:space="preserve">Por lo anteriormente descrito esta recomendación </w:t>
      </w:r>
      <w:r w:rsidR="0077232E" w:rsidRPr="00167F4C">
        <w:rPr>
          <w:sz w:val="22"/>
          <w:szCs w:val="22"/>
        </w:rPr>
        <w:t xml:space="preserve">está </w:t>
      </w:r>
      <w:r w:rsidR="00A31B25" w:rsidRPr="00167F4C">
        <w:rPr>
          <w:sz w:val="22"/>
          <w:szCs w:val="22"/>
        </w:rPr>
        <w:t>cumplida.</w:t>
      </w:r>
    </w:p>
    <w:p w:rsidR="00A7147D" w:rsidRPr="00167F4C" w:rsidRDefault="00A7147D" w:rsidP="00877766">
      <w:pPr>
        <w:jc w:val="both"/>
        <w:rPr>
          <w:sz w:val="22"/>
          <w:szCs w:val="22"/>
        </w:rPr>
      </w:pPr>
    </w:p>
    <w:p w:rsidR="000C76A0" w:rsidRPr="00167F4C" w:rsidRDefault="000C76A0" w:rsidP="000C76A0">
      <w:pPr>
        <w:ind w:left="567"/>
        <w:jc w:val="both"/>
        <w:rPr>
          <w:i/>
          <w:sz w:val="20"/>
          <w:szCs w:val="20"/>
        </w:rPr>
      </w:pPr>
      <w:r w:rsidRPr="00167F4C">
        <w:rPr>
          <w:b/>
          <w:i/>
          <w:sz w:val="20"/>
          <w:szCs w:val="20"/>
        </w:rPr>
        <w:t>4.21</w:t>
      </w:r>
      <w:r w:rsidRPr="00167F4C">
        <w:rPr>
          <w:i/>
          <w:sz w:val="20"/>
          <w:szCs w:val="20"/>
        </w:rPr>
        <w:t xml:space="preserve"> Velar porque cada uno de los arrendamientos cumpla la normativa relacionada. Orientar a la </w:t>
      </w:r>
      <w:r w:rsidR="00585DF6" w:rsidRPr="00167F4C">
        <w:rPr>
          <w:i/>
          <w:sz w:val="20"/>
          <w:szCs w:val="20"/>
        </w:rPr>
        <w:t>Junta</w:t>
      </w:r>
      <w:r w:rsidRPr="00167F4C">
        <w:rPr>
          <w:i/>
          <w:sz w:val="20"/>
          <w:szCs w:val="20"/>
        </w:rPr>
        <w:t xml:space="preserve"> para que todos los acuerdos y recursos obtenidos por dicho concepto sean registrados y presupuestado en el libro de actas, bajo el amparo de la ley, sin interposición horaria en observancia al principio de integridad y revelación suficiente.</w:t>
      </w:r>
    </w:p>
    <w:p w:rsidR="00A31B25" w:rsidRPr="00167F4C" w:rsidRDefault="00A31B25" w:rsidP="00A31B25">
      <w:pPr>
        <w:jc w:val="both"/>
        <w:rPr>
          <w:sz w:val="22"/>
          <w:szCs w:val="22"/>
        </w:rPr>
      </w:pPr>
    </w:p>
    <w:p w:rsidR="000C76A0" w:rsidRPr="00167F4C" w:rsidRDefault="00586C0F" w:rsidP="00877766">
      <w:pPr>
        <w:jc w:val="both"/>
        <w:rPr>
          <w:sz w:val="22"/>
          <w:szCs w:val="22"/>
        </w:rPr>
      </w:pPr>
      <w:r w:rsidRPr="00167F4C">
        <w:rPr>
          <w:sz w:val="22"/>
          <w:szCs w:val="22"/>
        </w:rPr>
        <w:t xml:space="preserve">El </w:t>
      </w:r>
      <w:r w:rsidR="007F30E1" w:rsidRPr="00167F4C">
        <w:rPr>
          <w:sz w:val="22"/>
          <w:szCs w:val="22"/>
        </w:rPr>
        <w:t>Director</w:t>
      </w:r>
      <w:r w:rsidR="00686E6F" w:rsidRPr="00167F4C">
        <w:rPr>
          <w:sz w:val="22"/>
          <w:szCs w:val="22"/>
        </w:rPr>
        <w:t xml:space="preserve"> asiste a la mayor</w:t>
      </w:r>
      <w:r w:rsidR="00920C08" w:rsidRPr="00167F4C">
        <w:rPr>
          <w:sz w:val="22"/>
          <w:szCs w:val="22"/>
        </w:rPr>
        <w:t xml:space="preserve">ía de las </w:t>
      </w:r>
      <w:r w:rsidR="00DC407C" w:rsidRPr="00167F4C">
        <w:rPr>
          <w:sz w:val="22"/>
          <w:szCs w:val="22"/>
        </w:rPr>
        <w:t>reuniones</w:t>
      </w:r>
      <w:r w:rsidR="001B1AE0" w:rsidRPr="00167F4C">
        <w:rPr>
          <w:sz w:val="22"/>
          <w:szCs w:val="22"/>
        </w:rPr>
        <w:t xml:space="preserve"> de la Junta</w:t>
      </w:r>
      <w:r w:rsidR="00DC407C" w:rsidRPr="00167F4C">
        <w:rPr>
          <w:sz w:val="22"/>
          <w:szCs w:val="22"/>
        </w:rPr>
        <w:t>.</w:t>
      </w:r>
      <w:r w:rsidR="001F7393" w:rsidRPr="00167F4C">
        <w:rPr>
          <w:sz w:val="22"/>
          <w:szCs w:val="22"/>
        </w:rPr>
        <w:t xml:space="preserve"> Indica que en años anteriores cuando la </w:t>
      </w:r>
      <w:r w:rsidR="00585DF6" w:rsidRPr="00167F4C">
        <w:rPr>
          <w:sz w:val="22"/>
          <w:szCs w:val="22"/>
        </w:rPr>
        <w:t>Junta</w:t>
      </w:r>
      <w:r w:rsidR="001F7393" w:rsidRPr="00167F4C">
        <w:rPr>
          <w:sz w:val="22"/>
          <w:szCs w:val="22"/>
        </w:rPr>
        <w:t xml:space="preserve"> de Educación anterior alquilaba parte de las instalaciones a una </w:t>
      </w:r>
      <w:r w:rsidR="00F46268">
        <w:rPr>
          <w:sz w:val="22"/>
          <w:szCs w:val="22"/>
        </w:rPr>
        <w:t>u</w:t>
      </w:r>
      <w:r w:rsidR="001F7393" w:rsidRPr="00167F4C">
        <w:rPr>
          <w:sz w:val="22"/>
          <w:szCs w:val="22"/>
        </w:rPr>
        <w:t xml:space="preserve">niversidad, él estaba al tanto de orientar y velar porque los acuerdos e ingreso de recursos fueran registrados en el libro de actas y se depositaran en la cuenta de la </w:t>
      </w:r>
      <w:r w:rsidR="00585DF6" w:rsidRPr="00167F4C">
        <w:rPr>
          <w:sz w:val="22"/>
          <w:szCs w:val="22"/>
        </w:rPr>
        <w:t>Junta</w:t>
      </w:r>
      <w:r w:rsidR="001F7393" w:rsidRPr="00167F4C">
        <w:rPr>
          <w:sz w:val="22"/>
          <w:szCs w:val="22"/>
        </w:rPr>
        <w:t xml:space="preserve">. </w:t>
      </w:r>
      <w:r w:rsidR="00DC407C" w:rsidRPr="00167F4C">
        <w:rPr>
          <w:sz w:val="22"/>
          <w:szCs w:val="22"/>
        </w:rPr>
        <w:t>C</w:t>
      </w:r>
      <w:r w:rsidR="00F8739F" w:rsidRPr="00167F4C">
        <w:rPr>
          <w:sz w:val="22"/>
          <w:szCs w:val="22"/>
        </w:rPr>
        <w:t>on respecto a los arrendamiento</w:t>
      </w:r>
      <w:r w:rsidR="00982D26" w:rsidRPr="00167F4C">
        <w:rPr>
          <w:sz w:val="22"/>
          <w:szCs w:val="22"/>
        </w:rPr>
        <w:t>s del auditorio, igual está vigilante.</w:t>
      </w:r>
    </w:p>
    <w:p w:rsidR="00F3017C" w:rsidRPr="00167F4C" w:rsidRDefault="00F3017C" w:rsidP="00877766">
      <w:pPr>
        <w:jc w:val="both"/>
        <w:rPr>
          <w:sz w:val="22"/>
          <w:szCs w:val="22"/>
        </w:rPr>
      </w:pPr>
    </w:p>
    <w:p w:rsidR="00B6768E" w:rsidRPr="00167F4C" w:rsidRDefault="00F3017C" w:rsidP="00877766">
      <w:pPr>
        <w:jc w:val="both"/>
        <w:rPr>
          <w:sz w:val="22"/>
          <w:szCs w:val="22"/>
        </w:rPr>
      </w:pPr>
      <w:r w:rsidRPr="00167F4C">
        <w:rPr>
          <w:sz w:val="22"/>
          <w:szCs w:val="22"/>
        </w:rPr>
        <w:t>Con respecto a la interposici</w:t>
      </w:r>
      <w:r w:rsidR="005C1F7F" w:rsidRPr="00167F4C">
        <w:rPr>
          <w:sz w:val="22"/>
          <w:szCs w:val="22"/>
        </w:rPr>
        <w:t>ón horaria</w:t>
      </w:r>
      <w:r w:rsidRPr="00167F4C">
        <w:rPr>
          <w:sz w:val="22"/>
          <w:szCs w:val="22"/>
        </w:rPr>
        <w:t>,</w:t>
      </w:r>
      <w:r w:rsidR="008957BD" w:rsidRPr="00167F4C">
        <w:rPr>
          <w:sz w:val="22"/>
          <w:szCs w:val="22"/>
        </w:rPr>
        <w:t xml:space="preserve"> indica que</w:t>
      </w:r>
      <w:r w:rsidR="005C1F7F" w:rsidRPr="00167F4C">
        <w:rPr>
          <w:sz w:val="22"/>
          <w:szCs w:val="22"/>
        </w:rPr>
        <w:t xml:space="preserve"> la actual </w:t>
      </w:r>
      <w:r w:rsidR="00585DF6" w:rsidRPr="00167F4C">
        <w:rPr>
          <w:sz w:val="22"/>
          <w:szCs w:val="22"/>
        </w:rPr>
        <w:t>Junta</w:t>
      </w:r>
      <w:r w:rsidR="00E70E83" w:rsidRPr="00167F4C">
        <w:rPr>
          <w:sz w:val="22"/>
          <w:szCs w:val="22"/>
        </w:rPr>
        <w:t xml:space="preserve"> alquila el auditorio</w:t>
      </w:r>
      <w:r w:rsidR="005C1F7F" w:rsidRPr="00167F4C">
        <w:rPr>
          <w:sz w:val="22"/>
          <w:szCs w:val="22"/>
        </w:rPr>
        <w:t xml:space="preserve"> en día</w:t>
      </w:r>
      <w:r w:rsidR="00E70E83" w:rsidRPr="00167F4C">
        <w:rPr>
          <w:sz w:val="22"/>
          <w:szCs w:val="22"/>
        </w:rPr>
        <w:t>s</w:t>
      </w:r>
      <w:r w:rsidR="005C1F7F" w:rsidRPr="00167F4C">
        <w:rPr>
          <w:sz w:val="22"/>
          <w:szCs w:val="22"/>
        </w:rPr>
        <w:t xml:space="preserve"> sábado</w:t>
      </w:r>
      <w:r w:rsidR="00E70E83" w:rsidRPr="00167F4C">
        <w:rPr>
          <w:sz w:val="22"/>
          <w:szCs w:val="22"/>
        </w:rPr>
        <w:t>s</w:t>
      </w:r>
      <w:r w:rsidR="005C1F7F" w:rsidRPr="00167F4C">
        <w:rPr>
          <w:sz w:val="22"/>
          <w:szCs w:val="22"/>
        </w:rPr>
        <w:t xml:space="preserve"> y/o domingo</w:t>
      </w:r>
      <w:r w:rsidR="00E70E83" w:rsidRPr="00167F4C">
        <w:rPr>
          <w:sz w:val="22"/>
          <w:szCs w:val="22"/>
        </w:rPr>
        <w:t>s, sin que se dé</w:t>
      </w:r>
      <w:r w:rsidR="005C1F7F" w:rsidRPr="00167F4C">
        <w:rPr>
          <w:sz w:val="22"/>
          <w:szCs w:val="22"/>
        </w:rPr>
        <w:t xml:space="preserve"> </w:t>
      </w:r>
      <w:r w:rsidR="00E70E83" w:rsidRPr="00167F4C">
        <w:rPr>
          <w:sz w:val="22"/>
          <w:szCs w:val="22"/>
        </w:rPr>
        <w:t>la interposición horaria.</w:t>
      </w:r>
      <w:r w:rsidR="00EA02FA">
        <w:rPr>
          <w:sz w:val="22"/>
          <w:szCs w:val="22"/>
        </w:rPr>
        <w:t xml:space="preserve"> </w:t>
      </w:r>
      <w:r w:rsidR="00B6768E" w:rsidRPr="00167F4C">
        <w:rPr>
          <w:sz w:val="22"/>
          <w:szCs w:val="22"/>
        </w:rPr>
        <w:t>Por lo tanto, esta recomendación se encuentra cumplida.</w:t>
      </w:r>
    </w:p>
    <w:p w:rsidR="00A31B25" w:rsidRPr="00167F4C" w:rsidRDefault="00A31B25" w:rsidP="00877766">
      <w:pPr>
        <w:jc w:val="both"/>
        <w:rPr>
          <w:sz w:val="22"/>
          <w:szCs w:val="22"/>
        </w:rPr>
      </w:pPr>
    </w:p>
    <w:p w:rsidR="000C76A0" w:rsidRPr="00167F4C" w:rsidRDefault="000C76A0" w:rsidP="000C76A0">
      <w:pPr>
        <w:ind w:left="567"/>
        <w:jc w:val="both"/>
        <w:rPr>
          <w:i/>
          <w:sz w:val="20"/>
          <w:szCs w:val="20"/>
        </w:rPr>
      </w:pPr>
      <w:r w:rsidRPr="00167F4C">
        <w:rPr>
          <w:b/>
          <w:i/>
          <w:sz w:val="20"/>
          <w:szCs w:val="20"/>
        </w:rPr>
        <w:t>4.22</w:t>
      </w:r>
      <w:r w:rsidRPr="00167F4C">
        <w:rPr>
          <w:i/>
          <w:sz w:val="20"/>
          <w:szCs w:val="20"/>
        </w:rPr>
        <w:t xml:space="preserve"> Asesorar a la </w:t>
      </w:r>
      <w:r w:rsidR="00585DF6" w:rsidRPr="00167F4C">
        <w:rPr>
          <w:i/>
          <w:sz w:val="20"/>
          <w:szCs w:val="20"/>
        </w:rPr>
        <w:t>Junta</w:t>
      </w:r>
      <w:r w:rsidRPr="00167F4C">
        <w:rPr>
          <w:i/>
          <w:sz w:val="20"/>
          <w:szCs w:val="20"/>
        </w:rPr>
        <w:t xml:space="preserve"> a fin de no exponer a las instalaciones educativas del Liceo San Carlos a riesgos, por la ausencia de amparo legal. Vigilar por la existencia de un contrato para cada arrendamiento, según la Ley de Inquilinato 7527, depósito de garantía y pago mensual adelantado, así como el registro respectivo en el libro de actas, instruir en el depósito bancario, de los fondos de acuerdo a su naturaleza.</w:t>
      </w:r>
    </w:p>
    <w:p w:rsidR="000C76A0" w:rsidRPr="00167F4C" w:rsidRDefault="000C76A0" w:rsidP="00877766">
      <w:pPr>
        <w:jc w:val="both"/>
        <w:rPr>
          <w:sz w:val="22"/>
          <w:szCs w:val="22"/>
        </w:rPr>
      </w:pPr>
    </w:p>
    <w:p w:rsidR="002E7CDC" w:rsidRPr="00167F4C" w:rsidRDefault="00586C0F" w:rsidP="00877766">
      <w:pPr>
        <w:jc w:val="both"/>
        <w:rPr>
          <w:sz w:val="22"/>
          <w:szCs w:val="22"/>
        </w:rPr>
      </w:pPr>
      <w:r w:rsidRPr="00167F4C">
        <w:rPr>
          <w:sz w:val="22"/>
          <w:szCs w:val="22"/>
        </w:rPr>
        <w:t xml:space="preserve">El </w:t>
      </w:r>
      <w:r w:rsidR="007F30E1" w:rsidRPr="00167F4C">
        <w:rPr>
          <w:sz w:val="22"/>
          <w:szCs w:val="22"/>
        </w:rPr>
        <w:t>Director</w:t>
      </w:r>
      <w:r w:rsidR="001B3CA2" w:rsidRPr="00167F4C">
        <w:rPr>
          <w:sz w:val="22"/>
          <w:szCs w:val="22"/>
        </w:rPr>
        <w:t xml:space="preserve"> exterioriza</w:t>
      </w:r>
      <w:r w:rsidR="002E7CDC" w:rsidRPr="00167F4C">
        <w:rPr>
          <w:sz w:val="22"/>
          <w:szCs w:val="22"/>
        </w:rPr>
        <w:t xml:space="preserve"> que las instalaciones del</w:t>
      </w:r>
      <w:r w:rsidR="00283779" w:rsidRPr="00167F4C">
        <w:rPr>
          <w:sz w:val="22"/>
          <w:szCs w:val="22"/>
        </w:rPr>
        <w:t xml:space="preserve"> auditorio del</w:t>
      </w:r>
      <w:r w:rsidR="002E7CDC" w:rsidRPr="00167F4C">
        <w:rPr>
          <w:sz w:val="22"/>
          <w:szCs w:val="22"/>
        </w:rPr>
        <w:t xml:space="preserve"> Liceo no se e</w:t>
      </w:r>
      <w:r w:rsidR="00283779" w:rsidRPr="00167F4C">
        <w:rPr>
          <w:sz w:val="22"/>
          <w:szCs w:val="22"/>
        </w:rPr>
        <w:t xml:space="preserve">xponen a riesgos, en vista de que dicho alquiler </w:t>
      </w:r>
      <w:r w:rsidR="0025507B" w:rsidRPr="00167F4C">
        <w:rPr>
          <w:sz w:val="22"/>
          <w:szCs w:val="22"/>
        </w:rPr>
        <w:t>está</w:t>
      </w:r>
      <w:r w:rsidR="00283779" w:rsidRPr="00167F4C">
        <w:rPr>
          <w:sz w:val="22"/>
          <w:szCs w:val="22"/>
        </w:rPr>
        <w:t xml:space="preserve"> respaldado</w:t>
      </w:r>
      <w:r w:rsidR="003F60C2" w:rsidRPr="00167F4C">
        <w:rPr>
          <w:sz w:val="22"/>
          <w:szCs w:val="22"/>
        </w:rPr>
        <w:t xml:space="preserve"> con el pago de un depósito de</w:t>
      </w:r>
      <w:r w:rsidR="002E7CDC" w:rsidRPr="00167F4C">
        <w:rPr>
          <w:sz w:val="22"/>
          <w:szCs w:val="22"/>
        </w:rPr>
        <w:t xml:space="preserve"> garantía</w:t>
      </w:r>
      <w:r w:rsidR="009A6319" w:rsidRPr="00167F4C">
        <w:rPr>
          <w:sz w:val="22"/>
          <w:szCs w:val="22"/>
        </w:rPr>
        <w:t>,</w:t>
      </w:r>
      <w:r w:rsidR="001B3CA2" w:rsidRPr="00167F4C">
        <w:rPr>
          <w:sz w:val="22"/>
          <w:szCs w:val="22"/>
        </w:rPr>
        <w:t xml:space="preserve"> </w:t>
      </w:r>
      <w:r w:rsidR="002E7CDC" w:rsidRPr="00167F4C">
        <w:rPr>
          <w:sz w:val="22"/>
          <w:szCs w:val="22"/>
        </w:rPr>
        <w:t>en</w:t>
      </w:r>
      <w:r w:rsidR="009A6319" w:rsidRPr="00167F4C">
        <w:rPr>
          <w:sz w:val="22"/>
          <w:szCs w:val="22"/>
        </w:rPr>
        <w:t xml:space="preserve"> caso de que ocurra </w:t>
      </w:r>
      <w:r w:rsidR="009A6319" w:rsidRPr="00167F4C">
        <w:rPr>
          <w:sz w:val="22"/>
          <w:szCs w:val="22"/>
        </w:rPr>
        <w:lastRenderedPageBreak/>
        <w:t>algún daño. S</w:t>
      </w:r>
      <w:r w:rsidR="003F60C2" w:rsidRPr="00167F4C">
        <w:rPr>
          <w:sz w:val="22"/>
          <w:szCs w:val="22"/>
        </w:rPr>
        <w:t>e</w:t>
      </w:r>
      <w:r w:rsidR="00202153" w:rsidRPr="00167F4C">
        <w:rPr>
          <w:sz w:val="22"/>
          <w:szCs w:val="22"/>
        </w:rPr>
        <w:t xml:space="preserve"> observó que en</w:t>
      </w:r>
      <w:r w:rsidR="007A41DE" w:rsidRPr="00167F4C">
        <w:rPr>
          <w:sz w:val="22"/>
          <w:szCs w:val="22"/>
        </w:rPr>
        <w:t xml:space="preserve"> las anotaciones</w:t>
      </w:r>
      <w:r w:rsidR="00202153" w:rsidRPr="00167F4C">
        <w:rPr>
          <w:sz w:val="22"/>
          <w:szCs w:val="22"/>
        </w:rPr>
        <w:t xml:space="preserve"> </w:t>
      </w:r>
      <w:r w:rsidR="007A41DE" w:rsidRPr="00167F4C">
        <w:rPr>
          <w:sz w:val="22"/>
          <w:szCs w:val="22"/>
        </w:rPr>
        <w:t>d</w:t>
      </w:r>
      <w:r w:rsidR="00202153" w:rsidRPr="00167F4C">
        <w:rPr>
          <w:sz w:val="22"/>
          <w:szCs w:val="22"/>
        </w:rPr>
        <w:t>el libro de actas</w:t>
      </w:r>
      <w:r w:rsidR="00DF0AC0" w:rsidRPr="00167F4C">
        <w:rPr>
          <w:sz w:val="22"/>
          <w:szCs w:val="22"/>
        </w:rPr>
        <w:t>, sesiones del año anterior,</w:t>
      </w:r>
      <w:r w:rsidR="00202153" w:rsidRPr="00167F4C">
        <w:rPr>
          <w:sz w:val="22"/>
          <w:szCs w:val="22"/>
        </w:rPr>
        <w:t xml:space="preserve"> constan los</w:t>
      </w:r>
      <w:r w:rsidR="006153A6" w:rsidRPr="00167F4C">
        <w:rPr>
          <w:sz w:val="22"/>
          <w:szCs w:val="22"/>
        </w:rPr>
        <w:t xml:space="preserve"> acuerdo</w:t>
      </w:r>
      <w:r w:rsidR="00202153" w:rsidRPr="00167F4C">
        <w:rPr>
          <w:sz w:val="22"/>
          <w:szCs w:val="22"/>
        </w:rPr>
        <w:t>s</w:t>
      </w:r>
      <w:r w:rsidR="006153A6" w:rsidRPr="00167F4C">
        <w:rPr>
          <w:sz w:val="22"/>
          <w:szCs w:val="22"/>
        </w:rPr>
        <w:t xml:space="preserve"> de alquilar</w:t>
      </w:r>
      <w:r w:rsidR="008601FC" w:rsidRPr="00167F4C">
        <w:rPr>
          <w:sz w:val="22"/>
          <w:szCs w:val="22"/>
        </w:rPr>
        <w:t xml:space="preserve"> el auditorio</w:t>
      </w:r>
      <w:r w:rsidR="002F1A8E" w:rsidRPr="00167F4C">
        <w:rPr>
          <w:sz w:val="22"/>
          <w:szCs w:val="22"/>
        </w:rPr>
        <w:t xml:space="preserve"> y en</w:t>
      </w:r>
      <w:r w:rsidR="009A6319" w:rsidRPr="00167F4C">
        <w:rPr>
          <w:sz w:val="22"/>
          <w:szCs w:val="22"/>
        </w:rPr>
        <w:t xml:space="preserve"> el</w:t>
      </w:r>
      <w:r w:rsidR="002F1A8E" w:rsidRPr="00167F4C">
        <w:rPr>
          <w:sz w:val="22"/>
          <w:szCs w:val="22"/>
        </w:rPr>
        <w:t xml:space="preserve"> estado de cuenta del banco </w:t>
      </w:r>
      <w:r w:rsidR="00202153" w:rsidRPr="00167F4C">
        <w:rPr>
          <w:sz w:val="22"/>
          <w:szCs w:val="22"/>
        </w:rPr>
        <w:t xml:space="preserve">se refleja </w:t>
      </w:r>
      <w:r w:rsidR="001B3CA2" w:rsidRPr="00167F4C">
        <w:rPr>
          <w:sz w:val="22"/>
          <w:szCs w:val="22"/>
        </w:rPr>
        <w:t>el depósito que ingresó</w:t>
      </w:r>
      <w:r w:rsidR="009A6319" w:rsidRPr="00167F4C">
        <w:rPr>
          <w:sz w:val="22"/>
          <w:szCs w:val="22"/>
        </w:rPr>
        <w:t xml:space="preserve"> por el alquiler y la garantía. Por lo tanto la recomendación está cumplida.</w:t>
      </w:r>
    </w:p>
    <w:p w:rsidR="002E7CDC" w:rsidRPr="00167F4C" w:rsidRDefault="002E7CDC" w:rsidP="00877766">
      <w:pPr>
        <w:jc w:val="both"/>
        <w:rPr>
          <w:sz w:val="22"/>
          <w:szCs w:val="22"/>
        </w:rPr>
      </w:pPr>
    </w:p>
    <w:p w:rsidR="000C76A0" w:rsidRPr="00167F4C" w:rsidRDefault="000C76A0" w:rsidP="000C76A0">
      <w:pPr>
        <w:ind w:left="567"/>
        <w:jc w:val="both"/>
        <w:rPr>
          <w:i/>
          <w:sz w:val="20"/>
          <w:szCs w:val="20"/>
        </w:rPr>
      </w:pPr>
      <w:r w:rsidRPr="00167F4C">
        <w:rPr>
          <w:b/>
          <w:i/>
          <w:sz w:val="20"/>
          <w:szCs w:val="20"/>
        </w:rPr>
        <w:t>4.23</w:t>
      </w:r>
      <w:r w:rsidRPr="00167F4C">
        <w:rPr>
          <w:i/>
          <w:sz w:val="20"/>
          <w:szCs w:val="20"/>
        </w:rPr>
        <w:t xml:space="preserve"> Cuidar porque se registre en el libro de actas cada licitación realizada por la </w:t>
      </w:r>
      <w:r w:rsidR="00585DF6" w:rsidRPr="00167F4C">
        <w:rPr>
          <w:i/>
          <w:sz w:val="20"/>
          <w:szCs w:val="20"/>
        </w:rPr>
        <w:t>Junta</w:t>
      </w:r>
      <w:r w:rsidRPr="00167F4C">
        <w:rPr>
          <w:i/>
          <w:sz w:val="20"/>
          <w:szCs w:val="20"/>
        </w:rPr>
        <w:t xml:space="preserve"> Administrativa. Cada compra o contrato adjudicado, debe estar registrado y debidamente detallado, a fin de evidenciar la transparencia, en la administración de los recursos públicos.</w:t>
      </w:r>
    </w:p>
    <w:p w:rsidR="00A9517F" w:rsidRPr="00167F4C" w:rsidRDefault="00A9517F" w:rsidP="00877766">
      <w:pPr>
        <w:jc w:val="both"/>
        <w:rPr>
          <w:sz w:val="22"/>
          <w:szCs w:val="22"/>
        </w:rPr>
      </w:pPr>
    </w:p>
    <w:p w:rsidR="00803FFB" w:rsidRPr="00167F4C" w:rsidRDefault="00803FFB" w:rsidP="00877766">
      <w:pPr>
        <w:jc w:val="both"/>
        <w:rPr>
          <w:sz w:val="22"/>
          <w:szCs w:val="22"/>
        </w:rPr>
      </w:pPr>
      <w:r w:rsidRPr="00167F4C">
        <w:rPr>
          <w:sz w:val="22"/>
          <w:szCs w:val="22"/>
        </w:rPr>
        <w:t>Los borradores de las actas son remitid</w:t>
      </w:r>
      <w:r w:rsidR="001F355D" w:rsidRPr="00167F4C">
        <w:rPr>
          <w:sz w:val="22"/>
          <w:szCs w:val="22"/>
        </w:rPr>
        <w:t>os vía correo electrónico a lo</w:t>
      </w:r>
      <w:r w:rsidR="00A9517F" w:rsidRPr="00167F4C">
        <w:rPr>
          <w:sz w:val="22"/>
          <w:szCs w:val="22"/>
        </w:rPr>
        <w:t xml:space="preserve">s </w:t>
      </w:r>
      <w:r w:rsidRPr="00167F4C">
        <w:rPr>
          <w:sz w:val="22"/>
          <w:szCs w:val="22"/>
        </w:rPr>
        <w:t>miembros d</w:t>
      </w:r>
      <w:r w:rsidR="00586C0F" w:rsidRPr="00167F4C">
        <w:rPr>
          <w:sz w:val="22"/>
          <w:szCs w:val="22"/>
        </w:rPr>
        <w:t xml:space="preserve">e la </w:t>
      </w:r>
      <w:r w:rsidR="00585DF6" w:rsidRPr="00167F4C">
        <w:rPr>
          <w:sz w:val="22"/>
          <w:szCs w:val="22"/>
        </w:rPr>
        <w:t>Junta</w:t>
      </w:r>
      <w:r w:rsidR="00586C0F" w:rsidRPr="00167F4C">
        <w:rPr>
          <w:sz w:val="22"/>
          <w:szCs w:val="22"/>
        </w:rPr>
        <w:t xml:space="preserve"> Administrativa y al </w:t>
      </w:r>
      <w:r w:rsidR="007F30E1" w:rsidRPr="00167F4C">
        <w:rPr>
          <w:sz w:val="22"/>
          <w:szCs w:val="22"/>
        </w:rPr>
        <w:t>Director</w:t>
      </w:r>
      <w:r w:rsidR="0038626C" w:rsidRPr="00167F4C">
        <w:rPr>
          <w:sz w:val="22"/>
          <w:szCs w:val="22"/>
        </w:rPr>
        <w:t>,</w:t>
      </w:r>
      <w:r w:rsidRPr="00167F4C">
        <w:rPr>
          <w:sz w:val="22"/>
          <w:szCs w:val="22"/>
        </w:rPr>
        <w:t xml:space="preserve"> con el propósito de que verifiquen que todos los puntos tratados en la sesión hayan qued</w:t>
      </w:r>
      <w:r w:rsidR="00586C0F" w:rsidRPr="00167F4C">
        <w:rPr>
          <w:sz w:val="22"/>
          <w:szCs w:val="22"/>
        </w:rPr>
        <w:t xml:space="preserve">ado respaldados. El </w:t>
      </w:r>
      <w:r w:rsidR="007F30E1" w:rsidRPr="00167F4C">
        <w:rPr>
          <w:sz w:val="22"/>
          <w:szCs w:val="22"/>
        </w:rPr>
        <w:t>Director</w:t>
      </w:r>
      <w:r w:rsidRPr="00167F4C">
        <w:rPr>
          <w:sz w:val="22"/>
          <w:szCs w:val="22"/>
        </w:rPr>
        <w:t xml:space="preserve"> refiere que siempre</w:t>
      </w:r>
      <w:r w:rsidR="00C523B4" w:rsidRPr="00167F4C">
        <w:rPr>
          <w:sz w:val="22"/>
          <w:szCs w:val="22"/>
        </w:rPr>
        <w:t xml:space="preserve"> le envía</w:t>
      </w:r>
      <w:r w:rsidR="00601148" w:rsidRPr="00167F4C">
        <w:rPr>
          <w:sz w:val="22"/>
          <w:szCs w:val="22"/>
        </w:rPr>
        <w:t>n</w:t>
      </w:r>
      <w:r w:rsidR="00C523B4" w:rsidRPr="00167F4C">
        <w:rPr>
          <w:sz w:val="22"/>
          <w:szCs w:val="22"/>
        </w:rPr>
        <w:t xml:space="preserve"> las</w:t>
      </w:r>
      <w:r w:rsidRPr="00167F4C">
        <w:rPr>
          <w:sz w:val="22"/>
          <w:szCs w:val="22"/>
        </w:rPr>
        <w:t xml:space="preserve"> actas</w:t>
      </w:r>
      <w:r w:rsidR="00C523B4" w:rsidRPr="00167F4C">
        <w:rPr>
          <w:sz w:val="22"/>
          <w:szCs w:val="22"/>
        </w:rPr>
        <w:t xml:space="preserve"> para su revisión</w:t>
      </w:r>
      <w:r w:rsidRPr="00167F4C">
        <w:rPr>
          <w:sz w:val="22"/>
          <w:szCs w:val="22"/>
        </w:rPr>
        <w:t xml:space="preserve"> y</w:t>
      </w:r>
      <w:r w:rsidR="00C523B4" w:rsidRPr="00167F4C">
        <w:rPr>
          <w:sz w:val="22"/>
          <w:szCs w:val="22"/>
        </w:rPr>
        <w:t>,</w:t>
      </w:r>
      <w:r w:rsidR="00F52A2B" w:rsidRPr="00167F4C">
        <w:rPr>
          <w:sz w:val="22"/>
          <w:szCs w:val="22"/>
        </w:rPr>
        <w:t xml:space="preserve"> le pone</w:t>
      </w:r>
      <w:r w:rsidRPr="00167F4C">
        <w:rPr>
          <w:sz w:val="22"/>
          <w:szCs w:val="22"/>
        </w:rPr>
        <w:t xml:space="preserve"> atención</w:t>
      </w:r>
      <w:r w:rsidR="00F52A2B" w:rsidRPr="00167F4C">
        <w:rPr>
          <w:sz w:val="22"/>
          <w:szCs w:val="22"/>
        </w:rPr>
        <w:t xml:space="preserve"> a las</w:t>
      </w:r>
      <w:r w:rsidRPr="00167F4C">
        <w:rPr>
          <w:sz w:val="22"/>
          <w:szCs w:val="22"/>
        </w:rPr>
        <w:t xml:space="preserve"> licitaci</w:t>
      </w:r>
      <w:r w:rsidR="00F52A2B" w:rsidRPr="00167F4C">
        <w:rPr>
          <w:sz w:val="22"/>
          <w:szCs w:val="22"/>
        </w:rPr>
        <w:t>o</w:t>
      </w:r>
      <w:r w:rsidRPr="00167F4C">
        <w:rPr>
          <w:sz w:val="22"/>
          <w:szCs w:val="22"/>
        </w:rPr>
        <w:t>n</w:t>
      </w:r>
      <w:r w:rsidR="00F52A2B" w:rsidRPr="00167F4C">
        <w:rPr>
          <w:sz w:val="22"/>
          <w:szCs w:val="22"/>
        </w:rPr>
        <w:t>es, con el propósito de verificar</w:t>
      </w:r>
      <w:r w:rsidR="000A5D1C" w:rsidRPr="00167F4C">
        <w:rPr>
          <w:sz w:val="22"/>
          <w:szCs w:val="22"/>
        </w:rPr>
        <w:t xml:space="preserve"> que quede registrado</w:t>
      </w:r>
      <w:r w:rsidR="00B53B0D" w:rsidRPr="00167F4C">
        <w:rPr>
          <w:sz w:val="22"/>
          <w:szCs w:val="22"/>
        </w:rPr>
        <w:t xml:space="preserve"> y debidamente detallado</w:t>
      </w:r>
      <w:r w:rsidR="000A5D1C" w:rsidRPr="00167F4C">
        <w:rPr>
          <w:sz w:val="22"/>
          <w:szCs w:val="22"/>
        </w:rPr>
        <w:t xml:space="preserve"> el procedimient</w:t>
      </w:r>
      <w:r w:rsidR="00B53B0D" w:rsidRPr="00167F4C">
        <w:rPr>
          <w:sz w:val="22"/>
          <w:szCs w:val="22"/>
        </w:rPr>
        <w:t>o completo</w:t>
      </w:r>
      <w:r w:rsidRPr="00167F4C">
        <w:rPr>
          <w:sz w:val="22"/>
          <w:szCs w:val="22"/>
        </w:rPr>
        <w:t>. Esta Dirección de Auditoría revisó algunas actas referidas a compras y en ellas se evidencia el debido registro, con lo que se corrobora que la recomendación está cumplida.</w:t>
      </w:r>
    </w:p>
    <w:p w:rsidR="00A50B46" w:rsidRPr="00167F4C" w:rsidRDefault="00A50B46" w:rsidP="00877766">
      <w:pPr>
        <w:jc w:val="both"/>
        <w:rPr>
          <w:sz w:val="22"/>
          <w:szCs w:val="22"/>
        </w:rPr>
      </w:pPr>
    </w:p>
    <w:p w:rsidR="00A15B63" w:rsidRPr="00167F4C" w:rsidRDefault="00A15B63" w:rsidP="00A15B63">
      <w:pPr>
        <w:ind w:left="567"/>
        <w:jc w:val="both"/>
        <w:rPr>
          <w:i/>
          <w:sz w:val="20"/>
          <w:szCs w:val="20"/>
        </w:rPr>
      </w:pPr>
      <w:r w:rsidRPr="00167F4C">
        <w:rPr>
          <w:b/>
          <w:i/>
          <w:sz w:val="20"/>
          <w:szCs w:val="20"/>
        </w:rPr>
        <w:t xml:space="preserve">4.24 </w:t>
      </w:r>
      <w:r w:rsidRPr="00167F4C">
        <w:rPr>
          <w:i/>
          <w:sz w:val="20"/>
          <w:szCs w:val="20"/>
        </w:rPr>
        <w:t>Verificar la ejecución de los depósitos provenientes de la venta de almuerzo, en la cuenta JTA.ADVA.LICEO SAN CARLOS DANEA MEP Nº 100-01-012-007521-4, realizar el control cruzado para un adecuado seguimiento mensual. Brindar el seguimiento adecuado a fin de que se reintegren los fondos que corresponden a DANEA, los cuales se depositaron en la cuenta de la tesorería de forma errónea.</w:t>
      </w:r>
    </w:p>
    <w:p w:rsidR="00A15B63" w:rsidRPr="00167F4C" w:rsidRDefault="00A15B63" w:rsidP="00877766">
      <w:pPr>
        <w:jc w:val="both"/>
        <w:rPr>
          <w:sz w:val="22"/>
          <w:szCs w:val="22"/>
        </w:rPr>
      </w:pPr>
    </w:p>
    <w:p w:rsidR="00D1364E" w:rsidRPr="00167F4C" w:rsidRDefault="00D1364E" w:rsidP="00D1364E">
      <w:pPr>
        <w:jc w:val="both"/>
        <w:rPr>
          <w:rFonts w:eastAsia="Times New Roman"/>
          <w:color w:val="000000"/>
          <w:sz w:val="22"/>
          <w:szCs w:val="22"/>
          <w:lang w:val="es-CR" w:eastAsia="es-CR"/>
        </w:rPr>
      </w:pPr>
      <w:r w:rsidRPr="00167F4C">
        <w:rPr>
          <w:rFonts w:eastAsia="Times New Roman"/>
          <w:color w:val="000000"/>
          <w:sz w:val="22"/>
          <w:szCs w:val="22"/>
          <w:lang w:val="es-CR" w:eastAsia="es-CR"/>
        </w:rPr>
        <w:t xml:space="preserve">El </w:t>
      </w:r>
      <w:r w:rsidR="007F30E1" w:rsidRPr="00167F4C">
        <w:rPr>
          <w:rFonts w:eastAsia="Times New Roman"/>
          <w:color w:val="000000"/>
          <w:sz w:val="22"/>
          <w:szCs w:val="22"/>
          <w:lang w:val="es-CR" w:eastAsia="es-CR"/>
        </w:rPr>
        <w:t>Director</w:t>
      </w:r>
      <w:r w:rsidRPr="00167F4C">
        <w:rPr>
          <w:rFonts w:eastAsia="Times New Roman"/>
          <w:color w:val="000000"/>
          <w:sz w:val="22"/>
          <w:szCs w:val="22"/>
          <w:lang w:val="es-CR" w:eastAsia="es-CR"/>
        </w:rPr>
        <w:t xml:space="preserve"> verifica mensualmente</w:t>
      </w:r>
      <w:r w:rsidR="00130D8C" w:rsidRPr="00167F4C">
        <w:rPr>
          <w:rFonts w:eastAsia="Times New Roman"/>
          <w:color w:val="000000"/>
          <w:sz w:val="22"/>
          <w:szCs w:val="22"/>
          <w:lang w:val="es-CR" w:eastAsia="es-CR"/>
        </w:rPr>
        <w:t>,</w:t>
      </w:r>
      <w:r w:rsidRPr="00167F4C">
        <w:rPr>
          <w:rFonts w:eastAsia="Times New Roman"/>
          <w:color w:val="000000"/>
          <w:sz w:val="22"/>
          <w:szCs w:val="22"/>
          <w:lang w:val="es-CR" w:eastAsia="es-CR"/>
        </w:rPr>
        <w:t xml:space="preserve"> mediante los informes</w:t>
      </w:r>
      <w:r w:rsidR="005D6411" w:rsidRPr="00167F4C">
        <w:rPr>
          <w:rFonts w:eastAsia="Times New Roman"/>
          <w:color w:val="000000"/>
          <w:sz w:val="22"/>
          <w:szCs w:val="22"/>
          <w:lang w:val="es-CR" w:eastAsia="es-CR"/>
        </w:rPr>
        <w:t xml:space="preserve"> económicos</w:t>
      </w:r>
      <w:r w:rsidRPr="00167F4C">
        <w:rPr>
          <w:rFonts w:eastAsia="Times New Roman"/>
          <w:color w:val="000000"/>
          <w:sz w:val="22"/>
          <w:szCs w:val="22"/>
          <w:lang w:val="es-CR" w:eastAsia="es-CR"/>
        </w:rPr>
        <w:t xml:space="preserve"> que envía</w:t>
      </w:r>
      <w:r w:rsidR="00A0047D" w:rsidRPr="00167F4C">
        <w:rPr>
          <w:rFonts w:eastAsia="Times New Roman"/>
          <w:color w:val="000000"/>
          <w:sz w:val="22"/>
          <w:szCs w:val="22"/>
          <w:lang w:val="es-CR" w:eastAsia="es-CR"/>
        </w:rPr>
        <w:t xml:space="preserve"> la </w:t>
      </w:r>
      <w:r w:rsidR="00CB71F8" w:rsidRPr="00167F4C">
        <w:rPr>
          <w:rFonts w:eastAsia="Times New Roman"/>
          <w:color w:val="000000"/>
          <w:sz w:val="22"/>
          <w:szCs w:val="22"/>
          <w:lang w:val="es-CR" w:eastAsia="es-CR"/>
        </w:rPr>
        <w:t>Tesorera-Contadora</w:t>
      </w:r>
      <w:r w:rsidRPr="00167F4C">
        <w:rPr>
          <w:rFonts w:eastAsia="Times New Roman"/>
          <w:color w:val="000000"/>
          <w:sz w:val="22"/>
          <w:szCs w:val="22"/>
          <w:lang w:val="es-CR" w:eastAsia="es-CR"/>
        </w:rPr>
        <w:t>, que los depósitos provenientes de la venta de almuerzos sean depositados en la cuenta de PANEA y los dineros se gasten en la misma finalidad. Además, verifica que los fondos de becas de transportes</w:t>
      </w:r>
      <w:r w:rsidR="00404E04" w:rsidRPr="00167F4C">
        <w:rPr>
          <w:rFonts w:eastAsia="Times New Roman"/>
          <w:color w:val="000000"/>
          <w:sz w:val="22"/>
          <w:szCs w:val="22"/>
          <w:lang w:val="es-CR" w:eastAsia="es-CR"/>
        </w:rPr>
        <w:t xml:space="preserve"> de estudiantes</w:t>
      </w:r>
      <w:r w:rsidRPr="00167F4C">
        <w:rPr>
          <w:rFonts w:eastAsia="Times New Roman"/>
          <w:color w:val="000000"/>
          <w:sz w:val="22"/>
          <w:szCs w:val="22"/>
          <w:lang w:val="es-CR" w:eastAsia="es-CR"/>
        </w:rPr>
        <w:t>,</w:t>
      </w:r>
      <w:r w:rsidR="00130D8C" w:rsidRPr="00167F4C">
        <w:rPr>
          <w:rFonts w:eastAsia="Times New Roman"/>
          <w:color w:val="000000"/>
          <w:sz w:val="22"/>
          <w:szCs w:val="22"/>
          <w:lang w:val="es-CR" w:eastAsia="es-CR"/>
        </w:rPr>
        <w:t xml:space="preserve"> depositados</w:t>
      </w:r>
      <w:r w:rsidR="00571B48" w:rsidRPr="00167F4C">
        <w:rPr>
          <w:rFonts w:eastAsia="Times New Roman"/>
          <w:color w:val="000000"/>
          <w:sz w:val="22"/>
          <w:szCs w:val="22"/>
          <w:lang w:val="es-CR" w:eastAsia="es-CR"/>
        </w:rPr>
        <w:t xml:space="preserve"> </w:t>
      </w:r>
      <w:r w:rsidRPr="00167F4C">
        <w:rPr>
          <w:rFonts w:eastAsia="Times New Roman"/>
          <w:color w:val="000000"/>
          <w:sz w:val="22"/>
          <w:szCs w:val="22"/>
          <w:lang w:val="es-CR" w:eastAsia="es-CR"/>
        </w:rPr>
        <w:t xml:space="preserve">en la cuenta de la Ley 6746, sean trasladados a la cuenta de PANEA, ya que la </w:t>
      </w:r>
      <w:r w:rsidR="00CB71F8" w:rsidRPr="00167F4C">
        <w:rPr>
          <w:rFonts w:eastAsia="Times New Roman"/>
          <w:color w:val="000000"/>
          <w:sz w:val="22"/>
          <w:szCs w:val="22"/>
          <w:lang w:val="es-CR" w:eastAsia="es-CR"/>
        </w:rPr>
        <w:t>Tesorera-Contadora</w:t>
      </w:r>
      <w:r w:rsidR="00571B48" w:rsidRPr="00167F4C">
        <w:rPr>
          <w:rFonts w:eastAsia="Times New Roman"/>
          <w:color w:val="000000"/>
          <w:sz w:val="22"/>
          <w:szCs w:val="22"/>
          <w:lang w:val="es-CR" w:eastAsia="es-CR"/>
        </w:rPr>
        <w:t xml:space="preserve"> solicita permiso a la </w:t>
      </w:r>
      <w:r w:rsidR="00585DF6" w:rsidRPr="00167F4C">
        <w:rPr>
          <w:rFonts w:eastAsia="Times New Roman"/>
          <w:color w:val="000000"/>
          <w:sz w:val="22"/>
          <w:szCs w:val="22"/>
          <w:lang w:val="es-CR" w:eastAsia="es-CR"/>
        </w:rPr>
        <w:t>Junta</w:t>
      </w:r>
      <w:r w:rsidR="00221CE7" w:rsidRPr="00167F4C">
        <w:rPr>
          <w:rFonts w:eastAsia="Times New Roman"/>
          <w:color w:val="000000"/>
          <w:sz w:val="22"/>
          <w:szCs w:val="22"/>
          <w:lang w:val="es-CR" w:eastAsia="es-CR"/>
        </w:rPr>
        <w:t xml:space="preserve"> para realizar dicho traslado de fondos,</w:t>
      </w:r>
      <w:r w:rsidRPr="00167F4C">
        <w:rPr>
          <w:rFonts w:eastAsia="Times New Roman"/>
          <w:color w:val="000000"/>
          <w:sz w:val="22"/>
          <w:szCs w:val="22"/>
          <w:lang w:val="es-CR" w:eastAsia="es-CR"/>
        </w:rPr>
        <w:t xml:space="preserve"> </w:t>
      </w:r>
      <w:r w:rsidR="00571B48" w:rsidRPr="00167F4C">
        <w:rPr>
          <w:rFonts w:eastAsia="Times New Roman"/>
          <w:color w:val="000000"/>
          <w:sz w:val="22"/>
          <w:szCs w:val="22"/>
          <w:lang w:val="es-CR" w:eastAsia="es-CR"/>
        </w:rPr>
        <w:t>de forma tal que todo traslado</w:t>
      </w:r>
      <w:r w:rsidR="00130D8C" w:rsidRPr="00167F4C">
        <w:rPr>
          <w:rFonts w:eastAsia="Times New Roman"/>
          <w:color w:val="000000"/>
          <w:sz w:val="22"/>
          <w:szCs w:val="22"/>
          <w:lang w:val="es-CR" w:eastAsia="es-CR"/>
        </w:rPr>
        <w:t xml:space="preserve"> de dinero</w:t>
      </w:r>
      <w:r w:rsidRPr="00167F4C">
        <w:rPr>
          <w:rFonts w:eastAsia="Times New Roman"/>
          <w:color w:val="000000"/>
          <w:sz w:val="22"/>
          <w:szCs w:val="22"/>
          <w:lang w:val="es-CR" w:eastAsia="es-CR"/>
        </w:rPr>
        <w:t xml:space="preserve"> queda asentado en el libro de actas.</w:t>
      </w:r>
      <w:r w:rsidR="00064D94" w:rsidRPr="00167F4C">
        <w:rPr>
          <w:rFonts w:eastAsia="Times New Roman"/>
          <w:color w:val="000000"/>
          <w:sz w:val="22"/>
          <w:szCs w:val="22"/>
          <w:lang w:val="es-CR" w:eastAsia="es-CR"/>
        </w:rPr>
        <w:t xml:space="preserve"> </w:t>
      </w:r>
      <w:r w:rsidR="00392217" w:rsidRPr="00167F4C">
        <w:rPr>
          <w:rFonts w:eastAsia="Times New Roman"/>
          <w:color w:val="000000"/>
          <w:sz w:val="22"/>
          <w:szCs w:val="22"/>
          <w:lang w:val="es-CR" w:eastAsia="es-CR"/>
        </w:rPr>
        <w:t>De manera que</w:t>
      </w:r>
      <w:r w:rsidRPr="00167F4C">
        <w:rPr>
          <w:rFonts w:eastAsia="Times New Roman"/>
          <w:color w:val="000000"/>
          <w:sz w:val="22"/>
          <w:szCs w:val="22"/>
          <w:lang w:val="es-CR" w:eastAsia="es-CR"/>
        </w:rPr>
        <w:t xml:space="preserve"> la recomendación está cumplida.</w:t>
      </w:r>
    </w:p>
    <w:p w:rsidR="0074136C" w:rsidRPr="00167F4C" w:rsidRDefault="0074136C" w:rsidP="00877766">
      <w:pPr>
        <w:jc w:val="both"/>
        <w:rPr>
          <w:sz w:val="22"/>
          <w:szCs w:val="22"/>
        </w:rPr>
      </w:pPr>
    </w:p>
    <w:p w:rsidR="00A15B63" w:rsidRPr="00167F4C" w:rsidRDefault="00A15B63" w:rsidP="00A15B63">
      <w:pPr>
        <w:ind w:left="567"/>
        <w:jc w:val="both"/>
        <w:rPr>
          <w:i/>
          <w:sz w:val="20"/>
          <w:szCs w:val="20"/>
        </w:rPr>
      </w:pPr>
      <w:r w:rsidRPr="00167F4C">
        <w:rPr>
          <w:b/>
          <w:i/>
          <w:sz w:val="20"/>
          <w:szCs w:val="20"/>
        </w:rPr>
        <w:t>4.25</w:t>
      </w:r>
      <w:r w:rsidRPr="00167F4C">
        <w:rPr>
          <w:i/>
          <w:sz w:val="20"/>
          <w:szCs w:val="20"/>
        </w:rPr>
        <w:t xml:space="preserve"> Velar que la </w:t>
      </w:r>
      <w:r w:rsidR="00585DF6" w:rsidRPr="00167F4C">
        <w:rPr>
          <w:i/>
          <w:sz w:val="20"/>
          <w:szCs w:val="20"/>
        </w:rPr>
        <w:t>Junta</w:t>
      </w:r>
      <w:r w:rsidRPr="00167F4C">
        <w:rPr>
          <w:i/>
          <w:sz w:val="20"/>
          <w:szCs w:val="20"/>
        </w:rPr>
        <w:t xml:space="preserve"> cumpla con todos los requisitos necesarios, en el proceso de destitución del señor Arturo Orlando Pizarro Rosales cédula 601480803, contador de la </w:t>
      </w:r>
      <w:r w:rsidR="00585DF6" w:rsidRPr="00167F4C">
        <w:rPr>
          <w:i/>
          <w:sz w:val="20"/>
          <w:szCs w:val="20"/>
        </w:rPr>
        <w:t>Junta</w:t>
      </w:r>
      <w:r w:rsidRPr="00167F4C">
        <w:rPr>
          <w:i/>
          <w:sz w:val="20"/>
          <w:szCs w:val="20"/>
        </w:rPr>
        <w:t xml:space="preserve"> Administrativa del Liceo San Carlos. Promover la transparencia en el proceso de contratación del nuevo contador, bajo el amparo de la normativa relacionada.</w:t>
      </w:r>
    </w:p>
    <w:p w:rsidR="00A15B63" w:rsidRPr="00167F4C" w:rsidRDefault="00A15B63" w:rsidP="00877766">
      <w:pPr>
        <w:jc w:val="both"/>
        <w:rPr>
          <w:sz w:val="22"/>
          <w:szCs w:val="22"/>
        </w:rPr>
      </w:pPr>
    </w:p>
    <w:p w:rsidR="00647A3C" w:rsidRPr="00167F4C" w:rsidRDefault="00B9070B" w:rsidP="00647A3C">
      <w:pPr>
        <w:jc w:val="both"/>
        <w:rPr>
          <w:rFonts w:eastAsia="Times New Roman"/>
          <w:color w:val="000000"/>
          <w:sz w:val="22"/>
          <w:szCs w:val="22"/>
          <w:lang w:val="es-CR" w:eastAsia="es-CR"/>
        </w:rPr>
      </w:pPr>
      <w:r w:rsidRPr="00167F4C">
        <w:rPr>
          <w:rFonts w:eastAsia="Times New Roman"/>
          <w:color w:val="000000"/>
          <w:sz w:val="22"/>
          <w:szCs w:val="22"/>
          <w:lang w:val="es-CR" w:eastAsia="es-CR"/>
        </w:rPr>
        <w:t>Desde el mes de octubre del año 2015, l</w:t>
      </w:r>
      <w:r w:rsidR="00647A3C" w:rsidRPr="00167F4C">
        <w:rPr>
          <w:rFonts w:eastAsia="Times New Roman"/>
          <w:color w:val="000000"/>
          <w:sz w:val="22"/>
          <w:szCs w:val="22"/>
          <w:lang w:val="es-CR" w:eastAsia="es-CR"/>
        </w:rPr>
        <w:t>a</w:t>
      </w:r>
      <w:r w:rsidR="001B386C" w:rsidRPr="00167F4C">
        <w:rPr>
          <w:rFonts w:eastAsia="Times New Roman"/>
          <w:color w:val="000000"/>
          <w:sz w:val="22"/>
          <w:szCs w:val="22"/>
          <w:lang w:val="es-CR" w:eastAsia="es-CR"/>
        </w:rPr>
        <w:t xml:space="preserve"> nueva</w:t>
      </w:r>
      <w:r w:rsidR="00647A3C" w:rsidRPr="00167F4C">
        <w:rPr>
          <w:rFonts w:eastAsia="Times New Roman"/>
          <w:color w:val="000000"/>
          <w:sz w:val="22"/>
          <w:szCs w:val="22"/>
          <w:lang w:val="es-CR" w:eastAsia="es-CR"/>
        </w:rPr>
        <w:t xml:space="preserve"> </w:t>
      </w:r>
      <w:r w:rsidR="00585DF6" w:rsidRPr="00167F4C">
        <w:rPr>
          <w:rFonts w:eastAsia="Times New Roman"/>
          <w:color w:val="000000"/>
          <w:sz w:val="22"/>
          <w:szCs w:val="22"/>
          <w:lang w:val="es-CR" w:eastAsia="es-CR"/>
        </w:rPr>
        <w:t>Junta</w:t>
      </w:r>
      <w:r w:rsidR="001B386C" w:rsidRPr="00167F4C">
        <w:rPr>
          <w:rFonts w:eastAsia="Times New Roman"/>
          <w:color w:val="000000"/>
          <w:sz w:val="22"/>
          <w:szCs w:val="22"/>
          <w:lang w:val="es-CR" w:eastAsia="es-CR"/>
        </w:rPr>
        <w:t xml:space="preserve"> Administrativa</w:t>
      </w:r>
      <w:r w:rsidR="00647A3C" w:rsidRPr="00167F4C">
        <w:rPr>
          <w:rFonts w:eastAsia="Times New Roman"/>
          <w:color w:val="000000"/>
          <w:sz w:val="22"/>
          <w:szCs w:val="22"/>
          <w:lang w:val="es-CR" w:eastAsia="es-CR"/>
        </w:rPr>
        <w:t xml:space="preserve"> destituy</w:t>
      </w:r>
      <w:r w:rsidR="006C75B1">
        <w:rPr>
          <w:rFonts w:eastAsia="Times New Roman"/>
          <w:color w:val="000000"/>
          <w:sz w:val="22"/>
          <w:szCs w:val="22"/>
          <w:lang w:val="es-CR" w:eastAsia="es-CR"/>
        </w:rPr>
        <w:t>ó</w:t>
      </w:r>
      <w:r w:rsidR="00647A3C" w:rsidRPr="00167F4C">
        <w:rPr>
          <w:rFonts w:eastAsia="Times New Roman"/>
          <w:color w:val="000000"/>
          <w:sz w:val="22"/>
          <w:szCs w:val="22"/>
          <w:lang w:val="es-CR" w:eastAsia="es-CR"/>
        </w:rPr>
        <w:t xml:space="preserve"> al señor Arturo Orlando Pizarro Rosales el cual des</w:t>
      </w:r>
      <w:r w:rsidR="0065012B" w:rsidRPr="00167F4C">
        <w:rPr>
          <w:rFonts w:eastAsia="Times New Roman"/>
          <w:color w:val="000000"/>
          <w:sz w:val="22"/>
          <w:szCs w:val="22"/>
          <w:lang w:val="es-CR" w:eastAsia="es-CR"/>
        </w:rPr>
        <w:t>empeñaba el puesto de Tesorero</w:t>
      </w:r>
      <w:r w:rsidR="00601148" w:rsidRPr="00167F4C">
        <w:rPr>
          <w:rFonts w:eastAsia="Times New Roman"/>
          <w:color w:val="000000"/>
          <w:sz w:val="22"/>
          <w:szCs w:val="22"/>
          <w:lang w:val="es-CR" w:eastAsia="es-CR"/>
        </w:rPr>
        <w:t>-C</w:t>
      </w:r>
      <w:r w:rsidR="003B5941" w:rsidRPr="00167F4C">
        <w:rPr>
          <w:rFonts w:eastAsia="Times New Roman"/>
          <w:color w:val="000000"/>
          <w:sz w:val="22"/>
          <w:szCs w:val="22"/>
          <w:lang w:val="es-CR" w:eastAsia="es-CR"/>
        </w:rPr>
        <w:t>ontador</w:t>
      </w:r>
      <w:r w:rsidR="00647A3C" w:rsidRPr="00167F4C">
        <w:rPr>
          <w:rFonts w:eastAsia="Times New Roman"/>
          <w:color w:val="000000"/>
          <w:sz w:val="22"/>
          <w:szCs w:val="22"/>
          <w:lang w:val="es-CR" w:eastAsia="es-CR"/>
        </w:rPr>
        <w:t>,</w:t>
      </w:r>
      <w:r w:rsidR="00765C5B" w:rsidRPr="00167F4C">
        <w:rPr>
          <w:rFonts w:eastAsia="Times New Roman"/>
          <w:color w:val="000000"/>
          <w:sz w:val="22"/>
          <w:szCs w:val="22"/>
          <w:lang w:val="es-CR" w:eastAsia="es-CR"/>
        </w:rPr>
        <w:t xml:space="preserve"> y constató que </w:t>
      </w:r>
      <w:r w:rsidR="0025507B" w:rsidRPr="00167F4C">
        <w:rPr>
          <w:rFonts w:eastAsia="Times New Roman"/>
          <w:color w:val="000000"/>
          <w:sz w:val="22"/>
          <w:szCs w:val="22"/>
          <w:lang w:val="es-CR" w:eastAsia="es-CR"/>
        </w:rPr>
        <w:t>el</w:t>
      </w:r>
      <w:r w:rsidR="00765C5B" w:rsidRPr="00167F4C">
        <w:rPr>
          <w:rFonts w:eastAsia="Times New Roman"/>
          <w:color w:val="000000"/>
          <w:sz w:val="22"/>
          <w:szCs w:val="22"/>
          <w:lang w:val="es-CR" w:eastAsia="es-CR"/>
        </w:rPr>
        <w:t xml:space="preserve"> proceso de contratación del nuevo Tesorero-Contador fuera realizado en total transparencia y de acuerdo con la normativa. En el expediente de contratación constan los documentos que evidencian la transparencia del proceso,</w:t>
      </w:r>
      <w:r w:rsidR="00647A3C" w:rsidRPr="00167F4C">
        <w:rPr>
          <w:rFonts w:eastAsia="Times New Roman"/>
          <w:color w:val="000000"/>
          <w:sz w:val="22"/>
          <w:szCs w:val="22"/>
          <w:lang w:val="es-CR" w:eastAsia="es-CR"/>
        </w:rPr>
        <w:t xml:space="preserve"> es por ello que la recomendación está cumplida.</w:t>
      </w:r>
    </w:p>
    <w:p w:rsidR="00D1364E" w:rsidRPr="00167F4C" w:rsidRDefault="00D1364E" w:rsidP="00877766">
      <w:pPr>
        <w:jc w:val="both"/>
        <w:rPr>
          <w:sz w:val="22"/>
          <w:szCs w:val="22"/>
        </w:rPr>
      </w:pPr>
    </w:p>
    <w:p w:rsidR="00A15B63" w:rsidRPr="00167F4C" w:rsidRDefault="00A15B63" w:rsidP="00A15B63">
      <w:pPr>
        <w:ind w:left="567"/>
        <w:jc w:val="both"/>
        <w:rPr>
          <w:i/>
          <w:sz w:val="20"/>
          <w:szCs w:val="20"/>
        </w:rPr>
      </w:pPr>
      <w:r w:rsidRPr="00167F4C">
        <w:rPr>
          <w:b/>
          <w:i/>
          <w:sz w:val="20"/>
          <w:szCs w:val="20"/>
        </w:rPr>
        <w:t>4.26</w:t>
      </w:r>
      <w:r w:rsidRPr="00167F4C">
        <w:rPr>
          <w:i/>
          <w:sz w:val="20"/>
          <w:szCs w:val="20"/>
        </w:rPr>
        <w:t xml:space="preserve"> Analizar mensualmente los estados de bancarios de la </w:t>
      </w:r>
      <w:r w:rsidR="00585DF6" w:rsidRPr="00167F4C">
        <w:rPr>
          <w:i/>
          <w:sz w:val="20"/>
          <w:szCs w:val="20"/>
        </w:rPr>
        <w:t>Junta</w:t>
      </w:r>
      <w:r w:rsidRPr="00167F4C">
        <w:rPr>
          <w:i/>
          <w:sz w:val="20"/>
          <w:szCs w:val="20"/>
        </w:rPr>
        <w:t xml:space="preserve"> Administrativa, a fin observar el movimiento de los recursos, y determinar irregularidades.</w:t>
      </w:r>
    </w:p>
    <w:p w:rsidR="00A15B63" w:rsidRPr="00167F4C" w:rsidRDefault="00A15B63" w:rsidP="00877766">
      <w:pPr>
        <w:jc w:val="both"/>
        <w:rPr>
          <w:sz w:val="22"/>
          <w:szCs w:val="22"/>
        </w:rPr>
      </w:pPr>
    </w:p>
    <w:p w:rsidR="00E50C15" w:rsidRPr="00167F4C" w:rsidRDefault="00A0047D" w:rsidP="00E50C15">
      <w:pPr>
        <w:jc w:val="both"/>
        <w:rPr>
          <w:rFonts w:eastAsia="Times New Roman"/>
          <w:color w:val="000000"/>
          <w:sz w:val="22"/>
          <w:szCs w:val="22"/>
          <w:lang w:val="es-CR" w:eastAsia="es-CR"/>
        </w:rPr>
      </w:pPr>
      <w:r w:rsidRPr="00167F4C">
        <w:rPr>
          <w:rFonts w:eastAsia="Times New Roman"/>
          <w:color w:val="000000"/>
          <w:sz w:val="22"/>
          <w:szCs w:val="22"/>
          <w:lang w:val="es-CR" w:eastAsia="es-CR"/>
        </w:rPr>
        <w:t xml:space="preserve">El </w:t>
      </w:r>
      <w:r w:rsidR="007F30E1" w:rsidRPr="00167F4C">
        <w:rPr>
          <w:rFonts w:eastAsia="Times New Roman"/>
          <w:color w:val="000000"/>
          <w:sz w:val="22"/>
          <w:szCs w:val="22"/>
          <w:lang w:val="es-CR" w:eastAsia="es-CR"/>
        </w:rPr>
        <w:t>Director</w:t>
      </w:r>
      <w:r w:rsidR="008F5CF1" w:rsidRPr="00167F4C">
        <w:rPr>
          <w:rFonts w:eastAsia="Times New Roman"/>
          <w:color w:val="000000"/>
          <w:sz w:val="22"/>
          <w:szCs w:val="22"/>
          <w:lang w:val="es-CR" w:eastAsia="es-CR"/>
        </w:rPr>
        <w:t xml:space="preserve"> indica que</w:t>
      </w:r>
      <w:r w:rsidR="00E50C15" w:rsidRPr="00167F4C">
        <w:rPr>
          <w:rFonts w:eastAsia="Times New Roman"/>
          <w:color w:val="000000"/>
          <w:sz w:val="22"/>
          <w:szCs w:val="22"/>
          <w:lang w:val="es-CR" w:eastAsia="es-CR"/>
        </w:rPr>
        <w:t xml:space="preserve"> recibe, revisa y analiza </w:t>
      </w:r>
      <w:r w:rsidR="005D6411" w:rsidRPr="00167F4C">
        <w:rPr>
          <w:rFonts w:eastAsia="Times New Roman"/>
          <w:color w:val="000000"/>
          <w:sz w:val="22"/>
          <w:szCs w:val="22"/>
          <w:lang w:val="es-CR" w:eastAsia="es-CR"/>
        </w:rPr>
        <w:t>los informes económicos</w:t>
      </w:r>
      <w:r w:rsidR="003772A4">
        <w:rPr>
          <w:rFonts w:eastAsia="Times New Roman"/>
          <w:color w:val="000000"/>
          <w:sz w:val="22"/>
          <w:szCs w:val="22"/>
          <w:lang w:val="es-CR" w:eastAsia="es-CR"/>
        </w:rPr>
        <w:t xml:space="preserve">  </w:t>
      </w:r>
      <w:r w:rsidR="00E50C15" w:rsidRPr="00167F4C">
        <w:rPr>
          <w:rFonts w:eastAsia="Times New Roman"/>
          <w:color w:val="000000"/>
          <w:sz w:val="22"/>
          <w:szCs w:val="22"/>
          <w:lang w:val="es-CR" w:eastAsia="es-CR"/>
        </w:rPr>
        <w:t xml:space="preserve">que la nueva </w:t>
      </w:r>
      <w:r w:rsidR="00CB71F8" w:rsidRPr="00167F4C">
        <w:rPr>
          <w:rFonts w:eastAsia="Times New Roman"/>
          <w:color w:val="000000"/>
          <w:sz w:val="22"/>
          <w:szCs w:val="22"/>
          <w:lang w:val="es-CR" w:eastAsia="es-CR"/>
        </w:rPr>
        <w:t>Tesorera-Contadora</w:t>
      </w:r>
      <w:r w:rsidR="00E50C15" w:rsidRPr="00167F4C">
        <w:rPr>
          <w:rFonts w:eastAsia="Times New Roman"/>
          <w:color w:val="000000"/>
          <w:sz w:val="22"/>
          <w:szCs w:val="22"/>
          <w:lang w:val="es-CR" w:eastAsia="es-CR"/>
        </w:rPr>
        <w:t xml:space="preserve"> le envía mensualmente, ingresos, gastos, conciliación bancaria y copia de estados de cuenta, con el fin de</w:t>
      </w:r>
      <w:r w:rsidR="00803714" w:rsidRPr="00167F4C">
        <w:rPr>
          <w:rFonts w:eastAsia="Times New Roman"/>
          <w:color w:val="000000"/>
          <w:sz w:val="22"/>
          <w:szCs w:val="22"/>
          <w:lang w:val="es-CR" w:eastAsia="es-CR"/>
        </w:rPr>
        <w:t xml:space="preserve"> poder</w:t>
      </w:r>
      <w:r w:rsidR="00E50C15" w:rsidRPr="00167F4C">
        <w:rPr>
          <w:rFonts w:eastAsia="Times New Roman"/>
          <w:color w:val="000000"/>
          <w:sz w:val="22"/>
          <w:szCs w:val="22"/>
          <w:lang w:val="es-CR" w:eastAsia="es-CR"/>
        </w:rPr>
        <w:t xml:space="preserve"> determinar</w:t>
      </w:r>
      <w:r w:rsidR="00803714" w:rsidRPr="00167F4C">
        <w:rPr>
          <w:rFonts w:eastAsia="Times New Roman"/>
          <w:color w:val="000000"/>
          <w:sz w:val="22"/>
          <w:szCs w:val="22"/>
          <w:lang w:val="es-CR" w:eastAsia="es-CR"/>
        </w:rPr>
        <w:t>, de acuerdo a sus conocimientos,</w:t>
      </w:r>
      <w:r w:rsidR="00E50C15" w:rsidRPr="00167F4C">
        <w:rPr>
          <w:rFonts w:eastAsia="Times New Roman"/>
          <w:color w:val="000000"/>
          <w:sz w:val="22"/>
          <w:szCs w:val="22"/>
          <w:lang w:val="es-CR" w:eastAsia="es-CR"/>
        </w:rPr>
        <w:t xml:space="preserve"> irregularidades, de esta manera cumple con lo recomendado.</w:t>
      </w:r>
    </w:p>
    <w:p w:rsidR="00E50C15" w:rsidRPr="00167F4C" w:rsidRDefault="00E50C15" w:rsidP="00877766">
      <w:pPr>
        <w:jc w:val="both"/>
        <w:rPr>
          <w:sz w:val="22"/>
          <w:szCs w:val="22"/>
        </w:rPr>
      </w:pPr>
    </w:p>
    <w:p w:rsidR="00A15B63" w:rsidRPr="00167F4C" w:rsidRDefault="00A15B63" w:rsidP="00A15B63">
      <w:pPr>
        <w:ind w:left="567"/>
        <w:jc w:val="both"/>
        <w:rPr>
          <w:i/>
          <w:sz w:val="20"/>
          <w:szCs w:val="20"/>
        </w:rPr>
      </w:pPr>
      <w:r w:rsidRPr="00167F4C">
        <w:rPr>
          <w:b/>
          <w:i/>
          <w:sz w:val="20"/>
          <w:szCs w:val="20"/>
        </w:rPr>
        <w:lastRenderedPageBreak/>
        <w:t>4.27</w:t>
      </w:r>
      <w:r w:rsidRPr="00167F4C">
        <w:rPr>
          <w:i/>
          <w:sz w:val="20"/>
          <w:szCs w:val="20"/>
        </w:rPr>
        <w:t xml:space="preserve"> Aplicar en su gestión como </w:t>
      </w:r>
      <w:r w:rsidR="007F30E1" w:rsidRPr="00167F4C">
        <w:rPr>
          <w:i/>
          <w:sz w:val="20"/>
          <w:szCs w:val="20"/>
        </w:rPr>
        <w:t>Director</w:t>
      </w:r>
      <w:r w:rsidRPr="00167F4C">
        <w:rPr>
          <w:i/>
          <w:sz w:val="20"/>
          <w:szCs w:val="20"/>
        </w:rPr>
        <w:t xml:space="preserve"> del Liceo San Carlos, toda la normativa relacionada, así como el Deber de Probidad según La Ley Contra la Corrupción y el Enriquecimiento Ilícito en la Función Pública N°124 artículo 3. Cumplir el Reglamento General de </w:t>
      </w:r>
      <w:r w:rsidR="00585DF6" w:rsidRPr="00167F4C">
        <w:rPr>
          <w:i/>
          <w:sz w:val="20"/>
          <w:szCs w:val="20"/>
        </w:rPr>
        <w:t>Junta</w:t>
      </w:r>
      <w:r w:rsidRPr="00167F4C">
        <w:rPr>
          <w:i/>
          <w:sz w:val="20"/>
          <w:szCs w:val="20"/>
        </w:rPr>
        <w:t xml:space="preserve"> de Educación y </w:t>
      </w:r>
      <w:r w:rsidR="00585DF6" w:rsidRPr="00167F4C">
        <w:rPr>
          <w:i/>
          <w:sz w:val="20"/>
          <w:szCs w:val="20"/>
        </w:rPr>
        <w:t>Junta</w:t>
      </w:r>
      <w:r w:rsidRPr="00167F4C">
        <w:rPr>
          <w:i/>
          <w:sz w:val="20"/>
          <w:szCs w:val="20"/>
        </w:rPr>
        <w:t xml:space="preserve">s Administrativas N° 38249 Artículo 93, tocante a sus funciones y atribuciones, informar al Supervisor del Circuito, sobre las irregularidades presentadas en el accionar de la </w:t>
      </w:r>
      <w:r w:rsidR="00585DF6" w:rsidRPr="00167F4C">
        <w:rPr>
          <w:i/>
          <w:sz w:val="20"/>
          <w:szCs w:val="20"/>
        </w:rPr>
        <w:t>Junta</w:t>
      </w:r>
      <w:r w:rsidRPr="00167F4C">
        <w:rPr>
          <w:i/>
          <w:sz w:val="20"/>
          <w:szCs w:val="20"/>
        </w:rPr>
        <w:t>.</w:t>
      </w:r>
    </w:p>
    <w:p w:rsidR="00C86617" w:rsidRPr="00167F4C" w:rsidRDefault="00C86617" w:rsidP="00C86617">
      <w:pPr>
        <w:jc w:val="both"/>
        <w:rPr>
          <w:sz w:val="22"/>
          <w:szCs w:val="22"/>
        </w:rPr>
      </w:pPr>
    </w:p>
    <w:p w:rsidR="00C86617" w:rsidRPr="00167F4C" w:rsidRDefault="00C86617" w:rsidP="00C86617">
      <w:pPr>
        <w:jc w:val="both"/>
        <w:rPr>
          <w:rFonts w:eastAsia="Times New Roman"/>
          <w:color w:val="000000"/>
          <w:sz w:val="22"/>
          <w:szCs w:val="22"/>
          <w:lang w:val="es-CR" w:eastAsia="es-CR"/>
        </w:rPr>
      </w:pPr>
      <w:r w:rsidRPr="00167F4C">
        <w:rPr>
          <w:rFonts w:eastAsia="Times New Roman"/>
          <w:color w:val="000000"/>
          <w:sz w:val="22"/>
          <w:szCs w:val="22"/>
          <w:lang w:val="es-CR" w:eastAsia="es-CR"/>
        </w:rPr>
        <w:t xml:space="preserve">El </w:t>
      </w:r>
      <w:r w:rsidR="007F30E1" w:rsidRPr="00167F4C">
        <w:rPr>
          <w:rFonts w:eastAsia="Times New Roman"/>
          <w:color w:val="000000"/>
          <w:sz w:val="22"/>
          <w:szCs w:val="22"/>
          <w:lang w:val="es-CR" w:eastAsia="es-CR"/>
        </w:rPr>
        <w:t>Director</w:t>
      </w:r>
      <w:r w:rsidRPr="00167F4C">
        <w:rPr>
          <w:rFonts w:eastAsia="Times New Roman"/>
          <w:color w:val="000000"/>
          <w:sz w:val="22"/>
          <w:szCs w:val="22"/>
          <w:lang w:val="es-CR" w:eastAsia="es-CR"/>
        </w:rPr>
        <w:t xml:space="preserve"> aplica en su gestión el deber de probidad y cumple con su función de informar al</w:t>
      </w:r>
      <w:r w:rsidR="00AC6FEE" w:rsidRPr="00167F4C">
        <w:rPr>
          <w:rFonts w:eastAsia="Times New Roman"/>
          <w:color w:val="000000"/>
          <w:sz w:val="22"/>
          <w:szCs w:val="22"/>
          <w:lang w:val="es-CR" w:eastAsia="es-CR"/>
        </w:rPr>
        <w:t xml:space="preserve"> </w:t>
      </w:r>
      <w:r w:rsidRPr="00167F4C">
        <w:rPr>
          <w:rFonts w:eastAsia="Times New Roman"/>
          <w:color w:val="000000"/>
          <w:sz w:val="22"/>
          <w:szCs w:val="22"/>
          <w:lang w:val="es-CR" w:eastAsia="es-CR"/>
        </w:rPr>
        <w:t>Supervisor del Circuito</w:t>
      </w:r>
      <w:r w:rsidR="008F010D" w:rsidRPr="00167F4C">
        <w:rPr>
          <w:rFonts w:eastAsia="Times New Roman"/>
          <w:color w:val="000000"/>
          <w:sz w:val="22"/>
          <w:szCs w:val="22"/>
          <w:lang w:val="es-CR" w:eastAsia="es-CR"/>
        </w:rPr>
        <w:t xml:space="preserve"> 03</w:t>
      </w:r>
      <w:r w:rsidR="00443744" w:rsidRPr="00167F4C">
        <w:rPr>
          <w:rFonts w:eastAsia="Times New Roman"/>
          <w:color w:val="000000"/>
          <w:sz w:val="22"/>
          <w:szCs w:val="22"/>
          <w:lang w:val="es-CR" w:eastAsia="es-CR"/>
        </w:rPr>
        <w:t xml:space="preserve"> de cualquier irregularidad </w:t>
      </w:r>
      <w:r w:rsidRPr="00167F4C">
        <w:rPr>
          <w:rFonts w:eastAsia="Times New Roman"/>
          <w:color w:val="000000"/>
          <w:sz w:val="22"/>
          <w:szCs w:val="22"/>
          <w:lang w:val="es-CR" w:eastAsia="es-CR"/>
        </w:rPr>
        <w:t xml:space="preserve">presentada en el accionar de la </w:t>
      </w:r>
      <w:r w:rsidR="00585DF6" w:rsidRPr="00167F4C">
        <w:rPr>
          <w:rFonts w:eastAsia="Times New Roman"/>
          <w:color w:val="000000"/>
          <w:sz w:val="22"/>
          <w:szCs w:val="22"/>
          <w:lang w:val="es-CR" w:eastAsia="es-CR"/>
        </w:rPr>
        <w:t>Junta</w:t>
      </w:r>
      <w:r w:rsidRPr="00167F4C">
        <w:rPr>
          <w:rFonts w:eastAsia="Times New Roman"/>
          <w:color w:val="000000"/>
          <w:sz w:val="22"/>
          <w:szCs w:val="22"/>
          <w:lang w:val="es-CR" w:eastAsia="es-CR"/>
        </w:rPr>
        <w:t>. Indica que ha inform</w:t>
      </w:r>
      <w:r w:rsidR="00AC6FEE" w:rsidRPr="00167F4C">
        <w:rPr>
          <w:rFonts w:eastAsia="Times New Roman"/>
          <w:color w:val="000000"/>
          <w:sz w:val="22"/>
          <w:szCs w:val="22"/>
          <w:lang w:val="es-CR" w:eastAsia="es-CR"/>
        </w:rPr>
        <w:t xml:space="preserve">ado en varias oportunidades al </w:t>
      </w:r>
      <w:r w:rsidR="006C75B1">
        <w:rPr>
          <w:rFonts w:eastAsia="Times New Roman"/>
          <w:color w:val="000000"/>
          <w:sz w:val="22"/>
          <w:szCs w:val="22"/>
          <w:lang w:val="es-CR" w:eastAsia="es-CR"/>
        </w:rPr>
        <w:t>Supervisor</w:t>
      </w:r>
      <w:r w:rsidRPr="00167F4C">
        <w:rPr>
          <w:rFonts w:eastAsia="Times New Roman"/>
          <w:color w:val="000000"/>
          <w:sz w:val="22"/>
          <w:szCs w:val="22"/>
          <w:lang w:val="es-CR" w:eastAsia="es-CR"/>
        </w:rPr>
        <w:t xml:space="preserve"> de algunas irregularidades como</w:t>
      </w:r>
      <w:r w:rsidR="00CE0238" w:rsidRPr="00167F4C">
        <w:rPr>
          <w:rFonts w:eastAsia="Times New Roman"/>
          <w:color w:val="000000"/>
          <w:sz w:val="22"/>
          <w:szCs w:val="22"/>
          <w:lang w:val="es-CR" w:eastAsia="es-CR"/>
        </w:rPr>
        <w:t xml:space="preserve"> las siguientes</w:t>
      </w:r>
      <w:r w:rsidR="008F010D" w:rsidRPr="00167F4C">
        <w:rPr>
          <w:rFonts w:eastAsia="Times New Roman"/>
          <w:color w:val="000000"/>
          <w:sz w:val="22"/>
          <w:szCs w:val="22"/>
          <w:lang w:val="es-CR" w:eastAsia="es-CR"/>
        </w:rPr>
        <w:t>:</w:t>
      </w:r>
      <w:r w:rsidR="00BB4005" w:rsidRPr="00167F4C">
        <w:rPr>
          <w:rFonts w:eastAsia="Times New Roman"/>
          <w:color w:val="000000"/>
          <w:sz w:val="22"/>
          <w:szCs w:val="22"/>
          <w:lang w:val="es-CR" w:eastAsia="es-CR"/>
        </w:rPr>
        <w:t xml:space="preserve"> la </w:t>
      </w:r>
      <w:r w:rsidR="00585DF6" w:rsidRPr="00167F4C">
        <w:rPr>
          <w:rFonts w:eastAsia="Times New Roman"/>
          <w:color w:val="000000"/>
          <w:sz w:val="22"/>
          <w:szCs w:val="22"/>
          <w:lang w:val="es-CR" w:eastAsia="es-CR"/>
        </w:rPr>
        <w:t>Junta</w:t>
      </w:r>
      <w:r w:rsidR="00BB4005" w:rsidRPr="00167F4C">
        <w:rPr>
          <w:rFonts w:eastAsia="Times New Roman"/>
          <w:color w:val="000000"/>
          <w:sz w:val="22"/>
          <w:szCs w:val="22"/>
          <w:lang w:val="es-CR" w:eastAsia="es-CR"/>
        </w:rPr>
        <w:t xml:space="preserve"> le brinda</w:t>
      </w:r>
      <w:r w:rsidRPr="00167F4C">
        <w:rPr>
          <w:rFonts w:eastAsia="Times New Roman"/>
          <w:color w:val="000000"/>
          <w:sz w:val="22"/>
          <w:szCs w:val="22"/>
          <w:lang w:val="es-CR" w:eastAsia="es-CR"/>
        </w:rPr>
        <w:t xml:space="preserve"> indicaciones a los profesores, cuando no tienen esa potestad</w:t>
      </w:r>
      <w:r w:rsidR="008F010D" w:rsidRPr="00167F4C">
        <w:rPr>
          <w:rFonts w:eastAsia="Times New Roman"/>
          <w:color w:val="000000"/>
          <w:sz w:val="22"/>
          <w:szCs w:val="22"/>
          <w:lang w:val="es-CR" w:eastAsia="es-CR"/>
        </w:rPr>
        <w:t>. También nos entregó un correo que envió al</w:t>
      </w:r>
      <w:r w:rsidR="00AC6FEE" w:rsidRPr="00167F4C">
        <w:rPr>
          <w:rFonts w:eastAsia="Times New Roman"/>
          <w:color w:val="000000"/>
          <w:sz w:val="22"/>
          <w:szCs w:val="22"/>
          <w:lang w:val="es-CR" w:eastAsia="es-CR"/>
        </w:rPr>
        <w:t xml:space="preserve"> </w:t>
      </w:r>
      <w:r w:rsidR="008F010D" w:rsidRPr="00167F4C">
        <w:rPr>
          <w:rFonts w:eastAsia="Times New Roman"/>
          <w:color w:val="000000"/>
          <w:sz w:val="22"/>
          <w:szCs w:val="22"/>
          <w:lang w:val="es-CR" w:eastAsia="es-CR"/>
        </w:rPr>
        <w:t>Supervisor informándole de lo que él y algunos p</w:t>
      </w:r>
      <w:r w:rsidR="00F17724" w:rsidRPr="00167F4C">
        <w:rPr>
          <w:rFonts w:eastAsia="Times New Roman"/>
          <w:color w:val="000000"/>
          <w:sz w:val="22"/>
          <w:szCs w:val="22"/>
          <w:lang w:val="es-CR" w:eastAsia="es-CR"/>
        </w:rPr>
        <w:t>rofesores consideran irregularidades</w:t>
      </w:r>
      <w:r w:rsidR="00AC6FEE" w:rsidRPr="00167F4C">
        <w:rPr>
          <w:rFonts w:eastAsia="Times New Roman"/>
          <w:color w:val="000000"/>
          <w:sz w:val="22"/>
          <w:szCs w:val="22"/>
          <w:lang w:val="es-CR" w:eastAsia="es-CR"/>
        </w:rPr>
        <w:t xml:space="preserve"> en el accionar de la </w:t>
      </w:r>
      <w:r w:rsidR="00585DF6" w:rsidRPr="00167F4C">
        <w:rPr>
          <w:rFonts w:eastAsia="Times New Roman"/>
          <w:color w:val="000000"/>
          <w:sz w:val="22"/>
          <w:szCs w:val="22"/>
          <w:lang w:val="es-CR" w:eastAsia="es-CR"/>
        </w:rPr>
        <w:t>Junta</w:t>
      </w:r>
      <w:r w:rsidR="008F010D" w:rsidRPr="00167F4C">
        <w:rPr>
          <w:rFonts w:eastAsia="Times New Roman"/>
          <w:color w:val="000000"/>
          <w:sz w:val="22"/>
          <w:szCs w:val="22"/>
          <w:lang w:val="es-CR" w:eastAsia="es-CR"/>
        </w:rPr>
        <w:t>, lo que confirma que la recomendación está cumplida,</w:t>
      </w:r>
      <w:r w:rsidR="00AC6FEE" w:rsidRPr="00167F4C">
        <w:rPr>
          <w:rFonts w:eastAsia="Times New Roman"/>
          <w:color w:val="000000"/>
          <w:sz w:val="22"/>
          <w:szCs w:val="22"/>
          <w:lang w:val="es-CR" w:eastAsia="es-CR"/>
        </w:rPr>
        <w:t xml:space="preserve"> no obstante,</w:t>
      </w:r>
      <w:r w:rsidRPr="00167F4C">
        <w:rPr>
          <w:rFonts w:eastAsia="Times New Roman"/>
          <w:color w:val="000000"/>
          <w:sz w:val="22"/>
          <w:szCs w:val="22"/>
          <w:lang w:val="es-CR" w:eastAsia="es-CR"/>
        </w:rPr>
        <w:t xml:space="preserve"> este es un debe</w:t>
      </w:r>
      <w:r w:rsidR="005A2C91" w:rsidRPr="00167F4C">
        <w:rPr>
          <w:rFonts w:eastAsia="Times New Roman"/>
          <w:color w:val="000000"/>
          <w:sz w:val="22"/>
          <w:szCs w:val="22"/>
          <w:lang w:val="es-CR" w:eastAsia="es-CR"/>
        </w:rPr>
        <w:t>r que tiene que</w:t>
      </w:r>
      <w:r w:rsidR="006E5804" w:rsidRPr="00167F4C">
        <w:rPr>
          <w:rFonts w:eastAsia="Times New Roman"/>
          <w:color w:val="000000"/>
          <w:sz w:val="22"/>
          <w:szCs w:val="22"/>
          <w:lang w:val="es-CR" w:eastAsia="es-CR"/>
        </w:rPr>
        <w:t xml:space="preserve"> cumplir</w:t>
      </w:r>
      <w:r w:rsidR="00225B05" w:rsidRPr="00167F4C">
        <w:rPr>
          <w:rFonts w:eastAsia="Times New Roman"/>
          <w:color w:val="000000"/>
          <w:sz w:val="22"/>
          <w:szCs w:val="22"/>
          <w:lang w:val="es-CR" w:eastAsia="es-CR"/>
        </w:rPr>
        <w:t xml:space="preserve"> en todo momento.</w:t>
      </w:r>
    </w:p>
    <w:p w:rsidR="00A15B63" w:rsidRPr="00167F4C" w:rsidRDefault="00A15B63" w:rsidP="008F010D">
      <w:pPr>
        <w:jc w:val="both"/>
        <w:rPr>
          <w:sz w:val="22"/>
          <w:szCs w:val="22"/>
        </w:rPr>
      </w:pPr>
    </w:p>
    <w:p w:rsidR="00A15B63" w:rsidRPr="00167F4C" w:rsidRDefault="00A15B63" w:rsidP="00A15B63">
      <w:pPr>
        <w:ind w:left="567"/>
        <w:jc w:val="both"/>
        <w:rPr>
          <w:i/>
          <w:sz w:val="20"/>
          <w:szCs w:val="20"/>
        </w:rPr>
      </w:pPr>
      <w:r w:rsidRPr="00167F4C">
        <w:rPr>
          <w:b/>
          <w:i/>
          <w:sz w:val="20"/>
          <w:szCs w:val="20"/>
        </w:rPr>
        <w:t>4.28</w:t>
      </w:r>
      <w:r w:rsidRPr="00167F4C">
        <w:rPr>
          <w:i/>
          <w:sz w:val="20"/>
          <w:szCs w:val="20"/>
        </w:rPr>
        <w:t xml:space="preserve"> Asesorar a la </w:t>
      </w:r>
      <w:r w:rsidR="00585DF6" w:rsidRPr="00167F4C">
        <w:rPr>
          <w:i/>
          <w:sz w:val="20"/>
          <w:szCs w:val="20"/>
        </w:rPr>
        <w:t>Junta</w:t>
      </w:r>
      <w:r w:rsidRPr="00167F4C">
        <w:rPr>
          <w:i/>
          <w:sz w:val="20"/>
          <w:szCs w:val="20"/>
        </w:rPr>
        <w:t xml:space="preserve">, con el mantenimiento y actualización del libro de actas de la </w:t>
      </w:r>
      <w:r w:rsidR="00585DF6" w:rsidRPr="00167F4C">
        <w:rPr>
          <w:i/>
          <w:sz w:val="20"/>
          <w:szCs w:val="20"/>
        </w:rPr>
        <w:t>Junta</w:t>
      </w:r>
      <w:r w:rsidRPr="00167F4C">
        <w:rPr>
          <w:i/>
          <w:sz w:val="20"/>
          <w:szCs w:val="20"/>
        </w:rPr>
        <w:t>, para evitar errores en procesos básicos en los registros. Orientar en la planificación adecuada para la legalización de los libros de actas, a fin de asegurar la continuidad en los registros, no se puede sesionar sin registrar la minuta de la reunión, en el libro de actas.</w:t>
      </w:r>
    </w:p>
    <w:p w:rsidR="00A15B63" w:rsidRPr="00167F4C" w:rsidRDefault="00A15B63" w:rsidP="00877766">
      <w:pPr>
        <w:jc w:val="both"/>
        <w:rPr>
          <w:sz w:val="22"/>
          <w:szCs w:val="22"/>
        </w:rPr>
      </w:pPr>
    </w:p>
    <w:p w:rsidR="00F33CA6" w:rsidRPr="00167F4C" w:rsidRDefault="00DF78A5" w:rsidP="00F33CA6">
      <w:pPr>
        <w:jc w:val="both"/>
        <w:rPr>
          <w:rFonts w:eastAsia="Times New Roman"/>
          <w:color w:val="000000"/>
          <w:sz w:val="22"/>
          <w:szCs w:val="22"/>
          <w:lang w:val="es-CR" w:eastAsia="es-CR"/>
        </w:rPr>
      </w:pPr>
      <w:r w:rsidRPr="00167F4C">
        <w:rPr>
          <w:rFonts w:eastAsia="Times New Roman"/>
          <w:color w:val="000000"/>
          <w:sz w:val="22"/>
          <w:szCs w:val="22"/>
          <w:lang w:val="es-CR" w:eastAsia="es-CR"/>
        </w:rPr>
        <w:t xml:space="preserve">La nueva </w:t>
      </w:r>
      <w:r w:rsidR="00585DF6" w:rsidRPr="00167F4C">
        <w:rPr>
          <w:rFonts w:eastAsia="Times New Roman"/>
          <w:color w:val="000000"/>
          <w:sz w:val="22"/>
          <w:szCs w:val="22"/>
          <w:lang w:val="es-CR" w:eastAsia="es-CR"/>
        </w:rPr>
        <w:t>Junta</w:t>
      </w:r>
      <w:r w:rsidR="009F5953" w:rsidRPr="00167F4C">
        <w:rPr>
          <w:rFonts w:eastAsia="Times New Roman"/>
          <w:color w:val="000000"/>
          <w:sz w:val="22"/>
          <w:szCs w:val="22"/>
          <w:lang w:val="es-CR" w:eastAsia="es-CR"/>
        </w:rPr>
        <w:t xml:space="preserve"> tiene</w:t>
      </w:r>
      <w:r w:rsidRPr="00167F4C">
        <w:rPr>
          <w:rFonts w:eastAsia="Times New Roman"/>
          <w:color w:val="000000"/>
          <w:sz w:val="22"/>
          <w:szCs w:val="22"/>
          <w:lang w:val="es-CR" w:eastAsia="es-CR"/>
        </w:rPr>
        <w:t xml:space="preserve"> actualizado el libro de actas</w:t>
      </w:r>
      <w:r w:rsidR="00A0047D" w:rsidRPr="00167F4C">
        <w:rPr>
          <w:rFonts w:eastAsia="Times New Roman"/>
          <w:color w:val="000000"/>
          <w:sz w:val="22"/>
          <w:szCs w:val="22"/>
          <w:lang w:val="es-CR" w:eastAsia="es-CR"/>
        </w:rPr>
        <w:t xml:space="preserve"> y</w:t>
      </w:r>
      <w:r w:rsidRPr="00167F4C">
        <w:rPr>
          <w:rFonts w:eastAsia="Times New Roman"/>
          <w:color w:val="000000"/>
          <w:sz w:val="22"/>
          <w:szCs w:val="22"/>
          <w:lang w:val="es-CR" w:eastAsia="es-CR"/>
        </w:rPr>
        <w:t>,</w:t>
      </w:r>
      <w:r w:rsidR="00A0047D" w:rsidRPr="00167F4C">
        <w:rPr>
          <w:rFonts w:eastAsia="Times New Roman"/>
          <w:color w:val="000000"/>
          <w:sz w:val="22"/>
          <w:szCs w:val="22"/>
          <w:lang w:val="es-CR" w:eastAsia="es-CR"/>
        </w:rPr>
        <w:t xml:space="preserve"> el </w:t>
      </w:r>
      <w:r w:rsidR="007F30E1" w:rsidRPr="00167F4C">
        <w:rPr>
          <w:rFonts w:eastAsia="Times New Roman"/>
          <w:color w:val="000000"/>
          <w:sz w:val="22"/>
          <w:szCs w:val="22"/>
          <w:lang w:val="es-CR" w:eastAsia="es-CR"/>
        </w:rPr>
        <w:t>Director</w:t>
      </w:r>
      <w:r w:rsidR="00F33CA6" w:rsidRPr="00167F4C">
        <w:rPr>
          <w:rFonts w:eastAsia="Times New Roman"/>
          <w:color w:val="000000"/>
          <w:sz w:val="22"/>
          <w:szCs w:val="22"/>
          <w:lang w:val="es-CR" w:eastAsia="es-CR"/>
        </w:rPr>
        <w:t xml:space="preserve"> se mantiene al tanto de que así sea,</w:t>
      </w:r>
      <w:r w:rsidR="0024028C" w:rsidRPr="00167F4C">
        <w:rPr>
          <w:rFonts w:eastAsia="Times New Roman"/>
          <w:color w:val="000000"/>
          <w:sz w:val="22"/>
          <w:szCs w:val="22"/>
          <w:lang w:val="es-CR" w:eastAsia="es-CR"/>
        </w:rPr>
        <w:t xml:space="preserve"> además</w:t>
      </w:r>
      <w:r w:rsidR="00F33CA6" w:rsidRPr="00167F4C">
        <w:rPr>
          <w:rFonts w:eastAsia="Times New Roman"/>
          <w:color w:val="000000"/>
          <w:sz w:val="22"/>
          <w:szCs w:val="22"/>
          <w:lang w:val="es-CR" w:eastAsia="es-CR"/>
        </w:rPr>
        <w:t xml:space="preserve"> fue</w:t>
      </w:r>
      <w:r w:rsidR="00A733EB" w:rsidRPr="00167F4C">
        <w:rPr>
          <w:rFonts w:eastAsia="Times New Roman"/>
          <w:color w:val="000000"/>
          <w:sz w:val="22"/>
          <w:szCs w:val="22"/>
          <w:lang w:val="es-CR" w:eastAsia="es-CR"/>
        </w:rPr>
        <w:t>ron</w:t>
      </w:r>
      <w:r w:rsidR="00F33CA6" w:rsidRPr="00167F4C">
        <w:rPr>
          <w:rFonts w:eastAsia="Times New Roman"/>
          <w:color w:val="000000"/>
          <w:sz w:val="22"/>
          <w:szCs w:val="22"/>
          <w:lang w:val="es-CR" w:eastAsia="es-CR"/>
        </w:rPr>
        <w:t xml:space="preserve"> legalizado</w:t>
      </w:r>
      <w:r w:rsidR="00A733EB" w:rsidRPr="00167F4C">
        <w:rPr>
          <w:rFonts w:eastAsia="Times New Roman"/>
          <w:color w:val="000000"/>
          <w:sz w:val="22"/>
          <w:szCs w:val="22"/>
          <w:lang w:val="es-CR" w:eastAsia="es-CR"/>
        </w:rPr>
        <w:t>s</w:t>
      </w:r>
      <w:r w:rsidR="00F33CA6" w:rsidRPr="00167F4C">
        <w:rPr>
          <w:rFonts w:eastAsia="Times New Roman"/>
          <w:color w:val="000000"/>
          <w:sz w:val="22"/>
          <w:szCs w:val="22"/>
          <w:lang w:val="es-CR" w:eastAsia="es-CR"/>
        </w:rPr>
        <w:t xml:space="preserve"> por la Dirección de Auditoría Interna</w:t>
      </w:r>
      <w:r w:rsidR="003118E5" w:rsidRPr="00167F4C">
        <w:rPr>
          <w:rFonts w:eastAsia="Times New Roman"/>
          <w:color w:val="000000"/>
          <w:sz w:val="22"/>
          <w:szCs w:val="22"/>
          <w:lang w:val="es-CR" w:eastAsia="es-CR"/>
        </w:rPr>
        <w:t xml:space="preserve"> 500</w:t>
      </w:r>
      <w:r w:rsidR="00253C38" w:rsidRPr="00167F4C">
        <w:rPr>
          <w:rFonts w:eastAsia="Times New Roman"/>
          <w:color w:val="000000"/>
          <w:sz w:val="22"/>
          <w:szCs w:val="22"/>
          <w:lang w:val="es-CR" w:eastAsia="es-CR"/>
        </w:rPr>
        <w:t xml:space="preserve"> nuevos</w:t>
      </w:r>
      <w:r w:rsidR="003118E5" w:rsidRPr="00167F4C">
        <w:rPr>
          <w:rFonts w:eastAsia="Times New Roman"/>
          <w:color w:val="000000"/>
          <w:sz w:val="22"/>
          <w:szCs w:val="22"/>
          <w:lang w:val="es-CR" w:eastAsia="es-CR"/>
        </w:rPr>
        <w:t xml:space="preserve"> folios con el propósito de</w:t>
      </w:r>
      <w:r w:rsidRPr="00167F4C">
        <w:rPr>
          <w:rFonts w:eastAsia="Times New Roman"/>
          <w:color w:val="000000"/>
          <w:sz w:val="22"/>
          <w:szCs w:val="22"/>
          <w:lang w:val="es-CR" w:eastAsia="es-CR"/>
        </w:rPr>
        <w:t xml:space="preserve"> imprimir las actas</w:t>
      </w:r>
      <w:r w:rsidR="003118E5" w:rsidRPr="00167F4C">
        <w:rPr>
          <w:rFonts w:eastAsia="Times New Roman"/>
          <w:color w:val="000000"/>
          <w:sz w:val="22"/>
          <w:szCs w:val="22"/>
          <w:lang w:val="es-CR" w:eastAsia="es-CR"/>
        </w:rPr>
        <w:t>. De acuerdo con la revisión de los folios impresos se observó que</w:t>
      </w:r>
      <w:r w:rsidR="00F33CA6" w:rsidRPr="00167F4C">
        <w:rPr>
          <w:rFonts w:eastAsia="Times New Roman"/>
          <w:color w:val="000000"/>
          <w:sz w:val="22"/>
          <w:szCs w:val="22"/>
          <w:lang w:val="es-CR" w:eastAsia="es-CR"/>
        </w:rPr>
        <w:t xml:space="preserve"> todo lo acontecido en las reuniones queda debidamente registrado de acuerdo</w:t>
      </w:r>
      <w:r w:rsidR="009F5953" w:rsidRPr="00167F4C">
        <w:rPr>
          <w:rFonts w:eastAsia="Times New Roman"/>
          <w:color w:val="000000"/>
          <w:sz w:val="22"/>
          <w:szCs w:val="22"/>
          <w:lang w:val="es-CR" w:eastAsia="es-CR"/>
        </w:rPr>
        <w:t xml:space="preserve"> como lo establece la normativa. Es así como la recomendación está</w:t>
      </w:r>
      <w:r w:rsidR="00667270" w:rsidRPr="00167F4C">
        <w:rPr>
          <w:rFonts w:eastAsia="Times New Roman"/>
          <w:color w:val="000000"/>
          <w:sz w:val="22"/>
          <w:szCs w:val="22"/>
          <w:lang w:val="es-CR" w:eastAsia="es-CR"/>
        </w:rPr>
        <w:t xml:space="preserve"> cumplida</w:t>
      </w:r>
      <w:r w:rsidR="009F5953" w:rsidRPr="00167F4C">
        <w:rPr>
          <w:rFonts w:eastAsia="Times New Roman"/>
          <w:color w:val="000000"/>
          <w:sz w:val="22"/>
          <w:szCs w:val="22"/>
          <w:lang w:val="es-CR" w:eastAsia="es-CR"/>
        </w:rPr>
        <w:t>.</w:t>
      </w:r>
    </w:p>
    <w:p w:rsidR="00F33CA6" w:rsidRPr="00167F4C" w:rsidRDefault="00F33CA6" w:rsidP="00877766">
      <w:pPr>
        <w:jc w:val="both"/>
        <w:rPr>
          <w:sz w:val="22"/>
          <w:szCs w:val="22"/>
        </w:rPr>
      </w:pPr>
    </w:p>
    <w:p w:rsidR="00EA02FA" w:rsidRDefault="00EA02FA" w:rsidP="009F5953">
      <w:pPr>
        <w:ind w:left="567"/>
        <w:jc w:val="both"/>
        <w:rPr>
          <w:b/>
          <w:i/>
          <w:sz w:val="20"/>
          <w:szCs w:val="20"/>
        </w:rPr>
      </w:pPr>
    </w:p>
    <w:p w:rsidR="00A15B63" w:rsidRPr="00167F4C" w:rsidRDefault="0065489E" w:rsidP="009F5953">
      <w:pPr>
        <w:ind w:left="567"/>
        <w:jc w:val="both"/>
        <w:rPr>
          <w:b/>
          <w:i/>
          <w:sz w:val="20"/>
          <w:szCs w:val="20"/>
        </w:rPr>
      </w:pPr>
      <w:r w:rsidRPr="00167F4C">
        <w:rPr>
          <w:b/>
          <w:i/>
          <w:sz w:val="20"/>
          <w:szCs w:val="20"/>
        </w:rPr>
        <w:t>A la supervisión del Circuito 03</w:t>
      </w:r>
    </w:p>
    <w:p w:rsidR="00EA02FA" w:rsidRDefault="00EA02FA" w:rsidP="0065489E">
      <w:pPr>
        <w:ind w:left="567"/>
        <w:jc w:val="both"/>
        <w:rPr>
          <w:b/>
          <w:i/>
          <w:sz w:val="20"/>
          <w:szCs w:val="20"/>
        </w:rPr>
      </w:pPr>
    </w:p>
    <w:p w:rsidR="0065489E" w:rsidRPr="00167F4C" w:rsidRDefault="0065489E" w:rsidP="0065489E">
      <w:pPr>
        <w:ind w:left="567"/>
        <w:jc w:val="both"/>
        <w:rPr>
          <w:b/>
          <w:i/>
          <w:sz w:val="20"/>
          <w:szCs w:val="20"/>
        </w:rPr>
      </w:pPr>
      <w:r w:rsidRPr="00167F4C">
        <w:rPr>
          <w:b/>
          <w:i/>
          <w:sz w:val="20"/>
          <w:szCs w:val="20"/>
        </w:rPr>
        <w:t>4.29</w:t>
      </w:r>
      <w:r w:rsidRPr="00167F4C">
        <w:rPr>
          <w:i/>
          <w:sz w:val="20"/>
          <w:szCs w:val="20"/>
        </w:rPr>
        <w:t xml:space="preserve"> Velar por el buen funcionamiento de la </w:t>
      </w:r>
      <w:r w:rsidR="00585DF6" w:rsidRPr="00167F4C">
        <w:rPr>
          <w:i/>
          <w:sz w:val="20"/>
          <w:szCs w:val="20"/>
        </w:rPr>
        <w:t>Junta</w:t>
      </w:r>
      <w:r w:rsidRPr="00167F4C">
        <w:rPr>
          <w:i/>
          <w:sz w:val="20"/>
          <w:szCs w:val="20"/>
        </w:rPr>
        <w:t xml:space="preserve"> Administrativa, en las acciones realizadas y el uso transparente de los recursos.</w:t>
      </w:r>
    </w:p>
    <w:p w:rsidR="0065489E" w:rsidRPr="00167F4C" w:rsidRDefault="0065489E" w:rsidP="00877766">
      <w:pPr>
        <w:jc w:val="both"/>
        <w:rPr>
          <w:sz w:val="22"/>
          <w:szCs w:val="22"/>
        </w:rPr>
      </w:pPr>
    </w:p>
    <w:p w:rsidR="0027401F" w:rsidRPr="00167F4C" w:rsidRDefault="0065489E" w:rsidP="00877766">
      <w:pPr>
        <w:jc w:val="both"/>
        <w:rPr>
          <w:rFonts w:eastAsia="Times New Roman"/>
          <w:color w:val="000000"/>
          <w:sz w:val="22"/>
          <w:szCs w:val="22"/>
          <w:lang w:val="es-CR" w:eastAsia="es-CR"/>
        </w:rPr>
      </w:pPr>
      <w:r w:rsidRPr="00167F4C">
        <w:rPr>
          <w:rFonts w:eastAsia="Times New Roman"/>
          <w:color w:val="000000"/>
          <w:sz w:val="22"/>
          <w:szCs w:val="22"/>
          <w:lang w:val="es-CR" w:eastAsia="es-CR"/>
        </w:rPr>
        <w:t xml:space="preserve">La </w:t>
      </w:r>
      <w:r w:rsidR="00963FD4" w:rsidRPr="00167F4C">
        <w:rPr>
          <w:rFonts w:eastAsia="Times New Roman"/>
          <w:color w:val="000000"/>
          <w:sz w:val="22"/>
          <w:szCs w:val="22"/>
          <w:lang w:val="es-CR" w:eastAsia="es-CR"/>
        </w:rPr>
        <w:t>S</w:t>
      </w:r>
      <w:r w:rsidRPr="00167F4C">
        <w:rPr>
          <w:rFonts w:eastAsia="Times New Roman"/>
          <w:color w:val="000000"/>
          <w:sz w:val="22"/>
          <w:szCs w:val="22"/>
          <w:lang w:val="es-CR" w:eastAsia="es-CR"/>
        </w:rPr>
        <w:t>upervisora</w:t>
      </w:r>
      <w:r w:rsidR="009151D6" w:rsidRPr="00167F4C">
        <w:rPr>
          <w:rFonts w:eastAsia="Times New Roman"/>
          <w:color w:val="000000"/>
          <w:sz w:val="22"/>
          <w:szCs w:val="22"/>
          <w:lang w:val="es-CR" w:eastAsia="es-CR"/>
        </w:rPr>
        <w:t xml:space="preserve"> anterior</w:t>
      </w:r>
      <w:r w:rsidRPr="00167F4C">
        <w:rPr>
          <w:rFonts w:eastAsia="Times New Roman"/>
          <w:color w:val="000000"/>
          <w:sz w:val="22"/>
          <w:szCs w:val="22"/>
          <w:lang w:val="es-CR" w:eastAsia="es-CR"/>
        </w:rPr>
        <w:t xml:space="preserve"> mediante oficio SCE-03-1371-2015, indica que</w:t>
      </w:r>
      <w:r w:rsidR="004A6724" w:rsidRPr="00167F4C">
        <w:rPr>
          <w:rFonts w:eastAsia="Times New Roman"/>
          <w:color w:val="000000"/>
          <w:sz w:val="22"/>
          <w:szCs w:val="22"/>
          <w:lang w:val="es-CR" w:eastAsia="es-CR"/>
        </w:rPr>
        <w:t xml:space="preserve"> para velar por el buen funcionamiento de la </w:t>
      </w:r>
      <w:r w:rsidR="00585DF6" w:rsidRPr="00167F4C">
        <w:rPr>
          <w:rFonts w:eastAsia="Times New Roman"/>
          <w:color w:val="000000"/>
          <w:sz w:val="22"/>
          <w:szCs w:val="22"/>
          <w:lang w:val="es-CR" w:eastAsia="es-CR"/>
        </w:rPr>
        <w:t>Junta</w:t>
      </w:r>
      <w:r w:rsidR="004A6724" w:rsidRPr="00167F4C">
        <w:rPr>
          <w:rFonts w:eastAsia="Times New Roman"/>
          <w:color w:val="000000"/>
          <w:sz w:val="22"/>
          <w:szCs w:val="22"/>
          <w:lang w:val="es-CR" w:eastAsia="es-CR"/>
        </w:rPr>
        <w:t xml:space="preserve"> Administrativa</w:t>
      </w:r>
      <w:r w:rsidRPr="00167F4C">
        <w:rPr>
          <w:rFonts w:eastAsia="Times New Roman"/>
          <w:color w:val="000000"/>
          <w:sz w:val="22"/>
          <w:szCs w:val="22"/>
          <w:lang w:val="es-CR" w:eastAsia="es-CR"/>
        </w:rPr>
        <w:t xml:space="preserve"> solicita los informes financieros que la </w:t>
      </w:r>
      <w:r w:rsidR="00CB71F8" w:rsidRPr="00167F4C">
        <w:rPr>
          <w:rFonts w:eastAsia="Times New Roman"/>
          <w:color w:val="000000"/>
          <w:sz w:val="22"/>
          <w:szCs w:val="22"/>
          <w:lang w:val="es-CR" w:eastAsia="es-CR"/>
        </w:rPr>
        <w:t>Tesorera-Contadora</w:t>
      </w:r>
      <w:r w:rsidR="00876EB9" w:rsidRPr="00167F4C">
        <w:rPr>
          <w:rFonts w:eastAsia="Times New Roman"/>
          <w:color w:val="000000"/>
          <w:sz w:val="22"/>
          <w:szCs w:val="22"/>
          <w:lang w:val="es-CR" w:eastAsia="es-CR"/>
        </w:rPr>
        <w:t xml:space="preserve"> envía mensualmente</w:t>
      </w:r>
      <w:r w:rsidRPr="00167F4C">
        <w:rPr>
          <w:rFonts w:eastAsia="Times New Roman"/>
          <w:color w:val="000000"/>
          <w:sz w:val="22"/>
          <w:szCs w:val="22"/>
          <w:lang w:val="es-CR" w:eastAsia="es-CR"/>
        </w:rPr>
        <w:t>, también solicitó informes</w:t>
      </w:r>
      <w:r w:rsidR="003772A4">
        <w:rPr>
          <w:rFonts w:eastAsia="Times New Roman"/>
          <w:color w:val="000000"/>
          <w:sz w:val="22"/>
          <w:szCs w:val="22"/>
          <w:lang w:val="es-CR" w:eastAsia="es-CR"/>
        </w:rPr>
        <w:t xml:space="preserve">  </w:t>
      </w:r>
      <w:r w:rsidRPr="00167F4C">
        <w:rPr>
          <w:rFonts w:eastAsia="Times New Roman"/>
          <w:color w:val="000000"/>
          <w:sz w:val="22"/>
          <w:szCs w:val="22"/>
          <w:lang w:val="es-CR" w:eastAsia="es-CR"/>
        </w:rPr>
        <w:t>sobre días</w:t>
      </w:r>
      <w:r w:rsidR="00585DF6" w:rsidRPr="00167F4C">
        <w:rPr>
          <w:rFonts w:eastAsia="Times New Roman"/>
          <w:color w:val="000000"/>
          <w:sz w:val="22"/>
          <w:szCs w:val="22"/>
          <w:lang w:val="es-CR" w:eastAsia="es-CR"/>
        </w:rPr>
        <w:t xml:space="preserve"> y horas de las reuniones</w:t>
      </w:r>
      <w:r w:rsidRPr="00167F4C">
        <w:rPr>
          <w:rFonts w:eastAsia="Times New Roman"/>
          <w:color w:val="000000"/>
          <w:sz w:val="22"/>
          <w:szCs w:val="22"/>
          <w:lang w:val="es-CR" w:eastAsia="es-CR"/>
        </w:rPr>
        <w:t xml:space="preserve">, </w:t>
      </w:r>
      <w:r w:rsidR="00571D03">
        <w:rPr>
          <w:rFonts w:eastAsia="Times New Roman"/>
          <w:color w:val="000000"/>
          <w:sz w:val="22"/>
          <w:szCs w:val="22"/>
          <w:lang w:val="es-CR" w:eastAsia="es-CR"/>
        </w:rPr>
        <w:t xml:space="preserve">y </w:t>
      </w:r>
      <w:r w:rsidRPr="00167F4C">
        <w:rPr>
          <w:rFonts w:eastAsia="Times New Roman"/>
          <w:color w:val="000000"/>
          <w:sz w:val="22"/>
          <w:szCs w:val="22"/>
          <w:lang w:val="es-CR" w:eastAsia="es-CR"/>
        </w:rPr>
        <w:t>revisó el libro de actas para co</w:t>
      </w:r>
      <w:r w:rsidR="00585DF6" w:rsidRPr="00167F4C">
        <w:rPr>
          <w:rFonts w:eastAsia="Times New Roman"/>
          <w:color w:val="000000"/>
          <w:sz w:val="22"/>
          <w:szCs w:val="22"/>
          <w:lang w:val="es-CR" w:eastAsia="es-CR"/>
        </w:rPr>
        <w:t>rroborar las reuniones y</w:t>
      </w:r>
      <w:r w:rsidRPr="00167F4C">
        <w:rPr>
          <w:rFonts w:eastAsia="Times New Roman"/>
          <w:color w:val="000000"/>
          <w:sz w:val="22"/>
          <w:szCs w:val="22"/>
          <w:lang w:val="es-CR" w:eastAsia="es-CR"/>
        </w:rPr>
        <w:t xml:space="preserve"> los</w:t>
      </w:r>
      <w:r w:rsidR="00F74875" w:rsidRPr="00167F4C">
        <w:rPr>
          <w:rFonts w:eastAsia="Times New Roman"/>
          <w:color w:val="000000"/>
          <w:sz w:val="22"/>
          <w:szCs w:val="22"/>
          <w:lang w:val="es-CR" w:eastAsia="es-CR"/>
        </w:rPr>
        <w:t xml:space="preserve"> presupuestos</w:t>
      </w:r>
      <w:r w:rsidR="005F2D6E" w:rsidRPr="00167F4C">
        <w:rPr>
          <w:rFonts w:eastAsia="Times New Roman"/>
          <w:color w:val="000000"/>
          <w:sz w:val="22"/>
          <w:szCs w:val="22"/>
          <w:lang w:val="es-CR" w:eastAsia="es-CR"/>
        </w:rPr>
        <w:t>.</w:t>
      </w:r>
      <w:r w:rsidR="00E772C0" w:rsidRPr="00167F4C">
        <w:rPr>
          <w:rFonts w:eastAsia="Times New Roman"/>
          <w:color w:val="000000"/>
          <w:sz w:val="22"/>
          <w:szCs w:val="22"/>
          <w:lang w:val="es-CR" w:eastAsia="es-CR"/>
        </w:rPr>
        <w:t xml:space="preserve"> </w:t>
      </w:r>
    </w:p>
    <w:p w:rsidR="0027401F" w:rsidRPr="00167F4C" w:rsidRDefault="0027401F" w:rsidP="00877766">
      <w:pPr>
        <w:jc w:val="both"/>
        <w:rPr>
          <w:rFonts w:eastAsia="Times New Roman"/>
          <w:color w:val="000000"/>
          <w:sz w:val="22"/>
          <w:szCs w:val="22"/>
          <w:lang w:val="es-CR" w:eastAsia="es-CR"/>
        </w:rPr>
      </w:pPr>
    </w:p>
    <w:p w:rsidR="005F2D6E" w:rsidRPr="00167F4C" w:rsidRDefault="00E772C0" w:rsidP="00877766">
      <w:pPr>
        <w:jc w:val="both"/>
        <w:rPr>
          <w:rFonts w:eastAsia="Times New Roman"/>
          <w:color w:val="000000"/>
          <w:sz w:val="22"/>
          <w:szCs w:val="22"/>
          <w:lang w:val="es-CR" w:eastAsia="es-CR"/>
        </w:rPr>
      </w:pPr>
      <w:r w:rsidRPr="00167F4C">
        <w:rPr>
          <w:rFonts w:eastAsia="Times New Roman"/>
          <w:color w:val="000000"/>
          <w:sz w:val="22"/>
          <w:szCs w:val="22"/>
          <w:lang w:val="es-CR" w:eastAsia="es-CR"/>
        </w:rPr>
        <w:t>Igualmente</w:t>
      </w:r>
      <w:r w:rsidR="00631165" w:rsidRPr="00167F4C">
        <w:rPr>
          <w:rFonts w:eastAsia="Times New Roman"/>
          <w:color w:val="000000"/>
          <w:sz w:val="22"/>
          <w:szCs w:val="22"/>
          <w:lang w:val="es-CR" w:eastAsia="es-CR"/>
        </w:rPr>
        <w:t>,</w:t>
      </w:r>
      <w:r w:rsidRPr="00167F4C">
        <w:rPr>
          <w:rFonts w:eastAsia="Times New Roman"/>
          <w:color w:val="000000"/>
          <w:sz w:val="22"/>
          <w:szCs w:val="22"/>
          <w:lang w:val="es-CR" w:eastAsia="es-CR"/>
        </w:rPr>
        <w:t xml:space="preserve"> el nuevo Supervisor refiere que se ha reunido con la actual </w:t>
      </w:r>
      <w:r w:rsidR="00585DF6" w:rsidRPr="00167F4C">
        <w:rPr>
          <w:rFonts w:eastAsia="Times New Roman"/>
          <w:color w:val="000000"/>
          <w:sz w:val="22"/>
          <w:szCs w:val="22"/>
          <w:lang w:val="es-CR" w:eastAsia="es-CR"/>
        </w:rPr>
        <w:t>Junta</w:t>
      </w:r>
      <w:r w:rsidRPr="00167F4C">
        <w:rPr>
          <w:rFonts w:eastAsia="Times New Roman"/>
          <w:color w:val="000000"/>
          <w:sz w:val="22"/>
          <w:szCs w:val="22"/>
          <w:lang w:val="es-CR" w:eastAsia="es-CR"/>
        </w:rPr>
        <w:t xml:space="preserve"> y procedió a realizar una investigación de los inconvenientes</w:t>
      </w:r>
      <w:r w:rsidR="005C73D1" w:rsidRPr="00167F4C">
        <w:rPr>
          <w:rFonts w:eastAsia="Times New Roman"/>
          <w:color w:val="000000"/>
          <w:sz w:val="22"/>
          <w:szCs w:val="22"/>
          <w:lang w:val="es-CR" w:eastAsia="es-CR"/>
        </w:rPr>
        <w:t xml:space="preserve"> que tienen con el </w:t>
      </w:r>
      <w:r w:rsidR="007F30E1" w:rsidRPr="00167F4C">
        <w:rPr>
          <w:rFonts w:eastAsia="Times New Roman"/>
          <w:color w:val="000000"/>
          <w:sz w:val="22"/>
          <w:szCs w:val="22"/>
          <w:lang w:val="es-CR" w:eastAsia="es-CR"/>
        </w:rPr>
        <w:t>Director</w:t>
      </w:r>
      <w:r w:rsidR="005C73D1" w:rsidRPr="00167F4C">
        <w:rPr>
          <w:rFonts w:eastAsia="Times New Roman"/>
          <w:color w:val="000000"/>
          <w:sz w:val="22"/>
          <w:szCs w:val="22"/>
          <w:lang w:val="es-CR" w:eastAsia="es-CR"/>
        </w:rPr>
        <w:t xml:space="preserve"> y</w:t>
      </w:r>
      <w:r w:rsidRPr="00167F4C">
        <w:rPr>
          <w:rFonts w:eastAsia="Times New Roman"/>
          <w:color w:val="000000"/>
          <w:sz w:val="22"/>
          <w:szCs w:val="22"/>
          <w:lang w:val="es-CR" w:eastAsia="es-CR"/>
        </w:rPr>
        <w:t xml:space="preserve"> le est</w:t>
      </w:r>
      <w:r w:rsidR="005C73D1" w:rsidRPr="00167F4C">
        <w:rPr>
          <w:rFonts w:eastAsia="Times New Roman"/>
          <w:color w:val="000000"/>
          <w:sz w:val="22"/>
          <w:szCs w:val="22"/>
          <w:lang w:val="es-CR" w:eastAsia="es-CR"/>
        </w:rPr>
        <w:t>á dando seguimiento al asunto. Además,</w:t>
      </w:r>
      <w:r w:rsidR="00B230DB" w:rsidRPr="00167F4C">
        <w:rPr>
          <w:rFonts w:eastAsia="Times New Roman"/>
          <w:color w:val="000000"/>
          <w:sz w:val="22"/>
          <w:szCs w:val="22"/>
          <w:lang w:val="es-CR" w:eastAsia="es-CR"/>
        </w:rPr>
        <w:t xml:space="preserve"> comunicó los resultados media</w:t>
      </w:r>
      <w:r w:rsidR="005C73D1" w:rsidRPr="00167F4C">
        <w:rPr>
          <w:rFonts w:eastAsia="Times New Roman"/>
          <w:color w:val="000000"/>
          <w:sz w:val="22"/>
          <w:szCs w:val="22"/>
          <w:lang w:val="es-CR" w:eastAsia="es-CR"/>
        </w:rPr>
        <w:t>nte oficios</w:t>
      </w:r>
      <w:r w:rsidR="00B230DB" w:rsidRPr="00167F4C">
        <w:rPr>
          <w:rFonts w:eastAsia="Times New Roman"/>
          <w:color w:val="000000"/>
          <w:sz w:val="22"/>
          <w:szCs w:val="22"/>
          <w:lang w:val="es-CR" w:eastAsia="es-CR"/>
        </w:rPr>
        <w:t xml:space="preserve"> SCE-359-2016</w:t>
      </w:r>
      <w:r w:rsidR="005C73D1" w:rsidRPr="00167F4C">
        <w:rPr>
          <w:rFonts w:eastAsia="Times New Roman"/>
          <w:color w:val="000000"/>
          <w:sz w:val="22"/>
          <w:szCs w:val="22"/>
          <w:lang w:val="es-CR" w:eastAsia="es-CR"/>
        </w:rPr>
        <w:t xml:space="preserve"> y SCE-360-2016</w:t>
      </w:r>
      <w:r w:rsidR="00B230DB" w:rsidRPr="00167F4C">
        <w:rPr>
          <w:rFonts w:eastAsia="Times New Roman"/>
          <w:color w:val="000000"/>
          <w:sz w:val="22"/>
          <w:szCs w:val="22"/>
          <w:lang w:val="es-CR" w:eastAsia="es-CR"/>
        </w:rPr>
        <w:t>, dirigido</w:t>
      </w:r>
      <w:r w:rsidR="005C73D1" w:rsidRPr="00167F4C">
        <w:rPr>
          <w:rFonts w:eastAsia="Times New Roman"/>
          <w:color w:val="000000"/>
          <w:sz w:val="22"/>
          <w:szCs w:val="22"/>
          <w:lang w:val="es-CR" w:eastAsia="es-CR"/>
        </w:rPr>
        <w:t xml:space="preserve">s a la </w:t>
      </w:r>
      <w:r w:rsidR="00585DF6" w:rsidRPr="00167F4C">
        <w:rPr>
          <w:rFonts w:eastAsia="Times New Roman"/>
          <w:color w:val="000000"/>
          <w:sz w:val="22"/>
          <w:szCs w:val="22"/>
          <w:lang w:val="es-CR" w:eastAsia="es-CR"/>
        </w:rPr>
        <w:t>Junta</w:t>
      </w:r>
      <w:r w:rsidR="005C73D1" w:rsidRPr="00167F4C">
        <w:rPr>
          <w:rFonts w:eastAsia="Times New Roman"/>
          <w:color w:val="000000"/>
          <w:sz w:val="22"/>
          <w:szCs w:val="22"/>
          <w:lang w:val="es-CR" w:eastAsia="es-CR"/>
        </w:rPr>
        <w:t xml:space="preserve"> Administrativa y</w:t>
      </w:r>
      <w:r w:rsidR="00B230DB" w:rsidRPr="00167F4C">
        <w:rPr>
          <w:rFonts w:eastAsia="Times New Roman"/>
          <w:color w:val="000000"/>
          <w:sz w:val="22"/>
          <w:szCs w:val="22"/>
          <w:lang w:val="es-CR" w:eastAsia="es-CR"/>
        </w:rPr>
        <w:t xml:space="preserve"> al </w:t>
      </w:r>
      <w:r w:rsidR="007F30E1" w:rsidRPr="00167F4C">
        <w:rPr>
          <w:rFonts w:eastAsia="Times New Roman"/>
          <w:color w:val="000000"/>
          <w:sz w:val="22"/>
          <w:szCs w:val="22"/>
          <w:lang w:val="es-CR" w:eastAsia="es-CR"/>
        </w:rPr>
        <w:t>Director</w:t>
      </w:r>
      <w:r w:rsidR="00F05FDC" w:rsidRPr="00167F4C">
        <w:rPr>
          <w:rFonts w:eastAsia="Times New Roman"/>
          <w:color w:val="000000"/>
          <w:sz w:val="22"/>
          <w:szCs w:val="22"/>
          <w:lang w:val="es-CR" w:eastAsia="es-CR"/>
        </w:rPr>
        <w:t xml:space="preserve"> del colegio. Estos</w:t>
      </w:r>
      <w:r w:rsidR="003772A4">
        <w:rPr>
          <w:rFonts w:eastAsia="Times New Roman"/>
          <w:color w:val="000000"/>
          <w:sz w:val="22"/>
          <w:szCs w:val="22"/>
          <w:lang w:val="es-CR" w:eastAsia="es-CR"/>
        </w:rPr>
        <w:t xml:space="preserve">  </w:t>
      </w:r>
      <w:r w:rsidR="00F05FDC" w:rsidRPr="00167F4C">
        <w:rPr>
          <w:rFonts w:eastAsia="Times New Roman"/>
          <w:color w:val="000000"/>
          <w:sz w:val="22"/>
          <w:szCs w:val="22"/>
          <w:lang w:val="es-CR" w:eastAsia="es-CR"/>
        </w:rPr>
        <w:t>procedimientos</w:t>
      </w:r>
      <w:r w:rsidR="00F74875" w:rsidRPr="00167F4C">
        <w:rPr>
          <w:rFonts w:eastAsia="Times New Roman"/>
          <w:color w:val="000000"/>
          <w:sz w:val="22"/>
          <w:szCs w:val="22"/>
          <w:lang w:val="es-CR" w:eastAsia="es-CR"/>
        </w:rPr>
        <w:t xml:space="preserve"> evidencian que la recomendación está cumplida</w:t>
      </w:r>
      <w:r w:rsidR="00C753AB" w:rsidRPr="00167F4C">
        <w:rPr>
          <w:rFonts w:eastAsia="Times New Roman"/>
          <w:color w:val="000000"/>
          <w:sz w:val="22"/>
          <w:szCs w:val="22"/>
          <w:lang w:val="es-CR" w:eastAsia="es-CR"/>
        </w:rPr>
        <w:t xml:space="preserve">, </w:t>
      </w:r>
      <w:r w:rsidR="003C6BD0" w:rsidRPr="00167F4C">
        <w:rPr>
          <w:rFonts w:eastAsia="Times New Roman"/>
          <w:color w:val="000000"/>
          <w:sz w:val="22"/>
          <w:szCs w:val="22"/>
          <w:lang w:val="es-CR" w:eastAsia="es-CR"/>
        </w:rPr>
        <w:t>sin embargo,</w:t>
      </w:r>
      <w:r w:rsidR="00C753AB" w:rsidRPr="00167F4C">
        <w:rPr>
          <w:rFonts w:eastAsia="Times New Roman"/>
          <w:color w:val="000000"/>
          <w:sz w:val="22"/>
          <w:szCs w:val="22"/>
          <w:lang w:val="es-CR" w:eastAsia="es-CR"/>
        </w:rPr>
        <w:t xml:space="preserve"> como parte de su función debe de seguir velando por el buen funcionamiento de las </w:t>
      </w:r>
      <w:r w:rsidR="00585DF6" w:rsidRPr="00167F4C">
        <w:rPr>
          <w:rFonts w:eastAsia="Times New Roman"/>
          <w:color w:val="000000"/>
          <w:sz w:val="22"/>
          <w:szCs w:val="22"/>
          <w:lang w:val="es-CR" w:eastAsia="es-CR"/>
        </w:rPr>
        <w:t>Junta</w:t>
      </w:r>
      <w:r w:rsidR="00C753AB" w:rsidRPr="00167F4C">
        <w:rPr>
          <w:rFonts w:eastAsia="Times New Roman"/>
          <w:color w:val="000000"/>
          <w:sz w:val="22"/>
          <w:szCs w:val="22"/>
          <w:lang w:val="es-CR" w:eastAsia="es-CR"/>
        </w:rPr>
        <w:t>s.</w:t>
      </w:r>
    </w:p>
    <w:p w:rsidR="0065489E" w:rsidRPr="00167F4C" w:rsidRDefault="0065489E" w:rsidP="00877766">
      <w:pPr>
        <w:jc w:val="both"/>
        <w:rPr>
          <w:sz w:val="22"/>
          <w:szCs w:val="22"/>
        </w:rPr>
      </w:pPr>
    </w:p>
    <w:p w:rsidR="00D07E9E" w:rsidRPr="00167F4C" w:rsidRDefault="00D07E9E" w:rsidP="00D07E9E">
      <w:pPr>
        <w:pStyle w:val="NormalWeb"/>
        <w:spacing w:before="0" w:beforeAutospacing="0" w:after="0" w:afterAutospacing="0"/>
        <w:ind w:left="567"/>
        <w:jc w:val="both"/>
        <w:rPr>
          <w:rFonts w:ascii="Times New Roman" w:hAnsi="Times New Roman" w:cs="Times New Roman"/>
          <w:i/>
          <w:sz w:val="20"/>
          <w:szCs w:val="20"/>
        </w:rPr>
      </w:pPr>
      <w:r w:rsidRPr="00167F4C">
        <w:rPr>
          <w:rFonts w:ascii="Times New Roman" w:hAnsi="Times New Roman" w:cs="Times New Roman"/>
          <w:b/>
          <w:i/>
          <w:sz w:val="20"/>
          <w:szCs w:val="20"/>
        </w:rPr>
        <w:t>4.30</w:t>
      </w:r>
      <w:r w:rsidRPr="00167F4C">
        <w:rPr>
          <w:rFonts w:ascii="Times New Roman" w:hAnsi="Times New Roman" w:cs="Times New Roman"/>
          <w:i/>
          <w:sz w:val="20"/>
          <w:szCs w:val="20"/>
        </w:rPr>
        <w:t xml:space="preserve"> Realizar una investigación sumaria y fundamentar la destitución de la actual </w:t>
      </w:r>
      <w:r w:rsidR="00585DF6" w:rsidRPr="00167F4C">
        <w:rPr>
          <w:rFonts w:ascii="Times New Roman" w:hAnsi="Times New Roman" w:cs="Times New Roman"/>
          <w:i/>
          <w:sz w:val="20"/>
          <w:szCs w:val="20"/>
        </w:rPr>
        <w:t>Junta</w:t>
      </w:r>
      <w:r w:rsidRPr="00167F4C">
        <w:rPr>
          <w:rFonts w:ascii="Times New Roman" w:hAnsi="Times New Roman" w:cs="Times New Roman"/>
          <w:i/>
          <w:sz w:val="20"/>
          <w:szCs w:val="20"/>
        </w:rPr>
        <w:t xml:space="preserve"> Administrativa, en consecuencia con las irregularidades presentadas en este informe, lo que ha generado pérdida de confianza en la administración de los fondos por parte de la </w:t>
      </w:r>
      <w:r w:rsidR="00585DF6" w:rsidRPr="00167F4C">
        <w:rPr>
          <w:rFonts w:ascii="Times New Roman" w:hAnsi="Times New Roman" w:cs="Times New Roman"/>
          <w:i/>
          <w:sz w:val="20"/>
          <w:szCs w:val="20"/>
        </w:rPr>
        <w:t>Junta</w:t>
      </w:r>
      <w:r w:rsidRPr="00167F4C">
        <w:rPr>
          <w:rFonts w:ascii="Times New Roman" w:hAnsi="Times New Roman" w:cs="Times New Roman"/>
          <w:i/>
          <w:sz w:val="20"/>
          <w:szCs w:val="20"/>
        </w:rPr>
        <w:t xml:space="preserve">. </w:t>
      </w:r>
    </w:p>
    <w:p w:rsidR="001172F2" w:rsidRPr="00167F4C" w:rsidRDefault="001172F2" w:rsidP="00877766">
      <w:pPr>
        <w:jc w:val="both"/>
        <w:rPr>
          <w:sz w:val="22"/>
          <w:szCs w:val="22"/>
        </w:rPr>
      </w:pPr>
    </w:p>
    <w:p w:rsidR="00D07E9E" w:rsidRPr="00167F4C" w:rsidRDefault="00D07E9E" w:rsidP="00877766">
      <w:pPr>
        <w:jc w:val="both"/>
        <w:rPr>
          <w:sz w:val="22"/>
          <w:szCs w:val="22"/>
        </w:rPr>
      </w:pPr>
      <w:r w:rsidRPr="00167F4C">
        <w:rPr>
          <w:sz w:val="22"/>
          <w:szCs w:val="22"/>
        </w:rPr>
        <w:t>Sobre esta recomendación en el mismo oficio indicado en el punto anterior la Su</w:t>
      </w:r>
      <w:r w:rsidR="00085217" w:rsidRPr="00167F4C">
        <w:rPr>
          <w:sz w:val="22"/>
          <w:szCs w:val="22"/>
        </w:rPr>
        <w:t>pervisora del Circuito 03 refiere</w:t>
      </w:r>
      <w:r w:rsidRPr="00167F4C">
        <w:rPr>
          <w:sz w:val="22"/>
          <w:szCs w:val="22"/>
        </w:rPr>
        <w:t xml:space="preserve"> que no se realizó una investigación sumaria para fundamentar la destitución de la </w:t>
      </w:r>
      <w:r w:rsidR="00585DF6" w:rsidRPr="00167F4C">
        <w:rPr>
          <w:sz w:val="22"/>
          <w:szCs w:val="22"/>
        </w:rPr>
        <w:t>Junta</w:t>
      </w:r>
      <w:r w:rsidRPr="00167F4C">
        <w:rPr>
          <w:sz w:val="22"/>
          <w:szCs w:val="22"/>
        </w:rPr>
        <w:t xml:space="preserve"> Administrativa en vis</w:t>
      </w:r>
      <w:r w:rsidR="00876EB9" w:rsidRPr="00167F4C">
        <w:rPr>
          <w:sz w:val="22"/>
          <w:szCs w:val="22"/>
        </w:rPr>
        <w:t>ta de que a tres miembros</w:t>
      </w:r>
      <w:r w:rsidRPr="00167F4C">
        <w:rPr>
          <w:sz w:val="22"/>
          <w:szCs w:val="22"/>
        </w:rPr>
        <w:t xml:space="preserve"> se les venció el nombramiento el 1 de octubre del </w:t>
      </w:r>
      <w:r w:rsidRPr="00167F4C">
        <w:rPr>
          <w:sz w:val="22"/>
          <w:szCs w:val="22"/>
        </w:rPr>
        <w:lastRenderedPageBreak/>
        <w:t>2015 y el Consejo Municipal nombró a tres nuevos miembros,</w:t>
      </w:r>
      <w:r w:rsidR="00772D41" w:rsidRPr="00167F4C">
        <w:rPr>
          <w:sz w:val="22"/>
          <w:szCs w:val="22"/>
        </w:rPr>
        <w:t xml:space="preserve"> de los cuales</w:t>
      </w:r>
      <w:r w:rsidRPr="00167F4C">
        <w:rPr>
          <w:sz w:val="22"/>
          <w:szCs w:val="22"/>
        </w:rPr>
        <w:t xml:space="preserve"> dos</w:t>
      </w:r>
      <w:r w:rsidR="005C1B0B" w:rsidRPr="00167F4C">
        <w:rPr>
          <w:sz w:val="22"/>
          <w:szCs w:val="22"/>
        </w:rPr>
        <w:t xml:space="preserve"> miembros</w:t>
      </w:r>
      <w:r w:rsidR="00772D41" w:rsidRPr="00167F4C">
        <w:rPr>
          <w:sz w:val="22"/>
          <w:szCs w:val="22"/>
        </w:rPr>
        <w:t xml:space="preserve"> pertenecían a</w:t>
      </w:r>
      <w:r w:rsidR="005C1B0B" w:rsidRPr="00167F4C">
        <w:rPr>
          <w:sz w:val="22"/>
          <w:szCs w:val="22"/>
        </w:rPr>
        <w:t xml:space="preserve"> la anterior </w:t>
      </w:r>
      <w:r w:rsidR="00585DF6" w:rsidRPr="00167F4C">
        <w:rPr>
          <w:sz w:val="22"/>
          <w:szCs w:val="22"/>
        </w:rPr>
        <w:t>Junta</w:t>
      </w:r>
      <w:r w:rsidR="0068376F" w:rsidRPr="00167F4C">
        <w:rPr>
          <w:sz w:val="22"/>
          <w:szCs w:val="22"/>
        </w:rPr>
        <w:t>, que de acuerdo con</w:t>
      </w:r>
      <w:r w:rsidR="00772D41" w:rsidRPr="00167F4C">
        <w:rPr>
          <w:sz w:val="22"/>
          <w:szCs w:val="22"/>
        </w:rPr>
        <w:t xml:space="preserve"> lo que indica</w:t>
      </w:r>
      <w:r w:rsidR="0068376F" w:rsidRPr="00167F4C">
        <w:rPr>
          <w:sz w:val="22"/>
          <w:szCs w:val="22"/>
        </w:rPr>
        <w:t xml:space="preserve"> la Supervisora anterior no tuvieron participación en las deficiencias encontradas en la auditoría realizada</w:t>
      </w:r>
      <w:r w:rsidRPr="00167F4C">
        <w:rPr>
          <w:sz w:val="22"/>
          <w:szCs w:val="22"/>
        </w:rPr>
        <w:t>.</w:t>
      </w:r>
      <w:r w:rsidR="005C1B0B" w:rsidRPr="00167F4C">
        <w:rPr>
          <w:sz w:val="22"/>
          <w:szCs w:val="22"/>
        </w:rPr>
        <w:t xml:space="preserve"> Sin embar</w:t>
      </w:r>
      <w:r w:rsidR="00571D03">
        <w:rPr>
          <w:sz w:val="22"/>
          <w:szCs w:val="22"/>
        </w:rPr>
        <w:t>g</w:t>
      </w:r>
      <w:r w:rsidR="005C1B0B" w:rsidRPr="00167F4C">
        <w:rPr>
          <w:sz w:val="22"/>
          <w:szCs w:val="22"/>
        </w:rPr>
        <w:t>o</w:t>
      </w:r>
      <w:r w:rsidR="00342A5F" w:rsidRPr="00167F4C">
        <w:rPr>
          <w:sz w:val="22"/>
          <w:szCs w:val="22"/>
        </w:rPr>
        <w:t xml:space="preserve"> luego se</w:t>
      </w:r>
      <w:r w:rsidR="00F62F46" w:rsidRPr="00167F4C">
        <w:rPr>
          <w:sz w:val="22"/>
          <w:szCs w:val="22"/>
        </w:rPr>
        <w:t xml:space="preserve"> tuvieron que reemplazar</w:t>
      </w:r>
      <w:r w:rsidR="005C1B0B" w:rsidRPr="00167F4C">
        <w:rPr>
          <w:sz w:val="22"/>
          <w:szCs w:val="22"/>
        </w:rPr>
        <w:t xml:space="preserve"> debido a que</w:t>
      </w:r>
      <w:r w:rsidR="001E6BA9" w:rsidRPr="00167F4C">
        <w:rPr>
          <w:sz w:val="22"/>
          <w:szCs w:val="22"/>
        </w:rPr>
        <w:t xml:space="preserve"> uno renunció y la otra se muri</w:t>
      </w:r>
      <w:r w:rsidR="001B66C8" w:rsidRPr="00167F4C">
        <w:rPr>
          <w:sz w:val="22"/>
          <w:szCs w:val="22"/>
        </w:rPr>
        <w:t>ó, por lo tanto esta recomendación está cumplida</w:t>
      </w:r>
      <w:r w:rsidR="00571D03">
        <w:rPr>
          <w:sz w:val="22"/>
          <w:szCs w:val="22"/>
        </w:rPr>
        <w:t>.</w:t>
      </w:r>
    </w:p>
    <w:p w:rsidR="00D07E9E" w:rsidRDefault="00D07E9E" w:rsidP="00877766">
      <w:pPr>
        <w:jc w:val="both"/>
        <w:rPr>
          <w:sz w:val="22"/>
          <w:szCs w:val="22"/>
        </w:rPr>
      </w:pPr>
    </w:p>
    <w:p w:rsidR="00EA02FA" w:rsidRPr="00167F4C" w:rsidRDefault="00EA02FA" w:rsidP="00877766">
      <w:pPr>
        <w:jc w:val="both"/>
        <w:rPr>
          <w:sz w:val="22"/>
          <w:szCs w:val="22"/>
        </w:rPr>
      </w:pPr>
    </w:p>
    <w:p w:rsidR="003948F2" w:rsidRPr="00167F4C" w:rsidRDefault="003948F2" w:rsidP="0071795B">
      <w:pPr>
        <w:ind w:left="567"/>
        <w:jc w:val="both"/>
        <w:rPr>
          <w:b/>
          <w:sz w:val="20"/>
          <w:szCs w:val="20"/>
        </w:rPr>
      </w:pPr>
      <w:r w:rsidRPr="00167F4C">
        <w:rPr>
          <w:b/>
          <w:sz w:val="20"/>
          <w:szCs w:val="20"/>
        </w:rPr>
        <w:t>Departamento de Servicios Administrativos y Financieros</w:t>
      </w:r>
    </w:p>
    <w:p w:rsidR="00D07E9E" w:rsidRPr="00167F4C" w:rsidRDefault="00D07E9E" w:rsidP="00877766">
      <w:pPr>
        <w:jc w:val="both"/>
        <w:rPr>
          <w:sz w:val="20"/>
          <w:szCs w:val="20"/>
        </w:rPr>
      </w:pPr>
    </w:p>
    <w:p w:rsidR="003948F2" w:rsidRPr="00167F4C" w:rsidRDefault="003948F2" w:rsidP="003948F2">
      <w:pPr>
        <w:ind w:left="567"/>
        <w:jc w:val="both"/>
        <w:rPr>
          <w:i/>
          <w:sz w:val="20"/>
          <w:szCs w:val="20"/>
        </w:rPr>
      </w:pPr>
      <w:r w:rsidRPr="00167F4C">
        <w:rPr>
          <w:b/>
          <w:i/>
          <w:sz w:val="20"/>
          <w:szCs w:val="20"/>
        </w:rPr>
        <w:t>4.31</w:t>
      </w:r>
      <w:r w:rsidRPr="00167F4C">
        <w:rPr>
          <w:i/>
          <w:sz w:val="20"/>
          <w:szCs w:val="20"/>
        </w:rPr>
        <w:t xml:space="preserve"> Revisar objetivamente la razonabilidad de los gastos de acuerdo con los informes aportados por el Contador de la </w:t>
      </w:r>
      <w:r w:rsidR="00585DF6" w:rsidRPr="00167F4C">
        <w:rPr>
          <w:i/>
          <w:sz w:val="20"/>
          <w:szCs w:val="20"/>
        </w:rPr>
        <w:t>Junta</w:t>
      </w:r>
      <w:r w:rsidRPr="00167F4C">
        <w:rPr>
          <w:i/>
          <w:sz w:val="20"/>
          <w:szCs w:val="20"/>
        </w:rPr>
        <w:t xml:space="preserve"> de forma que cumplan con el principio de realización, no se acumulen gastos, utilicen los recursos de acuerdo a su naturaleza, minimizando los riesgos relacionados al dinero ocioso.</w:t>
      </w:r>
    </w:p>
    <w:p w:rsidR="003948F2" w:rsidRPr="00167F4C" w:rsidRDefault="003948F2" w:rsidP="00877766">
      <w:pPr>
        <w:jc w:val="both"/>
        <w:rPr>
          <w:sz w:val="22"/>
          <w:szCs w:val="22"/>
        </w:rPr>
      </w:pPr>
    </w:p>
    <w:p w:rsidR="008176E1" w:rsidRPr="00167F4C" w:rsidRDefault="00CC3B27" w:rsidP="00CC3B27">
      <w:pPr>
        <w:jc w:val="both"/>
        <w:rPr>
          <w:rFonts w:eastAsia="Times New Roman"/>
          <w:color w:val="000000"/>
          <w:sz w:val="22"/>
          <w:szCs w:val="22"/>
          <w:lang w:val="es-CR" w:eastAsia="es-CR"/>
        </w:rPr>
      </w:pPr>
      <w:r w:rsidRPr="00167F4C">
        <w:rPr>
          <w:rFonts w:eastAsia="Times New Roman"/>
          <w:color w:val="000000"/>
          <w:sz w:val="22"/>
          <w:szCs w:val="22"/>
          <w:lang w:val="es-CR" w:eastAsia="es-CR"/>
        </w:rPr>
        <w:t>La jefe del Departamento de Servicios Administra</w:t>
      </w:r>
      <w:r w:rsidR="00B6159C" w:rsidRPr="00167F4C">
        <w:rPr>
          <w:rFonts w:eastAsia="Times New Roman"/>
          <w:color w:val="000000"/>
          <w:sz w:val="22"/>
          <w:szCs w:val="22"/>
          <w:lang w:val="es-CR" w:eastAsia="es-CR"/>
        </w:rPr>
        <w:t>tivos y Financieros de la DRE de</w:t>
      </w:r>
      <w:r w:rsidRPr="00167F4C">
        <w:rPr>
          <w:rFonts w:eastAsia="Times New Roman"/>
          <w:color w:val="000000"/>
          <w:sz w:val="22"/>
          <w:szCs w:val="22"/>
          <w:lang w:val="es-CR" w:eastAsia="es-CR"/>
        </w:rPr>
        <w:t xml:space="preserve"> San Carlos mediante oficio OFI-JEA-134-2015, refiere que desde finales del año pasado se empezó una revisión minuciosa de los gastos</w:t>
      </w:r>
      <w:r w:rsidR="005A490C" w:rsidRPr="00167F4C">
        <w:rPr>
          <w:rFonts w:eastAsia="Times New Roman"/>
          <w:color w:val="000000"/>
          <w:sz w:val="22"/>
          <w:szCs w:val="22"/>
          <w:lang w:val="es-CR" w:eastAsia="es-CR"/>
        </w:rPr>
        <w:t>,</w:t>
      </w:r>
      <w:r w:rsidRPr="00167F4C">
        <w:rPr>
          <w:rFonts w:eastAsia="Times New Roman"/>
          <w:color w:val="000000"/>
          <w:sz w:val="22"/>
          <w:szCs w:val="22"/>
          <w:lang w:val="es-CR" w:eastAsia="es-CR"/>
        </w:rPr>
        <w:t xml:space="preserve"> hasta</w:t>
      </w:r>
      <w:r w:rsidR="0011006B" w:rsidRPr="00167F4C">
        <w:rPr>
          <w:rFonts w:eastAsia="Times New Roman"/>
          <w:color w:val="000000"/>
          <w:sz w:val="22"/>
          <w:szCs w:val="22"/>
          <w:lang w:val="es-CR" w:eastAsia="es-CR"/>
        </w:rPr>
        <w:t xml:space="preserve"> que se determinó</w:t>
      </w:r>
      <w:r w:rsidRPr="00167F4C">
        <w:rPr>
          <w:rFonts w:eastAsia="Times New Roman"/>
          <w:color w:val="000000"/>
          <w:sz w:val="22"/>
          <w:szCs w:val="22"/>
          <w:lang w:val="es-CR" w:eastAsia="es-CR"/>
        </w:rPr>
        <w:t xml:space="preserve"> la razonabilidad</w:t>
      </w:r>
      <w:r w:rsidR="00D26CCA" w:rsidRPr="00167F4C">
        <w:rPr>
          <w:rFonts w:eastAsia="Times New Roman"/>
          <w:color w:val="000000"/>
          <w:sz w:val="22"/>
          <w:szCs w:val="22"/>
          <w:lang w:val="es-CR" w:eastAsia="es-CR"/>
        </w:rPr>
        <w:t xml:space="preserve"> de estos</w:t>
      </w:r>
      <w:r w:rsidR="00C70A2E" w:rsidRPr="00167F4C">
        <w:rPr>
          <w:rFonts w:eastAsia="Times New Roman"/>
          <w:color w:val="000000"/>
          <w:sz w:val="22"/>
          <w:szCs w:val="22"/>
          <w:lang w:val="es-CR" w:eastAsia="es-CR"/>
        </w:rPr>
        <w:t>, de esta revisión constan documentos que la confirman.</w:t>
      </w:r>
      <w:r w:rsidR="001F1812" w:rsidRPr="00167F4C">
        <w:rPr>
          <w:rFonts w:eastAsia="Times New Roman"/>
          <w:color w:val="000000"/>
          <w:sz w:val="22"/>
          <w:szCs w:val="22"/>
          <w:lang w:val="es-CR" w:eastAsia="es-CR"/>
        </w:rPr>
        <w:t xml:space="preserve"> Después de la revisión mediante</w:t>
      </w:r>
      <w:r w:rsidR="0038440A" w:rsidRPr="00167F4C">
        <w:rPr>
          <w:rFonts w:eastAsia="Times New Roman"/>
          <w:color w:val="000000"/>
          <w:sz w:val="22"/>
          <w:szCs w:val="22"/>
          <w:lang w:val="es-CR" w:eastAsia="es-CR"/>
        </w:rPr>
        <w:t xml:space="preserve"> e</w:t>
      </w:r>
      <w:r w:rsidR="00781A14" w:rsidRPr="00167F4C">
        <w:rPr>
          <w:rFonts w:eastAsia="Times New Roman"/>
          <w:color w:val="000000"/>
          <w:sz w:val="22"/>
          <w:szCs w:val="22"/>
          <w:lang w:val="es-CR" w:eastAsia="es-CR"/>
        </w:rPr>
        <w:t>l oficio OFI-JEA-007-2016 se le</w:t>
      </w:r>
      <w:r w:rsidR="001F1812" w:rsidRPr="00167F4C">
        <w:rPr>
          <w:rFonts w:eastAsia="Times New Roman"/>
          <w:color w:val="000000"/>
          <w:sz w:val="22"/>
          <w:szCs w:val="22"/>
          <w:lang w:val="es-CR" w:eastAsia="es-CR"/>
        </w:rPr>
        <w:t xml:space="preserve"> hace</w:t>
      </w:r>
      <w:r w:rsidR="0038440A" w:rsidRPr="00167F4C">
        <w:rPr>
          <w:rFonts w:eastAsia="Times New Roman"/>
          <w:color w:val="000000"/>
          <w:sz w:val="22"/>
          <w:szCs w:val="22"/>
          <w:lang w:val="es-CR" w:eastAsia="es-CR"/>
        </w:rPr>
        <w:t xml:space="preserve"> entrega</w:t>
      </w:r>
      <w:r w:rsidR="00781A14" w:rsidRPr="00167F4C">
        <w:rPr>
          <w:rFonts w:eastAsia="Times New Roman"/>
          <w:color w:val="000000"/>
          <w:sz w:val="22"/>
          <w:szCs w:val="22"/>
          <w:lang w:val="es-CR" w:eastAsia="es-CR"/>
        </w:rPr>
        <w:t xml:space="preserve"> a la </w:t>
      </w:r>
      <w:r w:rsidR="00CB71F8" w:rsidRPr="00167F4C">
        <w:rPr>
          <w:rFonts w:eastAsia="Times New Roman"/>
          <w:color w:val="000000"/>
          <w:sz w:val="22"/>
          <w:szCs w:val="22"/>
          <w:lang w:val="es-CR" w:eastAsia="es-CR"/>
        </w:rPr>
        <w:t>Tesorera-Contadora</w:t>
      </w:r>
      <w:r w:rsidR="00D26CCA" w:rsidRPr="00167F4C">
        <w:rPr>
          <w:rFonts w:eastAsia="Times New Roman"/>
          <w:color w:val="000000"/>
          <w:sz w:val="22"/>
          <w:szCs w:val="22"/>
          <w:lang w:val="es-CR" w:eastAsia="es-CR"/>
        </w:rPr>
        <w:t xml:space="preserve"> la</w:t>
      </w:r>
      <w:r w:rsidR="0038440A" w:rsidRPr="00167F4C">
        <w:rPr>
          <w:rFonts w:eastAsia="Times New Roman"/>
          <w:color w:val="000000"/>
          <w:sz w:val="22"/>
          <w:szCs w:val="22"/>
          <w:lang w:val="es-CR" w:eastAsia="es-CR"/>
        </w:rPr>
        <w:t xml:space="preserve"> información contable actualizada de ingresos y egresos</w:t>
      </w:r>
      <w:r w:rsidR="00D2223D" w:rsidRPr="00167F4C">
        <w:rPr>
          <w:rFonts w:eastAsia="Times New Roman"/>
          <w:color w:val="000000"/>
          <w:sz w:val="22"/>
          <w:szCs w:val="22"/>
          <w:lang w:val="es-CR" w:eastAsia="es-CR"/>
        </w:rPr>
        <w:t xml:space="preserve"> de</w:t>
      </w:r>
      <w:r w:rsidR="00B5665C">
        <w:rPr>
          <w:rFonts w:eastAsia="Times New Roman"/>
          <w:color w:val="000000"/>
          <w:sz w:val="22"/>
          <w:szCs w:val="22"/>
          <w:lang w:val="es-CR" w:eastAsia="es-CR"/>
        </w:rPr>
        <w:t xml:space="preserve"> la cuenta corriente de los fondos de la cuenta corriente de la Ley 6749, N° </w:t>
      </w:r>
      <w:r w:rsidR="0038440A" w:rsidRPr="00167F4C">
        <w:rPr>
          <w:rFonts w:eastAsia="Times New Roman"/>
          <w:color w:val="000000"/>
          <w:sz w:val="22"/>
          <w:szCs w:val="22"/>
          <w:lang w:val="es-CR" w:eastAsia="es-CR"/>
        </w:rPr>
        <w:t>100-1-012-000308-3.</w:t>
      </w:r>
    </w:p>
    <w:p w:rsidR="00D37872" w:rsidRPr="00167F4C" w:rsidRDefault="00D37872" w:rsidP="00CC3B27">
      <w:pPr>
        <w:jc w:val="both"/>
        <w:rPr>
          <w:rFonts w:eastAsia="Times New Roman"/>
          <w:color w:val="000000"/>
          <w:sz w:val="22"/>
          <w:szCs w:val="22"/>
          <w:lang w:val="es-CR" w:eastAsia="es-CR"/>
        </w:rPr>
      </w:pPr>
    </w:p>
    <w:p w:rsidR="00CC3B27" w:rsidRPr="00167F4C" w:rsidRDefault="00CC3B27" w:rsidP="00CC3B27">
      <w:pPr>
        <w:jc w:val="both"/>
        <w:rPr>
          <w:rFonts w:eastAsia="Times New Roman"/>
          <w:color w:val="000000"/>
          <w:sz w:val="22"/>
          <w:szCs w:val="22"/>
          <w:lang w:val="es-CR" w:eastAsia="es-CR"/>
        </w:rPr>
      </w:pPr>
      <w:r w:rsidRPr="00167F4C">
        <w:rPr>
          <w:rFonts w:eastAsia="Times New Roman"/>
          <w:color w:val="000000"/>
          <w:sz w:val="22"/>
          <w:szCs w:val="22"/>
          <w:lang w:val="es-CR" w:eastAsia="es-CR"/>
        </w:rPr>
        <w:t>Actualmente</w:t>
      </w:r>
      <w:r w:rsidR="00A63278" w:rsidRPr="00167F4C">
        <w:rPr>
          <w:rFonts w:eastAsia="Times New Roman"/>
          <w:color w:val="000000"/>
          <w:sz w:val="22"/>
          <w:szCs w:val="22"/>
          <w:lang w:val="es-CR" w:eastAsia="es-CR"/>
        </w:rPr>
        <w:t xml:space="preserve"> el mencionado departamento realiza</w:t>
      </w:r>
      <w:r w:rsidRPr="00167F4C">
        <w:rPr>
          <w:rFonts w:eastAsia="Times New Roman"/>
          <w:color w:val="000000"/>
          <w:sz w:val="22"/>
          <w:szCs w:val="22"/>
          <w:lang w:val="es-CR" w:eastAsia="es-CR"/>
        </w:rPr>
        <w:t xml:space="preserve"> la revisión mensual</w:t>
      </w:r>
      <w:r w:rsidR="00A63278" w:rsidRPr="00167F4C">
        <w:rPr>
          <w:rFonts w:eastAsia="Times New Roman"/>
          <w:color w:val="000000"/>
          <w:sz w:val="22"/>
          <w:szCs w:val="22"/>
          <w:lang w:val="es-CR" w:eastAsia="es-CR"/>
        </w:rPr>
        <w:t xml:space="preserve"> de los informes económicos</w:t>
      </w:r>
      <w:r w:rsidRPr="00167F4C">
        <w:rPr>
          <w:rFonts w:eastAsia="Times New Roman"/>
          <w:color w:val="000000"/>
          <w:sz w:val="22"/>
          <w:szCs w:val="22"/>
          <w:lang w:val="es-CR" w:eastAsia="es-CR"/>
        </w:rPr>
        <w:t xml:space="preserve"> que envía la </w:t>
      </w:r>
      <w:r w:rsidR="00CB71F8" w:rsidRPr="00167F4C">
        <w:rPr>
          <w:rFonts w:eastAsia="Times New Roman"/>
          <w:color w:val="000000"/>
          <w:sz w:val="22"/>
          <w:szCs w:val="22"/>
          <w:lang w:val="es-CR" w:eastAsia="es-CR"/>
        </w:rPr>
        <w:t>Tesorera-Contadora</w:t>
      </w:r>
      <w:r w:rsidR="00073AD3" w:rsidRPr="00167F4C">
        <w:rPr>
          <w:rFonts w:eastAsia="Times New Roman"/>
          <w:color w:val="000000"/>
          <w:sz w:val="22"/>
          <w:szCs w:val="22"/>
          <w:lang w:val="es-CR" w:eastAsia="es-CR"/>
        </w:rPr>
        <w:t>. V</w:t>
      </w:r>
      <w:r w:rsidRPr="00167F4C">
        <w:rPr>
          <w:rFonts w:eastAsia="Times New Roman"/>
          <w:color w:val="000000"/>
          <w:sz w:val="22"/>
          <w:szCs w:val="22"/>
          <w:lang w:val="es-CR" w:eastAsia="es-CR"/>
        </w:rPr>
        <w:t>erifica que no se acumulen gastos y</w:t>
      </w:r>
      <w:r w:rsidR="00A63278" w:rsidRPr="00167F4C">
        <w:rPr>
          <w:rFonts w:eastAsia="Times New Roman"/>
          <w:color w:val="000000"/>
          <w:sz w:val="22"/>
          <w:szCs w:val="22"/>
          <w:lang w:val="es-CR" w:eastAsia="es-CR"/>
        </w:rPr>
        <w:t xml:space="preserve"> que</w:t>
      </w:r>
      <w:r w:rsidRPr="00167F4C">
        <w:rPr>
          <w:rFonts w:eastAsia="Times New Roman"/>
          <w:color w:val="000000"/>
          <w:sz w:val="22"/>
          <w:szCs w:val="22"/>
          <w:lang w:val="es-CR" w:eastAsia="es-CR"/>
        </w:rPr>
        <w:t xml:space="preserve"> los recursos </w:t>
      </w:r>
      <w:r w:rsidR="008165E0" w:rsidRPr="00167F4C">
        <w:rPr>
          <w:rFonts w:eastAsia="Times New Roman"/>
          <w:color w:val="000000"/>
          <w:sz w:val="22"/>
          <w:szCs w:val="22"/>
          <w:lang w:val="es-CR" w:eastAsia="es-CR"/>
        </w:rPr>
        <w:t xml:space="preserve">se utilicen </w:t>
      </w:r>
      <w:r w:rsidRPr="00167F4C">
        <w:rPr>
          <w:rFonts w:eastAsia="Times New Roman"/>
          <w:color w:val="000000"/>
          <w:sz w:val="22"/>
          <w:szCs w:val="22"/>
          <w:lang w:val="es-CR" w:eastAsia="es-CR"/>
        </w:rPr>
        <w:t>de acuerdo con el presupuesto y la naturaleza del gasto</w:t>
      </w:r>
      <w:r w:rsidR="00A63278" w:rsidRPr="00167F4C">
        <w:rPr>
          <w:rFonts w:eastAsia="Times New Roman"/>
          <w:color w:val="000000"/>
          <w:sz w:val="22"/>
          <w:szCs w:val="22"/>
          <w:lang w:val="es-CR" w:eastAsia="es-CR"/>
        </w:rPr>
        <w:t>. En consecuencia e</w:t>
      </w:r>
      <w:r w:rsidR="00B14B86" w:rsidRPr="00167F4C">
        <w:rPr>
          <w:rFonts w:eastAsia="Times New Roman"/>
          <w:color w:val="000000"/>
          <w:sz w:val="22"/>
          <w:szCs w:val="22"/>
          <w:lang w:val="es-CR" w:eastAsia="es-CR"/>
        </w:rPr>
        <w:t>s evidente el esfuerzo realizado por dicho departamento con el propósito de actualizar los saldos de las cuentas</w:t>
      </w:r>
      <w:r w:rsidR="006E69D1" w:rsidRPr="00167F4C">
        <w:rPr>
          <w:rFonts w:eastAsia="Times New Roman"/>
          <w:color w:val="000000"/>
          <w:sz w:val="22"/>
          <w:szCs w:val="22"/>
          <w:lang w:val="es-CR" w:eastAsia="es-CR"/>
        </w:rPr>
        <w:t xml:space="preserve"> y mantener un control actualizado de los movimientos de dinero que realiza la Junta</w:t>
      </w:r>
      <w:r w:rsidRPr="00167F4C">
        <w:rPr>
          <w:rFonts w:eastAsia="Times New Roman"/>
          <w:color w:val="000000"/>
          <w:sz w:val="22"/>
          <w:szCs w:val="22"/>
          <w:lang w:val="es-CR" w:eastAsia="es-CR"/>
        </w:rPr>
        <w:t>.</w:t>
      </w:r>
      <w:r w:rsidR="001A3850" w:rsidRPr="00167F4C">
        <w:rPr>
          <w:rFonts w:eastAsia="Times New Roman"/>
          <w:color w:val="000000"/>
          <w:sz w:val="22"/>
          <w:szCs w:val="22"/>
          <w:lang w:val="es-CR" w:eastAsia="es-CR"/>
        </w:rPr>
        <w:t xml:space="preserve"> De</w:t>
      </w:r>
      <w:r w:rsidR="00BB6C41" w:rsidRPr="00167F4C">
        <w:rPr>
          <w:rFonts w:eastAsia="Times New Roman"/>
          <w:color w:val="000000"/>
          <w:sz w:val="22"/>
          <w:szCs w:val="22"/>
          <w:lang w:val="es-CR" w:eastAsia="es-CR"/>
        </w:rPr>
        <w:t xml:space="preserve"> acuerdo con estos procedimientos </w:t>
      </w:r>
      <w:r w:rsidR="00461250" w:rsidRPr="00167F4C">
        <w:rPr>
          <w:rFonts w:eastAsia="Times New Roman"/>
          <w:color w:val="000000"/>
          <w:sz w:val="22"/>
          <w:szCs w:val="22"/>
          <w:lang w:val="es-CR" w:eastAsia="es-CR"/>
        </w:rPr>
        <w:t>ejecutados</w:t>
      </w:r>
      <w:r w:rsidR="00BB6C41" w:rsidRPr="00167F4C">
        <w:rPr>
          <w:rFonts w:eastAsia="Times New Roman"/>
          <w:color w:val="000000"/>
          <w:sz w:val="22"/>
          <w:szCs w:val="22"/>
          <w:lang w:val="es-CR" w:eastAsia="es-CR"/>
        </w:rPr>
        <w:t xml:space="preserve"> por el Departamento de Servicios Administrativos y Financieros la recomendación está cumplida.</w:t>
      </w:r>
    </w:p>
    <w:p w:rsidR="00384A6D" w:rsidRPr="00167F4C" w:rsidRDefault="00384A6D" w:rsidP="00877766">
      <w:pPr>
        <w:jc w:val="both"/>
        <w:rPr>
          <w:sz w:val="22"/>
          <w:szCs w:val="22"/>
        </w:rPr>
      </w:pPr>
    </w:p>
    <w:p w:rsidR="00B6159C" w:rsidRPr="00167F4C" w:rsidRDefault="00B6159C" w:rsidP="00B6159C">
      <w:pPr>
        <w:ind w:left="567"/>
        <w:jc w:val="both"/>
        <w:rPr>
          <w:i/>
          <w:sz w:val="20"/>
          <w:szCs w:val="20"/>
        </w:rPr>
      </w:pPr>
      <w:r w:rsidRPr="00167F4C">
        <w:rPr>
          <w:b/>
          <w:i/>
          <w:sz w:val="20"/>
          <w:szCs w:val="20"/>
        </w:rPr>
        <w:t>4.32</w:t>
      </w:r>
      <w:r w:rsidRPr="00167F4C">
        <w:rPr>
          <w:i/>
          <w:sz w:val="20"/>
          <w:szCs w:val="20"/>
        </w:rPr>
        <w:t xml:space="preserve"> Capacitar adecuadamente a la nueva </w:t>
      </w:r>
      <w:r w:rsidR="00585DF6" w:rsidRPr="00167F4C">
        <w:rPr>
          <w:i/>
          <w:sz w:val="20"/>
          <w:szCs w:val="20"/>
        </w:rPr>
        <w:t>Junta</w:t>
      </w:r>
      <w:r w:rsidRPr="00167F4C">
        <w:rPr>
          <w:i/>
          <w:sz w:val="20"/>
          <w:szCs w:val="20"/>
        </w:rPr>
        <w:t>, con el propósito de que se subsanen la deficiencias encontradas y se implementen las recomendaciones emitidas por esta Auditoria.</w:t>
      </w:r>
    </w:p>
    <w:p w:rsidR="00CC3B27" w:rsidRPr="00167F4C" w:rsidRDefault="00CC3B27" w:rsidP="00877766">
      <w:pPr>
        <w:jc w:val="both"/>
        <w:rPr>
          <w:sz w:val="22"/>
          <w:szCs w:val="22"/>
        </w:rPr>
      </w:pPr>
    </w:p>
    <w:p w:rsidR="00B6159C" w:rsidRPr="00167F4C" w:rsidRDefault="0031193A" w:rsidP="00B6159C">
      <w:pPr>
        <w:jc w:val="both"/>
        <w:rPr>
          <w:rFonts w:eastAsia="Times New Roman"/>
          <w:color w:val="000000"/>
          <w:sz w:val="22"/>
          <w:szCs w:val="22"/>
          <w:lang w:val="es-CR" w:eastAsia="es-CR"/>
        </w:rPr>
      </w:pPr>
      <w:r w:rsidRPr="00167F4C">
        <w:rPr>
          <w:rFonts w:eastAsia="Times New Roman"/>
          <w:color w:val="000000"/>
          <w:sz w:val="22"/>
          <w:szCs w:val="22"/>
          <w:lang w:val="es-CR" w:eastAsia="es-CR"/>
        </w:rPr>
        <w:t>La Jefatura del</w:t>
      </w:r>
      <w:r w:rsidR="00B6159C" w:rsidRPr="00167F4C">
        <w:rPr>
          <w:rFonts w:eastAsia="Times New Roman"/>
          <w:color w:val="000000"/>
          <w:sz w:val="22"/>
          <w:szCs w:val="22"/>
          <w:lang w:val="es-CR" w:eastAsia="es-CR"/>
        </w:rPr>
        <w:t xml:space="preserve"> Departamento de</w:t>
      </w:r>
      <w:r w:rsidR="003772A4">
        <w:rPr>
          <w:rFonts w:eastAsia="Times New Roman"/>
          <w:color w:val="000000"/>
          <w:sz w:val="22"/>
          <w:szCs w:val="22"/>
          <w:lang w:val="es-CR" w:eastAsia="es-CR"/>
        </w:rPr>
        <w:t xml:space="preserve">  </w:t>
      </w:r>
      <w:r w:rsidR="00B6159C" w:rsidRPr="00167F4C">
        <w:rPr>
          <w:rFonts w:eastAsia="Times New Roman"/>
          <w:color w:val="000000"/>
          <w:sz w:val="22"/>
          <w:szCs w:val="22"/>
          <w:lang w:val="es-CR" w:eastAsia="es-CR"/>
        </w:rPr>
        <w:t>Servicios Administrativos y Financieros</w:t>
      </w:r>
      <w:r w:rsidRPr="00167F4C">
        <w:rPr>
          <w:rFonts w:eastAsia="Times New Roman"/>
          <w:color w:val="000000"/>
          <w:sz w:val="22"/>
          <w:szCs w:val="22"/>
          <w:lang w:val="es-CR" w:eastAsia="es-CR"/>
        </w:rPr>
        <w:t xml:space="preserve"> de la DRE de</w:t>
      </w:r>
      <w:r w:rsidR="00B6159C" w:rsidRPr="00167F4C">
        <w:rPr>
          <w:rFonts w:eastAsia="Times New Roman"/>
          <w:color w:val="000000"/>
          <w:sz w:val="22"/>
          <w:szCs w:val="22"/>
          <w:lang w:val="es-CR" w:eastAsia="es-CR"/>
        </w:rPr>
        <w:t xml:space="preserve"> San Carlos</w:t>
      </w:r>
      <w:r w:rsidRPr="00167F4C">
        <w:rPr>
          <w:rFonts w:eastAsia="Times New Roman"/>
          <w:color w:val="000000"/>
          <w:sz w:val="22"/>
          <w:szCs w:val="22"/>
          <w:lang w:val="es-CR" w:eastAsia="es-CR"/>
        </w:rPr>
        <w:t>,</w:t>
      </w:r>
      <w:r w:rsidR="00B366FE" w:rsidRPr="00167F4C">
        <w:rPr>
          <w:rFonts w:eastAsia="Times New Roman"/>
          <w:color w:val="000000"/>
          <w:sz w:val="22"/>
          <w:szCs w:val="22"/>
          <w:lang w:val="es-CR" w:eastAsia="es-CR"/>
        </w:rPr>
        <w:t xml:space="preserve"> de acuerdo con el oficio OFI-JEA-016-2015, </w:t>
      </w:r>
      <w:r w:rsidR="00111213" w:rsidRPr="00167F4C">
        <w:rPr>
          <w:rFonts w:eastAsia="Times New Roman"/>
          <w:color w:val="000000"/>
          <w:sz w:val="22"/>
          <w:szCs w:val="22"/>
          <w:lang w:val="es-CR" w:eastAsia="es-CR"/>
        </w:rPr>
        <w:t xml:space="preserve">establece </w:t>
      </w:r>
      <w:r w:rsidR="00B366FE" w:rsidRPr="00167F4C">
        <w:rPr>
          <w:rFonts w:eastAsia="Times New Roman"/>
          <w:color w:val="000000"/>
          <w:sz w:val="22"/>
          <w:szCs w:val="22"/>
          <w:lang w:val="es-CR" w:eastAsia="es-CR"/>
        </w:rPr>
        <w:t>que</w:t>
      </w:r>
      <w:r w:rsidR="009F7483" w:rsidRPr="00167F4C">
        <w:rPr>
          <w:rFonts w:eastAsia="Times New Roman"/>
          <w:color w:val="000000"/>
          <w:sz w:val="22"/>
          <w:szCs w:val="22"/>
          <w:lang w:val="es-CR" w:eastAsia="es-CR"/>
        </w:rPr>
        <w:t xml:space="preserve"> ha brindado capacitación</w:t>
      </w:r>
      <w:r w:rsidR="00B6159C" w:rsidRPr="00167F4C">
        <w:rPr>
          <w:rFonts w:eastAsia="Times New Roman"/>
          <w:color w:val="000000"/>
          <w:sz w:val="22"/>
          <w:szCs w:val="22"/>
          <w:lang w:val="es-CR" w:eastAsia="es-CR"/>
        </w:rPr>
        <w:t xml:space="preserve"> asesoría</w:t>
      </w:r>
      <w:r w:rsidR="009F7483" w:rsidRPr="00167F4C">
        <w:rPr>
          <w:rFonts w:eastAsia="Times New Roman"/>
          <w:color w:val="000000"/>
          <w:sz w:val="22"/>
          <w:szCs w:val="22"/>
          <w:lang w:val="es-CR" w:eastAsia="es-CR"/>
        </w:rPr>
        <w:t xml:space="preserve"> y seguimiento</w:t>
      </w:r>
      <w:r w:rsidR="00B6159C" w:rsidRPr="00167F4C">
        <w:rPr>
          <w:rFonts w:eastAsia="Times New Roman"/>
          <w:color w:val="000000"/>
          <w:sz w:val="22"/>
          <w:szCs w:val="22"/>
          <w:lang w:val="es-CR" w:eastAsia="es-CR"/>
        </w:rPr>
        <w:t xml:space="preserve"> a la nueva </w:t>
      </w:r>
      <w:r w:rsidR="00585DF6" w:rsidRPr="00167F4C">
        <w:rPr>
          <w:rFonts w:eastAsia="Times New Roman"/>
          <w:color w:val="000000"/>
          <w:sz w:val="22"/>
          <w:szCs w:val="22"/>
          <w:lang w:val="es-CR" w:eastAsia="es-CR"/>
        </w:rPr>
        <w:t>Junta</w:t>
      </w:r>
      <w:r w:rsidR="00B6159C" w:rsidRPr="00167F4C">
        <w:rPr>
          <w:rFonts w:eastAsia="Times New Roman"/>
          <w:color w:val="000000"/>
          <w:sz w:val="22"/>
          <w:szCs w:val="22"/>
          <w:lang w:val="es-CR" w:eastAsia="es-CR"/>
        </w:rPr>
        <w:t xml:space="preserve"> Administrativa del Liceo San Carlos y mantiene un constante monitoreo de la ejecución</w:t>
      </w:r>
      <w:r w:rsidR="009F7483" w:rsidRPr="00167F4C">
        <w:rPr>
          <w:rFonts w:eastAsia="Times New Roman"/>
          <w:color w:val="000000"/>
          <w:sz w:val="22"/>
          <w:szCs w:val="22"/>
          <w:lang w:val="es-CR" w:eastAsia="es-CR"/>
        </w:rPr>
        <w:t xml:space="preserve"> presupuestaria</w:t>
      </w:r>
      <w:r w:rsidR="00B6159C" w:rsidRPr="00167F4C">
        <w:rPr>
          <w:rFonts w:eastAsia="Times New Roman"/>
          <w:color w:val="000000"/>
          <w:sz w:val="22"/>
          <w:szCs w:val="22"/>
          <w:lang w:val="es-CR" w:eastAsia="es-CR"/>
        </w:rPr>
        <w:t>, reuniones y visitas o atención por teléfono, con el propósito de evacuar cualquier duda y</w:t>
      </w:r>
      <w:r w:rsidR="009F7483" w:rsidRPr="00167F4C">
        <w:rPr>
          <w:rFonts w:eastAsia="Times New Roman"/>
          <w:color w:val="000000"/>
          <w:sz w:val="22"/>
          <w:szCs w:val="22"/>
          <w:lang w:val="es-CR" w:eastAsia="es-CR"/>
        </w:rPr>
        <w:t xml:space="preserve"> que</w:t>
      </w:r>
      <w:r w:rsidR="00B6159C" w:rsidRPr="00167F4C">
        <w:rPr>
          <w:rFonts w:eastAsia="Times New Roman"/>
          <w:color w:val="000000"/>
          <w:sz w:val="22"/>
          <w:szCs w:val="22"/>
          <w:lang w:val="es-CR" w:eastAsia="es-CR"/>
        </w:rPr>
        <w:t xml:space="preserve"> puedan trabajar de acuerdo</w:t>
      </w:r>
      <w:r w:rsidR="007423E2" w:rsidRPr="00167F4C">
        <w:rPr>
          <w:rFonts w:eastAsia="Times New Roman"/>
          <w:color w:val="000000"/>
          <w:sz w:val="22"/>
          <w:szCs w:val="22"/>
          <w:lang w:val="es-CR" w:eastAsia="es-CR"/>
        </w:rPr>
        <w:t xml:space="preserve"> con las</w:t>
      </w:r>
      <w:r w:rsidR="00B6159C" w:rsidRPr="00167F4C">
        <w:rPr>
          <w:rFonts w:eastAsia="Times New Roman"/>
          <w:color w:val="000000"/>
          <w:sz w:val="22"/>
          <w:szCs w:val="22"/>
          <w:lang w:val="es-CR" w:eastAsia="es-CR"/>
        </w:rPr>
        <w:t xml:space="preserve"> funciones que se encuentran normadas en el Reglamento de </w:t>
      </w:r>
      <w:r w:rsidR="00585DF6" w:rsidRPr="00167F4C">
        <w:rPr>
          <w:rFonts w:eastAsia="Times New Roman"/>
          <w:color w:val="000000"/>
          <w:sz w:val="22"/>
          <w:szCs w:val="22"/>
          <w:lang w:val="es-CR" w:eastAsia="es-CR"/>
        </w:rPr>
        <w:t>Junta</w:t>
      </w:r>
      <w:r w:rsidR="00B6159C" w:rsidRPr="00167F4C">
        <w:rPr>
          <w:rFonts w:eastAsia="Times New Roman"/>
          <w:color w:val="000000"/>
          <w:sz w:val="22"/>
          <w:szCs w:val="22"/>
          <w:lang w:val="es-CR" w:eastAsia="es-CR"/>
        </w:rPr>
        <w:t>s</w:t>
      </w:r>
      <w:r w:rsidR="00FC1A5C" w:rsidRPr="00167F4C">
        <w:rPr>
          <w:rFonts w:eastAsia="Times New Roman"/>
          <w:color w:val="000000"/>
          <w:sz w:val="22"/>
          <w:szCs w:val="22"/>
          <w:lang w:val="es-CR" w:eastAsia="es-CR"/>
        </w:rPr>
        <w:t>. Estas capacitaciones se evidencian</w:t>
      </w:r>
      <w:r w:rsidR="00111213" w:rsidRPr="00167F4C">
        <w:rPr>
          <w:rFonts w:eastAsia="Times New Roman"/>
          <w:color w:val="000000"/>
          <w:sz w:val="22"/>
          <w:szCs w:val="22"/>
          <w:lang w:val="es-CR" w:eastAsia="es-CR"/>
        </w:rPr>
        <w:t xml:space="preserve"> con las hojas de firma </w:t>
      </w:r>
      <w:r w:rsidR="00FC1A5C" w:rsidRPr="00167F4C">
        <w:rPr>
          <w:rFonts w:eastAsia="Times New Roman"/>
          <w:color w:val="000000"/>
          <w:sz w:val="22"/>
          <w:szCs w:val="22"/>
          <w:lang w:val="es-CR" w:eastAsia="es-CR"/>
        </w:rPr>
        <w:t>de las personas que asistieron</w:t>
      </w:r>
      <w:r w:rsidR="00111213" w:rsidRPr="00167F4C">
        <w:rPr>
          <w:rFonts w:eastAsia="Times New Roman"/>
          <w:color w:val="000000"/>
          <w:sz w:val="22"/>
          <w:szCs w:val="22"/>
          <w:lang w:val="es-CR" w:eastAsia="es-CR"/>
        </w:rPr>
        <w:t xml:space="preserve">, actas y minutas de </w:t>
      </w:r>
      <w:r w:rsidR="00CF3399" w:rsidRPr="00167F4C">
        <w:rPr>
          <w:rFonts w:eastAsia="Times New Roman"/>
          <w:color w:val="000000"/>
          <w:sz w:val="22"/>
          <w:szCs w:val="22"/>
          <w:lang w:val="es-CR" w:eastAsia="es-CR"/>
        </w:rPr>
        <w:t>reuniones</w:t>
      </w:r>
      <w:r w:rsidR="00B6159C" w:rsidRPr="00167F4C">
        <w:rPr>
          <w:rFonts w:eastAsia="Times New Roman"/>
          <w:color w:val="000000"/>
          <w:sz w:val="22"/>
          <w:szCs w:val="22"/>
          <w:lang w:val="es-CR" w:eastAsia="es-CR"/>
        </w:rPr>
        <w:t>.</w:t>
      </w:r>
      <w:r w:rsidR="00A861D2" w:rsidRPr="00167F4C">
        <w:rPr>
          <w:rFonts w:eastAsia="Times New Roman"/>
          <w:color w:val="000000"/>
          <w:sz w:val="22"/>
          <w:szCs w:val="22"/>
          <w:lang w:val="es-CR" w:eastAsia="es-CR"/>
        </w:rPr>
        <w:t xml:space="preserve"> De acuerdo con lo mencionado y </w:t>
      </w:r>
      <w:r w:rsidR="006F20EA" w:rsidRPr="00167F4C">
        <w:rPr>
          <w:rFonts w:eastAsia="Times New Roman"/>
          <w:color w:val="000000"/>
          <w:sz w:val="22"/>
          <w:szCs w:val="22"/>
          <w:lang w:val="es-CR" w:eastAsia="es-CR"/>
        </w:rPr>
        <w:t>documentado por la Jefe del Departamento de Servicios Administrativos y Fina</w:t>
      </w:r>
      <w:r w:rsidR="00F21728" w:rsidRPr="00167F4C">
        <w:rPr>
          <w:rFonts w:eastAsia="Times New Roman"/>
          <w:color w:val="000000"/>
          <w:sz w:val="22"/>
          <w:szCs w:val="22"/>
          <w:lang w:val="es-CR" w:eastAsia="es-CR"/>
        </w:rPr>
        <w:t>ncieros de la DRE de San Carlos, e</w:t>
      </w:r>
      <w:r w:rsidR="006F20EA" w:rsidRPr="00167F4C">
        <w:rPr>
          <w:rFonts w:eastAsia="Times New Roman"/>
          <w:color w:val="000000"/>
          <w:sz w:val="22"/>
          <w:szCs w:val="22"/>
          <w:lang w:val="es-CR" w:eastAsia="es-CR"/>
        </w:rPr>
        <w:t>sta recomendación se encuentra cumplida.</w:t>
      </w:r>
    </w:p>
    <w:p w:rsidR="00B6159C" w:rsidRDefault="00B6159C" w:rsidP="00877766">
      <w:pPr>
        <w:jc w:val="both"/>
        <w:rPr>
          <w:sz w:val="22"/>
          <w:szCs w:val="22"/>
        </w:rPr>
      </w:pPr>
    </w:p>
    <w:p w:rsidR="00EA02FA" w:rsidRPr="00167F4C" w:rsidRDefault="00EA02FA" w:rsidP="00877766">
      <w:pPr>
        <w:jc w:val="both"/>
        <w:rPr>
          <w:sz w:val="22"/>
          <w:szCs w:val="22"/>
        </w:rPr>
      </w:pPr>
    </w:p>
    <w:p w:rsidR="005431B7" w:rsidRPr="00167F4C" w:rsidRDefault="00A32D12" w:rsidP="00877766">
      <w:pPr>
        <w:pStyle w:val="Ttulo2"/>
        <w:spacing w:before="0" w:beforeAutospacing="0" w:after="0" w:afterAutospacing="0"/>
        <w:rPr>
          <w:rFonts w:ascii="Times New Roman" w:hAnsi="Times New Roman" w:cs="Times New Roman"/>
          <w:bCs w:val="0"/>
          <w:color w:val="auto"/>
          <w:sz w:val="22"/>
          <w:szCs w:val="22"/>
        </w:rPr>
      </w:pPr>
      <w:bookmarkStart w:id="7" w:name="_Toc245864956"/>
      <w:bookmarkStart w:id="8" w:name="_Toc305067253"/>
      <w:bookmarkStart w:id="9" w:name="_Toc414969786"/>
      <w:r w:rsidRPr="00167F4C">
        <w:rPr>
          <w:rFonts w:ascii="Times New Roman" w:hAnsi="Times New Roman" w:cs="Times New Roman"/>
          <w:bCs w:val="0"/>
          <w:color w:val="auto"/>
          <w:sz w:val="22"/>
          <w:szCs w:val="22"/>
        </w:rPr>
        <w:t>3. CONCLUSION</w:t>
      </w:r>
      <w:bookmarkEnd w:id="7"/>
      <w:bookmarkEnd w:id="8"/>
      <w:r w:rsidR="002C17DB" w:rsidRPr="00167F4C">
        <w:rPr>
          <w:rFonts w:ascii="Times New Roman" w:hAnsi="Times New Roman" w:cs="Times New Roman"/>
          <w:bCs w:val="0"/>
          <w:color w:val="auto"/>
          <w:sz w:val="22"/>
          <w:szCs w:val="22"/>
        </w:rPr>
        <w:t>ES</w:t>
      </w:r>
      <w:bookmarkEnd w:id="9"/>
    </w:p>
    <w:p w:rsidR="00877766" w:rsidRPr="00167F4C" w:rsidRDefault="00877766" w:rsidP="00877766">
      <w:pPr>
        <w:rPr>
          <w:sz w:val="22"/>
          <w:szCs w:val="22"/>
        </w:rPr>
      </w:pPr>
    </w:p>
    <w:p w:rsidR="004676A5" w:rsidRPr="00167F4C" w:rsidRDefault="000807BC" w:rsidP="00571D03">
      <w:pPr>
        <w:pStyle w:val="Default"/>
        <w:jc w:val="both"/>
        <w:rPr>
          <w:sz w:val="22"/>
          <w:szCs w:val="22"/>
        </w:rPr>
      </w:pPr>
      <w:r w:rsidRPr="00167F4C">
        <w:rPr>
          <w:color w:val="auto"/>
          <w:sz w:val="22"/>
          <w:szCs w:val="22"/>
        </w:rPr>
        <w:t>En relación con la aplicación de</w:t>
      </w:r>
      <w:r w:rsidR="00E0743B" w:rsidRPr="00167F4C">
        <w:rPr>
          <w:color w:val="auto"/>
          <w:sz w:val="22"/>
          <w:szCs w:val="22"/>
        </w:rPr>
        <w:t xml:space="preserve"> lo recomendado en el informe 50-15</w:t>
      </w:r>
      <w:r w:rsidRPr="00167F4C">
        <w:rPr>
          <w:color w:val="auto"/>
          <w:sz w:val="22"/>
          <w:szCs w:val="22"/>
        </w:rPr>
        <w:t>, se obtuvo evidencia de que</w:t>
      </w:r>
      <w:r w:rsidR="00571D03">
        <w:rPr>
          <w:color w:val="auto"/>
          <w:sz w:val="22"/>
          <w:szCs w:val="22"/>
        </w:rPr>
        <w:t xml:space="preserve"> l</w:t>
      </w:r>
      <w:r w:rsidR="001E414E" w:rsidRPr="00167F4C">
        <w:rPr>
          <w:sz w:val="22"/>
          <w:szCs w:val="22"/>
        </w:rPr>
        <w:t>a</w:t>
      </w:r>
      <w:r w:rsidR="0054488D" w:rsidRPr="00167F4C">
        <w:rPr>
          <w:sz w:val="22"/>
          <w:szCs w:val="22"/>
        </w:rPr>
        <w:t xml:space="preserve"> nueva</w:t>
      </w:r>
      <w:r w:rsidR="001E414E" w:rsidRPr="00167F4C">
        <w:rPr>
          <w:sz w:val="22"/>
          <w:szCs w:val="22"/>
        </w:rPr>
        <w:t xml:space="preserve"> </w:t>
      </w:r>
      <w:r w:rsidR="00585DF6" w:rsidRPr="00167F4C">
        <w:rPr>
          <w:sz w:val="22"/>
          <w:szCs w:val="22"/>
        </w:rPr>
        <w:t>Junta</w:t>
      </w:r>
      <w:r w:rsidR="001E414E" w:rsidRPr="00167F4C">
        <w:rPr>
          <w:sz w:val="22"/>
          <w:szCs w:val="22"/>
        </w:rPr>
        <w:t xml:space="preserve"> Administrativa</w:t>
      </w:r>
      <w:r w:rsidR="00860E49" w:rsidRPr="00167F4C">
        <w:rPr>
          <w:sz w:val="22"/>
          <w:szCs w:val="22"/>
        </w:rPr>
        <w:t>,</w:t>
      </w:r>
      <w:r w:rsidR="001E414E" w:rsidRPr="00167F4C">
        <w:rPr>
          <w:sz w:val="22"/>
          <w:szCs w:val="22"/>
        </w:rPr>
        <w:t xml:space="preserve"> la</w:t>
      </w:r>
      <w:r w:rsidR="00E0743B" w:rsidRPr="00167F4C">
        <w:rPr>
          <w:sz w:val="22"/>
          <w:szCs w:val="22"/>
        </w:rPr>
        <w:t xml:space="preserve"> nueva </w:t>
      </w:r>
      <w:r w:rsidR="00CB71F8" w:rsidRPr="00167F4C">
        <w:rPr>
          <w:sz w:val="22"/>
          <w:szCs w:val="22"/>
        </w:rPr>
        <w:t>Tesorera-Contadora</w:t>
      </w:r>
      <w:r w:rsidR="004E43B1" w:rsidRPr="00167F4C">
        <w:rPr>
          <w:sz w:val="22"/>
          <w:szCs w:val="22"/>
        </w:rPr>
        <w:t>,</w:t>
      </w:r>
      <w:r w:rsidR="00586C0F" w:rsidRPr="00167F4C">
        <w:rPr>
          <w:sz w:val="22"/>
          <w:szCs w:val="22"/>
        </w:rPr>
        <w:t xml:space="preserve"> el </w:t>
      </w:r>
      <w:r w:rsidR="007F30E1" w:rsidRPr="00167F4C">
        <w:rPr>
          <w:sz w:val="22"/>
          <w:szCs w:val="22"/>
        </w:rPr>
        <w:t>Director</w:t>
      </w:r>
      <w:r w:rsidR="00860E49" w:rsidRPr="00167F4C">
        <w:rPr>
          <w:sz w:val="22"/>
          <w:szCs w:val="22"/>
        </w:rPr>
        <w:t xml:space="preserve"> </w:t>
      </w:r>
      <w:r w:rsidR="001E414E" w:rsidRPr="00167F4C">
        <w:rPr>
          <w:sz w:val="22"/>
          <w:szCs w:val="22"/>
        </w:rPr>
        <w:t>del</w:t>
      </w:r>
      <w:r w:rsidR="00E0743B" w:rsidRPr="00167F4C">
        <w:rPr>
          <w:sz w:val="22"/>
          <w:szCs w:val="22"/>
        </w:rPr>
        <w:t xml:space="preserve"> Liceo San Carlos</w:t>
      </w:r>
      <w:r w:rsidR="00860E49" w:rsidRPr="00167F4C">
        <w:rPr>
          <w:sz w:val="22"/>
          <w:szCs w:val="22"/>
        </w:rPr>
        <w:t>,</w:t>
      </w:r>
      <w:r w:rsidR="00515FC2" w:rsidRPr="00167F4C">
        <w:rPr>
          <w:sz w:val="22"/>
          <w:szCs w:val="22"/>
        </w:rPr>
        <w:t xml:space="preserve"> el nuevo Supervisor y, los funcionarios del Departamento de Servicios Administrativos y Financieros de la Dirección Regional de San Carlos,</w:t>
      </w:r>
      <w:r w:rsidR="008468FB" w:rsidRPr="00167F4C">
        <w:rPr>
          <w:sz w:val="22"/>
          <w:szCs w:val="22"/>
        </w:rPr>
        <w:t xml:space="preserve"> ha</w:t>
      </w:r>
      <w:r w:rsidR="001E414E" w:rsidRPr="00167F4C">
        <w:rPr>
          <w:sz w:val="22"/>
          <w:szCs w:val="22"/>
        </w:rPr>
        <w:t>n</w:t>
      </w:r>
      <w:r w:rsidR="008468FB" w:rsidRPr="00167F4C">
        <w:rPr>
          <w:sz w:val="22"/>
          <w:szCs w:val="22"/>
        </w:rPr>
        <w:t xml:space="preserve"> realizado una serie de acciones</w:t>
      </w:r>
      <w:r w:rsidR="00860E49" w:rsidRPr="00167F4C">
        <w:rPr>
          <w:sz w:val="22"/>
          <w:szCs w:val="22"/>
        </w:rPr>
        <w:t xml:space="preserve"> para cumplir con</w:t>
      </w:r>
      <w:r w:rsidR="008468FB" w:rsidRPr="00167F4C">
        <w:rPr>
          <w:sz w:val="22"/>
          <w:szCs w:val="22"/>
        </w:rPr>
        <w:t xml:space="preserve"> las recomen</w:t>
      </w:r>
      <w:r w:rsidR="001E414E" w:rsidRPr="00167F4C">
        <w:rPr>
          <w:sz w:val="22"/>
          <w:szCs w:val="22"/>
        </w:rPr>
        <w:t>daciones</w:t>
      </w:r>
      <w:r w:rsidR="00515FC2" w:rsidRPr="00167F4C">
        <w:rPr>
          <w:sz w:val="22"/>
          <w:szCs w:val="22"/>
        </w:rPr>
        <w:t xml:space="preserve"> emitidas por la Dirección de Auditoría Interna en el informo 50-15</w:t>
      </w:r>
      <w:r w:rsidR="004676A5" w:rsidRPr="00167F4C">
        <w:rPr>
          <w:sz w:val="22"/>
          <w:szCs w:val="22"/>
        </w:rPr>
        <w:t>,</w:t>
      </w:r>
      <w:r w:rsidR="001E414E" w:rsidRPr="00167F4C">
        <w:rPr>
          <w:sz w:val="22"/>
          <w:szCs w:val="22"/>
        </w:rPr>
        <w:t xml:space="preserve"> lo cual ha </w:t>
      </w:r>
      <w:r w:rsidR="001E414E" w:rsidRPr="00167F4C">
        <w:rPr>
          <w:sz w:val="22"/>
          <w:szCs w:val="22"/>
        </w:rPr>
        <w:lastRenderedPageBreak/>
        <w:t>generado un</w:t>
      </w:r>
      <w:r w:rsidR="00860E49" w:rsidRPr="00167F4C">
        <w:rPr>
          <w:sz w:val="22"/>
          <w:szCs w:val="22"/>
        </w:rPr>
        <w:t xml:space="preserve"> cumplimiento razonable</w:t>
      </w:r>
      <w:r w:rsidR="00E0743B" w:rsidRPr="00167F4C">
        <w:rPr>
          <w:sz w:val="22"/>
          <w:szCs w:val="22"/>
        </w:rPr>
        <w:t xml:space="preserve"> de</w:t>
      </w:r>
      <w:r w:rsidR="00775331" w:rsidRPr="00167F4C">
        <w:rPr>
          <w:sz w:val="22"/>
          <w:szCs w:val="22"/>
        </w:rPr>
        <w:t xml:space="preserve"> casi</w:t>
      </w:r>
      <w:r w:rsidR="00E0743B" w:rsidRPr="00167F4C">
        <w:rPr>
          <w:sz w:val="22"/>
          <w:szCs w:val="22"/>
        </w:rPr>
        <w:t xml:space="preserve"> todas las recomendaciones</w:t>
      </w:r>
      <w:r w:rsidR="00BE6F02" w:rsidRPr="00167F4C">
        <w:rPr>
          <w:sz w:val="22"/>
          <w:szCs w:val="22"/>
        </w:rPr>
        <w:t>,</w:t>
      </w:r>
      <w:r w:rsidR="00A20722" w:rsidRPr="00167F4C">
        <w:rPr>
          <w:sz w:val="22"/>
          <w:szCs w:val="22"/>
        </w:rPr>
        <w:t xml:space="preserve"> ya que las recomendaciones 4.2 y</w:t>
      </w:r>
      <w:r w:rsidR="00BE6F02" w:rsidRPr="00167F4C">
        <w:rPr>
          <w:sz w:val="22"/>
          <w:szCs w:val="22"/>
        </w:rPr>
        <w:t xml:space="preserve"> 4.17 no se dieron por cumplidas por falta de evidencia de que</w:t>
      </w:r>
      <w:r w:rsidR="00205126" w:rsidRPr="00167F4C">
        <w:rPr>
          <w:sz w:val="22"/>
          <w:szCs w:val="22"/>
        </w:rPr>
        <w:t xml:space="preserve"> las</w:t>
      </w:r>
      <w:r w:rsidR="00BE6F02" w:rsidRPr="00167F4C">
        <w:rPr>
          <w:sz w:val="22"/>
          <w:szCs w:val="22"/>
        </w:rPr>
        <w:t xml:space="preserve"> hayan implementado y la</w:t>
      </w:r>
      <w:r w:rsidR="00775331" w:rsidRPr="00167F4C">
        <w:rPr>
          <w:sz w:val="22"/>
          <w:szCs w:val="22"/>
        </w:rPr>
        <w:t xml:space="preserve"> recomendación 4.6 está en proceso de cumplimiento. </w:t>
      </w:r>
    </w:p>
    <w:p w:rsidR="004676A5" w:rsidRPr="00167F4C" w:rsidRDefault="004676A5" w:rsidP="008468FB">
      <w:pPr>
        <w:jc w:val="both"/>
        <w:rPr>
          <w:sz w:val="22"/>
          <w:szCs w:val="22"/>
        </w:rPr>
      </w:pPr>
    </w:p>
    <w:p w:rsidR="00015470" w:rsidRPr="00167F4C" w:rsidRDefault="00015470" w:rsidP="008468FB">
      <w:pPr>
        <w:jc w:val="both"/>
        <w:rPr>
          <w:sz w:val="22"/>
          <w:szCs w:val="22"/>
        </w:rPr>
      </w:pPr>
    </w:p>
    <w:p w:rsidR="00DD75DB" w:rsidRPr="00167F4C" w:rsidRDefault="00DD75DB" w:rsidP="008468FB">
      <w:pPr>
        <w:jc w:val="both"/>
        <w:rPr>
          <w:b/>
          <w:sz w:val="22"/>
          <w:szCs w:val="22"/>
        </w:rPr>
      </w:pPr>
      <w:r w:rsidRPr="00167F4C">
        <w:rPr>
          <w:b/>
          <w:sz w:val="22"/>
          <w:szCs w:val="22"/>
        </w:rPr>
        <w:t>4. RECOMENDACIONES</w:t>
      </w:r>
    </w:p>
    <w:p w:rsidR="00DD75DB" w:rsidRPr="00167F4C" w:rsidRDefault="00DD75DB" w:rsidP="008468FB">
      <w:pPr>
        <w:jc w:val="both"/>
        <w:rPr>
          <w:sz w:val="22"/>
          <w:szCs w:val="22"/>
        </w:rPr>
      </w:pPr>
    </w:p>
    <w:p w:rsidR="005D28D2" w:rsidRPr="00167F4C" w:rsidRDefault="00FC0170" w:rsidP="008468FB">
      <w:pPr>
        <w:jc w:val="both"/>
        <w:rPr>
          <w:sz w:val="22"/>
          <w:szCs w:val="22"/>
        </w:rPr>
      </w:pPr>
      <w:r w:rsidRPr="00167F4C">
        <w:rPr>
          <w:sz w:val="22"/>
          <w:szCs w:val="22"/>
        </w:rPr>
        <w:t>No obstante</w:t>
      </w:r>
      <w:r w:rsidR="00671A3C" w:rsidRPr="00167F4C">
        <w:rPr>
          <w:sz w:val="22"/>
          <w:szCs w:val="22"/>
        </w:rPr>
        <w:t>,</w:t>
      </w:r>
      <w:r w:rsidR="00632EAA" w:rsidRPr="00167F4C">
        <w:rPr>
          <w:sz w:val="22"/>
          <w:szCs w:val="22"/>
        </w:rPr>
        <w:t xml:space="preserve"> que se confirmó</w:t>
      </w:r>
      <w:r w:rsidR="00E062CD" w:rsidRPr="00167F4C">
        <w:rPr>
          <w:sz w:val="22"/>
          <w:szCs w:val="22"/>
        </w:rPr>
        <w:t xml:space="preserve"> el</w:t>
      </w:r>
      <w:r w:rsidRPr="00167F4C">
        <w:rPr>
          <w:sz w:val="22"/>
          <w:szCs w:val="22"/>
        </w:rPr>
        <w:t xml:space="preserve"> cumplimiento de</w:t>
      </w:r>
      <w:r w:rsidR="002246C3" w:rsidRPr="00167F4C">
        <w:rPr>
          <w:sz w:val="22"/>
          <w:szCs w:val="22"/>
        </w:rPr>
        <w:t xml:space="preserve"> casi</w:t>
      </w:r>
      <w:r w:rsidRPr="00167F4C">
        <w:rPr>
          <w:sz w:val="22"/>
          <w:szCs w:val="22"/>
        </w:rPr>
        <w:t xml:space="preserve"> todas las recomendaciones</w:t>
      </w:r>
      <w:r w:rsidR="001F5F93" w:rsidRPr="00167F4C">
        <w:rPr>
          <w:sz w:val="22"/>
          <w:szCs w:val="22"/>
        </w:rPr>
        <w:t>,</w:t>
      </w:r>
      <w:r w:rsidR="003772A4">
        <w:rPr>
          <w:sz w:val="22"/>
          <w:szCs w:val="22"/>
        </w:rPr>
        <w:t xml:space="preserve">  </w:t>
      </w:r>
      <w:r w:rsidR="005D28D2" w:rsidRPr="00167F4C">
        <w:rPr>
          <w:sz w:val="22"/>
          <w:szCs w:val="22"/>
        </w:rPr>
        <w:t>las recomendaciones 4.2 y 4.17 no están cumplidas y la</w:t>
      </w:r>
      <w:r w:rsidR="00475083" w:rsidRPr="00167F4C">
        <w:rPr>
          <w:sz w:val="22"/>
          <w:szCs w:val="22"/>
        </w:rPr>
        <w:t xml:space="preserve"> 4.6 está en proceso de cumplimiento</w:t>
      </w:r>
      <w:r w:rsidR="005D28D2" w:rsidRPr="00167F4C">
        <w:rPr>
          <w:sz w:val="22"/>
          <w:szCs w:val="22"/>
        </w:rPr>
        <w:t>,</w:t>
      </w:r>
      <w:r w:rsidR="00475083" w:rsidRPr="00167F4C">
        <w:rPr>
          <w:sz w:val="22"/>
          <w:szCs w:val="22"/>
        </w:rPr>
        <w:t xml:space="preserve"> por lo tanto</w:t>
      </w:r>
      <w:r w:rsidR="005D28D2" w:rsidRPr="00167F4C">
        <w:rPr>
          <w:sz w:val="22"/>
          <w:szCs w:val="22"/>
        </w:rPr>
        <w:t xml:space="preserve"> </w:t>
      </w:r>
      <w:r w:rsidR="00475083" w:rsidRPr="00167F4C">
        <w:rPr>
          <w:sz w:val="22"/>
          <w:szCs w:val="22"/>
        </w:rPr>
        <w:t>se recomienda lo siguiente</w:t>
      </w:r>
      <w:r w:rsidR="005D28D2" w:rsidRPr="00167F4C">
        <w:rPr>
          <w:sz w:val="22"/>
          <w:szCs w:val="22"/>
        </w:rPr>
        <w:t>:</w:t>
      </w:r>
    </w:p>
    <w:p w:rsidR="005D28D2" w:rsidRDefault="005D28D2" w:rsidP="008468FB">
      <w:pPr>
        <w:jc w:val="both"/>
        <w:rPr>
          <w:sz w:val="22"/>
          <w:szCs w:val="22"/>
        </w:rPr>
      </w:pPr>
    </w:p>
    <w:p w:rsidR="00EA02FA" w:rsidRPr="00167F4C" w:rsidRDefault="00EA02FA" w:rsidP="008468FB">
      <w:pPr>
        <w:jc w:val="both"/>
        <w:rPr>
          <w:sz w:val="22"/>
          <w:szCs w:val="22"/>
        </w:rPr>
      </w:pPr>
    </w:p>
    <w:p w:rsidR="004E43B1" w:rsidRPr="00167F4C" w:rsidRDefault="004E43B1" w:rsidP="004E43B1">
      <w:pPr>
        <w:jc w:val="both"/>
        <w:rPr>
          <w:b/>
          <w:sz w:val="22"/>
          <w:szCs w:val="22"/>
        </w:rPr>
      </w:pPr>
      <w:r w:rsidRPr="00167F4C">
        <w:rPr>
          <w:b/>
          <w:sz w:val="22"/>
          <w:szCs w:val="22"/>
        </w:rPr>
        <w:t xml:space="preserve">A la </w:t>
      </w:r>
      <w:r w:rsidR="00585DF6" w:rsidRPr="00167F4C">
        <w:rPr>
          <w:b/>
          <w:sz w:val="22"/>
          <w:szCs w:val="22"/>
        </w:rPr>
        <w:t>Junta</w:t>
      </w:r>
      <w:r w:rsidRPr="00167F4C">
        <w:rPr>
          <w:b/>
          <w:sz w:val="22"/>
          <w:szCs w:val="22"/>
        </w:rPr>
        <w:t xml:space="preserve"> Administrativa</w:t>
      </w:r>
    </w:p>
    <w:p w:rsidR="004E43B1" w:rsidRPr="00167F4C" w:rsidRDefault="004E43B1" w:rsidP="008468FB">
      <w:pPr>
        <w:jc w:val="both"/>
        <w:rPr>
          <w:sz w:val="22"/>
          <w:szCs w:val="22"/>
        </w:rPr>
      </w:pPr>
    </w:p>
    <w:p w:rsidR="005D28D2" w:rsidRPr="00167F4C" w:rsidRDefault="00167F4C" w:rsidP="008468FB">
      <w:pPr>
        <w:jc w:val="both"/>
        <w:rPr>
          <w:sz w:val="22"/>
          <w:szCs w:val="22"/>
        </w:rPr>
      </w:pPr>
      <w:r w:rsidRPr="00167F4C">
        <w:rPr>
          <w:b/>
          <w:sz w:val="22"/>
          <w:szCs w:val="22"/>
        </w:rPr>
        <w:t>4.1</w:t>
      </w:r>
      <w:r w:rsidRPr="00167F4C">
        <w:rPr>
          <w:sz w:val="22"/>
          <w:szCs w:val="22"/>
        </w:rPr>
        <w:t xml:space="preserve"> </w:t>
      </w:r>
      <w:r w:rsidR="002066EB" w:rsidRPr="00167F4C">
        <w:rPr>
          <w:sz w:val="22"/>
          <w:szCs w:val="22"/>
        </w:rPr>
        <w:t>Cumplir con el plazo de respuesta de 10 días hábiles, para</w:t>
      </w:r>
      <w:r w:rsidR="003772A4">
        <w:rPr>
          <w:sz w:val="22"/>
          <w:szCs w:val="22"/>
        </w:rPr>
        <w:t xml:space="preserve">  </w:t>
      </w:r>
      <w:r w:rsidR="00886A20" w:rsidRPr="00167F4C">
        <w:rPr>
          <w:sz w:val="22"/>
          <w:szCs w:val="22"/>
        </w:rPr>
        <w:t>responder</w:t>
      </w:r>
      <w:r w:rsidR="005D28D2" w:rsidRPr="00167F4C">
        <w:rPr>
          <w:sz w:val="22"/>
          <w:szCs w:val="22"/>
        </w:rPr>
        <w:t xml:space="preserve"> los oficios o consultas que son dirigidos a la </w:t>
      </w:r>
      <w:r w:rsidR="00585DF6" w:rsidRPr="00167F4C">
        <w:rPr>
          <w:sz w:val="22"/>
          <w:szCs w:val="22"/>
        </w:rPr>
        <w:t>Junta</w:t>
      </w:r>
      <w:r w:rsidR="005D28D2" w:rsidRPr="00167F4C">
        <w:rPr>
          <w:sz w:val="22"/>
          <w:szCs w:val="22"/>
        </w:rPr>
        <w:t xml:space="preserve"> Administrativa del Liceo San Carlos</w:t>
      </w:r>
      <w:r w:rsidR="002066EB" w:rsidRPr="00167F4C">
        <w:rPr>
          <w:sz w:val="22"/>
          <w:szCs w:val="22"/>
        </w:rPr>
        <w:t>,</w:t>
      </w:r>
      <w:r w:rsidR="005D28D2" w:rsidRPr="00167F4C">
        <w:rPr>
          <w:sz w:val="22"/>
          <w:szCs w:val="22"/>
        </w:rPr>
        <w:t xml:space="preserve"> en acatamiento a lo que establece la normativa.</w:t>
      </w:r>
    </w:p>
    <w:p w:rsidR="005D28D2" w:rsidRPr="00167F4C" w:rsidRDefault="005D28D2" w:rsidP="008468FB">
      <w:pPr>
        <w:jc w:val="both"/>
        <w:rPr>
          <w:sz w:val="22"/>
          <w:szCs w:val="22"/>
        </w:rPr>
      </w:pPr>
    </w:p>
    <w:p w:rsidR="005D28D2" w:rsidRPr="00167F4C" w:rsidRDefault="00167F4C" w:rsidP="008468FB">
      <w:pPr>
        <w:jc w:val="both"/>
        <w:rPr>
          <w:sz w:val="22"/>
          <w:szCs w:val="22"/>
        </w:rPr>
      </w:pPr>
      <w:r w:rsidRPr="00167F4C">
        <w:rPr>
          <w:b/>
          <w:sz w:val="22"/>
          <w:szCs w:val="22"/>
        </w:rPr>
        <w:t>4.2</w:t>
      </w:r>
      <w:r w:rsidRPr="00167F4C">
        <w:rPr>
          <w:sz w:val="22"/>
          <w:szCs w:val="22"/>
        </w:rPr>
        <w:t xml:space="preserve"> </w:t>
      </w:r>
      <w:r w:rsidR="005D28D2" w:rsidRPr="00167F4C">
        <w:rPr>
          <w:sz w:val="22"/>
          <w:szCs w:val="22"/>
        </w:rPr>
        <w:t>Calendarizar las reuniones ordinarias</w:t>
      </w:r>
      <w:r w:rsidR="00BF48DF" w:rsidRPr="00167F4C">
        <w:rPr>
          <w:sz w:val="22"/>
          <w:szCs w:val="22"/>
        </w:rPr>
        <w:t xml:space="preserve"> del periodo</w:t>
      </w:r>
      <w:r w:rsidRPr="00167F4C">
        <w:rPr>
          <w:sz w:val="22"/>
          <w:szCs w:val="22"/>
        </w:rPr>
        <w:t xml:space="preserve"> </w:t>
      </w:r>
      <w:r w:rsidR="005D28D2" w:rsidRPr="00167F4C">
        <w:rPr>
          <w:sz w:val="22"/>
          <w:szCs w:val="22"/>
        </w:rPr>
        <w:t xml:space="preserve">y dejar </w:t>
      </w:r>
      <w:r w:rsidR="00886A20" w:rsidRPr="00167F4C">
        <w:rPr>
          <w:sz w:val="22"/>
          <w:szCs w:val="22"/>
        </w:rPr>
        <w:t>constancia en el libro de actas y r</w:t>
      </w:r>
      <w:r w:rsidR="00475083" w:rsidRPr="00167F4C">
        <w:rPr>
          <w:sz w:val="22"/>
          <w:szCs w:val="22"/>
        </w:rPr>
        <w:t xml:space="preserve">emitir a esta Dirección de Auditoría en un plazo de 5 días hábiles </w:t>
      </w:r>
      <w:r w:rsidR="00886A20" w:rsidRPr="00167F4C">
        <w:rPr>
          <w:sz w:val="22"/>
          <w:szCs w:val="22"/>
        </w:rPr>
        <w:t>dicha</w:t>
      </w:r>
      <w:r w:rsidR="00475083" w:rsidRPr="00167F4C">
        <w:rPr>
          <w:sz w:val="22"/>
          <w:szCs w:val="22"/>
        </w:rPr>
        <w:t xml:space="preserve"> </w:t>
      </w:r>
      <w:r w:rsidR="00886A20" w:rsidRPr="00167F4C">
        <w:rPr>
          <w:sz w:val="22"/>
          <w:szCs w:val="22"/>
        </w:rPr>
        <w:t>calendarización</w:t>
      </w:r>
      <w:r w:rsidR="00475083" w:rsidRPr="00167F4C">
        <w:rPr>
          <w:sz w:val="22"/>
          <w:szCs w:val="22"/>
        </w:rPr>
        <w:t xml:space="preserve"> por lo que falta de este año y copia del acta en donde consta la aprobación. </w:t>
      </w:r>
    </w:p>
    <w:p w:rsidR="005D28D2" w:rsidRPr="00167F4C" w:rsidRDefault="005D28D2" w:rsidP="008468FB">
      <w:pPr>
        <w:jc w:val="both"/>
        <w:rPr>
          <w:sz w:val="22"/>
          <w:szCs w:val="22"/>
        </w:rPr>
      </w:pPr>
    </w:p>
    <w:p w:rsidR="00475083" w:rsidRPr="00167F4C" w:rsidRDefault="00167F4C" w:rsidP="008468FB">
      <w:pPr>
        <w:jc w:val="both"/>
        <w:rPr>
          <w:sz w:val="22"/>
          <w:szCs w:val="22"/>
        </w:rPr>
      </w:pPr>
      <w:r w:rsidRPr="00167F4C">
        <w:rPr>
          <w:b/>
          <w:sz w:val="22"/>
          <w:szCs w:val="22"/>
        </w:rPr>
        <w:t>4.3</w:t>
      </w:r>
      <w:r w:rsidRPr="00167F4C">
        <w:rPr>
          <w:sz w:val="22"/>
          <w:szCs w:val="22"/>
        </w:rPr>
        <w:t xml:space="preserve"> </w:t>
      </w:r>
      <w:r w:rsidR="004E43B1" w:rsidRPr="00167F4C">
        <w:rPr>
          <w:sz w:val="22"/>
          <w:szCs w:val="22"/>
        </w:rPr>
        <w:t>En caso de alquilar el auditorio deben de e</w:t>
      </w:r>
      <w:r w:rsidR="00475083" w:rsidRPr="00167F4C">
        <w:rPr>
          <w:sz w:val="22"/>
          <w:szCs w:val="22"/>
        </w:rPr>
        <w:t>laborar un documento en el cual las partes se ponen de acuerdo en las condiciones en que se otorga el uso por horas del auditorio. Dicho documento debe contener como mínimo lo establecido en la Ley</w:t>
      </w:r>
      <w:r w:rsidR="004E43B1" w:rsidRPr="00167F4C">
        <w:rPr>
          <w:sz w:val="22"/>
          <w:szCs w:val="22"/>
        </w:rPr>
        <w:t xml:space="preserve"> de Inquilinato N° 7527. La aprobación del alquiler debe constar en el libro de actas mediante un acuerdo. </w:t>
      </w:r>
    </w:p>
    <w:p w:rsidR="005D28D2" w:rsidRPr="00167F4C" w:rsidRDefault="005D28D2" w:rsidP="008468FB">
      <w:pPr>
        <w:jc w:val="both"/>
        <w:rPr>
          <w:sz w:val="22"/>
          <w:szCs w:val="22"/>
        </w:rPr>
      </w:pPr>
    </w:p>
    <w:p w:rsidR="002246C3" w:rsidRPr="00167F4C" w:rsidRDefault="002246C3" w:rsidP="008468FB">
      <w:pPr>
        <w:jc w:val="both"/>
        <w:rPr>
          <w:sz w:val="22"/>
          <w:szCs w:val="22"/>
        </w:rPr>
      </w:pPr>
    </w:p>
    <w:p w:rsidR="001E414E" w:rsidRPr="00167F4C" w:rsidRDefault="001E414E" w:rsidP="006C4DBE">
      <w:pPr>
        <w:pStyle w:val="Default"/>
        <w:jc w:val="both"/>
        <w:rPr>
          <w:color w:val="auto"/>
          <w:sz w:val="22"/>
          <w:szCs w:val="22"/>
        </w:rPr>
      </w:pPr>
    </w:p>
    <w:p w:rsidR="00E13FE5" w:rsidRPr="00167F4C" w:rsidRDefault="00E13FE5" w:rsidP="006C4DBE">
      <w:pPr>
        <w:pStyle w:val="Default"/>
        <w:jc w:val="both"/>
        <w:rPr>
          <w:color w:val="auto"/>
          <w:sz w:val="22"/>
          <w:szCs w:val="22"/>
        </w:rPr>
      </w:pPr>
    </w:p>
    <w:p w:rsidR="00B161A7" w:rsidRPr="00167F4C" w:rsidRDefault="00B161A7" w:rsidP="006C4DBE">
      <w:pPr>
        <w:pStyle w:val="Default"/>
        <w:jc w:val="both"/>
        <w:rPr>
          <w:color w:val="auto"/>
          <w:sz w:val="22"/>
          <w:szCs w:val="22"/>
        </w:rPr>
      </w:pPr>
    </w:p>
    <w:p w:rsidR="008E780E" w:rsidRPr="00167F4C" w:rsidRDefault="008E780E" w:rsidP="004455AE">
      <w:pPr>
        <w:jc w:val="both"/>
        <w:rPr>
          <w:b/>
          <w:sz w:val="22"/>
          <w:szCs w:val="22"/>
        </w:rPr>
      </w:pPr>
    </w:p>
    <w:p w:rsidR="00B161A7" w:rsidRPr="00167F4C" w:rsidRDefault="00B161A7" w:rsidP="004455AE">
      <w:pPr>
        <w:jc w:val="both"/>
        <w:rPr>
          <w:b/>
          <w:sz w:val="22"/>
          <w:szCs w:val="22"/>
        </w:rPr>
      </w:pPr>
    </w:p>
    <w:p w:rsidR="00167F4C" w:rsidRPr="00167F4C" w:rsidRDefault="004455AE" w:rsidP="004455AE">
      <w:pPr>
        <w:jc w:val="both"/>
        <w:rPr>
          <w:b/>
          <w:sz w:val="22"/>
          <w:szCs w:val="22"/>
        </w:rPr>
      </w:pPr>
      <w:r w:rsidRPr="00167F4C">
        <w:rPr>
          <w:b/>
          <w:sz w:val="22"/>
          <w:szCs w:val="22"/>
        </w:rPr>
        <w:t>Lic. Eric Rivas Ellis</w:t>
      </w:r>
      <w:r w:rsidR="003772A4">
        <w:rPr>
          <w:b/>
          <w:sz w:val="22"/>
          <w:szCs w:val="22"/>
        </w:rPr>
        <w:t xml:space="preserve">                                                        </w:t>
      </w:r>
      <w:r w:rsidRPr="00167F4C">
        <w:rPr>
          <w:b/>
          <w:sz w:val="22"/>
          <w:szCs w:val="22"/>
        </w:rPr>
        <w:t xml:space="preserve">Licda. Alba Camacho </w:t>
      </w:r>
      <w:r w:rsidR="00571D03">
        <w:rPr>
          <w:b/>
          <w:sz w:val="22"/>
          <w:szCs w:val="22"/>
        </w:rPr>
        <w:t>d</w:t>
      </w:r>
      <w:r w:rsidRPr="00167F4C">
        <w:rPr>
          <w:b/>
          <w:sz w:val="22"/>
          <w:szCs w:val="22"/>
        </w:rPr>
        <w:t>e la O</w:t>
      </w:r>
      <w:r w:rsidRPr="00167F4C">
        <w:rPr>
          <w:b/>
          <w:sz w:val="22"/>
          <w:szCs w:val="22"/>
        </w:rPr>
        <w:tab/>
      </w:r>
      <w:r w:rsidR="003772A4">
        <w:rPr>
          <w:b/>
          <w:sz w:val="22"/>
          <w:szCs w:val="22"/>
        </w:rPr>
        <w:t xml:space="preserve">  </w:t>
      </w:r>
    </w:p>
    <w:p w:rsidR="001905C5" w:rsidRPr="00167F4C" w:rsidRDefault="004455AE" w:rsidP="00167F4C">
      <w:pPr>
        <w:jc w:val="both"/>
        <w:rPr>
          <w:b/>
          <w:sz w:val="22"/>
          <w:szCs w:val="22"/>
        </w:rPr>
      </w:pPr>
      <w:r w:rsidRPr="00167F4C">
        <w:rPr>
          <w:b/>
          <w:sz w:val="22"/>
          <w:szCs w:val="22"/>
        </w:rPr>
        <w:t xml:space="preserve">Auditor </w:t>
      </w:r>
      <w:r w:rsidR="001905C5" w:rsidRPr="00167F4C">
        <w:rPr>
          <w:b/>
          <w:sz w:val="22"/>
          <w:szCs w:val="22"/>
        </w:rPr>
        <w:t>Encargado</w:t>
      </w:r>
      <w:r w:rsidR="001905C5" w:rsidRPr="00167F4C">
        <w:rPr>
          <w:b/>
          <w:sz w:val="22"/>
          <w:szCs w:val="22"/>
        </w:rPr>
        <w:tab/>
      </w:r>
      <w:r w:rsidR="003772A4">
        <w:rPr>
          <w:b/>
          <w:sz w:val="22"/>
          <w:szCs w:val="22"/>
        </w:rPr>
        <w:t xml:space="preserve">                                                  </w:t>
      </w:r>
      <w:r w:rsidR="00167F4C" w:rsidRPr="00167F4C">
        <w:rPr>
          <w:b/>
          <w:sz w:val="22"/>
          <w:szCs w:val="22"/>
        </w:rPr>
        <w:t xml:space="preserve"> </w:t>
      </w:r>
      <w:r w:rsidRPr="00167F4C">
        <w:rPr>
          <w:b/>
          <w:sz w:val="22"/>
          <w:szCs w:val="22"/>
        </w:rPr>
        <w:t xml:space="preserve">Jefe Departamento </w:t>
      </w:r>
      <w:r w:rsidR="00167F4C" w:rsidRPr="00167F4C">
        <w:rPr>
          <w:b/>
          <w:sz w:val="22"/>
          <w:szCs w:val="22"/>
        </w:rPr>
        <w:t xml:space="preserve">de Auditoría de </w:t>
      </w:r>
      <w:r w:rsidR="00167F4C" w:rsidRPr="00167F4C">
        <w:rPr>
          <w:b/>
          <w:sz w:val="22"/>
          <w:szCs w:val="22"/>
        </w:rPr>
        <w:tab/>
      </w:r>
      <w:r w:rsidR="00167F4C" w:rsidRPr="00167F4C">
        <w:rPr>
          <w:b/>
          <w:sz w:val="22"/>
          <w:szCs w:val="22"/>
        </w:rPr>
        <w:tab/>
      </w:r>
      <w:r w:rsidR="00167F4C" w:rsidRPr="00167F4C">
        <w:rPr>
          <w:b/>
          <w:sz w:val="22"/>
          <w:szCs w:val="22"/>
        </w:rPr>
        <w:tab/>
      </w:r>
      <w:r w:rsidR="00167F4C" w:rsidRPr="00167F4C">
        <w:rPr>
          <w:b/>
          <w:sz w:val="22"/>
          <w:szCs w:val="22"/>
        </w:rPr>
        <w:tab/>
      </w:r>
      <w:r w:rsidR="00167F4C" w:rsidRPr="00167F4C">
        <w:rPr>
          <w:b/>
          <w:sz w:val="22"/>
          <w:szCs w:val="22"/>
        </w:rPr>
        <w:tab/>
      </w:r>
      <w:r w:rsidR="00167F4C" w:rsidRPr="00167F4C">
        <w:rPr>
          <w:b/>
          <w:sz w:val="22"/>
          <w:szCs w:val="22"/>
        </w:rPr>
        <w:tab/>
      </w:r>
      <w:r w:rsidR="00167F4C" w:rsidRPr="00167F4C">
        <w:rPr>
          <w:b/>
          <w:sz w:val="22"/>
          <w:szCs w:val="22"/>
        </w:rPr>
        <w:tab/>
      </w:r>
      <w:r w:rsidR="00167F4C" w:rsidRPr="00167F4C">
        <w:rPr>
          <w:b/>
          <w:sz w:val="22"/>
          <w:szCs w:val="22"/>
        </w:rPr>
        <w:tab/>
      </w:r>
      <w:r w:rsidRPr="00167F4C">
        <w:rPr>
          <w:b/>
          <w:sz w:val="22"/>
          <w:szCs w:val="22"/>
        </w:rPr>
        <w:t>Evaluación y Cumplimiento</w:t>
      </w:r>
      <w:r w:rsidRPr="00167F4C">
        <w:rPr>
          <w:b/>
          <w:sz w:val="22"/>
          <w:szCs w:val="22"/>
        </w:rPr>
        <w:tab/>
      </w:r>
      <w:r w:rsidRPr="00167F4C">
        <w:rPr>
          <w:b/>
          <w:sz w:val="22"/>
          <w:szCs w:val="22"/>
        </w:rPr>
        <w:tab/>
      </w:r>
      <w:r w:rsidRPr="00167F4C">
        <w:rPr>
          <w:b/>
          <w:sz w:val="22"/>
          <w:szCs w:val="22"/>
        </w:rPr>
        <w:tab/>
      </w:r>
    </w:p>
    <w:p w:rsidR="004455AE" w:rsidRPr="00167F4C" w:rsidRDefault="004455AE" w:rsidP="004455AE">
      <w:pPr>
        <w:tabs>
          <w:tab w:val="left" w:pos="708"/>
          <w:tab w:val="left" w:pos="1416"/>
          <w:tab w:val="left" w:pos="2124"/>
          <w:tab w:val="left" w:pos="2832"/>
          <w:tab w:val="left" w:pos="3540"/>
          <w:tab w:val="left" w:pos="4248"/>
          <w:tab w:val="left" w:pos="4956"/>
          <w:tab w:val="left" w:pos="5664"/>
          <w:tab w:val="left" w:pos="6372"/>
          <w:tab w:val="left" w:pos="7080"/>
        </w:tabs>
        <w:jc w:val="both"/>
        <w:rPr>
          <w:b/>
          <w:sz w:val="22"/>
          <w:szCs w:val="22"/>
        </w:rPr>
      </w:pPr>
      <w:r w:rsidRPr="00167F4C">
        <w:rPr>
          <w:b/>
          <w:sz w:val="22"/>
          <w:szCs w:val="22"/>
        </w:rPr>
        <w:tab/>
      </w:r>
      <w:r w:rsidRPr="00167F4C">
        <w:rPr>
          <w:b/>
          <w:sz w:val="22"/>
          <w:szCs w:val="22"/>
        </w:rPr>
        <w:tab/>
      </w:r>
      <w:r w:rsidRPr="00167F4C">
        <w:rPr>
          <w:b/>
          <w:sz w:val="22"/>
          <w:szCs w:val="22"/>
        </w:rPr>
        <w:tab/>
      </w:r>
      <w:r w:rsidRPr="00167F4C">
        <w:rPr>
          <w:b/>
          <w:sz w:val="22"/>
          <w:szCs w:val="22"/>
        </w:rPr>
        <w:tab/>
      </w:r>
      <w:r w:rsidRPr="00167F4C">
        <w:rPr>
          <w:b/>
          <w:sz w:val="22"/>
          <w:szCs w:val="22"/>
        </w:rPr>
        <w:tab/>
      </w:r>
      <w:r w:rsidRPr="00167F4C">
        <w:rPr>
          <w:b/>
          <w:sz w:val="22"/>
          <w:szCs w:val="22"/>
        </w:rPr>
        <w:tab/>
      </w:r>
    </w:p>
    <w:p w:rsidR="004455AE" w:rsidRPr="00167F4C" w:rsidRDefault="004455AE" w:rsidP="004455AE">
      <w:pPr>
        <w:jc w:val="both"/>
        <w:rPr>
          <w:b/>
          <w:sz w:val="22"/>
          <w:szCs w:val="22"/>
        </w:rPr>
      </w:pPr>
    </w:p>
    <w:p w:rsidR="004455AE" w:rsidRPr="00167F4C" w:rsidRDefault="004455AE" w:rsidP="004455AE">
      <w:pPr>
        <w:jc w:val="both"/>
        <w:rPr>
          <w:b/>
          <w:sz w:val="22"/>
          <w:szCs w:val="22"/>
        </w:rPr>
      </w:pPr>
    </w:p>
    <w:p w:rsidR="00357936" w:rsidRPr="00167F4C" w:rsidRDefault="00357936" w:rsidP="004455AE">
      <w:pPr>
        <w:jc w:val="both"/>
        <w:rPr>
          <w:b/>
          <w:sz w:val="22"/>
          <w:szCs w:val="22"/>
        </w:rPr>
      </w:pPr>
    </w:p>
    <w:p w:rsidR="00E56993" w:rsidRPr="00167F4C" w:rsidRDefault="00E56993" w:rsidP="004455AE">
      <w:pPr>
        <w:jc w:val="both"/>
        <w:rPr>
          <w:b/>
          <w:sz w:val="22"/>
          <w:szCs w:val="22"/>
        </w:rPr>
      </w:pPr>
    </w:p>
    <w:p w:rsidR="00E56993" w:rsidRPr="00167F4C" w:rsidRDefault="00E56993" w:rsidP="004455AE">
      <w:pPr>
        <w:jc w:val="both"/>
        <w:rPr>
          <w:b/>
          <w:sz w:val="22"/>
          <w:szCs w:val="22"/>
        </w:rPr>
      </w:pPr>
    </w:p>
    <w:p w:rsidR="00357936" w:rsidRPr="00167F4C" w:rsidRDefault="00357936" w:rsidP="004455AE">
      <w:pPr>
        <w:jc w:val="both"/>
        <w:rPr>
          <w:b/>
          <w:sz w:val="22"/>
          <w:szCs w:val="22"/>
        </w:rPr>
      </w:pPr>
    </w:p>
    <w:p w:rsidR="004455AE" w:rsidRPr="00167F4C" w:rsidRDefault="004455AE" w:rsidP="004455AE">
      <w:pPr>
        <w:jc w:val="both"/>
        <w:rPr>
          <w:b/>
          <w:sz w:val="22"/>
          <w:szCs w:val="22"/>
        </w:rPr>
      </w:pPr>
    </w:p>
    <w:p w:rsidR="004455AE" w:rsidRPr="00401EB6" w:rsidRDefault="004455AE" w:rsidP="004455AE">
      <w:pPr>
        <w:jc w:val="both"/>
        <w:rPr>
          <w:b/>
          <w:sz w:val="22"/>
          <w:szCs w:val="22"/>
          <w:lang w:val="en-GB"/>
        </w:rPr>
      </w:pPr>
      <w:r w:rsidRPr="00167F4C">
        <w:rPr>
          <w:b/>
          <w:sz w:val="22"/>
          <w:szCs w:val="22"/>
        </w:rPr>
        <w:t>MBA. Edier Navarro Esquivel</w:t>
      </w:r>
      <w:r w:rsidR="00D41BC6">
        <w:rPr>
          <w:b/>
          <w:sz w:val="22"/>
          <w:szCs w:val="22"/>
        </w:rPr>
        <w:t xml:space="preserve">     </w:t>
      </w:r>
      <w:r w:rsidR="003772A4">
        <w:rPr>
          <w:b/>
          <w:sz w:val="22"/>
          <w:szCs w:val="22"/>
        </w:rPr>
        <w:t xml:space="preserve">  </w:t>
      </w:r>
      <w:r w:rsidR="00167F4C" w:rsidRPr="00167F4C">
        <w:rPr>
          <w:b/>
          <w:sz w:val="22"/>
          <w:szCs w:val="22"/>
        </w:rPr>
        <w:tab/>
      </w:r>
      <w:r w:rsidR="00167F4C" w:rsidRPr="00167F4C">
        <w:rPr>
          <w:b/>
          <w:sz w:val="22"/>
          <w:szCs w:val="22"/>
        </w:rPr>
        <w:tab/>
      </w:r>
      <w:r w:rsidR="00167F4C" w:rsidRPr="00167F4C">
        <w:rPr>
          <w:b/>
          <w:sz w:val="22"/>
          <w:szCs w:val="22"/>
        </w:rPr>
        <w:tab/>
      </w:r>
      <w:r w:rsidRPr="00167F4C">
        <w:rPr>
          <w:b/>
          <w:sz w:val="22"/>
          <w:szCs w:val="22"/>
        </w:rPr>
        <w:t xml:space="preserve">Lic. </w:t>
      </w:r>
      <w:r w:rsidRPr="00401EB6">
        <w:rPr>
          <w:b/>
          <w:sz w:val="22"/>
          <w:szCs w:val="22"/>
          <w:lang w:val="en-GB"/>
        </w:rPr>
        <w:t xml:space="preserve">Harry J. Maynard F. </w:t>
      </w:r>
    </w:p>
    <w:p w:rsidR="001C4579" w:rsidRPr="00401EB6" w:rsidRDefault="004455AE" w:rsidP="004455AE">
      <w:pPr>
        <w:jc w:val="both"/>
        <w:rPr>
          <w:b/>
          <w:sz w:val="22"/>
          <w:szCs w:val="22"/>
          <w:lang w:val="en-GB"/>
        </w:rPr>
      </w:pPr>
      <w:r w:rsidRPr="00401EB6">
        <w:rPr>
          <w:b/>
          <w:sz w:val="22"/>
          <w:szCs w:val="22"/>
          <w:lang w:val="en-GB"/>
        </w:rPr>
        <w:t>Subauditor Interno</w:t>
      </w:r>
      <w:r w:rsidRPr="00401EB6">
        <w:rPr>
          <w:b/>
          <w:sz w:val="22"/>
          <w:szCs w:val="22"/>
          <w:lang w:val="en-GB"/>
        </w:rPr>
        <w:tab/>
      </w:r>
      <w:r w:rsidRPr="00401EB6">
        <w:rPr>
          <w:b/>
          <w:sz w:val="22"/>
          <w:szCs w:val="22"/>
          <w:lang w:val="en-GB"/>
        </w:rPr>
        <w:tab/>
      </w:r>
      <w:r w:rsidRPr="00401EB6">
        <w:rPr>
          <w:b/>
          <w:sz w:val="22"/>
          <w:szCs w:val="22"/>
          <w:lang w:val="en-GB"/>
        </w:rPr>
        <w:tab/>
      </w:r>
      <w:r w:rsidR="003772A4" w:rsidRPr="00401EB6">
        <w:rPr>
          <w:b/>
          <w:sz w:val="22"/>
          <w:szCs w:val="22"/>
          <w:lang w:val="en-GB"/>
        </w:rPr>
        <w:t xml:space="preserve">    </w:t>
      </w:r>
      <w:r w:rsidR="00167F4C" w:rsidRPr="00401EB6">
        <w:rPr>
          <w:b/>
          <w:sz w:val="22"/>
          <w:szCs w:val="22"/>
          <w:lang w:val="en-GB"/>
        </w:rPr>
        <w:tab/>
      </w:r>
      <w:r w:rsidR="00167F4C" w:rsidRPr="00401EB6">
        <w:rPr>
          <w:b/>
          <w:sz w:val="22"/>
          <w:szCs w:val="22"/>
          <w:lang w:val="en-GB"/>
        </w:rPr>
        <w:tab/>
      </w:r>
      <w:r w:rsidRPr="00401EB6">
        <w:rPr>
          <w:b/>
          <w:sz w:val="22"/>
          <w:szCs w:val="22"/>
          <w:lang w:val="en-GB"/>
        </w:rPr>
        <w:t>Auditor Interno</w:t>
      </w:r>
    </w:p>
    <w:sectPr w:rsidR="001C4579" w:rsidRPr="00401EB6" w:rsidSect="00C92425">
      <w:headerReference w:type="default" r:id="rId8"/>
      <w:footerReference w:type="default" r:id="rId9"/>
      <w:headerReference w:type="first" r:id="rId10"/>
      <w:footerReference w:type="first" r:id="rId11"/>
      <w:pgSz w:w="12242" w:h="15842" w:code="1"/>
      <w:pgMar w:top="1545" w:right="1610" w:bottom="1417" w:left="1800" w:header="850" w:footer="10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342" w:rsidRDefault="00CC7342">
      <w:r>
        <w:separator/>
      </w:r>
    </w:p>
  </w:endnote>
  <w:endnote w:type="continuationSeparator" w:id="0">
    <w:p w:rsidR="00CC7342" w:rsidRDefault="00CC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Humnst777 BT">
    <w:altName w:val="Humnst777 BT"/>
    <w:panose1 w:val="00000000000000000000"/>
    <w:charset w:val="00"/>
    <w:family w:val="roman"/>
    <w:notTrueType/>
    <w:pitch w:val="default"/>
    <w:sig w:usb0="00000003" w:usb1="00000000" w:usb2="00000000" w:usb3="00000000" w:csb0="00000001"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horndale">
    <w:altName w:val="Times New Roman"/>
    <w:charset w:val="00"/>
    <w:family w:val="roman"/>
    <w:pitch w:val="variable"/>
  </w:font>
  <w:font w:name="Andale Sans UI">
    <w:altName w:val="Arial Unicode M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3ED" w:rsidRPr="000F02E7" w:rsidRDefault="00E753ED" w:rsidP="000F02E7">
    <w:pPr>
      <w:jc w:val="both"/>
      <w:rPr>
        <w:rFonts w:ascii="Bookman Old Style" w:hAnsi="Bookman Old Style"/>
      </w:rPr>
    </w:pPr>
    <w:r>
      <w:rPr>
        <w:rFonts w:ascii="Bookman Old Style" w:hAnsi="Bookman Old Style"/>
      </w:rPr>
      <w:t>_________________________________________________________________________</w:t>
    </w:r>
  </w:p>
  <w:p w:rsidR="00B06107" w:rsidRDefault="00571D03" w:rsidP="00571D03">
    <w:pPr>
      <w:pStyle w:val="Piedepgina"/>
      <w:tabs>
        <w:tab w:val="left" w:pos="6379"/>
      </w:tabs>
      <w:rPr>
        <w:rStyle w:val="Nmerodepgina"/>
        <w:rFonts w:ascii="Bookman Old Style" w:hAnsi="Bookman Old Style" w:cs="Bookman Old Style"/>
        <w:b/>
        <w:bCs/>
        <w:color w:val="008000"/>
      </w:rPr>
    </w:pPr>
    <w:r>
      <w:rPr>
        <w:rFonts w:ascii="Bookman Old Style" w:hAnsi="Bookman Old Style" w:cs="Bookman Old Style"/>
        <w:b/>
        <w:bCs/>
        <w:color w:val="008000"/>
      </w:rPr>
      <w:t>AI-MEP</w:t>
    </w:r>
    <w:r>
      <w:rPr>
        <w:rFonts w:ascii="Bookman Old Style" w:hAnsi="Bookman Old Style" w:cs="Bookman Old Style"/>
        <w:b/>
        <w:bCs/>
        <w:color w:val="008000"/>
      </w:rPr>
      <w:tab/>
      <w:t xml:space="preserve"> </w:t>
    </w:r>
    <w:r>
      <w:rPr>
        <w:rFonts w:ascii="Bookman Old Style" w:hAnsi="Bookman Old Style" w:cs="Bookman Old Style"/>
        <w:b/>
        <w:bCs/>
        <w:color w:val="008000"/>
      </w:rPr>
      <w:tab/>
    </w:r>
    <w:r w:rsidRPr="00571D03">
      <w:rPr>
        <w:rFonts w:ascii="Bookman Old Style" w:hAnsi="Bookman Old Style" w:cs="Bookman Old Style"/>
        <w:b/>
        <w:bCs/>
        <w:color w:val="009200"/>
      </w:rPr>
      <w:t xml:space="preserve">PÁGINA </w:t>
    </w:r>
    <w:r w:rsidR="00B06107" w:rsidRPr="00571D03">
      <w:rPr>
        <w:rStyle w:val="Nmerodepgina"/>
        <w:rFonts w:ascii="Bookman Old Style" w:hAnsi="Bookman Old Style" w:cs="Bookman Old Style"/>
        <w:b/>
        <w:bCs/>
        <w:color w:val="009200"/>
      </w:rPr>
      <w:fldChar w:fldCharType="begin"/>
    </w:r>
    <w:r w:rsidR="00B06107" w:rsidRPr="00571D03">
      <w:rPr>
        <w:rStyle w:val="Nmerodepgina"/>
        <w:rFonts w:ascii="Bookman Old Style" w:hAnsi="Bookman Old Style" w:cs="Bookman Old Style"/>
        <w:b/>
        <w:bCs/>
        <w:color w:val="009200"/>
      </w:rPr>
      <w:instrText xml:space="preserve"> PAGE </w:instrText>
    </w:r>
    <w:r w:rsidR="00B06107" w:rsidRPr="00571D03">
      <w:rPr>
        <w:rStyle w:val="Nmerodepgina"/>
        <w:rFonts w:ascii="Bookman Old Style" w:hAnsi="Bookman Old Style" w:cs="Bookman Old Style"/>
        <w:b/>
        <w:bCs/>
        <w:color w:val="009200"/>
      </w:rPr>
      <w:fldChar w:fldCharType="separate"/>
    </w:r>
    <w:r w:rsidR="002260D8">
      <w:rPr>
        <w:rStyle w:val="Nmerodepgina"/>
        <w:rFonts w:ascii="Bookman Old Style" w:hAnsi="Bookman Old Style" w:cs="Bookman Old Style"/>
        <w:b/>
        <w:bCs/>
        <w:noProof/>
        <w:color w:val="009200"/>
      </w:rPr>
      <w:t>8</w:t>
    </w:r>
    <w:r w:rsidR="00B06107" w:rsidRPr="00571D03">
      <w:rPr>
        <w:rStyle w:val="Nmerodepgina"/>
        <w:rFonts w:ascii="Bookman Old Style" w:hAnsi="Bookman Old Style" w:cs="Bookman Old Style"/>
        <w:b/>
        <w:bCs/>
        <w:color w:val="009200"/>
      </w:rPr>
      <w:fldChar w:fldCharType="end"/>
    </w:r>
    <w:r w:rsidRPr="00571D03">
      <w:rPr>
        <w:rStyle w:val="Nmerodepgina"/>
        <w:rFonts w:ascii="Bookman Old Style" w:hAnsi="Bookman Old Style" w:cs="Bookman Old Style"/>
        <w:b/>
        <w:bCs/>
        <w:color w:val="009200"/>
      </w:rPr>
      <w:t xml:space="preserve"> DE </w:t>
    </w:r>
    <w:r w:rsidR="00B06107" w:rsidRPr="00571D03">
      <w:rPr>
        <w:rStyle w:val="Nmerodepgina"/>
        <w:rFonts w:ascii="Bookman Old Style" w:hAnsi="Bookman Old Style" w:cs="Bookman Old Style"/>
        <w:b/>
        <w:bCs/>
        <w:color w:val="009200"/>
      </w:rPr>
      <w:fldChar w:fldCharType="begin"/>
    </w:r>
    <w:r w:rsidR="00B06107" w:rsidRPr="00571D03">
      <w:rPr>
        <w:rStyle w:val="Nmerodepgina"/>
        <w:rFonts w:ascii="Bookman Old Style" w:hAnsi="Bookman Old Style" w:cs="Bookman Old Style"/>
        <w:b/>
        <w:bCs/>
        <w:color w:val="009200"/>
      </w:rPr>
      <w:instrText xml:space="preserve"> NUMPAGES </w:instrText>
    </w:r>
    <w:r w:rsidR="00B06107" w:rsidRPr="00571D03">
      <w:rPr>
        <w:rStyle w:val="Nmerodepgina"/>
        <w:rFonts w:ascii="Bookman Old Style" w:hAnsi="Bookman Old Style" w:cs="Bookman Old Style"/>
        <w:b/>
        <w:bCs/>
        <w:color w:val="009200"/>
      </w:rPr>
      <w:fldChar w:fldCharType="separate"/>
    </w:r>
    <w:r w:rsidR="002260D8">
      <w:rPr>
        <w:rStyle w:val="Nmerodepgina"/>
        <w:rFonts w:ascii="Bookman Old Style" w:hAnsi="Bookman Old Style" w:cs="Bookman Old Style"/>
        <w:b/>
        <w:bCs/>
        <w:noProof/>
        <w:color w:val="009200"/>
      </w:rPr>
      <w:t>12</w:t>
    </w:r>
    <w:r w:rsidR="00B06107" w:rsidRPr="00571D03">
      <w:rPr>
        <w:rStyle w:val="Nmerodepgina"/>
        <w:rFonts w:ascii="Bookman Old Style" w:hAnsi="Bookman Old Style" w:cs="Bookman Old Style"/>
        <w:b/>
        <w:bCs/>
        <w:color w:val="009200"/>
      </w:rPr>
      <w:fldChar w:fldCharType="end"/>
    </w:r>
  </w:p>
  <w:p w:rsidR="000F02E7" w:rsidRDefault="000F02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07" w:rsidRPr="00C93D44" w:rsidRDefault="00A27D07" w:rsidP="004C08B9">
    <w:pPr>
      <w:pStyle w:val="Encabezado"/>
      <w:pBdr>
        <w:bottom w:val="single" w:sz="4" w:space="1" w:color="auto"/>
      </w:pBdr>
      <w:jc w:val="center"/>
      <w:rPr>
        <w:rFonts w:ascii="Times New Roman" w:hAnsi="Times New Roman" w:cs="Times New Roman"/>
        <w:b/>
        <w:bCs/>
        <w:sz w:val="18"/>
        <w:szCs w:val="18"/>
      </w:rPr>
    </w:pPr>
    <w:r w:rsidRPr="00C93D44">
      <w:rPr>
        <w:rFonts w:ascii="Times New Roman" w:hAnsi="Times New Roman" w:cs="Times New Roman"/>
        <w:b/>
        <w:bCs/>
        <w:sz w:val="18"/>
        <w:szCs w:val="18"/>
      </w:rPr>
      <w:t>Educar para una nueva ciudadanía</w:t>
    </w:r>
  </w:p>
  <w:p w:rsidR="00B06107" w:rsidRPr="00C93D44" w:rsidRDefault="00B06107" w:rsidP="004C08B9">
    <w:pPr>
      <w:pStyle w:val="Encabezado"/>
      <w:jc w:val="center"/>
      <w:rPr>
        <w:rFonts w:ascii="Times New Roman" w:hAnsi="Times New Roman" w:cs="Times New Roman"/>
        <w:sz w:val="18"/>
        <w:szCs w:val="18"/>
      </w:rPr>
    </w:pPr>
    <w:r w:rsidRPr="00C93D44">
      <w:rPr>
        <w:rFonts w:ascii="Times New Roman" w:hAnsi="Times New Roman" w:cs="Times New Roman"/>
        <w:sz w:val="18"/>
        <w:szCs w:val="18"/>
      </w:rPr>
      <w:t>Teléfonos:</w:t>
    </w:r>
    <w:r w:rsidR="00A45B69" w:rsidRPr="00C93D44">
      <w:rPr>
        <w:rFonts w:ascii="Times New Roman" w:hAnsi="Times New Roman" w:cs="Times New Roman"/>
        <w:sz w:val="18"/>
        <w:szCs w:val="18"/>
      </w:rPr>
      <w:t xml:space="preserve"> 2255-1725, 2223-2050</w:t>
    </w:r>
    <w:r w:rsidR="003772A4" w:rsidRPr="00C93D44">
      <w:rPr>
        <w:rFonts w:ascii="Times New Roman" w:hAnsi="Times New Roman" w:cs="Times New Roman"/>
        <w:sz w:val="18"/>
        <w:szCs w:val="18"/>
      </w:rPr>
      <w:t xml:space="preserve">          </w:t>
    </w:r>
    <w:r w:rsidRPr="00C93D44">
      <w:rPr>
        <w:rFonts w:ascii="Times New Roman" w:hAnsi="Times New Roman" w:cs="Times New Roman"/>
        <w:sz w:val="18"/>
        <w:szCs w:val="18"/>
      </w:rPr>
      <w:t xml:space="preserve">7° </w:t>
    </w:r>
    <w:r w:rsidR="00571D03">
      <w:rPr>
        <w:rFonts w:ascii="Times New Roman" w:hAnsi="Times New Roman" w:cs="Times New Roman"/>
        <w:sz w:val="18"/>
        <w:szCs w:val="18"/>
      </w:rPr>
      <w:t>p</w:t>
    </w:r>
    <w:r w:rsidRPr="00C93D44">
      <w:rPr>
        <w:rFonts w:ascii="Times New Roman" w:hAnsi="Times New Roman" w:cs="Times New Roman"/>
        <w:sz w:val="18"/>
        <w:szCs w:val="18"/>
      </w:rPr>
      <w:t xml:space="preserve">iso </w:t>
    </w:r>
    <w:r w:rsidR="00571D03">
      <w:rPr>
        <w:rFonts w:ascii="Times New Roman" w:hAnsi="Times New Roman" w:cs="Times New Roman"/>
        <w:sz w:val="18"/>
        <w:szCs w:val="18"/>
      </w:rPr>
      <w:t>e</w:t>
    </w:r>
    <w:r w:rsidRPr="00C93D44">
      <w:rPr>
        <w:rFonts w:ascii="Times New Roman" w:hAnsi="Times New Roman" w:cs="Times New Roman"/>
        <w:sz w:val="18"/>
        <w:szCs w:val="18"/>
      </w:rPr>
      <w:t>dificio Raventós, San José</w:t>
    </w:r>
  </w:p>
  <w:p w:rsidR="00B06107" w:rsidRPr="00C93D44" w:rsidRDefault="00B06107" w:rsidP="004C08B9">
    <w:pPr>
      <w:pStyle w:val="Encabezado"/>
      <w:jc w:val="center"/>
      <w:rPr>
        <w:rStyle w:val="Hipervnculo"/>
        <w:rFonts w:ascii="Times New Roman" w:hAnsi="Times New Roman" w:cs="Times New Roman"/>
        <w:color w:val="auto"/>
        <w:sz w:val="18"/>
        <w:szCs w:val="18"/>
        <w:u w:val="none"/>
        <w:lang w:val="it-IT"/>
      </w:rPr>
    </w:pPr>
    <w:r w:rsidRPr="00C93D44">
      <w:rPr>
        <w:rFonts w:ascii="Times New Roman" w:hAnsi="Times New Roman" w:cs="Times New Roman"/>
        <w:sz w:val="18"/>
        <w:szCs w:val="18"/>
      </w:rPr>
      <w:t>Fax: 2248-0920</w:t>
    </w:r>
    <w:r w:rsidR="003772A4" w:rsidRPr="00C93D44">
      <w:rPr>
        <w:rFonts w:ascii="Times New Roman" w:hAnsi="Times New Roman" w:cs="Times New Roman"/>
        <w:sz w:val="18"/>
        <w:szCs w:val="18"/>
      </w:rPr>
      <w:t xml:space="preserve">  </w:t>
    </w:r>
    <w:r w:rsidR="00A45B69" w:rsidRPr="00C93D44">
      <w:rPr>
        <w:rFonts w:ascii="Times New Roman" w:hAnsi="Times New Roman" w:cs="Times New Roman"/>
        <w:sz w:val="18"/>
        <w:szCs w:val="18"/>
      </w:rPr>
      <w:t>C</w:t>
    </w:r>
    <w:r w:rsidR="007C1787" w:rsidRPr="00C93D44">
      <w:rPr>
        <w:rFonts w:ascii="Times New Roman" w:hAnsi="Times New Roman" w:cs="Times New Roman"/>
        <w:sz w:val="18"/>
        <w:szCs w:val="18"/>
      </w:rPr>
      <w:t>orreo</w:t>
    </w:r>
    <w:r w:rsidRPr="00C93D44">
      <w:rPr>
        <w:rFonts w:ascii="Times New Roman" w:hAnsi="Times New Roman" w:cs="Times New Roman"/>
        <w:sz w:val="18"/>
        <w:szCs w:val="18"/>
        <w:lang w:val="it-IT"/>
      </w:rPr>
      <w:t xml:space="preserve">: </w:t>
    </w:r>
    <w:r w:rsidR="0081785B" w:rsidRPr="00C93D44">
      <w:rPr>
        <w:rFonts w:ascii="Times New Roman" w:hAnsi="Times New Roman" w:cs="Times New Roman"/>
        <w:sz w:val="18"/>
        <w:szCs w:val="18"/>
        <w:lang w:val="it-IT"/>
      </w:rPr>
      <w:t>auditoria.notificaciones@mep.go.cr</w:t>
    </w:r>
  </w:p>
  <w:p w:rsidR="008F5D35" w:rsidRPr="008F5D35" w:rsidRDefault="008F5D35" w:rsidP="008F5D35">
    <w:pPr>
      <w:jc w:val="both"/>
      <w:rPr>
        <w:rFonts w:ascii="Bookman Old Style" w:hAnsi="Bookman Old Style"/>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342" w:rsidRDefault="00CC7342">
      <w:r>
        <w:separator/>
      </w:r>
    </w:p>
  </w:footnote>
  <w:footnote w:type="continuationSeparator" w:id="0">
    <w:p w:rsidR="00CC7342" w:rsidRDefault="00CC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07" w:rsidRPr="00571D03" w:rsidRDefault="00B06107" w:rsidP="00576B08">
    <w:pPr>
      <w:pStyle w:val="Encabezado"/>
      <w:pBdr>
        <w:bottom w:val="single" w:sz="4" w:space="1" w:color="auto"/>
      </w:pBdr>
      <w:tabs>
        <w:tab w:val="clear" w:pos="4419"/>
        <w:tab w:val="clear" w:pos="8838"/>
        <w:tab w:val="left" w:pos="7020"/>
        <w:tab w:val="left" w:pos="7655"/>
        <w:tab w:val="right" w:pos="9781"/>
      </w:tabs>
      <w:rPr>
        <w:rFonts w:ascii="Times New Roman" w:hAnsi="Times New Roman" w:cs="Times New Roman"/>
        <w:b/>
        <w:color w:val="009200"/>
        <w:sz w:val="22"/>
        <w:szCs w:val="22"/>
        <w:lang w:val="pt-BR"/>
      </w:rPr>
    </w:pPr>
    <w:r w:rsidRPr="00571D03">
      <w:rPr>
        <w:rFonts w:ascii="Times New Roman" w:hAnsi="Times New Roman" w:cs="Times New Roman"/>
        <w:b/>
        <w:bCs/>
        <w:color w:val="009200"/>
        <w:sz w:val="22"/>
        <w:szCs w:val="22"/>
        <w:lang w:val="pt-BR"/>
      </w:rPr>
      <w:t xml:space="preserve">INFORME </w:t>
    </w:r>
    <w:r w:rsidR="00571D03" w:rsidRPr="00571D03">
      <w:rPr>
        <w:rFonts w:ascii="Times New Roman" w:hAnsi="Times New Roman" w:cs="Times New Roman"/>
        <w:b/>
        <w:bCs/>
        <w:color w:val="009200"/>
        <w:sz w:val="22"/>
        <w:szCs w:val="22"/>
        <w:lang w:val="pt-BR"/>
      </w:rPr>
      <w:t>43</w:t>
    </w:r>
    <w:r w:rsidR="001429FA" w:rsidRPr="00571D03">
      <w:rPr>
        <w:rFonts w:ascii="Times New Roman" w:hAnsi="Times New Roman" w:cs="Times New Roman"/>
        <w:b/>
        <w:bCs/>
        <w:color w:val="009200"/>
        <w:sz w:val="22"/>
        <w:szCs w:val="22"/>
        <w:lang w:val="pt-BR"/>
      </w:rPr>
      <w:t>-17</w:t>
    </w:r>
    <w:r w:rsidR="00AE6436" w:rsidRPr="00571D03">
      <w:rPr>
        <w:rFonts w:ascii="Times New Roman" w:hAnsi="Times New Roman" w:cs="Times New Roman"/>
        <w:b/>
        <w:bCs/>
        <w:color w:val="009200"/>
        <w:sz w:val="22"/>
        <w:szCs w:val="22"/>
        <w:lang w:val="pt-BR"/>
      </w:rPr>
      <w:t xml:space="preserve"> SEGUIMIENTO INF.</w:t>
    </w:r>
    <w:r w:rsidR="007C1787" w:rsidRPr="00571D03">
      <w:rPr>
        <w:rFonts w:ascii="Times New Roman" w:hAnsi="Times New Roman" w:cs="Times New Roman"/>
        <w:b/>
        <w:bCs/>
        <w:color w:val="009200"/>
        <w:sz w:val="22"/>
        <w:szCs w:val="22"/>
        <w:lang w:val="pt-BR"/>
      </w:rPr>
      <w:t xml:space="preserve"> 50-15 </w:t>
    </w:r>
    <w:r w:rsidR="00571D03" w:rsidRPr="00571D03">
      <w:rPr>
        <w:rFonts w:ascii="Times New Roman" w:hAnsi="Times New Roman" w:cs="Times New Roman"/>
        <w:b/>
        <w:bCs/>
        <w:color w:val="009200"/>
        <w:sz w:val="22"/>
        <w:szCs w:val="22"/>
        <w:lang w:val="pt-BR"/>
      </w:rPr>
      <w:t>LICEO SAN CARLOS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07" w:rsidRPr="00AD44F0" w:rsidRDefault="00B06107" w:rsidP="00BB03DC">
    <w:pPr>
      <w:pStyle w:val="Puesto"/>
      <w:rPr>
        <w:rFonts w:cs="Times New Roman"/>
        <w:color w:val="000080"/>
        <w:sz w:val="32"/>
        <w:szCs w:val="32"/>
      </w:rPr>
    </w:pPr>
  </w:p>
  <w:tbl>
    <w:tblPr>
      <w:tblW w:w="0" w:type="auto"/>
      <w:tblBorders>
        <w:bottom w:val="single" w:sz="8" w:space="0" w:color="000080"/>
      </w:tblBorders>
      <w:tblLook w:val="01E0" w:firstRow="1" w:lastRow="1" w:firstColumn="1" w:lastColumn="1" w:noHBand="0" w:noVBand="0"/>
    </w:tblPr>
    <w:tblGrid>
      <w:gridCol w:w="2286"/>
      <w:gridCol w:w="4261"/>
      <w:gridCol w:w="2285"/>
    </w:tblGrid>
    <w:tr w:rsidR="00B06107" w:rsidRPr="00AD44F0" w:rsidTr="00320281">
      <w:tc>
        <w:tcPr>
          <w:tcW w:w="2263" w:type="dxa"/>
          <w:tcBorders>
            <w:bottom w:val="single" w:sz="8" w:space="0" w:color="000080"/>
          </w:tcBorders>
        </w:tcPr>
        <w:p w:rsidR="00B06107" w:rsidRPr="00AD44F0" w:rsidRDefault="00FE42FF">
          <w:pPr>
            <w:pStyle w:val="Puesto"/>
            <w:jc w:val="left"/>
            <w:rPr>
              <w:rFonts w:eastAsia="Times New Roman" w:cs="Times New Roman"/>
              <w:color w:val="000080"/>
              <w:sz w:val="32"/>
              <w:szCs w:val="32"/>
            </w:rPr>
          </w:pPr>
          <w:r>
            <w:rPr>
              <w:rFonts w:cs="Times New Roman"/>
              <w:b w:val="0"/>
              <w:bCs w:val="0"/>
              <w:noProof/>
              <w:color w:val="008000"/>
              <w:sz w:val="28"/>
              <w:szCs w:val="28"/>
              <w:lang w:eastAsia="es-CR"/>
            </w:rPr>
            <w:drawing>
              <wp:inline distT="0" distB="0" distL="0" distR="0" wp14:anchorId="520E143B" wp14:editId="012B0875">
                <wp:extent cx="1314617" cy="957532"/>
                <wp:effectExtent l="0" t="0" r="0" b="0"/>
                <wp:docPr id="11" name="Imagen 11"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pito logo"/>
                        <pic:cNvPicPr>
                          <a:picLocks noChangeAspect="1" noChangeArrowheads="1"/>
                        </pic:cNvPicPr>
                      </pic:nvPicPr>
                      <pic:blipFill>
                        <a:blip r:embed="rId1"/>
                        <a:srcRect/>
                        <a:stretch>
                          <a:fillRect/>
                        </a:stretch>
                      </pic:blipFill>
                      <pic:spPr bwMode="auto">
                        <a:xfrm>
                          <a:off x="0" y="0"/>
                          <a:ext cx="1319914" cy="961390"/>
                        </a:xfrm>
                        <a:prstGeom prst="rect">
                          <a:avLst/>
                        </a:prstGeom>
                        <a:noFill/>
                        <a:ln w="9525">
                          <a:noFill/>
                          <a:miter lim="800000"/>
                          <a:headEnd/>
                          <a:tailEnd/>
                        </a:ln>
                      </pic:spPr>
                    </pic:pic>
                  </a:graphicData>
                </a:graphic>
              </wp:inline>
            </w:drawing>
          </w:r>
        </w:p>
      </w:tc>
      <w:tc>
        <w:tcPr>
          <w:tcW w:w="4283" w:type="dxa"/>
          <w:tcBorders>
            <w:bottom w:val="single" w:sz="8" w:space="0" w:color="000080"/>
          </w:tcBorders>
        </w:tcPr>
        <w:p w:rsidR="00B06107" w:rsidRPr="00571D03" w:rsidRDefault="00B06107">
          <w:pPr>
            <w:pStyle w:val="Ttulo3"/>
            <w:rPr>
              <w:rFonts w:ascii="Times New Roman" w:eastAsia="Times New Roman" w:hAnsi="Times New Roman" w:cs="Times New Roman"/>
              <w:color w:val="0033CC"/>
              <w:sz w:val="28"/>
              <w:szCs w:val="28"/>
            </w:rPr>
          </w:pPr>
          <w:r w:rsidRPr="00571D03">
            <w:rPr>
              <w:rFonts w:ascii="Times New Roman" w:eastAsia="Times New Roman" w:hAnsi="Times New Roman" w:cs="Times New Roman"/>
              <w:color w:val="0033CC"/>
              <w:sz w:val="28"/>
              <w:szCs w:val="28"/>
            </w:rPr>
            <w:t>AUDITORÍA INTERNA</w:t>
          </w:r>
        </w:p>
        <w:p w:rsidR="00B06107" w:rsidRPr="00571D03" w:rsidRDefault="00B06107">
          <w:pPr>
            <w:pStyle w:val="Ttulo8"/>
            <w:rPr>
              <w:rFonts w:ascii="Times New Roman" w:eastAsia="Times New Roman" w:hAnsi="Times New Roman" w:cs="Times New Roman"/>
              <w:color w:val="009200"/>
              <w:sz w:val="28"/>
              <w:szCs w:val="28"/>
            </w:rPr>
          </w:pPr>
          <w:r w:rsidRPr="00571D03">
            <w:rPr>
              <w:rFonts w:ascii="Times New Roman" w:eastAsia="Times New Roman" w:hAnsi="Times New Roman" w:cs="Times New Roman"/>
              <w:color w:val="009200"/>
              <w:sz w:val="28"/>
              <w:szCs w:val="28"/>
            </w:rPr>
            <w:t xml:space="preserve">INFORME </w:t>
          </w:r>
          <w:r w:rsidR="00571D03" w:rsidRPr="00571D03">
            <w:rPr>
              <w:rFonts w:ascii="Times New Roman" w:eastAsia="Times New Roman" w:hAnsi="Times New Roman" w:cs="Times New Roman"/>
              <w:color w:val="009200"/>
              <w:sz w:val="28"/>
              <w:szCs w:val="28"/>
            </w:rPr>
            <w:t>43</w:t>
          </w:r>
          <w:r w:rsidR="00AE6436" w:rsidRPr="00571D03">
            <w:rPr>
              <w:rFonts w:ascii="Times New Roman" w:eastAsia="Times New Roman" w:hAnsi="Times New Roman" w:cs="Times New Roman"/>
              <w:color w:val="009200"/>
              <w:sz w:val="28"/>
              <w:szCs w:val="28"/>
            </w:rPr>
            <w:t>-17</w:t>
          </w:r>
        </w:p>
        <w:p w:rsidR="00B06107" w:rsidRPr="00571D03" w:rsidRDefault="00A7658F" w:rsidP="00656B79">
          <w:pPr>
            <w:pStyle w:val="Puesto"/>
            <w:rPr>
              <w:rFonts w:ascii="Times New Roman" w:eastAsia="Times New Roman" w:hAnsi="Times New Roman" w:cs="Times New Roman"/>
              <w:color w:val="009200"/>
              <w:sz w:val="28"/>
              <w:szCs w:val="28"/>
              <w:lang w:val="es-ES"/>
            </w:rPr>
          </w:pPr>
          <w:r w:rsidRPr="00571D03">
            <w:rPr>
              <w:rFonts w:ascii="Times New Roman" w:eastAsia="Times New Roman" w:hAnsi="Times New Roman" w:cs="Times New Roman"/>
              <w:color w:val="009200"/>
              <w:sz w:val="28"/>
              <w:szCs w:val="28"/>
              <w:lang w:val="es-ES"/>
            </w:rPr>
            <w:t xml:space="preserve">SEGUIMIENTO </w:t>
          </w:r>
        </w:p>
        <w:p w:rsidR="00571D03" w:rsidRPr="00571D03" w:rsidRDefault="00D17ED7" w:rsidP="00571D03">
          <w:pPr>
            <w:pStyle w:val="Puesto"/>
            <w:rPr>
              <w:rFonts w:ascii="Times New Roman" w:eastAsia="Times New Roman" w:hAnsi="Times New Roman" w:cs="Times New Roman"/>
              <w:color w:val="009200"/>
              <w:sz w:val="28"/>
              <w:szCs w:val="28"/>
              <w:lang w:val="es-ES"/>
            </w:rPr>
          </w:pPr>
          <w:r w:rsidRPr="00571D03">
            <w:rPr>
              <w:rFonts w:ascii="Times New Roman" w:eastAsia="Times New Roman" w:hAnsi="Times New Roman" w:cs="Times New Roman"/>
              <w:color w:val="009200"/>
              <w:sz w:val="28"/>
              <w:szCs w:val="28"/>
              <w:lang w:val="es-ES"/>
            </w:rPr>
            <w:t>INF</w:t>
          </w:r>
          <w:r w:rsidR="00AE6436" w:rsidRPr="00571D03">
            <w:rPr>
              <w:rFonts w:ascii="Times New Roman" w:eastAsia="Times New Roman" w:hAnsi="Times New Roman" w:cs="Times New Roman"/>
              <w:color w:val="009200"/>
              <w:sz w:val="28"/>
              <w:szCs w:val="28"/>
              <w:lang w:val="es-ES"/>
            </w:rPr>
            <w:t>.</w:t>
          </w:r>
          <w:r w:rsidRPr="00571D03">
            <w:rPr>
              <w:rFonts w:ascii="Times New Roman" w:eastAsia="Times New Roman" w:hAnsi="Times New Roman" w:cs="Times New Roman"/>
              <w:color w:val="009200"/>
              <w:sz w:val="28"/>
              <w:szCs w:val="28"/>
              <w:lang w:val="es-ES"/>
            </w:rPr>
            <w:t xml:space="preserve"> </w:t>
          </w:r>
          <w:r w:rsidR="00742135" w:rsidRPr="00571D03">
            <w:rPr>
              <w:rFonts w:ascii="Times New Roman" w:eastAsia="Times New Roman" w:hAnsi="Times New Roman" w:cs="Times New Roman"/>
              <w:color w:val="009200"/>
              <w:sz w:val="28"/>
              <w:szCs w:val="28"/>
              <w:lang w:val="es-ES"/>
            </w:rPr>
            <w:t>50</w:t>
          </w:r>
          <w:r w:rsidRPr="00571D03">
            <w:rPr>
              <w:rFonts w:ascii="Times New Roman" w:eastAsia="Times New Roman" w:hAnsi="Times New Roman" w:cs="Times New Roman"/>
              <w:color w:val="009200"/>
              <w:sz w:val="28"/>
              <w:szCs w:val="28"/>
              <w:lang w:val="es-ES"/>
            </w:rPr>
            <w:t>-</w:t>
          </w:r>
          <w:r w:rsidR="00742135" w:rsidRPr="00571D03">
            <w:rPr>
              <w:rFonts w:ascii="Times New Roman" w:eastAsia="Times New Roman" w:hAnsi="Times New Roman" w:cs="Times New Roman"/>
              <w:color w:val="009200"/>
              <w:sz w:val="28"/>
              <w:szCs w:val="28"/>
              <w:lang w:val="es-ES"/>
            </w:rPr>
            <w:t xml:space="preserve">15 </w:t>
          </w:r>
        </w:p>
        <w:p w:rsidR="00B06107" w:rsidRPr="00AD44F0" w:rsidRDefault="00571D03" w:rsidP="00571D03">
          <w:pPr>
            <w:pStyle w:val="Puesto"/>
            <w:rPr>
              <w:rFonts w:eastAsia="Times New Roman" w:cs="Times New Roman"/>
              <w:color w:val="000080"/>
              <w:sz w:val="32"/>
              <w:szCs w:val="32"/>
            </w:rPr>
          </w:pPr>
          <w:r w:rsidRPr="00571D03">
            <w:rPr>
              <w:rFonts w:ascii="Times New Roman" w:eastAsia="Times New Roman" w:hAnsi="Times New Roman" w:cs="Times New Roman"/>
              <w:color w:val="009200"/>
              <w:sz w:val="28"/>
              <w:szCs w:val="28"/>
              <w:lang w:val="es-ES"/>
            </w:rPr>
            <w:t>LICEO SAN CARLOS</w:t>
          </w:r>
        </w:p>
      </w:tc>
      <w:tc>
        <w:tcPr>
          <w:tcW w:w="2286" w:type="dxa"/>
          <w:tcBorders>
            <w:bottom w:val="single" w:sz="8" w:space="0" w:color="000080"/>
          </w:tcBorders>
        </w:tcPr>
        <w:p w:rsidR="00B06107" w:rsidRPr="00AD44F0" w:rsidRDefault="00FE42FF">
          <w:pPr>
            <w:pStyle w:val="Ttulo3"/>
            <w:rPr>
              <w:rFonts w:eastAsia="Times New Roman" w:cs="Times New Roman"/>
              <w:color w:val="000080"/>
            </w:rPr>
          </w:pPr>
          <w:r>
            <w:rPr>
              <w:rFonts w:eastAsia="Times New Roman" w:cs="Times New Roman"/>
              <w:noProof/>
              <w:lang w:eastAsia="es-CR"/>
            </w:rPr>
            <w:drawing>
              <wp:inline distT="0" distB="0" distL="0" distR="0" wp14:anchorId="6A590207" wp14:editId="73AFC099">
                <wp:extent cx="1250830" cy="905774"/>
                <wp:effectExtent l="0" t="0" r="6985"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248410" cy="904022"/>
                        </a:xfrm>
                        <a:prstGeom prst="rect">
                          <a:avLst/>
                        </a:prstGeom>
                        <a:noFill/>
                        <a:ln w="9525">
                          <a:noFill/>
                          <a:miter lim="800000"/>
                          <a:headEnd/>
                          <a:tailEnd/>
                        </a:ln>
                      </pic:spPr>
                    </pic:pic>
                  </a:graphicData>
                </a:graphic>
              </wp:inline>
            </w:drawing>
          </w:r>
        </w:p>
      </w:tc>
    </w:tr>
  </w:tbl>
  <w:p w:rsidR="00320281" w:rsidRDefault="00320281" w:rsidP="00320281">
    <w:pPr>
      <w:jc w:val="both"/>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4EC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D207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2E88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E69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6285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8C2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EA2F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4A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728F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165D9A"/>
    <w:lvl w:ilvl="0">
      <w:start w:val="1"/>
      <w:numFmt w:val="bullet"/>
      <w:pStyle w:val="Listaconvietas"/>
      <w:lvlText w:val=""/>
      <w:lvlJc w:val="left"/>
      <w:pPr>
        <w:tabs>
          <w:tab w:val="num" w:pos="360"/>
        </w:tabs>
        <w:ind w:left="360" w:hanging="360"/>
      </w:pPr>
      <w:rPr>
        <w:rFonts w:ascii="Symbol" w:hAnsi="Symbol" w:cs="Symbol" w:hint="default"/>
      </w:rPr>
    </w:lvl>
  </w:abstractNum>
  <w:abstractNum w:abstractNumId="10" w15:restartNumberingAfterBreak="0">
    <w:nsid w:val="00AA1D2A"/>
    <w:multiLevelType w:val="hybridMultilevel"/>
    <w:tmpl w:val="172C5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5EC5C78"/>
    <w:multiLevelType w:val="hybridMultilevel"/>
    <w:tmpl w:val="675A46CC"/>
    <w:lvl w:ilvl="0" w:tplc="11FE870C">
      <w:numFmt w:val="bullet"/>
      <w:lvlText w:val="-"/>
      <w:lvlJc w:val="left"/>
      <w:pPr>
        <w:ind w:left="720" w:hanging="360"/>
      </w:pPr>
      <w:rPr>
        <w:rFonts w:ascii="Bookman Old Style" w:eastAsia="SimSun" w:hAnsi="Bookman Old Style" w:cs="Bookman Old Style"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0C8B6135"/>
    <w:multiLevelType w:val="hybridMultilevel"/>
    <w:tmpl w:val="9C9EF6B0"/>
    <w:lvl w:ilvl="0" w:tplc="839A4F4C">
      <w:start w:val="1"/>
      <w:numFmt w:val="lowerLetter"/>
      <w:lvlText w:val="%1)"/>
      <w:lvlJc w:val="left"/>
      <w:pPr>
        <w:ind w:left="720" w:hanging="360"/>
      </w:pPr>
      <w:rPr>
        <w:rFonts w:ascii="Bookman Old Style" w:eastAsia="SimSun" w:hAnsi="Bookman Old Style" w:cs="Bookman Old Style"/>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2E33647"/>
    <w:multiLevelType w:val="hybridMultilevel"/>
    <w:tmpl w:val="01CC30D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16F447C9"/>
    <w:multiLevelType w:val="hybridMultilevel"/>
    <w:tmpl w:val="75E075AA"/>
    <w:lvl w:ilvl="0" w:tplc="816439C4">
      <w:start w:val="1"/>
      <w:numFmt w:val="lowerLetter"/>
      <w:lvlText w:val="%1)"/>
      <w:lvlJc w:val="left"/>
      <w:pPr>
        <w:ind w:left="601" w:hanging="360"/>
      </w:pPr>
      <w:rPr>
        <w:rFonts w:hint="default"/>
      </w:rPr>
    </w:lvl>
    <w:lvl w:ilvl="1" w:tplc="0C0A0019" w:tentative="1">
      <w:start w:val="1"/>
      <w:numFmt w:val="lowerLetter"/>
      <w:lvlText w:val="%2."/>
      <w:lvlJc w:val="left"/>
      <w:pPr>
        <w:ind w:left="1321" w:hanging="360"/>
      </w:pPr>
    </w:lvl>
    <w:lvl w:ilvl="2" w:tplc="0C0A001B" w:tentative="1">
      <w:start w:val="1"/>
      <w:numFmt w:val="lowerRoman"/>
      <w:lvlText w:val="%3."/>
      <w:lvlJc w:val="right"/>
      <w:pPr>
        <w:ind w:left="2041" w:hanging="180"/>
      </w:pPr>
    </w:lvl>
    <w:lvl w:ilvl="3" w:tplc="0C0A000F" w:tentative="1">
      <w:start w:val="1"/>
      <w:numFmt w:val="decimal"/>
      <w:lvlText w:val="%4."/>
      <w:lvlJc w:val="left"/>
      <w:pPr>
        <w:ind w:left="2761" w:hanging="360"/>
      </w:pPr>
    </w:lvl>
    <w:lvl w:ilvl="4" w:tplc="0C0A0019" w:tentative="1">
      <w:start w:val="1"/>
      <w:numFmt w:val="lowerLetter"/>
      <w:lvlText w:val="%5."/>
      <w:lvlJc w:val="left"/>
      <w:pPr>
        <w:ind w:left="3481" w:hanging="360"/>
      </w:pPr>
    </w:lvl>
    <w:lvl w:ilvl="5" w:tplc="0C0A001B" w:tentative="1">
      <w:start w:val="1"/>
      <w:numFmt w:val="lowerRoman"/>
      <w:lvlText w:val="%6."/>
      <w:lvlJc w:val="right"/>
      <w:pPr>
        <w:ind w:left="4201" w:hanging="180"/>
      </w:pPr>
    </w:lvl>
    <w:lvl w:ilvl="6" w:tplc="0C0A000F" w:tentative="1">
      <w:start w:val="1"/>
      <w:numFmt w:val="decimal"/>
      <w:lvlText w:val="%7."/>
      <w:lvlJc w:val="left"/>
      <w:pPr>
        <w:ind w:left="4921" w:hanging="360"/>
      </w:pPr>
    </w:lvl>
    <w:lvl w:ilvl="7" w:tplc="0C0A0019" w:tentative="1">
      <w:start w:val="1"/>
      <w:numFmt w:val="lowerLetter"/>
      <w:lvlText w:val="%8."/>
      <w:lvlJc w:val="left"/>
      <w:pPr>
        <w:ind w:left="5641" w:hanging="360"/>
      </w:pPr>
    </w:lvl>
    <w:lvl w:ilvl="8" w:tplc="0C0A001B" w:tentative="1">
      <w:start w:val="1"/>
      <w:numFmt w:val="lowerRoman"/>
      <w:lvlText w:val="%9."/>
      <w:lvlJc w:val="right"/>
      <w:pPr>
        <w:ind w:left="6361" w:hanging="180"/>
      </w:pPr>
    </w:lvl>
  </w:abstractNum>
  <w:abstractNum w:abstractNumId="15" w15:restartNumberingAfterBreak="0">
    <w:nsid w:val="1CD711A0"/>
    <w:multiLevelType w:val="hybridMultilevel"/>
    <w:tmpl w:val="B6B25E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1D8B2171"/>
    <w:multiLevelType w:val="multilevel"/>
    <w:tmpl w:val="262602F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43103F"/>
    <w:multiLevelType w:val="hybridMultilevel"/>
    <w:tmpl w:val="03726B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5C77BE5"/>
    <w:multiLevelType w:val="hybridMultilevel"/>
    <w:tmpl w:val="B53403CA"/>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9" w15:restartNumberingAfterBreak="0">
    <w:nsid w:val="25E85EE5"/>
    <w:multiLevelType w:val="hybridMultilevel"/>
    <w:tmpl w:val="02F49C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C50001"/>
    <w:multiLevelType w:val="multilevel"/>
    <w:tmpl w:val="6B643B36"/>
    <w:lvl w:ilvl="0">
      <w:start w:val="1"/>
      <w:numFmt w:val="decimal"/>
      <w:lvlText w:val="%1."/>
      <w:lvlJc w:val="left"/>
      <w:pPr>
        <w:ind w:left="1080" w:hanging="720"/>
      </w:pPr>
      <w:rPr>
        <w:rFonts w:hint="default"/>
      </w:rPr>
    </w:lvl>
    <w:lvl w:ilvl="1">
      <w:start w:val="3"/>
      <w:numFmt w:val="decimal"/>
      <w:isLgl/>
      <w:lvlText w:val="%1.%2"/>
      <w:lvlJc w:val="left"/>
      <w:pPr>
        <w:ind w:left="1620" w:hanging="735"/>
      </w:pPr>
      <w:rPr>
        <w:rFonts w:hint="default"/>
      </w:rPr>
    </w:lvl>
    <w:lvl w:ilvl="2">
      <w:start w:val="3"/>
      <w:numFmt w:val="decimal"/>
      <w:isLgl/>
      <w:lvlText w:val="%1.%2.%3"/>
      <w:lvlJc w:val="left"/>
      <w:pPr>
        <w:ind w:left="2145" w:hanging="735"/>
      </w:pPr>
      <w:rPr>
        <w:rFonts w:hint="default"/>
      </w:rPr>
    </w:lvl>
    <w:lvl w:ilvl="3">
      <w:start w:val="1"/>
      <w:numFmt w:val="decimal"/>
      <w:isLgl/>
      <w:lvlText w:val="%1.%2.%3.%4"/>
      <w:lvlJc w:val="left"/>
      <w:pPr>
        <w:ind w:left="3015" w:hanging="108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425" w:hanging="1440"/>
      </w:pPr>
      <w:rPr>
        <w:rFonts w:hint="default"/>
      </w:rPr>
    </w:lvl>
    <w:lvl w:ilvl="6">
      <w:start w:val="1"/>
      <w:numFmt w:val="decimal"/>
      <w:isLgl/>
      <w:lvlText w:val="%1.%2.%3.%4.%5.%6.%7"/>
      <w:lvlJc w:val="left"/>
      <w:pPr>
        <w:ind w:left="5310" w:hanging="1800"/>
      </w:pPr>
      <w:rPr>
        <w:rFonts w:hint="default"/>
      </w:rPr>
    </w:lvl>
    <w:lvl w:ilvl="7">
      <w:start w:val="1"/>
      <w:numFmt w:val="decimal"/>
      <w:isLgl/>
      <w:lvlText w:val="%1.%2.%3.%4.%5.%6.%7.%8"/>
      <w:lvlJc w:val="left"/>
      <w:pPr>
        <w:ind w:left="5835" w:hanging="1800"/>
      </w:pPr>
      <w:rPr>
        <w:rFonts w:hint="default"/>
      </w:rPr>
    </w:lvl>
    <w:lvl w:ilvl="8">
      <w:start w:val="1"/>
      <w:numFmt w:val="decimal"/>
      <w:isLgl/>
      <w:lvlText w:val="%1.%2.%3.%4.%5.%6.%7.%8.%9"/>
      <w:lvlJc w:val="left"/>
      <w:pPr>
        <w:ind w:left="6720" w:hanging="2160"/>
      </w:pPr>
      <w:rPr>
        <w:rFonts w:hint="default"/>
      </w:rPr>
    </w:lvl>
  </w:abstractNum>
  <w:abstractNum w:abstractNumId="21" w15:restartNumberingAfterBreak="0">
    <w:nsid w:val="36D30276"/>
    <w:multiLevelType w:val="hybridMultilevel"/>
    <w:tmpl w:val="2D5CA712"/>
    <w:lvl w:ilvl="0" w:tplc="11A0703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2955F2"/>
    <w:multiLevelType w:val="hybridMultilevel"/>
    <w:tmpl w:val="C346CC5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47BB25C0"/>
    <w:multiLevelType w:val="hybridMultilevel"/>
    <w:tmpl w:val="FBDCE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3730C5"/>
    <w:multiLevelType w:val="hybridMultilevel"/>
    <w:tmpl w:val="5C3CC07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5" w15:restartNumberingAfterBreak="0">
    <w:nsid w:val="53E413B8"/>
    <w:multiLevelType w:val="hybridMultilevel"/>
    <w:tmpl w:val="467207E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6" w15:restartNumberingAfterBreak="0">
    <w:nsid w:val="56EF5CFA"/>
    <w:multiLevelType w:val="hybridMultilevel"/>
    <w:tmpl w:val="CC22BF1C"/>
    <w:lvl w:ilvl="0" w:tplc="3730ACC6">
      <w:start w:val="8"/>
      <w:numFmt w:val="bullet"/>
      <w:lvlText w:val="-"/>
      <w:lvlJc w:val="left"/>
      <w:pPr>
        <w:ind w:left="720" w:hanging="360"/>
      </w:pPr>
      <w:rPr>
        <w:rFonts w:ascii="Bookman Old Style" w:eastAsia="SimSun" w:hAnsi="Bookman Old Style" w:cs="Bookman Old Style"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9E859EC"/>
    <w:multiLevelType w:val="hybridMultilevel"/>
    <w:tmpl w:val="001CA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A873050"/>
    <w:multiLevelType w:val="hybridMultilevel"/>
    <w:tmpl w:val="2DE057F2"/>
    <w:lvl w:ilvl="0" w:tplc="11A0703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D652BE2"/>
    <w:multiLevelType w:val="hybridMultilevel"/>
    <w:tmpl w:val="73529AA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61287FA9"/>
    <w:multiLevelType w:val="hybridMultilevel"/>
    <w:tmpl w:val="27E2690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4B66CAC"/>
    <w:multiLevelType w:val="multilevel"/>
    <w:tmpl w:val="91BC3F06"/>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1555B2"/>
    <w:multiLevelType w:val="hybridMultilevel"/>
    <w:tmpl w:val="A434FA42"/>
    <w:lvl w:ilvl="0" w:tplc="11A0703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AA2417"/>
    <w:multiLevelType w:val="hybridMultilevel"/>
    <w:tmpl w:val="E416E0A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775E1C70"/>
    <w:multiLevelType w:val="hybridMultilevel"/>
    <w:tmpl w:val="596AB4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77996A64"/>
    <w:multiLevelType w:val="multilevel"/>
    <w:tmpl w:val="A800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BB3733"/>
    <w:multiLevelType w:val="hybridMultilevel"/>
    <w:tmpl w:val="06F41208"/>
    <w:lvl w:ilvl="0" w:tplc="BDE6C7D6">
      <w:start w:val="1"/>
      <w:numFmt w:val="low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7" w15:restartNumberingAfterBreak="0">
    <w:nsid w:val="7D963325"/>
    <w:multiLevelType w:val="multilevel"/>
    <w:tmpl w:val="BDB443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9"/>
  </w:num>
  <w:num w:numId="3">
    <w:abstractNumId w:val="20"/>
  </w:num>
  <w:num w:numId="4">
    <w:abstractNumId w:val="25"/>
  </w:num>
  <w:num w:numId="5">
    <w:abstractNumId w:val="13"/>
  </w:num>
  <w:num w:numId="6">
    <w:abstractNumId w:val="8"/>
  </w:num>
  <w:num w:numId="7">
    <w:abstractNumId w:val="3"/>
  </w:num>
  <w:num w:numId="8">
    <w:abstractNumId w:val="2"/>
  </w:num>
  <w:num w:numId="9">
    <w:abstractNumId w:val="1"/>
  </w:num>
  <w:num w:numId="10">
    <w:abstractNumId w:val="0"/>
  </w:num>
  <w:num w:numId="11">
    <w:abstractNumId w:val="7"/>
  </w:num>
  <w:num w:numId="12">
    <w:abstractNumId w:val="6"/>
  </w:num>
  <w:num w:numId="13">
    <w:abstractNumId w:val="5"/>
  </w:num>
  <w:num w:numId="14">
    <w:abstractNumId w:val="4"/>
  </w:num>
  <w:num w:numId="15">
    <w:abstractNumId w:val="27"/>
  </w:num>
  <w:num w:numId="16">
    <w:abstractNumId w:val="14"/>
  </w:num>
  <w:num w:numId="17">
    <w:abstractNumId w:val="29"/>
  </w:num>
  <w:num w:numId="18">
    <w:abstractNumId w:val="23"/>
  </w:num>
  <w:num w:numId="19">
    <w:abstractNumId w:val="19"/>
  </w:num>
  <w:num w:numId="20">
    <w:abstractNumId w:val="37"/>
  </w:num>
  <w:num w:numId="21">
    <w:abstractNumId w:val="35"/>
  </w:num>
  <w:num w:numId="22">
    <w:abstractNumId w:val="10"/>
  </w:num>
  <w:num w:numId="23">
    <w:abstractNumId w:val="12"/>
  </w:num>
  <w:num w:numId="24">
    <w:abstractNumId w:val="17"/>
  </w:num>
  <w:num w:numId="25">
    <w:abstractNumId w:val="11"/>
  </w:num>
  <w:num w:numId="26">
    <w:abstractNumId w:val="30"/>
  </w:num>
  <w:num w:numId="27">
    <w:abstractNumId w:val="34"/>
  </w:num>
  <w:num w:numId="28">
    <w:abstractNumId w:val="31"/>
  </w:num>
  <w:num w:numId="29">
    <w:abstractNumId w:val="26"/>
  </w:num>
  <w:num w:numId="30">
    <w:abstractNumId w:val="36"/>
  </w:num>
  <w:num w:numId="31">
    <w:abstractNumId w:val="18"/>
  </w:num>
  <w:num w:numId="32">
    <w:abstractNumId w:val="33"/>
  </w:num>
  <w:num w:numId="33">
    <w:abstractNumId w:val="16"/>
  </w:num>
  <w:num w:numId="34">
    <w:abstractNumId w:val="15"/>
  </w:num>
  <w:num w:numId="35">
    <w:abstractNumId w:val="21"/>
  </w:num>
  <w:num w:numId="36">
    <w:abstractNumId w:val="32"/>
  </w:num>
  <w:num w:numId="37">
    <w:abstractNumId w:val="28"/>
  </w:num>
  <w:num w:numId="38">
    <w:abstractNumId w:val="2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MX" w:vendorID="64" w:dllVersion="131078" w:nlCheck="1" w:checkStyle="1"/>
  <w:activeWritingStyle w:appName="MSWord" w:lang="en-GB" w:vendorID="64" w:dllVersion="131078" w:nlCheck="1" w:checkStyle="1"/>
  <w:attachedTemplate r:id="rId1"/>
  <w:defaultTabStop w:val="708"/>
  <w:hyphenationZone w:val="425"/>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F3"/>
    <w:rsid w:val="00000194"/>
    <w:rsid w:val="0000019E"/>
    <w:rsid w:val="0000048B"/>
    <w:rsid w:val="00000601"/>
    <w:rsid w:val="00000734"/>
    <w:rsid w:val="0000079D"/>
    <w:rsid w:val="00000ACE"/>
    <w:rsid w:val="00000C44"/>
    <w:rsid w:val="00000C4F"/>
    <w:rsid w:val="00000C87"/>
    <w:rsid w:val="00000D73"/>
    <w:rsid w:val="00000EBC"/>
    <w:rsid w:val="0000106C"/>
    <w:rsid w:val="0000126D"/>
    <w:rsid w:val="000013DF"/>
    <w:rsid w:val="0000174D"/>
    <w:rsid w:val="0000183B"/>
    <w:rsid w:val="000018C2"/>
    <w:rsid w:val="00001928"/>
    <w:rsid w:val="00001A02"/>
    <w:rsid w:val="00001A07"/>
    <w:rsid w:val="00001AAE"/>
    <w:rsid w:val="00001B26"/>
    <w:rsid w:val="00001F09"/>
    <w:rsid w:val="00002105"/>
    <w:rsid w:val="00002107"/>
    <w:rsid w:val="0000257A"/>
    <w:rsid w:val="00002728"/>
    <w:rsid w:val="000027C6"/>
    <w:rsid w:val="00002967"/>
    <w:rsid w:val="000030C4"/>
    <w:rsid w:val="00003164"/>
    <w:rsid w:val="0000361A"/>
    <w:rsid w:val="00003966"/>
    <w:rsid w:val="00003A36"/>
    <w:rsid w:val="00003CFB"/>
    <w:rsid w:val="0000408D"/>
    <w:rsid w:val="0000473F"/>
    <w:rsid w:val="00004798"/>
    <w:rsid w:val="000049E4"/>
    <w:rsid w:val="00004F17"/>
    <w:rsid w:val="00004F60"/>
    <w:rsid w:val="0000520A"/>
    <w:rsid w:val="00005224"/>
    <w:rsid w:val="0000533A"/>
    <w:rsid w:val="000055A8"/>
    <w:rsid w:val="00005C8F"/>
    <w:rsid w:val="00005E31"/>
    <w:rsid w:val="0000603A"/>
    <w:rsid w:val="00006057"/>
    <w:rsid w:val="000060AB"/>
    <w:rsid w:val="0000615F"/>
    <w:rsid w:val="000066AB"/>
    <w:rsid w:val="00006837"/>
    <w:rsid w:val="00006A7D"/>
    <w:rsid w:val="00006AF1"/>
    <w:rsid w:val="00006F35"/>
    <w:rsid w:val="0000752D"/>
    <w:rsid w:val="00007750"/>
    <w:rsid w:val="0000795C"/>
    <w:rsid w:val="00007D6C"/>
    <w:rsid w:val="00010145"/>
    <w:rsid w:val="00010189"/>
    <w:rsid w:val="000101B2"/>
    <w:rsid w:val="000101D8"/>
    <w:rsid w:val="000102D7"/>
    <w:rsid w:val="000104BD"/>
    <w:rsid w:val="000105D4"/>
    <w:rsid w:val="00010807"/>
    <w:rsid w:val="000108CB"/>
    <w:rsid w:val="00010B65"/>
    <w:rsid w:val="00010DD1"/>
    <w:rsid w:val="00010EE1"/>
    <w:rsid w:val="00011031"/>
    <w:rsid w:val="0001109A"/>
    <w:rsid w:val="00011365"/>
    <w:rsid w:val="00011412"/>
    <w:rsid w:val="00011978"/>
    <w:rsid w:val="00011993"/>
    <w:rsid w:val="00011F53"/>
    <w:rsid w:val="00011FDC"/>
    <w:rsid w:val="000120BC"/>
    <w:rsid w:val="0001253E"/>
    <w:rsid w:val="000126AA"/>
    <w:rsid w:val="00012898"/>
    <w:rsid w:val="00012912"/>
    <w:rsid w:val="00012A35"/>
    <w:rsid w:val="00012FD2"/>
    <w:rsid w:val="00013090"/>
    <w:rsid w:val="000133F0"/>
    <w:rsid w:val="000138A8"/>
    <w:rsid w:val="000139E7"/>
    <w:rsid w:val="00013C6E"/>
    <w:rsid w:val="00013F71"/>
    <w:rsid w:val="0001464C"/>
    <w:rsid w:val="00014667"/>
    <w:rsid w:val="0001491B"/>
    <w:rsid w:val="0001496B"/>
    <w:rsid w:val="00014989"/>
    <w:rsid w:val="00014BFC"/>
    <w:rsid w:val="00014DA0"/>
    <w:rsid w:val="0001515B"/>
    <w:rsid w:val="000153DD"/>
    <w:rsid w:val="00015470"/>
    <w:rsid w:val="000154B5"/>
    <w:rsid w:val="000158EF"/>
    <w:rsid w:val="00015D01"/>
    <w:rsid w:val="000162EE"/>
    <w:rsid w:val="00016626"/>
    <w:rsid w:val="000168C4"/>
    <w:rsid w:val="00016C2C"/>
    <w:rsid w:val="00016C36"/>
    <w:rsid w:val="00016C46"/>
    <w:rsid w:val="00017152"/>
    <w:rsid w:val="000172BD"/>
    <w:rsid w:val="00017656"/>
    <w:rsid w:val="0001771F"/>
    <w:rsid w:val="00017AC8"/>
    <w:rsid w:val="00017BD7"/>
    <w:rsid w:val="00017ED4"/>
    <w:rsid w:val="0002037C"/>
    <w:rsid w:val="000203FF"/>
    <w:rsid w:val="0002093C"/>
    <w:rsid w:val="0002096E"/>
    <w:rsid w:val="00020CB2"/>
    <w:rsid w:val="00020E40"/>
    <w:rsid w:val="00021196"/>
    <w:rsid w:val="00021250"/>
    <w:rsid w:val="00021384"/>
    <w:rsid w:val="0002148F"/>
    <w:rsid w:val="0002156C"/>
    <w:rsid w:val="00021618"/>
    <w:rsid w:val="00021664"/>
    <w:rsid w:val="00021753"/>
    <w:rsid w:val="000217DD"/>
    <w:rsid w:val="00021FE8"/>
    <w:rsid w:val="0002233B"/>
    <w:rsid w:val="0002234B"/>
    <w:rsid w:val="00022399"/>
    <w:rsid w:val="00022532"/>
    <w:rsid w:val="000226E3"/>
    <w:rsid w:val="000227FE"/>
    <w:rsid w:val="0002296D"/>
    <w:rsid w:val="00022D31"/>
    <w:rsid w:val="00022DEB"/>
    <w:rsid w:val="0002307B"/>
    <w:rsid w:val="000230D2"/>
    <w:rsid w:val="0002312A"/>
    <w:rsid w:val="000231E3"/>
    <w:rsid w:val="000231E6"/>
    <w:rsid w:val="0002326F"/>
    <w:rsid w:val="00023758"/>
    <w:rsid w:val="00023B2E"/>
    <w:rsid w:val="00023B9E"/>
    <w:rsid w:val="00023C44"/>
    <w:rsid w:val="00023C5C"/>
    <w:rsid w:val="0002422B"/>
    <w:rsid w:val="0002432B"/>
    <w:rsid w:val="00024C57"/>
    <w:rsid w:val="00024DD2"/>
    <w:rsid w:val="00024EB8"/>
    <w:rsid w:val="00025583"/>
    <w:rsid w:val="00025681"/>
    <w:rsid w:val="00025739"/>
    <w:rsid w:val="00025D45"/>
    <w:rsid w:val="0002605B"/>
    <w:rsid w:val="0002612D"/>
    <w:rsid w:val="0002699F"/>
    <w:rsid w:val="00026B40"/>
    <w:rsid w:val="00026BA4"/>
    <w:rsid w:val="00026C6A"/>
    <w:rsid w:val="00026E2A"/>
    <w:rsid w:val="00026EC4"/>
    <w:rsid w:val="0002702C"/>
    <w:rsid w:val="00027223"/>
    <w:rsid w:val="000275F0"/>
    <w:rsid w:val="00027610"/>
    <w:rsid w:val="0002765E"/>
    <w:rsid w:val="000276BF"/>
    <w:rsid w:val="0002771A"/>
    <w:rsid w:val="00027C2F"/>
    <w:rsid w:val="00027C55"/>
    <w:rsid w:val="00027DD2"/>
    <w:rsid w:val="00027F26"/>
    <w:rsid w:val="00027FC5"/>
    <w:rsid w:val="0003018F"/>
    <w:rsid w:val="0003093D"/>
    <w:rsid w:val="00030AFC"/>
    <w:rsid w:val="00030C40"/>
    <w:rsid w:val="00030C48"/>
    <w:rsid w:val="00030EA7"/>
    <w:rsid w:val="00031022"/>
    <w:rsid w:val="00031092"/>
    <w:rsid w:val="000314FF"/>
    <w:rsid w:val="00031A88"/>
    <w:rsid w:val="00031D66"/>
    <w:rsid w:val="00031F12"/>
    <w:rsid w:val="0003211D"/>
    <w:rsid w:val="0003245E"/>
    <w:rsid w:val="0003251A"/>
    <w:rsid w:val="00032629"/>
    <w:rsid w:val="00032682"/>
    <w:rsid w:val="000326A7"/>
    <w:rsid w:val="000326A9"/>
    <w:rsid w:val="000327B3"/>
    <w:rsid w:val="000328DA"/>
    <w:rsid w:val="00032AB4"/>
    <w:rsid w:val="00032F15"/>
    <w:rsid w:val="0003303D"/>
    <w:rsid w:val="0003317A"/>
    <w:rsid w:val="00033277"/>
    <w:rsid w:val="00033448"/>
    <w:rsid w:val="000334B6"/>
    <w:rsid w:val="0003356A"/>
    <w:rsid w:val="000338A2"/>
    <w:rsid w:val="00033A3D"/>
    <w:rsid w:val="00033BA8"/>
    <w:rsid w:val="00033D40"/>
    <w:rsid w:val="00033DF1"/>
    <w:rsid w:val="00033E80"/>
    <w:rsid w:val="00033F35"/>
    <w:rsid w:val="00034055"/>
    <w:rsid w:val="00034087"/>
    <w:rsid w:val="0003446D"/>
    <w:rsid w:val="0003454B"/>
    <w:rsid w:val="000347FB"/>
    <w:rsid w:val="00035161"/>
    <w:rsid w:val="000353D0"/>
    <w:rsid w:val="000354F9"/>
    <w:rsid w:val="000355D7"/>
    <w:rsid w:val="000356D7"/>
    <w:rsid w:val="000357EE"/>
    <w:rsid w:val="0003598A"/>
    <w:rsid w:val="00035B1F"/>
    <w:rsid w:val="00035C8D"/>
    <w:rsid w:val="00035F24"/>
    <w:rsid w:val="00035F5D"/>
    <w:rsid w:val="000361E3"/>
    <w:rsid w:val="00036293"/>
    <w:rsid w:val="00036372"/>
    <w:rsid w:val="0003659B"/>
    <w:rsid w:val="000369A9"/>
    <w:rsid w:val="00036BD5"/>
    <w:rsid w:val="00036F31"/>
    <w:rsid w:val="00037127"/>
    <w:rsid w:val="0003714C"/>
    <w:rsid w:val="0003723F"/>
    <w:rsid w:val="0003750C"/>
    <w:rsid w:val="00037812"/>
    <w:rsid w:val="00037B6B"/>
    <w:rsid w:val="000402C1"/>
    <w:rsid w:val="00040477"/>
    <w:rsid w:val="0004049E"/>
    <w:rsid w:val="000404C2"/>
    <w:rsid w:val="000404E6"/>
    <w:rsid w:val="000408E0"/>
    <w:rsid w:val="00040A68"/>
    <w:rsid w:val="00040AEB"/>
    <w:rsid w:val="00040AF1"/>
    <w:rsid w:val="00040B14"/>
    <w:rsid w:val="00041186"/>
    <w:rsid w:val="000411B1"/>
    <w:rsid w:val="0004121C"/>
    <w:rsid w:val="000413A9"/>
    <w:rsid w:val="000413C3"/>
    <w:rsid w:val="0004141C"/>
    <w:rsid w:val="00041582"/>
    <w:rsid w:val="00041DFC"/>
    <w:rsid w:val="00041E60"/>
    <w:rsid w:val="00041ED8"/>
    <w:rsid w:val="00041EFC"/>
    <w:rsid w:val="00042018"/>
    <w:rsid w:val="00042131"/>
    <w:rsid w:val="000421DE"/>
    <w:rsid w:val="0004225C"/>
    <w:rsid w:val="00042A1A"/>
    <w:rsid w:val="00042A70"/>
    <w:rsid w:val="00042AC3"/>
    <w:rsid w:val="00042B7F"/>
    <w:rsid w:val="00042DC1"/>
    <w:rsid w:val="00042E34"/>
    <w:rsid w:val="00042F2F"/>
    <w:rsid w:val="00043254"/>
    <w:rsid w:val="0004327D"/>
    <w:rsid w:val="0004356F"/>
    <w:rsid w:val="00043722"/>
    <w:rsid w:val="000437CA"/>
    <w:rsid w:val="0004387E"/>
    <w:rsid w:val="00043A2F"/>
    <w:rsid w:val="00043AD1"/>
    <w:rsid w:val="00043DAF"/>
    <w:rsid w:val="00043EDD"/>
    <w:rsid w:val="0004400C"/>
    <w:rsid w:val="0004403E"/>
    <w:rsid w:val="0004425C"/>
    <w:rsid w:val="000443A3"/>
    <w:rsid w:val="000444FC"/>
    <w:rsid w:val="000446C3"/>
    <w:rsid w:val="0004479E"/>
    <w:rsid w:val="00044934"/>
    <w:rsid w:val="00044B54"/>
    <w:rsid w:val="00044D2B"/>
    <w:rsid w:val="00044D3E"/>
    <w:rsid w:val="0004527E"/>
    <w:rsid w:val="00045827"/>
    <w:rsid w:val="000459CE"/>
    <w:rsid w:val="00045C1B"/>
    <w:rsid w:val="0004634F"/>
    <w:rsid w:val="000463E0"/>
    <w:rsid w:val="00046444"/>
    <w:rsid w:val="00046510"/>
    <w:rsid w:val="00046B7B"/>
    <w:rsid w:val="00046BDF"/>
    <w:rsid w:val="00047905"/>
    <w:rsid w:val="00047AB7"/>
    <w:rsid w:val="00047DDA"/>
    <w:rsid w:val="00047FDD"/>
    <w:rsid w:val="00050052"/>
    <w:rsid w:val="000500C2"/>
    <w:rsid w:val="000501E3"/>
    <w:rsid w:val="000503EF"/>
    <w:rsid w:val="00050CD6"/>
    <w:rsid w:val="000511D6"/>
    <w:rsid w:val="000512EC"/>
    <w:rsid w:val="000513C2"/>
    <w:rsid w:val="00051740"/>
    <w:rsid w:val="00051A31"/>
    <w:rsid w:val="00052136"/>
    <w:rsid w:val="000523C8"/>
    <w:rsid w:val="000524F7"/>
    <w:rsid w:val="00052583"/>
    <w:rsid w:val="00052665"/>
    <w:rsid w:val="0005282B"/>
    <w:rsid w:val="000531FB"/>
    <w:rsid w:val="00053409"/>
    <w:rsid w:val="00053C46"/>
    <w:rsid w:val="00054088"/>
    <w:rsid w:val="00054159"/>
    <w:rsid w:val="000548A7"/>
    <w:rsid w:val="00054934"/>
    <w:rsid w:val="00054A96"/>
    <w:rsid w:val="00054BA2"/>
    <w:rsid w:val="00054CAB"/>
    <w:rsid w:val="0005507F"/>
    <w:rsid w:val="0005510C"/>
    <w:rsid w:val="00055330"/>
    <w:rsid w:val="000555E3"/>
    <w:rsid w:val="00055860"/>
    <w:rsid w:val="00055909"/>
    <w:rsid w:val="00055D6A"/>
    <w:rsid w:val="00055E30"/>
    <w:rsid w:val="0005610C"/>
    <w:rsid w:val="000566EA"/>
    <w:rsid w:val="00056A4D"/>
    <w:rsid w:val="00056B52"/>
    <w:rsid w:val="000570C3"/>
    <w:rsid w:val="000575A3"/>
    <w:rsid w:val="000578A1"/>
    <w:rsid w:val="00057A80"/>
    <w:rsid w:val="00057AF2"/>
    <w:rsid w:val="000600DA"/>
    <w:rsid w:val="0006033A"/>
    <w:rsid w:val="000606F9"/>
    <w:rsid w:val="00060A15"/>
    <w:rsid w:val="00060B36"/>
    <w:rsid w:val="00060C89"/>
    <w:rsid w:val="00061180"/>
    <w:rsid w:val="0006124D"/>
    <w:rsid w:val="0006135E"/>
    <w:rsid w:val="00061584"/>
    <w:rsid w:val="00061E87"/>
    <w:rsid w:val="00061F11"/>
    <w:rsid w:val="00061F91"/>
    <w:rsid w:val="00062022"/>
    <w:rsid w:val="000620DF"/>
    <w:rsid w:val="0006219C"/>
    <w:rsid w:val="000622C9"/>
    <w:rsid w:val="000624C6"/>
    <w:rsid w:val="000628B0"/>
    <w:rsid w:val="00062A60"/>
    <w:rsid w:val="00062D28"/>
    <w:rsid w:val="00062E41"/>
    <w:rsid w:val="00062EFA"/>
    <w:rsid w:val="00062F87"/>
    <w:rsid w:val="000630AC"/>
    <w:rsid w:val="00063129"/>
    <w:rsid w:val="00063131"/>
    <w:rsid w:val="00063367"/>
    <w:rsid w:val="00063458"/>
    <w:rsid w:val="000636C3"/>
    <w:rsid w:val="0006372C"/>
    <w:rsid w:val="00063B45"/>
    <w:rsid w:val="00063C85"/>
    <w:rsid w:val="00063D67"/>
    <w:rsid w:val="00063FC2"/>
    <w:rsid w:val="00064291"/>
    <w:rsid w:val="000644D1"/>
    <w:rsid w:val="00064D94"/>
    <w:rsid w:val="000655FE"/>
    <w:rsid w:val="00065796"/>
    <w:rsid w:val="00065EF8"/>
    <w:rsid w:val="00065F4A"/>
    <w:rsid w:val="00065FCE"/>
    <w:rsid w:val="00066229"/>
    <w:rsid w:val="00066265"/>
    <w:rsid w:val="000662B4"/>
    <w:rsid w:val="000663D7"/>
    <w:rsid w:val="000665A5"/>
    <w:rsid w:val="000668BE"/>
    <w:rsid w:val="00066964"/>
    <w:rsid w:val="00066E83"/>
    <w:rsid w:val="00066ECB"/>
    <w:rsid w:val="00067153"/>
    <w:rsid w:val="00067E12"/>
    <w:rsid w:val="0007001E"/>
    <w:rsid w:val="0007005C"/>
    <w:rsid w:val="000701AC"/>
    <w:rsid w:val="000703FF"/>
    <w:rsid w:val="00071504"/>
    <w:rsid w:val="000715C3"/>
    <w:rsid w:val="00071828"/>
    <w:rsid w:val="0007196D"/>
    <w:rsid w:val="00071ACB"/>
    <w:rsid w:val="00071BC1"/>
    <w:rsid w:val="00071D0B"/>
    <w:rsid w:val="00071E4B"/>
    <w:rsid w:val="0007257A"/>
    <w:rsid w:val="00072D1C"/>
    <w:rsid w:val="000730F8"/>
    <w:rsid w:val="00073404"/>
    <w:rsid w:val="000736DA"/>
    <w:rsid w:val="000737E7"/>
    <w:rsid w:val="00073895"/>
    <w:rsid w:val="0007394F"/>
    <w:rsid w:val="00073ACB"/>
    <w:rsid w:val="00073AD3"/>
    <w:rsid w:val="00073DF7"/>
    <w:rsid w:val="00074123"/>
    <w:rsid w:val="00074204"/>
    <w:rsid w:val="000742F8"/>
    <w:rsid w:val="00074B37"/>
    <w:rsid w:val="00074F15"/>
    <w:rsid w:val="00074F66"/>
    <w:rsid w:val="00075434"/>
    <w:rsid w:val="00075A46"/>
    <w:rsid w:val="00075CD2"/>
    <w:rsid w:val="00075E8B"/>
    <w:rsid w:val="000763D8"/>
    <w:rsid w:val="000764D8"/>
    <w:rsid w:val="00076668"/>
    <w:rsid w:val="0007686A"/>
    <w:rsid w:val="000768F5"/>
    <w:rsid w:val="00076985"/>
    <w:rsid w:val="00076B6A"/>
    <w:rsid w:val="00076BF3"/>
    <w:rsid w:val="00076DFE"/>
    <w:rsid w:val="00077569"/>
    <w:rsid w:val="000775D2"/>
    <w:rsid w:val="00077E64"/>
    <w:rsid w:val="00077FCD"/>
    <w:rsid w:val="00080434"/>
    <w:rsid w:val="000805C8"/>
    <w:rsid w:val="000807BC"/>
    <w:rsid w:val="00080F16"/>
    <w:rsid w:val="000811D4"/>
    <w:rsid w:val="000816B3"/>
    <w:rsid w:val="00081833"/>
    <w:rsid w:val="00081D3A"/>
    <w:rsid w:val="00081E33"/>
    <w:rsid w:val="00082098"/>
    <w:rsid w:val="00082507"/>
    <w:rsid w:val="00082534"/>
    <w:rsid w:val="000826B2"/>
    <w:rsid w:val="00082774"/>
    <w:rsid w:val="0008297E"/>
    <w:rsid w:val="00082A20"/>
    <w:rsid w:val="00082F47"/>
    <w:rsid w:val="0008336C"/>
    <w:rsid w:val="0008339A"/>
    <w:rsid w:val="000833DE"/>
    <w:rsid w:val="000835B0"/>
    <w:rsid w:val="000838B1"/>
    <w:rsid w:val="00083A09"/>
    <w:rsid w:val="00083D7A"/>
    <w:rsid w:val="00083E8F"/>
    <w:rsid w:val="00083FED"/>
    <w:rsid w:val="000843A1"/>
    <w:rsid w:val="000843FB"/>
    <w:rsid w:val="000846F6"/>
    <w:rsid w:val="000848B8"/>
    <w:rsid w:val="00084995"/>
    <w:rsid w:val="00084D06"/>
    <w:rsid w:val="00084E76"/>
    <w:rsid w:val="00084EAA"/>
    <w:rsid w:val="00084F81"/>
    <w:rsid w:val="00084FE4"/>
    <w:rsid w:val="00085217"/>
    <w:rsid w:val="00085537"/>
    <w:rsid w:val="00085618"/>
    <w:rsid w:val="000858B6"/>
    <w:rsid w:val="00085A38"/>
    <w:rsid w:val="00085D27"/>
    <w:rsid w:val="00085D69"/>
    <w:rsid w:val="00085E61"/>
    <w:rsid w:val="000860B3"/>
    <w:rsid w:val="000863C3"/>
    <w:rsid w:val="000863EB"/>
    <w:rsid w:val="000864AE"/>
    <w:rsid w:val="000867C7"/>
    <w:rsid w:val="00086F38"/>
    <w:rsid w:val="00086FE9"/>
    <w:rsid w:val="00087718"/>
    <w:rsid w:val="000901D6"/>
    <w:rsid w:val="00090AE7"/>
    <w:rsid w:val="00090BAF"/>
    <w:rsid w:val="0009114C"/>
    <w:rsid w:val="00091266"/>
    <w:rsid w:val="00091292"/>
    <w:rsid w:val="000915FD"/>
    <w:rsid w:val="0009162D"/>
    <w:rsid w:val="00091860"/>
    <w:rsid w:val="0009197B"/>
    <w:rsid w:val="00091CE0"/>
    <w:rsid w:val="00092420"/>
    <w:rsid w:val="0009245A"/>
    <w:rsid w:val="0009249C"/>
    <w:rsid w:val="00092551"/>
    <w:rsid w:val="0009270F"/>
    <w:rsid w:val="00092AD4"/>
    <w:rsid w:val="00092CA1"/>
    <w:rsid w:val="0009309C"/>
    <w:rsid w:val="00093294"/>
    <w:rsid w:val="00093772"/>
    <w:rsid w:val="00093A41"/>
    <w:rsid w:val="00093E94"/>
    <w:rsid w:val="00094576"/>
    <w:rsid w:val="000945C3"/>
    <w:rsid w:val="000945F6"/>
    <w:rsid w:val="00094658"/>
    <w:rsid w:val="00094802"/>
    <w:rsid w:val="00094939"/>
    <w:rsid w:val="00094A7A"/>
    <w:rsid w:val="00094B11"/>
    <w:rsid w:val="00094B63"/>
    <w:rsid w:val="00094CE2"/>
    <w:rsid w:val="00094FB5"/>
    <w:rsid w:val="00094FD7"/>
    <w:rsid w:val="00095220"/>
    <w:rsid w:val="00095278"/>
    <w:rsid w:val="000953E8"/>
    <w:rsid w:val="00095743"/>
    <w:rsid w:val="000957C5"/>
    <w:rsid w:val="00095A8E"/>
    <w:rsid w:val="00095CAF"/>
    <w:rsid w:val="00095DDF"/>
    <w:rsid w:val="00095E46"/>
    <w:rsid w:val="0009609C"/>
    <w:rsid w:val="0009659F"/>
    <w:rsid w:val="00096BE2"/>
    <w:rsid w:val="00096E98"/>
    <w:rsid w:val="00097049"/>
    <w:rsid w:val="00097077"/>
    <w:rsid w:val="000970E4"/>
    <w:rsid w:val="00097BAC"/>
    <w:rsid w:val="00097FB5"/>
    <w:rsid w:val="000A008C"/>
    <w:rsid w:val="000A036C"/>
    <w:rsid w:val="000A0382"/>
    <w:rsid w:val="000A039E"/>
    <w:rsid w:val="000A04A6"/>
    <w:rsid w:val="000A04AB"/>
    <w:rsid w:val="000A084A"/>
    <w:rsid w:val="000A0EBC"/>
    <w:rsid w:val="000A104E"/>
    <w:rsid w:val="000A127F"/>
    <w:rsid w:val="000A1366"/>
    <w:rsid w:val="000A1408"/>
    <w:rsid w:val="000A15E1"/>
    <w:rsid w:val="000A17FD"/>
    <w:rsid w:val="000A1A1C"/>
    <w:rsid w:val="000A2116"/>
    <w:rsid w:val="000A216B"/>
    <w:rsid w:val="000A2475"/>
    <w:rsid w:val="000A26B2"/>
    <w:rsid w:val="000A276D"/>
    <w:rsid w:val="000A27D0"/>
    <w:rsid w:val="000A2B43"/>
    <w:rsid w:val="000A2D1D"/>
    <w:rsid w:val="000A2EA5"/>
    <w:rsid w:val="000A336E"/>
    <w:rsid w:val="000A3516"/>
    <w:rsid w:val="000A35A2"/>
    <w:rsid w:val="000A3AB2"/>
    <w:rsid w:val="000A3AB5"/>
    <w:rsid w:val="000A3C9E"/>
    <w:rsid w:val="000A3EE9"/>
    <w:rsid w:val="000A417A"/>
    <w:rsid w:val="000A41C1"/>
    <w:rsid w:val="000A44B2"/>
    <w:rsid w:val="000A45CF"/>
    <w:rsid w:val="000A469A"/>
    <w:rsid w:val="000A4732"/>
    <w:rsid w:val="000A4852"/>
    <w:rsid w:val="000A4B58"/>
    <w:rsid w:val="000A4E7A"/>
    <w:rsid w:val="000A4F1C"/>
    <w:rsid w:val="000A56F5"/>
    <w:rsid w:val="000A5A36"/>
    <w:rsid w:val="000A5D1C"/>
    <w:rsid w:val="000A6545"/>
    <w:rsid w:val="000A6B0F"/>
    <w:rsid w:val="000A6E0D"/>
    <w:rsid w:val="000A6E17"/>
    <w:rsid w:val="000A6EFB"/>
    <w:rsid w:val="000A7803"/>
    <w:rsid w:val="000A7919"/>
    <w:rsid w:val="000A7AEA"/>
    <w:rsid w:val="000A7B73"/>
    <w:rsid w:val="000A7B86"/>
    <w:rsid w:val="000A7C07"/>
    <w:rsid w:val="000A7EF7"/>
    <w:rsid w:val="000B007C"/>
    <w:rsid w:val="000B012F"/>
    <w:rsid w:val="000B01F2"/>
    <w:rsid w:val="000B03EB"/>
    <w:rsid w:val="000B09ED"/>
    <w:rsid w:val="000B0B28"/>
    <w:rsid w:val="000B0B49"/>
    <w:rsid w:val="000B0D93"/>
    <w:rsid w:val="000B14FA"/>
    <w:rsid w:val="000B19A9"/>
    <w:rsid w:val="000B19B6"/>
    <w:rsid w:val="000B1B8A"/>
    <w:rsid w:val="000B1CDD"/>
    <w:rsid w:val="000B1D56"/>
    <w:rsid w:val="000B1ED7"/>
    <w:rsid w:val="000B1EF4"/>
    <w:rsid w:val="000B2139"/>
    <w:rsid w:val="000B24D7"/>
    <w:rsid w:val="000B2870"/>
    <w:rsid w:val="000B29E0"/>
    <w:rsid w:val="000B2A93"/>
    <w:rsid w:val="000B2FC2"/>
    <w:rsid w:val="000B3112"/>
    <w:rsid w:val="000B31DA"/>
    <w:rsid w:val="000B3423"/>
    <w:rsid w:val="000B34D0"/>
    <w:rsid w:val="000B370C"/>
    <w:rsid w:val="000B3BDF"/>
    <w:rsid w:val="000B410D"/>
    <w:rsid w:val="000B4174"/>
    <w:rsid w:val="000B4235"/>
    <w:rsid w:val="000B4876"/>
    <w:rsid w:val="000B49B3"/>
    <w:rsid w:val="000B4CBB"/>
    <w:rsid w:val="000B4E99"/>
    <w:rsid w:val="000B4F41"/>
    <w:rsid w:val="000B5186"/>
    <w:rsid w:val="000B51A2"/>
    <w:rsid w:val="000B51C4"/>
    <w:rsid w:val="000B51CA"/>
    <w:rsid w:val="000B53DB"/>
    <w:rsid w:val="000B58D2"/>
    <w:rsid w:val="000B5A63"/>
    <w:rsid w:val="000B5D5A"/>
    <w:rsid w:val="000B5EBF"/>
    <w:rsid w:val="000B62CD"/>
    <w:rsid w:val="000B6604"/>
    <w:rsid w:val="000B66B7"/>
    <w:rsid w:val="000B670F"/>
    <w:rsid w:val="000B6E00"/>
    <w:rsid w:val="000B6F2F"/>
    <w:rsid w:val="000B6F4D"/>
    <w:rsid w:val="000B6FA4"/>
    <w:rsid w:val="000B7115"/>
    <w:rsid w:val="000B726D"/>
    <w:rsid w:val="000B735E"/>
    <w:rsid w:val="000B7472"/>
    <w:rsid w:val="000B7572"/>
    <w:rsid w:val="000B79D2"/>
    <w:rsid w:val="000B7B38"/>
    <w:rsid w:val="000B7C44"/>
    <w:rsid w:val="000B7C8F"/>
    <w:rsid w:val="000C0DF3"/>
    <w:rsid w:val="000C1199"/>
    <w:rsid w:val="000C1362"/>
    <w:rsid w:val="000C15FC"/>
    <w:rsid w:val="000C17DA"/>
    <w:rsid w:val="000C1D80"/>
    <w:rsid w:val="000C1F2B"/>
    <w:rsid w:val="000C1F64"/>
    <w:rsid w:val="000C2012"/>
    <w:rsid w:val="000C25A4"/>
    <w:rsid w:val="000C29BB"/>
    <w:rsid w:val="000C2AFC"/>
    <w:rsid w:val="000C302B"/>
    <w:rsid w:val="000C33EB"/>
    <w:rsid w:val="000C3523"/>
    <w:rsid w:val="000C3640"/>
    <w:rsid w:val="000C3671"/>
    <w:rsid w:val="000C377C"/>
    <w:rsid w:val="000C38B7"/>
    <w:rsid w:val="000C3BEB"/>
    <w:rsid w:val="000C3DB6"/>
    <w:rsid w:val="000C4548"/>
    <w:rsid w:val="000C4B49"/>
    <w:rsid w:val="000C4B9A"/>
    <w:rsid w:val="000C4C6F"/>
    <w:rsid w:val="000C4CDF"/>
    <w:rsid w:val="000C589C"/>
    <w:rsid w:val="000C5BC7"/>
    <w:rsid w:val="000C5D69"/>
    <w:rsid w:val="000C5DB4"/>
    <w:rsid w:val="000C5F75"/>
    <w:rsid w:val="000C6051"/>
    <w:rsid w:val="000C607A"/>
    <w:rsid w:val="000C609F"/>
    <w:rsid w:val="000C6294"/>
    <w:rsid w:val="000C648A"/>
    <w:rsid w:val="000C68BE"/>
    <w:rsid w:val="000C6A2B"/>
    <w:rsid w:val="000C6CF5"/>
    <w:rsid w:val="000C6DD7"/>
    <w:rsid w:val="000C730B"/>
    <w:rsid w:val="000C7665"/>
    <w:rsid w:val="000C76A0"/>
    <w:rsid w:val="000C775E"/>
    <w:rsid w:val="000C7852"/>
    <w:rsid w:val="000C7BD6"/>
    <w:rsid w:val="000C7E8E"/>
    <w:rsid w:val="000C7FFC"/>
    <w:rsid w:val="000D00A3"/>
    <w:rsid w:val="000D01C9"/>
    <w:rsid w:val="000D026A"/>
    <w:rsid w:val="000D0754"/>
    <w:rsid w:val="000D09B9"/>
    <w:rsid w:val="000D09BF"/>
    <w:rsid w:val="000D0CCB"/>
    <w:rsid w:val="000D0FE6"/>
    <w:rsid w:val="000D13B7"/>
    <w:rsid w:val="000D1577"/>
    <w:rsid w:val="000D1626"/>
    <w:rsid w:val="000D1984"/>
    <w:rsid w:val="000D199B"/>
    <w:rsid w:val="000D1E11"/>
    <w:rsid w:val="000D219E"/>
    <w:rsid w:val="000D2311"/>
    <w:rsid w:val="000D2436"/>
    <w:rsid w:val="000D24CF"/>
    <w:rsid w:val="000D275D"/>
    <w:rsid w:val="000D27D9"/>
    <w:rsid w:val="000D2866"/>
    <w:rsid w:val="000D28ED"/>
    <w:rsid w:val="000D29DF"/>
    <w:rsid w:val="000D29FF"/>
    <w:rsid w:val="000D2DA3"/>
    <w:rsid w:val="000D301B"/>
    <w:rsid w:val="000D3199"/>
    <w:rsid w:val="000D35AC"/>
    <w:rsid w:val="000D3635"/>
    <w:rsid w:val="000D3AAA"/>
    <w:rsid w:val="000D3E9E"/>
    <w:rsid w:val="000D416D"/>
    <w:rsid w:val="000D436E"/>
    <w:rsid w:val="000D483A"/>
    <w:rsid w:val="000D4870"/>
    <w:rsid w:val="000D4BF7"/>
    <w:rsid w:val="000D4CB7"/>
    <w:rsid w:val="000D4DF6"/>
    <w:rsid w:val="000D4EF6"/>
    <w:rsid w:val="000D509A"/>
    <w:rsid w:val="000D5348"/>
    <w:rsid w:val="000D5474"/>
    <w:rsid w:val="000D5490"/>
    <w:rsid w:val="000D5866"/>
    <w:rsid w:val="000D5AC6"/>
    <w:rsid w:val="000D5D24"/>
    <w:rsid w:val="000D5EC3"/>
    <w:rsid w:val="000D6193"/>
    <w:rsid w:val="000D655C"/>
    <w:rsid w:val="000D68CD"/>
    <w:rsid w:val="000D6B71"/>
    <w:rsid w:val="000D6CFD"/>
    <w:rsid w:val="000D6F23"/>
    <w:rsid w:val="000D700F"/>
    <w:rsid w:val="000D7522"/>
    <w:rsid w:val="000D7587"/>
    <w:rsid w:val="000D7626"/>
    <w:rsid w:val="000D7AB5"/>
    <w:rsid w:val="000E01C7"/>
    <w:rsid w:val="000E0569"/>
    <w:rsid w:val="000E065D"/>
    <w:rsid w:val="000E06FA"/>
    <w:rsid w:val="000E0A3D"/>
    <w:rsid w:val="000E0DF8"/>
    <w:rsid w:val="000E0E90"/>
    <w:rsid w:val="000E0F9F"/>
    <w:rsid w:val="000E0FE9"/>
    <w:rsid w:val="000E1408"/>
    <w:rsid w:val="000E14E0"/>
    <w:rsid w:val="000E1AA0"/>
    <w:rsid w:val="000E1AE5"/>
    <w:rsid w:val="000E1D74"/>
    <w:rsid w:val="000E20DC"/>
    <w:rsid w:val="000E2111"/>
    <w:rsid w:val="000E2313"/>
    <w:rsid w:val="000E2512"/>
    <w:rsid w:val="000E26B1"/>
    <w:rsid w:val="000E26D9"/>
    <w:rsid w:val="000E2A99"/>
    <w:rsid w:val="000E2CAB"/>
    <w:rsid w:val="000E2DD9"/>
    <w:rsid w:val="000E2E9F"/>
    <w:rsid w:val="000E30A9"/>
    <w:rsid w:val="000E3376"/>
    <w:rsid w:val="000E3400"/>
    <w:rsid w:val="000E34F7"/>
    <w:rsid w:val="000E3D5F"/>
    <w:rsid w:val="000E3DF0"/>
    <w:rsid w:val="000E432A"/>
    <w:rsid w:val="000E4537"/>
    <w:rsid w:val="000E47D5"/>
    <w:rsid w:val="000E47F5"/>
    <w:rsid w:val="000E4ED8"/>
    <w:rsid w:val="000E54F7"/>
    <w:rsid w:val="000E5830"/>
    <w:rsid w:val="000E5D6E"/>
    <w:rsid w:val="000E602E"/>
    <w:rsid w:val="000E60FF"/>
    <w:rsid w:val="000E6399"/>
    <w:rsid w:val="000E6613"/>
    <w:rsid w:val="000E69DE"/>
    <w:rsid w:val="000E6E73"/>
    <w:rsid w:val="000E709F"/>
    <w:rsid w:val="000E716F"/>
    <w:rsid w:val="000E739E"/>
    <w:rsid w:val="000E756B"/>
    <w:rsid w:val="000E7AA4"/>
    <w:rsid w:val="000F0011"/>
    <w:rsid w:val="000F01DB"/>
    <w:rsid w:val="000F027B"/>
    <w:rsid w:val="000F02E7"/>
    <w:rsid w:val="000F0358"/>
    <w:rsid w:val="000F0567"/>
    <w:rsid w:val="000F0A09"/>
    <w:rsid w:val="000F0CC4"/>
    <w:rsid w:val="000F0F87"/>
    <w:rsid w:val="000F0F93"/>
    <w:rsid w:val="000F1239"/>
    <w:rsid w:val="000F12D6"/>
    <w:rsid w:val="000F137E"/>
    <w:rsid w:val="000F13FB"/>
    <w:rsid w:val="000F15AD"/>
    <w:rsid w:val="000F16EC"/>
    <w:rsid w:val="000F1966"/>
    <w:rsid w:val="000F1B43"/>
    <w:rsid w:val="000F1B62"/>
    <w:rsid w:val="000F23D1"/>
    <w:rsid w:val="000F2409"/>
    <w:rsid w:val="000F270A"/>
    <w:rsid w:val="000F2843"/>
    <w:rsid w:val="000F2906"/>
    <w:rsid w:val="000F2C97"/>
    <w:rsid w:val="000F2EDD"/>
    <w:rsid w:val="000F3139"/>
    <w:rsid w:val="000F319C"/>
    <w:rsid w:val="000F3258"/>
    <w:rsid w:val="000F38AF"/>
    <w:rsid w:val="000F3C2B"/>
    <w:rsid w:val="000F4156"/>
    <w:rsid w:val="000F42BF"/>
    <w:rsid w:val="000F45C3"/>
    <w:rsid w:val="000F473E"/>
    <w:rsid w:val="000F4931"/>
    <w:rsid w:val="000F4A9D"/>
    <w:rsid w:val="000F529C"/>
    <w:rsid w:val="000F52C6"/>
    <w:rsid w:val="000F534F"/>
    <w:rsid w:val="000F53BD"/>
    <w:rsid w:val="000F5557"/>
    <w:rsid w:val="000F5611"/>
    <w:rsid w:val="000F573C"/>
    <w:rsid w:val="000F57A4"/>
    <w:rsid w:val="000F5B8C"/>
    <w:rsid w:val="000F5C72"/>
    <w:rsid w:val="000F5D00"/>
    <w:rsid w:val="000F619E"/>
    <w:rsid w:val="000F6897"/>
    <w:rsid w:val="000F68A4"/>
    <w:rsid w:val="000F68B6"/>
    <w:rsid w:val="000F69F1"/>
    <w:rsid w:val="000F6E2F"/>
    <w:rsid w:val="000F6F3D"/>
    <w:rsid w:val="000F6FB9"/>
    <w:rsid w:val="000F72A5"/>
    <w:rsid w:val="000F7522"/>
    <w:rsid w:val="000F7804"/>
    <w:rsid w:val="000F7828"/>
    <w:rsid w:val="000F784D"/>
    <w:rsid w:val="000F7992"/>
    <w:rsid w:val="000F79B8"/>
    <w:rsid w:val="000F7E12"/>
    <w:rsid w:val="000F7E1B"/>
    <w:rsid w:val="0010041B"/>
    <w:rsid w:val="0010073A"/>
    <w:rsid w:val="00100974"/>
    <w:rsid w:val="00100982"/>
    <w:rsid w:val="00100D00"/>
    <w:rsid w:val="00101125"/>
    <w:rsid w:val="00101137"/>
    <w:rsid w:val="00101295"/>
    <w:rsid w:val="001012F5"/>
    <w:rsid w:val="0010130C"/>
    <w:rsid w:val="00101601"/>
    <w:rsid w:val="0010179F"/>
    <w:rsid w:val="001017A3"/>
    <w:rsid w:val="00101877"/>
    <w:rsid w:val="00101C83"/>
    <w:rsid w:val="00102013"/>
    <w:rsid w:val="001021DF"/>
    <w:rsid w:val="001023D4"/>
    <w:rsid w:val="0010251D"/>
    <w:rsid w:val="0010274A"/>
    <w:rsid w:val="0010278C"/>
    <w:rsid w:val="001027E4"/>
    <w:rsid w:val="00102CD9"/>
    <w:rsid w:val="00103201"/>
    <w:rsid w:val="001035F6"/>
    <w:rsid w:val="00103D4F"/>
    <w:rsid w:val="00104376"/>
    <w:rsid w:val="001043C8"/>
    <w:rsid w:val="0010488D"/>
    <w:rsid w:val="00104D8B"/>
    <w:rsid w:val="00104DF4"/>
    <w:rsid w:val="00104E92"/>
    <w:rsid w:val="0010503A"/>
    <w:rsid w:val="001050B8"/>
    <w:rsid w:val="00105306"/>
    <w:rsid w:val="001053E9"/>
    <w:rsid w:val="001055B6"/>
    <w:rsid w:val="001060A5"/>
    <w:rsid w:val="0010638F"/>
    <w:rsid w:val="0010640C"/>
    <w:rsid w:val="00106464"/>
    <w:rsid w:val="001064C6"/>
    <w:rsid w:val="001069BA"/>
    <w:rsid w:val="00107195"/>
    <w:rsid w:val="0010724E"/>
    <w:rsid w:val="0010734D"/>
    <w:rsid w:val="0010742D"/>
    <w:rsid w:val="00107B13"/>
    <w:rsid w:val="00107BAF"/>
    <w:rsid w:val="00107E06"/>
    <w:rsid w:val="00107EFC"/>
    <w:rsid w:val="00107FF7"/>
    <w:rsid w:val="0011006B"/>
    <w:rsid w:val="001104EA"/>
    <w:rsid w:val="00110749"/>
    <w:rsid w:val="00110A5A"/>
    <w:rsid w:val="00110B77"/>
    <w:rsid w:val="00110C17"/>
    <w:rsid w:val="00110C9E"/>
    <w:rsid w:val="00111213"/>
    <w:rsid w:val="00111519"/>
    <w:rsid w:val="001115A5"/>
    <w:rsid w:val="001115B8"/>
    <w:rsid w:val="00111730"/>
    <w:rsid w:val="00111797"/>
    <w:rsid w:val="001117BC"/>
    <w:rsid w:val="00111A6A"/>
    <w:rsid w:val="00111CA8"/>
    <w:rsid w:val="00112232"/>
    <w:rsid w:val="00112474"/>
    <w:rsid w:val="00112501"/>
    <w:rsid w:val="001125C6"/>
    <w:rsid w:val="001128E4"/>
    <w:rsid w:val="00112A30"/>
    <w:rsid w:val="00112E17"/>
    <w:rsid w:val="00112E66"/>
    <w:rsid w:val="001130F5"/>
    <w:rsid w:val="001137BF"/>
    <w:rsid w:val="00113AEF"/>
    <w:rsid w:val="00113BB4"/>
    <w:rsid w:val="00113E1B"/>
    <w:rsid w:val="00113F6D"/>
    <w:rsid w:val="0011400C"/>
    <w:rsid w:val="00114144"/>
    <w:rsid w:val="0011431B"/>
    <w:rsid w:val="00114342"/>
    <w:rsid w:val="00114398"/>
    <w:rsid w:val="00114472"/>
    <w:rsid w:val="001144F8"/>
    <w:rsid w:val="001147E5"/>
    <w:rsid w:val="00114B73"/>
    <w:rsid w:val="00114E12"/>
    <w:rsid w:val="001154EE"/>
    <w:rsid w:val="0011567E"/>
    <w:rsid w:val="001156E9"/>
    <w:rsid w:val="001157C4"/>
    <w:rsid w:val="00115DFD"/>
    <w:rsid w:val="00115EAD"/>
    <w:rsid w:val="00115F9F"/>
    <w:rsid w:val="001163AE"/>
    <w:rsid w:val="001163D2"/>
    <w:rsid w:val="0011667D"/>
    <w:rsid w:val="001168AA"/>
    <w:rsid w:val="00116C3E"/>
    <w:rsid w:val="00116CB3"/>
    <w:rsid w:val="00116CEE"/>
    <w:rsid w:val="001170A2"/>
    <w:rsid w:val="00117171"/>
    <w:rsid w:val="001172F2"/>
    <w:rsid w:val="0011744A"/>
    <w:rsid w:val="0011747A"/>
    <w:rsid w:val="001175F0"/>
    <w:rsid w:val="001175F8"/>
    <w:rsid w:val="00117812"/>
    <w:rsid w:val="00117889"/>
    <w:rsid w:val="001204BE"/>
    <w:rsid w:val="001204E7"/>
    <w:rsid w:val="00120505"/>
    <w:rsid w:val="001207C6"/>
    <w:rsid w:val="00120A61"/>
    <w:rsid w:val="00120E9F"/>
    <w:rsid w:val="00120F10"/>
    <w:rsid w:val="00120FF0"/>
    <w:rsid w:val="001210FB"/>
    <w:rsid w:val="001210FE"/>
    <w:rsid w:val="001211CA"/>
    <w:rsid w:val="0012124B"/>
    <w:rsid w:val="001212BA"/>
    <w:rsid w:val="0012133A"/>
    <w:rsid w:val="001214C3"/>
    <w:rsid w:val="0012178B"/>
    <w:rsid w:val="0012205E"/>
    <w:rsid w:val="00122093"/>
    <w:rsid w:val="0012222D"/>
    <w:rsid w:val="001229D8"/>
    <w:rsid w:val="00122A7E"/>
    <w:rsid w:val="00122E07"/>
    <w:rsid w:val="00122E5F"/>
    <w:rsid w:val="0012319A"/>
    <w:rsid w:val="0012332E"/>
    <w:rsid w:val="001233E6"/>
    <w:rsid w:val="001234C5"/>
    <w:rsid w:val="001235BA"/>
    <w:rsid w:val="00124638"/>
    <w:rsid w:val="001248DE"/>
    <w:rsid w:val="00124C2E"/>
    <w:rsid w:val="00124E85"/>
    <w:rsid w:val="00124EEA"/>
    <w:rsid w:val="0012559C"/>
    <w:rsid w:val="001255BD"/>
    <w:rsid w:val="00125937"/>
    <w:rsid w:val="00125A1A"/>
    <w:rsid w:val="00125CF0"/>
    <w:rsid w:val="00125EAE"/>
    <w:rsid w:val="00125F02"/>
    <w:rsid w:val="001265A1"/>
    <w:rsid w:val="00126748"/>
    <w:rsid w:val="00126968"/>
    <w:rsid w:val="00126CA0"/>
    <w:rsid w:val="00126CA2"/>
    <w:rsid w:val="00126E9B"/>
    <w:rsid w:val="001270F1"/>
    <w:rsid w:val="0012717A"/>
    <w:rsid w:val="0012776D"/>
    <w:rsid w:val="00127AF6"/>
    <w:rsid w:val="00127D90"/>
    <w:rsid w:val="00127DC0"/>
    <w:rsid w:val="001304AB"/>
    <w:rsid w:val="00130500"/>
    <w:rsid w:val="001309E0"/>
    <w:rsid w:val="001309EA"/>
    <w:rsid w:val="00130A68"/>
    <w:rsid w:val="00130CA1"/>
    <w:rsid w:val="00130D8C"/>
    <w:rsid w:val="0013117C"/>
    <w:rsid w:val="0013165A"/>
    <w:rsid w:val="00131686"/>
    <w:rsid w:val="001316B7"/>
    <w:rsid w:val="001318E2"/>
    <w:rsid w:val="001318F9"/>
    <w:rsid w:val="00131B2E"/>
    <w:rsid w:val="00131BB1"/>
    <w:rsid w:val="00131D2A"/>
    <w:rsid w:val="00131F60"/>
    <w:rsid w:val="001325D4"/>
    <w:rsid w:val="00132C15"/>
    <w:rsid w:val="00132C2B"/>
    <w:rsid w:val="00132C70"/>
    <w:rsid w:val="00132E51"/>
    <w:rsid w:val="00133CD0"/>
    <w:rsid w:val="00134225"/>
    <w:rsid w:val="00134792"/>
    <w:rsid w:val="00134873"/>
    <w:rsid w:val="00134979"/>
    <w:rsid w:val="00134B4B"/>
    <w:rsid w:val="00135997"/>
    <w:rsid w:val="00135BDF"/>
    <w:rsid w:val="00135C6F"/>
    <w:rsid w:val="001360A5"/>
    <w:rsid w:val="00136776"/>
    <w:rsid w:val="00136A7C"/>
    <w:rsid w:val="00136BB7"/>
    <w:rsid w:val="00136CE4"/>
    <w:rsid w:val="00136E45"/>
    <w:rsid w:val="00136F9F"/>
    <w:rsid w:val="00137293"/>
    <w:rsid w:val="00137ACB"/>
    <w:rsid w:val="00137B09"/>
    <w:rsid w:val="00140313"/>
    <w:rsid w:val="0014053A"/>
    <w:rsid w:val="0014088E"/>
    <w:rsid w:val="00140DCC"/>
    <w:rsid w:val="00140EE4"/>
    <w:rsid w:val="00140FA3"/>
    <w:rsid w:val="001412B3"/>
    <w:rsid w:val="0014142D"/>
    <w:rsid w:val="00141B49"/>
    <w:rsid w:val="00141B9E"/>
    <w:rsid w:val="00141CA8"/>
    <w:rsid w:val="00141D0E"/>
    <w:rsid w:val="00141E52"/>
    <w:rsid w:val="00142135"/>
    <w:rsid w:val="0014277D"/>
    <w:rsid w:val="00142897"/>
    <w:rsid w:val="0014289E"/>
    <w:rsid w:val="001429FA"/>
    <w:rsid w:val="00142A9F"/>
    <w:rsid w:val="00142D0E"/>
    <w:rsid w:val="00143480"/>
    <w:rsid w:val="0014355B"/>
    <w:rsid w:val="001435DE"/>
    <w:rsid w:val="00143C1A"/>
    <w:rsid w:val="00143C6E"/>
    <w:rsid w:val="00144079"/>
    <w:rsid w:val="00144139"/>
    <w:rsid w:val="0014467B"/>
    <w:rsid w:val="0014477E"/>
    <w:rsid w:val="00144A09"/>
    <w:rsid w:val="00144B44"/>
    <w:rsid w:val="00144D7F"/>
    <w:rsid w:val="00145029"/>
    <w:rsid w:val="001452B6"/>
    <w:rsid w:val="0014532D"/>
    <w:rsid w:val="001453FB"/>
    <w:rsid w:val="00145505"/>
    <w:rsid w:val="00145512"/>
    <w:rsid w:val="00145781"/>
    <w:rsid w:val="00145A45"/>
    <w:rsid w:val="00145D92"/>
    <w:rsid w:val="0014621C"/>
    <w:rsid w:val="0014644E"/>
    <w:rsid w:val="001467B0"/>
    <w:rsid w:val="001468B5"/>
    <w:rsid w:val="00146A45"/>
    <w:rsid w:val="00147495"/>
    <w:rsid w:val="00147904"/>
    <w:rsid w:val="00147944"/>
    <w:rsid w:val="00147AFF"/>
    <w:rsid w:val="00147C78"/>
    <w:rsid w:val="00147DC9"/>
    <w:rsid w:val="0015043C"/>
    <w:rsid w:val="00150791"/>
    <w:rsid w:val="00150A25"/>
    <w:rsid w:val="00150A7C"/>
    <w:rsid w:val="00150BEB"/>
    <w:rsid w:val="00150CDF"/>
    <w:rsid w:val="00150F27"/>
    <w:rsid w:val="001510DB"/>
    <w:rsid w:val="00151390"/>
    <w:rsid w:val="0015150B"/>
    <w:rsid w:val="001516C2"/>
    <w:rsid w:val="00151CA0"/>
    <w:rsid w:val="00151D81"/>
    <w:rsid w:val="00151F42"/>
    <w:rsid w:val="00152349"/>
    <w:rsid w:val="0015256C"/>
    <w:rsid w:val="001528E4"/>
    <w:rsid w:val="00152C60"/>
    <w:rsid w:val="0015301C"/>
    <w:rsid w:val="0015348C"/>
    <w:rsid w:val="001534DC"/>
    <w:rsid w:val="00153731"/>
    <w:rsid w:val="001538A1"/>
    <w:rsid w:val="00153975"/>
    <w:rsid w:val="00153ADD"/>
    <w:rsid w:val="001542CB"/>
    <w:rsid w:val="001545C3"/>
    <w:rsid w:val="00154B2B"/>
    <w:rsid w:val="00154D27"/>
    <w:rsid w:val="00154DC9"/>
    <w:rsid w:val="00154EB7"/>
    <w:rsid w:val="00155098"/>
    <w:rsid w:val="00155158"/>
    <w:rsid w:val="00155251"/>
    <w:rsid w:val="0015528D"/>
    <w:rsid w:val="00155445"/>
    <w:rsid w:val="0015583C"/>
    <w:rsid w:val="00155CFA"/>
    <w:rsid w:val="00155DF7"/>
    <w:rsid w:val="00155E27"/>
    <w:rsid w:val="00155E56"/>
    <w:rsid w:val="0015686D"/>
    <w:rsid w:val="001568FE"/>
    <w:rsid w:val="00156F53"/>
    <w:rsid w:val="0015702D"/>
    <w:rsid w:val="001574A1"/>
    <w:rsid w:val="001574C7"/>
    <w:rsid w:val="00157D12"/>
    <w:rsid w:val="00157DFB"/>
    <w:rsid w:val="00157F9D"/>
    <w:rsid w:val="001600C6"/>
    <w:rsid w:val="0016012A"/>
    <w:rsid w:val="00160170"/>
    <w:rsid w:val="001601AB"/>
    <w:rsid w:val="001608FA"/>
    <w:rsid w:val="00160A68"/>
    <w:rsid w:val="00160CE2"/>
    <w:rsid w:val="0016122D"/>
    <w:rsid w:val="0016148A"/>
    <w:rsid w:val="001616FB"/>
    <w:rsid w:val="001619F0"/>
    <w:rsid w:val="001620A6"/>
    <w:rsid w:val="001620EE"/>
    <w:rsid w:val="00162291"/>
    <w:rsid w:val="00162A65"/>
    <w:rsid w:val="00162C14"/>
    <w:rsid w:val="00162C9E"/>
    <w:rsid w:val="00162D02"/>
    <w:rsid w:val="00162FF0"/>
    <w:rsid w:val="001630A1"/>
    <w:rsid w:val="00163264"/>
    <w:rsid w:val="001634DC"/>
    <w:rsid w:val="00163548"/>
    <w:rsid w:val="00163D24"/>
    <w:rsid w:val="00163D27"/>
    <w:rsid w:val="00163E71"/>
    <w:rsid w:val="00163F85"/>
    <w:rsid w:val="0016439C"/>
    <w:rsid w:val="001644AA"/>
    <w:rsid w:val="00164730"/>
    <w:rsid w:val="00164743"/>
    <w:rsid w:val="00164A22"/>
    <w:rsid w:val="00164A95"/>
    <w:rsid w:val="00164BFD"/>
    <w:rsid w:val="0016529E"/>
    <w:rsid w:val="001654D8"/>
    <w:rsid w:val="001655D6"/>
    <w:rsid w:val="00165B00"/>
    <w:rsid w:val="00165B86"/>
    <w:rsid w:val="00165E48"/>
    <w:rsid w:val="00166034"/>
    <w:rsid w:val="00166110"/>
    <w:rsid w:val="00166416"/>
    <w:rsid w:val="00166797"/>
    <w:rsid w:val="00166BC4"/>
    <w:rsid w:val="00167284"/>
    <w:rsid w:val="00167399"/>
    <w:rsid w:val="001675C2"/>
    <w:rsid w:val="00167B22"/>
    <w:rsid w:val="00167D72"/>
    <w:rsid w:val="00167F4C"/>
    <w:rsid w:val="0017028E"/>
    <w:rsid w:val="001704A3"/>
    <w:rsid w:val="0017055E"/>
    <w:rsid w:val="0017067A"/>
    <w:rsid w:val="001706E1"/>
    <w:rsid w:val="0017072B"/>
    <w:rsid w:val="00170C09"/>
    <w:rsid w:val="00170D52"/>
    <w:rsid w:val="00170DA5"/>
    <w:rsid w:val="00171322"/>
    <w:rsid w:val="00171711"/>
    <w:rsid w:val="00171A0F"/>
    <w:rsid w:val="00171BBD"/>
    <w:rsid w:val="00171C47"/>
    <w:rsid w:val="00171E72"/>
    <w:rsid w:val="001723E6"/>
    <w:rsid w:val="00172517"/>
    <w:rsid w:val="001727D9"/>
    <w:rsid w:val="00172875"/>
    <w:rsid w:val="00172F9E"/>
    <w:rsid w:val="00173078"/>
    <w:rsid w:val="00173358"/>
    <w:rsid w:val="0017337C"/>
    <w:rsid w:val="0017344E"/>
    <w:rsid w:val="001738EC"/>
    <w:rsid w:val="00173A90"/>
    <w:rsid w:val="00173A93"/>
    <w:rsid w:val="00173CE2"/>
    <w:rsid w:val="00173E52"/>
    <w:rsid w:val="00173F2F"/>
    <w:rsid w:val="00174568"/>
    <w:rsid w:val="00174658"/>
    <w:rsid w:val="00174B90"/>
    <w:rsid w:val="00174EEC"/>
    <w:rsid w:val="00175771"/>
    <w:rsid w:val="00175C85"/>
    <w:rsid w:val="00175E19"/>
    <w:rsid w:val="00175E73"/>
    <w:rsid w:val="00175E9D"/>
    <w:rsid w:val="0017676E"/>
    <w:rsid w:val="00176A75"/>
    <w:rsid w:val="00176AA0"/>
    <w:rsid w:val="00176BD8"/>
    <w:rsid w:val="00177009"/>
    <w:rsid w:val="0017719A"/>
    <w:rsid w:val="001776BE"/>
    <w:rsid w:val="00177952"/>
    <w:rsid w:val="00177AAF"/>
    <w:rsid w:val="00177D6A"/>
    <w:rsid w:val="00177DE0"/>
    <w:rsid w:val="00177EA5"/>
    <w:rsid w:val="00180090"/>
    <w:rsid w:val="0018065E"/>
    <w:rsid w:val="00180A24"/>
    <w:rsid w:val="00180ADD"/>
    <w:rsid w:val="00180B56"/>
    <w:rsid w:val="00180D74"/>
    <w:rsid w:val="0018107B"/>
    <w:rsid w:val="00181134"/>
    <w:rsid w:val="0018117A"/>
    <w:rsid w:val="001812E5"/>
    <w:rsid w:val="001815A8"/>
    <w:rsid w:val="00181826"/>
    <w:rsid w:val="00181E20"/>
    <w:rsid w:val="00182399"/>
    <w:rsid w:val="001823E4"/>
    <w:rsid w:val="0018285C"/>
    <w:rsid w:val="00182C89"/>
    <w:rsid w:val="00182CFD"/>
    <w:rsid w:val="00182D35"/>
    <w:rsid w:val="00182E3B"/>
    <w:rsid w:val="00182FE2"/>
    <w:rsid w:val="00183142"/>
    <w:rsid w:val="00183155"/>
    <w:rsid w:val="0018316E"/>
    <w:rsid w:val="0018319E"/>
    <w:rsid w:val="001833A0"/>
    <w:rsid w:val="00183910"/>
    <w:rsid w:val="00183ACA"/>
    <w:rsid w:val="00183C13"/>
    <w:rsid w:val="0018428B"/>
    <w:rsid w:val="00184340"/>
    <w:rsid w:val="001847D4"/>
    <w:rsid w:val="001847ED"/>
    <w:rsid w:val="00184845"/>
    <w:rsid w:val="00184964"/>
    <w:rsid w:val="00184D2E"/>
    <w:rsid w:val="00184E97"/>
    <w:rsid w:val="00184EA8"/>
    <w:rsid w:val="0018556E"/>
    <w:rsid w:val="001855F9"/>
    <w:rsid w:val="00185672"/>
    <w:rsid w:val="00185854"/>
    <w:rsid w:val="00185EA5"/>
    <w:rsid w:val="00185EB1"/>
    <w:rsid w:val="00186185"/>
    <w:rsid w:val="001861B0"/>
    <w:rsid w:val="0018646B"/>
    <w:rsid w:val="001865D6"/>
    <w:rsid w:val="00186767"/>
    <w:rsid w:val="0018678E"/>
    <w:rsid w:val="001868C8"/>
    <w:rsid w:val="001869C9"/>
    <w:rsid w:val="00186ADA"/>
    <w:rsid w:val="00186CDA"/>
    <w:rsid w:val="00186FA8"/>
    <w:rsid w:val="00187171"/>
    <w:rsid w:val="0018749D"/>
    <w:rsid w:val="001876E6"/>
    <w:rsid w:val="001879B9"/>
    <w:rsid w:val="001879C6"/>
    <w:rsid w:val="00187A9A"/>
    <w:rsid w:val="001905C5"/>
    <w:rsid w:val="00190C7E"/>
    <w:rsid w:val="00190E60"/>
    <w:rsid w:val="00190E9E"/>
    <w:rsid w:val="00190ED0"/>
    <w:rsid w:val="001911D7"/>
    <w:rsid w:val="00191323"/>
    <w:rsid w:val="0019165B"/>
    <w:rsid w:val="001917D9"/>
    <w:rsid w:val="001917EE"/>
    <w:rsid w:val="00191801"/>
    <w:rsid w:val="001918B8"/>
    <w:rsid w:val="0019198C"/>
    <w:rsid w:val="00191B5F"/>
    <w:rsid w:val="00191EEA"/>
    <w:rsid w:val="001922D4"/>
    <w:rsid w:val="0019245A"/>
    <w:rsid w:val="001927A2"/>
    <w:rsid w:val="001928C0"/>
    <w:rsid w:val="00192D4B"/>
    <w:rsid w:val="00192F27"/>
    <w:rsid w:val="001930E4"/>
    <w:rsid w:val="00193224"/>
    <w:rsid w:val="001933FD"/>
    <w:rsid w:val="001935C3"/>
    <w:rsid w:val="001937DF"/>
    <w:rsid w:val="00193D7E"/>
    <w:rsid w:val="00193DEE"/>
    <w:rsid w:val="00194158"/>
    <w:rsid w:val="00194240"/>
    <w:rsid w:val="00194376"/>
    <w:rsid w:val="00194383"/>
    <w:rsid w:val="00194740"/>
    <w:rsid w:val="00194926"/>
    <w:rsid w:val="00194A4B"/>
    <w:rsid w:val="00194AF1"/>
    <w:rsid w:val="0019500B"/>
    <w:rsid w:val="001951C2"/>
    <w:rsid w:val="00195312"/>
    <w:rsid w:val="0019549C"/>
    <w:rsid w:val="00195A44"/>
    <w:rsid w:val="00195C4D"/>
    <w:rsid w:val="00195D4F"/>
    <w:rsid w:val="0019622E"/>
    <w:rsid w:val="00196322"/>
    <w:rsid w:val="0019636C"/>
    <w:rsid w:val="00196379"/>
    <w:rsid w:val="001964E2"/>
    <w:rsid w:val="001966B9"/>
    <w:rsid w:val="00196858"/>
    <w:rsid w:val="00196865"/>
    <w:rsid w:val="00196920"/>
    <w:rsid w:val="00196A5B"/>
    <w:rsid w:val="00196C37"/>
    <w:rsid w:val="00197136"/>
    <w:rsid w:val="0019717A"/>
    <w:rsid w:val="0019724E"/>
    <w:rsid w:val="001973EB"/>
    <w:rsid w:val="001978AD"/>
    <w:rsid w:val="00197B00"/>
    <w:rsid w:val="00197DCB"/>
    <w:rsid w:val="00197DD8"/>
    <w:rsid w:val="001A0129"/>
    <w:rsid w:val="001A0309"/>
    <w:rsid w:val="001A03B8"/>
    <w:rsid w:val="001A0512"/>
    <w:rsid w:val="001A0A06"/>
    <w:rsid w:val="001A0D01"/>
    <w:rsid w:val="001A0FE2"/>
    <w:rsid w:val="001A156B"/>
    <w:rsid w:val="001A15FA"/>
    <w:rsid w:val="001A176A"/>
    <w:rsid w:val="001A1B88"/>
    <w:rsid w:val="001A2363"/>
    <w:rsid w:val="001A29D0"/>
    <w:rsid w:val="001A32C2"/>
    <w:rsid w:val="001A3850"/>
    <w:rsid w:val="001A3A5A"/>
    <w:rsid w:val="001A3CA0"/>
    <w:rsid w:val="001A40ED"/>
    <w:rsid w:val="001A429B"/>
    <w:rsid w:val="001A443F"/>
    <w:rsid w:val="001A448A"/>
    <w:rsid w:val="001A47A0"/>
    <w:rsid w:val="001A4BE2"/>
    <w:rsid w:val="001A4C59"/>
    <w:rsid w:val="001A4F73"/>
    <w:rsid w:val="001A50EE"/>
    <w:rsid w:val="001A51FD"/>
    <w:rsid w:val="001A5318"/>
    <w:rsid w:val="001A53B9"/>
    <w:rsid w:val="001A5A1B"/>
    <w:rsid w:val="001A5B5A"/>
    <w:rsid w:val="001A5B5F"/>
    <w:rsid w:val="001A5CC4"/>
    <w:rsid w:val="001A5ECA"/>
    <w:rsid w:val="001A6008"/>
    <w:rsid w:val="001A647F"/>
    <w:rsid w:val="001A6503"/>
    <w:rsid w:val="001A688A"/>
    <w:rsid w:val="001A6BA5"/>
    <w:rsid w:val="001A6BD3"/>
    <w:rsid w:val="001A6CEF"/>
    <w:rsid w:val="001A6D7E"/>
    <w:rsid w:val="001A704D"/>
    <w:rsid w:val="001A71CB"/>
    <w:rsid w:val="001A791F"/>
    <w:rsid w:val="001A7A22"/>
    <w:rsid w:val="001A7AD6"/>
    <w:rsid w:val="001A7B52"/>
    <w:rsid w:val="001A7DEF"/>
    <w:rsid w:val="001A7EF3"/>
    <w:rsid w:val="001B089D"/>
    <w:rsid w:val="001B0D81"/>
    <w:rsid w:val="001B0D85"/>
    <w:rsid w:val="001B0FCF"/>
    <w:rsid w:val="001B160B"/>
    <w:rsid w:val="001B1AE0"/>
    <w:rsid w:val="001B1B57"/>
    <w:rsid w:val="001B1CEF"/>
    <w:rsid w:val="001B1D7B"/>
    <w:rsid w:val="001B201C"/>
    <w:rsid w:val="001B2405"/>
    <w:rsid w:val="001B287B"/>
    <w:rsid w:val="001B296C"/>
    <w:rsid w:val="001B2F03"/>
    <w:rsid w:val="001B306F"/>
    <w:rsid w:val="001B347B"/>
    <w:rsid w:val="001B360F"/>
    <w:rsid w:val="001B386C"/>
    <w:rsid w:val="001B3CA2"/>
    <w:rsid w:val="001B42AB"/>
    <w:rsid w:val="001B43D1"/>
    <w:rsid w:val="001B4579"/>
    <w:rsid w:val="001B4781"/>
    <w:rsid w:val="001B4931"/>
    <w:rsid w:val="001B4A49"/>
    <w:rsid w:val="001B4C9E"/>
    <w:rsid w:val="001B4E6C"/>
    <w:rsid w:val="001B4EE4"/>
    <w:rsid w:val="001B503A"/>
    <w:rsid w:val="001B5240"/>
    <w:rsid w:val="001B5341"/>
    <w:rsid w:val="001B53A2"/>
    <w:rsid w:val="001B550A"/>
    <w:rsid w:val="001B5785"/>
    <w:rsid w:val="001B5D26"/>
    <w:rsid w:val="001B64C5"/>
    <w:rsid w:val="001B654F"/>
    <w:rsid w:val="001B6570"/>
    <w:rsid w:val="001B6572"/>
    <w:rsid w:val="001B65EC"/>
    <w:rsid w:val="001B66C8"/>
    <w:rsid w:val="001B688C"/>
    <w:rsid w:val="001B6BD9"/>
    <w:rsid w:val="001B6DD9"/>
    <w:rsid w:val="001B6E72"/>
    <w:rsid w:val="001B6F19"/>
    <w:rsid w:val="001B720B"/>
    <w:rsid w:val="001B720C"/>
    <w:rsid w:val="001B758C"/>
    <w:rsid w:val="001B78F1"/>
    <w:rsid w:val="001B793E"/>
    <w:rsid w:val="001B7B16"/>
    <w:rsid w:val="001B7C02"/>
    <w:rsid w:val="001B7C1D"/>
    <w:rsid w:val="001B7DD8"/>
    <w:rsid w:val="001B7F4A"/>
    <w:rsid w:val="001C01E2"/>
    <w:rsid w:val="001C0212"/>
    <w:rsid w:val="001C044F"/>
    <w:rsid w:val="001C07AA"/>
    <w:rsid w:val="001C0B93"/>
    <w:rsid w:val="001C0BAF"/>
    <w:rsid w:val="001C0C67"/>
    <w:rsid w:val="001C0DAB"/>
    <w:rsid w:val="001C108F"/>
    <w:rsid w:val="001C113A"/>
    <w:rsid w:val="001C12B9"/>
    <w:rsid w:val="001C1908"/>
    <w:rsid w:val="001C19F4"/>
    <w:rsid w:val="001C1AFC"/>
    <w:rsid w:val="001C1C96"/>
    <w:rsid w:val="001C223C"/>
    <w:rsid w:val="001C23DD"/>
    <w:rsid w:val="001C25AB"/>
    <w:rsid w:val="001C276A"/>
    <w:rsid w:val="001C28AC"/>
    <w:rsid w:val="001C290D"/>
    <w:rsid w:val="001C2A6A"/>
    <w:rsid w:val="001C2CAF"/>
    <w:rsid w:val="001C3099"/>
    <w:rsid w:val="001C30A8"/>
    <w:rsid w:val="001C3114"/>
    <w:rsid w:val="001C32B2"/>
    <w:rsid w:val="001C3333"/>
    <w:rsid w:val="001C34B4"/>
    <w:rsid w:val="001C3A27"/>
    <w:rsid w:val="001C3D79"/>
    <w:rsid w:val="001C3F17"/>
    <w:rsid w:val="001C44DC"/>
    <w:rsid w:val="001C4579"/>
    <w:rsid w:val="001C4598"/>
    <w:rsid w:val="001C482A"/>
    <w:rsid w:val="001C4EE6"/>
    <w:rsid w:val="001C5020"/>
    <w:rsid w:val="001C5535"/>
    <w:rsid w:val="001C5648"/>
    <w:rsid w:val="001C5660"/>
    <w:rsid w:val="001C5C4E"/>
    <w:rsid w:val="001C5CD9"/>
    <w:rsid w:val="001C6841"/>
    <w:rsid w:val="001C6AAC"/>
    <w:rsid w:val="001C6BCC"/>
    <w:rsid w:val="001C6D4F"/>
    <w:rsid w:val="001C7007"/>
    <w:rsid w:val="001C7589"/>
    <w:rsid w:val="001C77A6"/>
    <w:rsid w:val="001C7AFF"/>
    <w:rsid w:val="001C7D3F"/>
    <w:rsid w:val="001D0386"/>
    <w:rsid w:val="001D03CF"/>
    <w:rsid w:val="001D0BB0"/>
    <w:rsid w:val="001D0BD3"/>
    <w:rsid w:val="001D0D56"/>
    <w:rsid w:val="001D10EF"/>
    <w:rsid w:val="001D126C"/>
    <w:rsid w:val="001D139B"/>
    <w:rsid w:val="001D1679"/>
    <w:rsid w:val="001D1A26"/>
    <w:rsid w:val="001D1B9C"/>
    <w:rsid w:val="001D1EEE"/>
    <w:rsid w:val="001D1FC0"/>
    <w:rsid w:val="001D207E"/>
    <w:rsid w:val="001D23E4"/>
    <w:rsid w:val="001D2622"/>
    <w:rsid w:val="001D2685"/>
    <w:rsid w:val="001D2963"/>
    <w:rsid w:val="001D2AD0"/>
    <w:rsid w:val="001D2EAC"/>
    <w:rsid w:val="001D31D9"/>
    <w:rsid w:val="001D3684"/>
    <w:rsid w:val="001D3870"/>
    <w:rsid w:val="001D38D3"/>
    <w:rsid w:val="001D3A78"/>
    <w:rsid w:val="001D3D33"/>
    <w:rsid w:val="001D3EF7"/>
    <w:rsid w:val="001D3FCE"/>
    <w:rsid w:val="001D4406"/>
    <w:rsid w:val="001D46B8"/>
    <w:rsid w:val="001D49EE"/>
    <w:rsid w:val="001D4C29"/>
    <w:rsid w:val="001D4D47"/>
    <w:rsid w:val="001D5395"/>
    <w:rsid w:val="001D540A"/>
    <w:rsid w:val="001D546B"/>
    <w:rsid w:val="001D5821"/>
    <w:rsid w:val="001D5BAF"/>
    <w:rsid w:val="001D5BEE"/>
    <w:rsid w:val="001D5F32"/>
    <w:rsid w:val="001D698B"/>
    <w:rsid w:val="001D6B3D"/>
    <w:rsid w:val="001D6C3B"/>
    <w:rsid w:val="001D7428"/>
    <w:rsid w:val="001D74C6"/>
    <w:rsid w:val="001D79B5"/>
    <w:rsid w:val="001D7D2A"/>
    <w:rsid w:val="001D7E15"/>
    <w:rsid w:val="001E02FC"/>
    <w:rsid w:val="001E06C1"/>
    <w:rsid w:val="001E098F"/>
    <w:rsid w:val="001E0E13"/>
    <w:rsid w:val="001E0E5F"/>
    <w:rsid w:val="001E0E9F"/>
    <w:rsid w:val="001E1022"/>
    <w:rsid w:val="001E14FF"/>
    <w:rsid w:val="001E170D"/>
    <w:rsid w:val="001E19A6"/>
    <w:rsid w:val="001E1A41"/>
    <w:rsid w:val="001E1B1B"/>
    <w:rsid w:val="001E1B24"/>
    <w:rsid w:val="001E1D38"/>
    <w:rsid w:val="001E1DF9"/>
    <w:rsid w:val="001E20C5"/>
    <w:rsid w:val="001E2528"/>
    <w:rsid w:val="001E2601"/>
    <w:rsid w:val="001E26BD"/>
    <w:rsid w:val="001E2C3B"/>
    <w:rsid w:val="001E375C"/>
    <w:rsid w:val="001E39A3"/>
    <w:rsid w:val="001E3AC4"/>
    <w:rsid w:val="001E3DE6"/>
    <w:rsid w:val="001E3EE0"/>
    <w:rsid w:val="001E4009"/>
    <w:rsid w:val="001E414E"/>
    <w:rsid w:val="001E41F9"/>
    <w:rsid w:val="001E42CD"/>
    <w:rsid w:val="001E45B3"/>
    <w:rsid w:val="001E4B4B"/>
    <w:rsid w:val="001E4C18"/>
    <w:rsid w:val="001E4C4C"/>
    <w:rsid w:val="001E5200"/>
    <w:rsid w:val="001E55D6"/>
    <w:rsid w:val="001E56B2"/>
    <w:rsid w:val="001E56E8"/>
    <w:rsid w:val="001E573A"/>
    <w:rsid w:val="001E5810"/>
    <w:rsid w:val="001E5C76"/>
    <w:rsid w:val="001E5CB0"/>
    <w:rsid w:val="001E5E9D"/>
    <w:rsid w:val="001E6177"/>
    <w:rsid w:val="001E61AD"/>
    <w:rsid w:val="001E657D"/>
    <w:rsid w:val="001E66C7"/>
    <w:rsid w:val="001E6B47"/>
    <w:rsid w:val="001E6BA9"/>
    <w:rsid w:val="001E6CE2"/>
    <w:rsid w:val="001E6D4E"/>
    <w:rsid w:val="001E6F0B"/>
    <w:rsid w:val="001E6F12"/>
    <w:rsid w:val="001E7273"/>
    <w:rsid w:val="001E72A3"/>
    <w:rsid w:val="001E7503"/>
    <w:rsid w:val="001E7655"/>
    <w:rsid w:val="001E7691"/>
    <w:rsid w:val="001E7763"/>
    <w:rsid w:val="001E7C45"/>
    <w:rsid w:val="001E7DAB"/>
    <w:rsid w:val="001F02DA"/>
    <w:rsid w:val="001F040D"/>
    <w:rsid w:val="001F0521"/>
    <w:rsid w:val="001F084B"/>
    <w:rsid w:val="001F087F"/>
    <w:rsid w:val="001F0997"/>
    <w:rsid w:val="001F0FED"/>
    <w:rsid w:val="001F142E"/>
    <w:rsid w:val="001F1632"/>
    <w:rsid w:val="001F17D4"/>
    <w:rsid w:val="001F1812"/>
    <w:rsid w:val="001F1F9A"/>
    <w:rsid w:val="001F236D"/>
    <w:rsid w:val="001F24DB"/>
    <w:rsid w:val="001F2606"/>
    <w:rsid w:val="001F28E8"/>
    <w:rsid w:val="001F2ABA"/>
    <w:rsid w:val="001F2B43"/>
    <w:rsid w:val="001F2FC4"/>
    <w:rsid w:val="001F30FB"/>
    <w:rsid w:val="001F31F2"/>
    <w:rsid w:val="001F3254"/>
    <w:rsid w:val="001F337D"/>
    <w:rsid w:val="001F34F8"/>
    <w:rsid w:val="001F355D"/>
    <w:rsid w:val="001F3705"/>
    <w:rsid w:val="001F3818"/>
    <w:rsid w:val="001F38CC"/>
    <w:rsid w:val="001F3999"/>
    <w:rsid w:val="001F3D50"/>
    <w:rsid w:val="001F3EDF"/>
    <w:rsid w:val="001F3F1D"/>
    <w:rsid w:val="001F449F"/>
    <w:rsid w:val="001F4AB4"/>
    <w:rsid w:val="001F4C30"/>
    <w:rsid w:val="001F5098"/>
    <w:rsid w:val="001F50B5"/>
    <w:rsid w:val="001F5134"/>
    <w:rsid w:val="001F53C9"/>
    <w:rsid w:val="001F5436"/>
    <w:rsid w:val="001F574D"/>
    <w:rsid w:val="001F5BE2"/>
    <w:rsid w:val="001F5F93"/>
    <w:rsid w:val="001F673E"/>
    <w:rsid w:val="001F6849"/>
    <w:rsid w:val="001F68F6"/>
    <w:rsid w:val="001F6BA3"/>
    <w:rsid w:val="001F6C92"/>
    <w:rsid w:val="001F6EB1"/>
    <w:rsid w:val="001F7278"/>
    <w:rsid w:val="001F7393"/>
    <w:rsid w:val="001F74A0"/>
    <w:rsid w:val="001F7555"/>
    <w:rsid w:val="001F78A8"/>
    <w:rsid w:val="001F7BEA"/>
    <w:rsid w:val="00200338"/>
    <w:rsid w:val="002003EA"/>
    <w:rsid w:val="00200C39"/>
    <w:rsid w:val="00200CDA"/>
    <w:rsid w:val="00200DE8"/>
    <w:rsid w:val="00200EF2"/>
    <w:rsid w:val="00201155"/>
    <w:rsid w:val="002012BE"/>
    <w:rsid w:val="00201575"/>
    <w:rsid w:val="00201788"/>
    <w:rsid w:val="0020199F"/>
    <w:rsid w:val="00201D8B"/>
    <w:rsid w:val="002020F2"/>
    <w:rsid w:val="0020212C"/>
    <w:rsid w:val="00202153"/>
    <w:rsid w:val="00202164"/>
    <w:rsid w:val="002023F0"/>
    <w:rsid w:val="00202493"/>
    <w:rsid w:val="00202674"/>
    <w:rsid w:val="00202B13"/>
    <w:rsid w:val="00202D1C"/>
    <w:rsid w:val="0020304A"/>
    <w:rsid w:val="002030EE"/>
    <w:rsid w:val="0020311C"/>
    <w:rsid w:val="00203120"/>
    <w:rsid w:val="00203363"/>
    <w:rsid w:val="0020344B"/>
    <w:rsid w:val="0020344C"/>
    <w:rsid w:val="0020368D"/>
    <w:rsid w:val="0020388B"/>
    <w:rsid w:val="0020389F"/>
    <w:rsid w:val="00203A4D"/>
    <w:rsid w:val="00203B5E"/>
    <w:rsid w:val="00203C1C"/>
    <w:rsid w:val="00203C69"/>
    <w:rsid w:val="00203CBE"/>
    <w:rsid w:val="00203D34"/>
    <w:rsid w:val="002040AB"/>
    <w:rsid w:val="002042A8"/>
    <w:rsid w:val="002048C8"/>
    <w:rsid w:val="00204A20"/>
    <w:rsid w:val="00204C24"/>
    <w:rsid w:val="00204D44"/>
    <w:rsid w:val="00204DFB"/>
    <w:rsid w:val="00204FC0"/>
    <w:rsid w:val="0020506D"/>
    <w:rsid w:val="002050A3"/>
    <w:rsid w:val="00205126"/>
    <w:rsid w:val="00205240"/>
    <w:rsid w:val="002058B4"/>
    <w:rsid w:val="00205EEC"/>
    <w:rsid w:val="00206111"/>
    <w:rsid w:val="00206159"/>
    <w:rsid w:val="00206288"/>
    <w:rsid w:val="0020630F"/>
    <w:rsid w:val="002066EB"/>
    <w:rsid w:val="00206DAF"/>
    <w:rsid w:val="00206F43"/>
    <w:rsid w:val="00206F81"/>
    <w:rsid w:val="0020703B"/>
    <w:rsid w:val="002070C1"/>
    <w:rsid w:val="00207A49"/>
    <w:rsid w:val="00207A51"/>
    <w:rsid w:val="00207C2F"/>
    <w:rsid w:val="00207E8F"/>
    <w:rsid w:val="00207F3E"/>
    <w:rsid w:val="0021004C"/>
    <w:rsid w:val="00210530"/>
    <w:rsid w:val="00210560"/>
    <w:rsid w:val="00210571"/>
    <w:rsid w:val="00210665"/>
    <w:rsid w:val="0021076A"/>
    <w:rsid w:val="002107D3"/>
    <w:rsid w:val="002108FE"/>
    <w:rsid w:val="002109C8"/>
    <w:rsid w:val="00210C14"/>
    <w:rsid w:val="00210D64"/>
    <w:rsid w:val="00210E24"/>
    <w:rsid w:val="0021123E"/>
    <w:rsid w:val="002112E7"/>
    <w:rsid w:val="002113C2"/>
    <w:rsid w:val="002114A6"/>
    <w:rsid w:val="002114FE"/>
    <w:rsid w:val="0021157A"/>
    <w:rsid w:val="0021169F"/>
    <w:rsid w:val="0021186C"/>
    <w:rsid w:val="0021188C"/>
    <w:rsid w:val="00211AAF"/>
    <w:rsid w:val="0021217D"/>
    <w:rsid w:val="002122DD"/>
    <w:rsid w:val="00212860"/>
    <w:rsid w:val="002129D6"/>
    <w:rsid w:val="00212B09"/>
    <w:rsid w:val="00212B5D"/>
    <w:rsid w:val="00212CAB"/>
    <w:rsid w:val="00212D10"/>
    <w:rsid w:val="00213171"/>
    <w:rsid w:val="002131B2"/>
    <w:rsid w:val="002131FC"/>
    <w:rsid w:val="00213329"/>
    <w:rsid w:val="002134A0"/>
    <w:rsid w:val="00213518"/>
    <w:rsid w:val="002135AE"/>
    <w:rsid w:val="00213807"/>
    <w:rsid w:val="002142BD"/>
    <w:rsid w:val="00214456"/>
    <w:rsid w:val="00214486"/>
    <w:rsid w:val="0021467D"/>
    <w:rsid w:val="0021485E"/>
    <w:rsid w:val="00214BFE"/>
    <w:rsid w:val="00214CEA"/>
    <w:rsid w:val="00214CF7"/>
    <w:rsid w:val="00214F49"/>
    <w:rsid w:val="00214FD9"/>
    <w:rsid w:val="002152EB"/>
    <w:rsid w:val="002155F5"/>
    <w:rsid w:val="00215715"/>
    <w:rsid w:val="00215A0B"/>
    <w:rsid w:val="00215AA9"/>
    <w:rsid w:val="00215B0A"/>
    <w:rsid w:val="00215B78"/>
    <w:rsid w:val="00215E2F"/>
    <w:rsid w:val="002161B9"/>
    <w:rsid w:val="00216299"/>
    <w:rsid w:val="00216320"/>
    <w:rsid w:val="002164FA"/>
    <w:rsid w:val="0021669B"/>
    <w:rsid w:val="002168F2"/>
    <w:rsid w:val="00216F2A"/>
    <w:rsid w:val="002170D7"/>
    <w:rsid w:val="002172D2"/>
    <w:rsid w:val="0021793F"/>
    <w:rsid w:val="00217A2F"/>
    <w:rsid w:val="00217DAC"/>
    <w:rsid w:val="00217E0B"/>
    <w:rsid w:val="00217EC0"/>
    <w:rsid w:val="00217F8D"/>
    <w:rsid w:val="002200C5"/>
    <w:rsid w:val="002202BE"/>
    <w:rsid w:val="00220457"/>
    <w:rsid w:val="00220A88"/>
    <w:rsid w:val="00220ADD"/>
    <w:rsid w:val="00220B60"/>
    <w:rsid w:val="00220D7C"/>
    <w:rsid w:val="00220E0A"/>
    <w:rsid w:val="00220E8D"/>
    <w:rsid w:val="00221075"/>
    <w:rsid w:val="00221187"/>
    <w:rsid w:val="002212D1"/>
    <w:rsid w:val="0022158A"/>
    <w:rsid w:val="00221914"/>
    <w:rsid w:val="00221A35"/>
    <w:rsid w:val="00221AD1"/>
    <w:rsid w:val="00221CE7"/>
    <w:rsid w:val="00222032"/>
    <w:rsid w:val="00222090"/>
    <w:rsid w:val="00222123"/>
    <w:rsid w:val="002221EF"/>
    <w:rsid w:val="00222353"/>
    <w:rsid w:val="0022255D"/>
    <w:rsid w:val="00222758"/>
    <w:rsid w:val="00222BCB"/>
    <w:rsid w:val="00223112"/>
    <w:rsid w:val="0022341C"/>
    <w:rsid w:val="00223446"/>
    <w:rsid w:val="00223540"/>
    <w:rsid w:val="002236B3"/>
    <w:rsid w:val="00223D68"/>
    <w:rsid w:val="00223DCB"/>
    <w:rsid w:val="00223EE0"/>
    <w:rsid w:val="002240D7"/>
    <w:rsid w:val="0022438E"/>
    <w:rsid w:val="002246C3"/>
    <w:rsid w:val="00224749"/>
    <w:rsid w:val="00224BCD"/>
    <w:rsid w:val="00225B05"/>
    <w:rsid w:val="00225BE5"/>
    <w:rsid w:val="00225C21"/>
    <w:rsid w:val="00225E3A"/>
    <w:rsid w:val="002260D8"/>
    <w:rsid w:val="00226129"/>
    <w:rsid w:val="0022613A"/>
    <w:rsid w:val="00226140"/>
    <w:rsid w:val="002262DB"/>
    <w:rsid w:val="002263D6"/>
    <w:rsid w:val="00226DE1"/>
    <w:rsid w:val="002271F5"/>
    <w:rsid w:val="00227404"/>
    <w:rsid w:val="002276CE"/>
    <w:rsid w:val="00227822"/>
    <w:rsid w:val="002278CE"/>
    <w:rsid w:val="00227AC0"/>
    <w:rsid w:val="00227F0F"/>
    <w:rsid w:val="00230416"/>
    <w:rsid w:val="00230610"/>
    <w:rsid w:val="002306D4"/>
    <w:rsid w:val="002309C1"/>
    <w:rsid w:val="00230E5D"/>
    <w:rsid w:val="00231557"/>
    <w:rsid w:val="00231808"/>
    <w:rsid w:val="0023198C"/>
    <w:rsid w:val="00231A2B"/>
    <w:rsid w:val="00231B84"/>
    <w:rsid w:val="00231DBD"/>
    <w:rsid w:val="00231E9E"/>
    <w:rsid w:val="00231F23"/>
    <w:rsid w:val="002320AC"/>
    <w:rsid w:val="00232122"/>
    <w:rsid w:val="002324C5"/>
    <w:rsid w:val="0023264D"/>
    <w:rsid w:val="0023266B"/>
    <w:rsid w:val="00232D79"/>
    <w:rsid w:val="00233013"/>
    <w:rsid w:val="0023302D"/>
    <w:rsid w:val="002334AC"/>
    <w:rsid w:val="002336CB"/>
    <w:rsid w:val="00233993"/>
    <w:rsid w:val="00233B69"/>
    <w:rsid w:val="00233E9C"/>
    <w:rsid w:val="002341BF"/>
    <w:rsid w:val="00234308"/>
    <w:rsid w:val="002345F5"/>
    <w:rsid w:val="002347D6"/>
    <w:rsid w:val="00234CEB"/>
    <w:rsid w:val="002351BC"/>
    <w:rsid w:val="0023525B"/>
    <w:rsid w:val="002352CD"/>
    <w:rsid w:val="002353E3"/>
    <w:rsid w:val="00235C6B"/>
    <w:rsid w:val="00235CD8"/>
    <w:rsid w:val="00235EE2"/>
    <w:rsid w:val="00236015"/>
    <w:rsid w:val="002360D5"/>
    <w:rsid w:val="0023621A"/>
    <w:rsid w:val="002364CD"/>
    <w:rsid w:val="00236B40"/>
    <w:rsid w:val="0023701F"/>
    <w:rsid w:val="002370AB"/>
    <w:rsid w:val="002370E1"/>
    <w:rsid w:val="00237416"/>
    <w:rsid w:val="002376F5"/>
    <w:rsid w:val="002378BA"/>
    <w:rsid w:val="00237D21"/>
    <w:rsid w:val="0024015C"/>
    <w:rsid w:val="00240215"/>
    <w:rsid w:val="0024028C"/>
    <w:rsid w:val="00240515"/>
    <w:rsid w:val="00240599"/>
    <w:rsid w:val="002405A7"/>
    <w:rsid w:val="002406B4"/>
    <w:rsid w:val="00240819"/>
    <w:rsid w:val="00240835"/>
    <w:rsid w:val="00240C4F"/>
    <w:rsid w:val="002411FC"/>
    <w:rsid w:val="00241264"/>
    <w:rsid w:val="0024153C"/>
    <w:rsid w:val="00241679"/>
    <w:rsid w:val="00241880"/>
    <w:rsid w:val="002419C4"/>
    <w:rsid w:val="00241A2E"/>
    <w:rsid w:val="00241ACF"/>
    <w:rsid w:val="00241D09"/>
    <w:rsid w:val="00241DB2"/>
    <w:rsid w:val="00242574"/>
    <w:rsid w:val="0024285C"/>
    <w:rsid w:val="00242A61"/>
    <w:rsid w:val="00242CAD"/>
    <w:rsid w:val="00242E90"/>
    <w:rsid w:val="00242EC3"/>
    <w:rsid w:val="002430D3"/>
    <w:rsid w:val="00243201"/>
    <w:rsid w:val="0024331A"/>
    <w:rsid w:val="00243615"/>
    <w:rsid w:val="002436FA"/>
    <w:rsid w:val="0024380C"/>
    <w:rsid w:val="00243842"/>
    <w:rsid w:val="00243A84"/>
    <w:rsid w:val="00243AA2"/>
    <w:rsid w:val="00243B89"/>
    <w:rsid w:val="00243E5D"/>
    <w:rsid w:val="00243EBC"/>
    <w:rsid w:val="00243F6E"/>
    <w:rsid w:val="0024401C"/>
    <w:rsid w:val="00244086"/>
    <w:rsid w:val="00244197"/>
    <w:rsid w:val="00244315"/>
    <w:rsid w:val="00244516"/>
    <w:rsid w:val="002445B1"/>
    <w:rsid w:val="002445C8"/>
    <w:rsid w:val="00244847"/>
    <w:rsid w:val="00244C84"/>
    <w:rsid w:val="00244D44"/>
    <w:rsid w:val="0024517A"/>
    <w:rsid w:val="00245C38"/>
    <w:rsid w:val="00245FD3"/>
    <w:rsid w:val="0024614D"/>
    <w:rsid w:val="00246257"/>
    <w:rsid w:val="00246362"/>
    <w:rsid w:val="002465CC"/>
    <w:rsid w:val="002467AD"/>
    <w:rsid w:val="00246B4F"/>
    <w:rsid w:val="00246BCF"/>
    <w:rsid w:val="00246FA4"/>
    <w:rsid w:val="002470FB"/>
    <w:rsid w:val="002472BC"/>
    <w:rsid w:val="002476C0"/>
    <w:rsid w:val="0024780F"/>
    <w:rsid w:val="0024786B"/>
    <w:rsid w:val="00247A5F"/>
    <w:rsid w:val="00247AF5"/>
    <w:rsid w:val="00247B6C"/>
    <w:rsid w:val="00247BA0"/>
    <w:rsid w:val="00247CF0"/>
    <w:rsid w:val="002500AB"/>
    <w:rsid w:val="00250407"/>
    <w:rsid w:val="002504AB"/>
    <w:rsid w:val="002505B1"/>
    <w:rsid w:val="002505FB"/>
    <w:rsid w:val="0025077D"/>
    <w:rsid w:val="0025087A"/>
    <w:rsid w:val="002509FE"/>
    <w:rsid w:val="00250AB4"/>
    <w:rsid w:val="00250BD6"/>
    <w:rsid w:val="00250CA8"/>
    <w:rsid w:val="002514C5"/>
    <w:rsid w:val="0025158F"/>
    <w:rsid w:val="00251786"/>
    <w:rsid w:val="0025198D"/>
    <w:rsid w:val="00251B75"/>
    <w:rsid w:val="00251C38"/>
    <w:rsid w:val="00251C9D"/>
    <w:rsid w:val="00251ED0"/>
    <w:rsid w:val="002521F2"/>
    <w:rsid w:val="0025241B"/>
    <w:rsid w:val="00252955"/>
    <w:rsid w:val="00252992"/>
    <w:rsid w:val="00252A46"/>
    <w:rsid w:val="00252C7E"/>
    <w:rsid w:val="00252E08"/>
    <w:rsid w:val="002530B2"/>
    <w:rsid w:val="0025339D"/>
    <w:rsid w:val="002534C5"/>
    <w:rsid w:val="00253557"/>
    <w:rsid w:val="00253641"/>
    <w:rsid w:val="0025377F"/>
    <w:rsid w:val="00253A95"/>
    <w:rsid w:val="00253BD7"/>
    <w:rsid w:val="00253C24"/>
    <w:rsid w:val="00253C38"/>
    <w:rsid w:val="00254102"/>
    <w:rsid w:val="00254124"/>
    <w:rsid w:val="002542EA"/>
    <w:rsid w:val="00254518"/>
    <w:rsid w:val="0025469D"/>
    <w:rsid w:val="002547D1"/>
    <w:rsid w:val="00254901"/>
    <w:rsid w:val="00254976"/>
    <w:rsid w:val="002549D8"/>
    <w:rsid w:val="00254A9D"/>
    <w:rsid w:val="00254BE9"/>
    <w:rsid w:val="00254F57"/>
    <w:rsid w:val="0025507B"/>
    <w:rsid w:val="002552B3"/>
    <w:rsid w:val="002553A9"/>
    <w:rsid w:val="00255400"/>
    <w:rsid w:val="002555EC"/>
    <w:rsid w:val="00255625"/>
    <w:rsid w:val="002558C9"/>
    <w:rsid w:val="00255AC9"/>
    <w:rsid w:val="00255B30"/>
    <w:rsid w:val="00255CC8"/>
    <w:rsid w:val="00255F5F"/>
    <w:rsid w:val="00255FC2"/>
    <w:rsid w:val="002562E2"/>
    <w:rsid w:val="00256323"/>
    <w:rsid w:val="002566AE"/>
    <w:rsid w:val="0025685D"/>
    <w:rsid w:val="002568EB"/>
    <w:rsid w:val="0025692C"/>
    <w:rsid w:val="00257234"/>
    <w:rsid w:val="002573E9"/>
    <w:rsid w:val="0025757B"/>
    <w:rsid w:val="002576A8"/>
    <w:rsid w:val="00257AAF"/>
    <w:rsid w:val="00257B11"/>
    <w:rsid w:val="0026067A"/>
    <w:rsid w:val="002606F3"/>
    <w:rsid w:val="002606FF"/>
    <w:rsid w:val="0026106C"/>
    <w:rsid w:val="0026141E"/>
    <w:rsid w:val="002618E9"/>
    <w:rsid w:val="00261C1D"/>
    <w:rsid w:val="00261C73"/>
    <w:rsid w:val="0026222A"/>
    <w:rsid w:val="0026227B"/>
    <w:rsid w:val="00262639"/>
    <w:rsid w:val="0026291B"/>
    <w:rsid w:val="00262B4E"/>
    <w:rsid w:val="00262B58"/>
    <w:rsid w:val="00262B9E"/>
    <w:rsid w:val="00262C0C"/>
    <w:rsid w:val="00262C9B"/>
    <w:rsid w:val="00262DD8"/>
    <w:rsid w:val="00262E05"/>
    <w:rsid w:val="00262E0A"/>
    <w:rsid w:val="00262E96"/>
    <w:rsid w:val="00263012"/>
    <w:rsid w:val="00263622"/>
    <w:rsid w:val="00263C43"/>
    <w:rsid w:val="00263EB9"/>
    <w:rsid w:val="00263F76"/>
    <w:rsid w:val="002640BB"/>
    <w:rsid w:val="00264287"/>
    <w:rsid w:val="0026444F"/>
    <w:rsid w:val="00264455"/>
    <w:rsid w:val="002644B1"/>
    <w:rsid w:val="0026468A"/>
    <w:rsid w:val="002647D0"/>
    <w:rsid w:val="0026484F"/>
    <w:rsid w:val="00264D03"/>
    <w:rsid w:val="00264EC7"/>
    <w:rsid w:val="00265458"/>
    <w:rsid w:val="00265620"/>
    <w:rsid w:val="002656C5"/>
    <w:rsid w:val="00265807"/>
    <w:rsid w:val="002658AD"/>
    <w:rsid w:val="002659C0"/>
    <w:rsid w:val="002659F8"/>
    <w:rsid w:val="00265B9C"/>
    <w:rsid w:val="00265D89"/>
    <w:rsid w:val="002666AF"/>
    <w:rsid w:val="0026689A"/>
    <w:rsid w:val="002672BA"/>
    <w:rsid w:val="002672CC"/>
    <w:rsid w:val="00267B52"/>
    <w:rsid w:val="00267BB8"/>
    <w:rsid w:val="00267DF3"/>
    <w:rsid w:val="00270110"/>
    <w:rsid w:val="0027034C"/>
    <w:rsid w:val="0027060E"/>
    <w:rsid w:val="00270A56"/>
    <w:rsid w:val="00270C67"/>
    <w:rsid w:val="002711F6"/>
    <w:rsid w:val="00271354"/>
    <w:rsid w:val="002717B0"/>
    <w:rsid w:val="00271904"/>
    <w:rsid w:val="00271E9D"/>
    <w:rsid w:val="00271FAB"/>
    <w:rsid w:val="00272280"/>
    <w:rsid w:val="0027249F"/>
    <w:rsid w:val="002724EF"/>
    <w:rsid w:val="0027255C"/>
    <w:rsid w:val="002727F0"/>
    <w:rsid w:val="00272914"/>
    <w:rsid w:val="00272B28"/>
    <w:rsid w:val="00272CBF"/>
    <w:rsid w:val="00272F26"/>
    <w:rsid w:val="00272FBF"/>
    <w:rsid w:val="00273105"/>
    <w:rsid w:val="002733C6"/>
    <w:rsid w:val="00273917"/>
    <w:rsid w:val="002739C6"/>
    <w:rsid w:val="00273C91"/>
    <w:rsid w:val="00273EFC"/>
    <w:rsid w:val="00273FD6"/>
    <w:rsid w:val="0027401F"/>
    <w:rsid w:val="00274216"/>
    <w:rsid w:val="002749A1"/>
    <w:rsid w:val="00274E70"/>
    <w:rsid w:val="00275138"/>
    <w:rsid w:val="002757E3"/>
    <w:rsid w:val="00275A5C"/>
    <w:rsid w:val="00275CA2"/>
    <w:rsid w:val="0027606A"/>
    <w:rsid w:val="00276326"/>
    <w:rsid w:val="00276613"/>
    <w:rsid w:val="0027673B"/>
    <w:rsid w:val="002767FD"/>
    <w:rsid w:val="00276975"/>
    <w:rsid w:val="00276BA3"/>
    <w:rsid w:val="00276C84"/>
    <w:rsid w:val="0027725E"/>
    <w:rsid w:val="002773EC"/>
    <w:rsid w:val="00277880"/>
    <w:rsid w:val="00277927"/>
    <w:rsid w:val="00277AB9"/>
    <w:rsid w:val="00277D84"/>
    <w:rsid w:val="00277E29"/>
    <w:rsid w:val="002802CE"/>
    <w:rsid w:val="00280646"/>
    <w:rsid w:val="00280765"/>
    <w:rsid w:val="0028090E"/>
    <w:rsid w:val="002809A9"/>
    <w:rsid w:val="00280C1E"/>
    <w:rsid w:val="00280C98"/>
    <w:rsid w:val="00280E20"/>
    <w:rsid w:val="00280F78"/>
    <w:rsid w:val="0028148A"/>
    <w:rsid w:val="00281499"/>
    <w:rsid w:val="00282054"/>
    <w:rsid w:val="00282094"/>
    <w:rsid w:val="00282E59"/>
    <w:rsid w:val="0028302A"/>
    <w:rsid w:val="002832A5"/>
    <w:rsid w:val="002832B5"/>
    <w:rsid w:val="002832F2"/>
    <w:rsid w:val="0028346C"/>
    <w:rsid w:val="002834A9"/>
    <w:rsid w:val="0028354F"/>
    <w:rsid w:val="00283779"/>
    <w:rsid w:val="00283792"/>
    <w:rsid w:val="002838C5"/>
    <w:rsid w:val="00283A1F"/>
    <w:rsid w:val="00283A31"/>
    <w:rsid w:val="00283DB0"/>
    <w:rsid w:val="00283F47"/>
    <w:rsid w:val="00284031"/>
    <w:rsid w:val="0028499E"/>
    <w:rsid w:val="002849F8"/>
    <w:rsid w:val="00284AF5"/>
    <w:rsid w:val="00284B23"/>
    <w:rsid w:val="00284E10"/>
    <w:rsid w:val="00284E6A"/>
    <w:rsid w:val="00284FA5"/>
    <w:rsid w:val="00285136"/>
    <w:rsid w:val="002851D2"/>
    <w:rsid w:val="00285C62"/>
    <w:rsid w:val="0028603E"/>
    <w:rsid w:val="002860D5"/>
    <w:rsid w:val="002861B9"/>
    <w:rsid w:val="00286284"/>
    <w:rsid w:val="002862D1"/>
    <w:rsid w:val="002866CE"/>
    <w:rsid w:val="00286E33"/>
    <w:rsid w:val="00286E58"/>
    <w:rsid w:val="002871ED"/>
    <w:rsid w:val="002875FB"/>
    <w:rsid w:val="00287A76"/>
    <w:rsid w:val="0029006B"/>
    <w:rsid w:val="00290074"/>
    <w:rsid w:val="002901C3"/>
    <w:rsid w:val="00290524"/>
    <w:rsid w:val="002905B4"/>
    <w:rsid w:val="00290E65"/>
    <w:rsid w:val="00290E78"/>
    <w:rsid w:val="00291298"/>
    <w:rsid w:val="0029147A"/>
    <w:rsid w:val="002918F4"/>
    <w:rsid w:val="00291B9D"/>
    <w:rsid w:val="00292329"/>
    <w:rsid w:val="002926D9"/>
    <w:rsid w:val="00292803"/>
    <w:rsid w:val="002928A7"/>
    <w:rsid w:val="00292954"/>
    <w:rsid w:val="00292BC1"/>
    <w:rsid w:val="00292C58"/>
    <w:rsid w:val="00293000"/>
    <w:rsid w:val="00293195"/>
    <w:rsid w:val="0029348D"/>
    <w:rsid w:val="00293550"/>
    <w:rsid w:val="00293703"/>
    <w:rsid w:val="002937C2"/>
    <w:rsid w:val="00293D96"/>
    <w:rsid w:val="0029405A"/>
    <w:rsid w:val="002942CB"/>
    <w:rsid w:val="0029459E"/>
    <w:rsid w:val="00294A8E"/>
    <w:rsid w:val="00294ACC"/>
    <w:rsid w:val="00294B7E"/>
    <w:rsid w:val="00294BA0"/>
    <w:rsid w:val="002950BD"/>
    <w:rsid w:val="00295567"/>
    <w:rsid w:val="002958EF"/>
    <w:rsid w:val="00295D1D"/>
    <w:rsid w:val="00295FB5"/>
    <w:rsid w:val="0029611F"/>
    <w:rsid w:val="00296305"/>
    <w:rsid w:val="002963AA"/>
    <w:rsid w:val="00296941"/>
    <w:rsid w:val="0029698D"/>
    <w:rsid w:val="00296AF1"/>
    <w:rsid w:val="00296C9D"/>
    <w:rsid w:val="002970FF"/>
    <w:rsid w:val="00297213"/>
    <w:rsid w:val="0029755B"/>
    <w:rsid w:val="002978CA"/>
    <w:rsid w:val="00297A26"/>
    <w:rsid w:val="00297A30"/>
    <w:rsid w:val="00297A3B"/>
    <w:rsid w:val="00297B08"/>
    <w:rsid w:val="00297BFE"/>
    <w:rsid w:val="00297C01"/>
    <w:rsid w:val="002A009D"/>
    <w:rsid w:val="002A00B6"/>
    <w:rsid w:val="002A0105"/>
    <w:rsid w:val="002A019E"/>
    <w:rsid w:val="002A03B7"/>
    <w:rsid w:val="002A0A9F"/>
    <w:rsid w:val="002A0C88"/>
    <w:rsid w:val="002A0CB2"/>
    <w:rsid w:val="002A0D23"/>
    <w:rsid w:val="002A0F2A"/>
    <w:rsid w:val="002A1019"/>
    <w:rsid w:val="002A10AF"/>
    <w:rsid w:val="002A1124"/>
    <w:rsid w:val="002A1135"/>
    <w:rsid w:val="002A1E7C"/>
    <w:rsid w:val="002A1EEF"/>
    <w:rsid w:val="002A1EFA"/>
    <w:rsid w:val="002A1F8B"/>
    <w:rsid w:val="002A25BD"/>
    <w:rsid w:val="002A2752"/>
    <w:rsid w:val="002A2983"/>
    <w:rsid w:val="002A2F35"/>
    <w:rsid w:val="002A3269"/>
    <w:rsid w:val="002A330F"/>
    <w:rsid w:val="002A34D7"/>
    <w:rsid w:val="002A365B"/>
    <w:rsid w:val="002A3BD9"/>
    <w:rsid w:val="002A3C58"/>
    <w:rsid w:val="002A4252"/>
    <w:rsid w:val="002A49EE"/>
    <w:rsid w:val="002A4B58"/>
    <w:rsid w:val="002A5566"/>
    <w:rsid w:val="002A5765"/>
    <w:rsid w:val="002A5C67"/>
    <w:rsid w:val="002A5D9F"/>
    <w:rsid w:val="002A5E54"/>
    <w:rsid w:val="002A6067"/>
    <w:rsid w:val="002A61A8"/>
    <w:rsid w:val="002A626A"/>
    <w:rsid w:val="002A638F"/>
    <w:rsid w:val="002A6441"/>
    <w:rsid w:val="002A6503"/>
    <w:rsid w:val="002A658C"/>
    <w:rsid w:val="002A65CF"/>
    <w:rsid w:val="002A6756"/>
    <w:rsid w:val="002A687E"/>
    <w:rsid w:val="002A6C6B"/>
    <w:rsid w:val="002A6F46"/>
    <w:rsid w:val="002A71BE"/>
    <w:rsid w:val="002A7447"/>
    <w:rsid w:val="002A75E1"/>
    <w:rsid w:val="002A761E"/>
    <w:rsid w:val="002A7662"/>
    <w:rsid w:val="002A784A"/>
    <w:rsid w:val="002A7AE9"/>
    <w:rsid w:val="002A7C0A"/>
    <w:rsid w:val="002A7D1B"/>
    <w:rsid w:val="002A7E69"/>
    <w:rsid w:val="002A7F9C"/>
    <w:rsid w:val="002B00CC"/>
    <w:rsid w:val="002B05EA"/>
    <w:rsid w:val="002B0721"/>
    <w:rsid w:val="002B0738"/>
    <w:rsid w:val="002B0A15"/>
    <w:rsid w:val="002B0E08"/>
    <w:rsid w:val="002B0E2E"/>
    <w:rsid w:val="002B1428"/>
    <w:rsid w:val="002B14DD"/>
    <w:rsid w:val="002B17C0"/>
    <w:rsid w:val="002B1892"/>
    <w:rsid w:val="002B1A94"/>
    <w:rsid w:val="002B1AD7"/>
    <w:rsid w:val="002B1ECD"/>
    <w:rsid w:val="002B1FE5"/>
    <w:rsid w:val="002B284E"/>
    <w:rsid w:val="002B28CD"/>
    <w:rsid w:val="002B2FCF"/>
    <w:rsid w:val="002B3071"/>
    <w:rsid w:val="002B3A6D"/>
    <w:rsid w:val="002B3AA1"/>
    <w:rsid w:val="002B3BBE"/>
    <w:rsid w:val="002B448F"/>
    <w:rsid w:val="002B47F5"/>
    <w:rsid w:val="002B4A3A"/>
    <w:rsid w:val="002B4A96"/>
    <w:rsid w:val="002B4B79"/>
    <w:rsid w:val="002B4C72"/>
    <w:rsid w:val="002B4C79"/>
    <w:rsid w:val="002B4F11"/>
    <w:rsid w:val="002B5D6D"/>
    <w:rsid w:val="002B6011"/>
    <w:rsid w:val="002B6172"/>
    <w:rsid w:val="002B64F9"/>
    <w:rsid w:val="002B66DD"/>
    <w:rsid w:val="002B6784"/>
    <w:rsid w:val="002B67F7"/>
    <w:rsid w:val="002B6DD8"/>
    <w:rsid w:val="002B708A"/>
    <w:rsid w:val="002B72EC"/>
    <w:rsid w:val="002B7377"/>
    <w:rsid w:val="002B7436"/>
    <w:rsid w:val="002B745B"/>
    <w:rsid w:val="002B7D72"/>
    <w:rsid w:val="002B7E65"/>
    <w:rsid w:val="002C013C"/>
    <w:rsid w:val="002C0645"/>
    <w:rsid w:val="002C0820"/>
    <w:rsid w:val="002C0917"/>
    <w:rsid w:val="002C0AC1"/>
    <w:rsid w:val="002C0BB1"/>
    <w:rsid w:val="002C0CB0"/>
    <w:rsid w:val="002C0D55"/>
    <w:rsid w:val="002C1347"/>
    <w:rsid w:val="002C17DB"/>
    <w:rsid w:val="002C1820"/>
    <w:rsid w:val="002C1A5F"/>
    <w:rsid w:val="002C1A75"/>
    <w:rsid w:val="002C1AE7"/>
    <w:rsid w:val="002C1C11"/>
    <w:rsid w:val="002C1F54"/>
    <w:rsid w:val="002C2164"/>
    <w:rsid w:val="002C225B"/>
    <w:rsid w:val="002C22CE"/>
    <w:rsid w:val="002C2455"/>
    <w:rsid w:val="002C24F2"/>
    <w:rsid w:val="002C28DC"/>
    <w:rsid w:val="002C2A69"/>
    <w:rsid w:val="002C2BBC"/>
    <w:rsid w:val="002C2E86"/>
    <w:rsid w:val="002C302E"/>
    <w:rsid w:val="002C3228"/>
    <w:rsid w:val="002C328B"/>
    <w:rsid w:val="002C3339"/>
    <w:rsid w:val="002C3407"/>
    <w:rsid w:val="002C3800"/>
    <w:rsid w:val="002C3D00"/>
    <w:rsid w:val="002C3DFD"/>
    <w:rsid w:val="002C3E16"/>
    <w:rsid w:val="002C40D5"/>
    <w:rsid w:val="002C4282"/>
    <w:rsid w:val="002C447C"/>
    <w:rsid w:val="002C45CD"/>
    <w:rsid w:val="002C4736"/>
    <w:rsid w:val="002C49B0"/>
    <w:rsid w:val="002C49E9"/>
    <w:rsid w:val="002C4A06"/>
    <w:rsid w:val="002C4E38"/>
    <w:rsid w:val="002C5440"/>
    <w:rsid w:val="002C58E4"/>
    <w:rsid w:val="002C5B2E"/>
    <w:rsid w:val="002C5C91"/>
    <w:rsid w:val="002C5D01"/>
    <w:rsid w:val="002C604A"/>
    <w:rsid w:val="002C62CD"/>
    <w:rsid w:val="002C6485"/>
    <w:rsid w:val="002C6535"/>
    <w:rsid w:val="002C65AE"/>
    <w:rsid w:val="002C661B"/>
    <w:rsid w:val="002C6E56"/>
    <w:rsid w:val="002C6E58"/>
    <w:rsid w:val="002C6F2E"/>
    <w:rsid w:val="002C7081"/>
    <w:rsid w:val="002C71EA"/>
    <w:rsid w:val="002C7275"/>
    <w:rsid w:val="002C7437"/>
    <w:rsid w:val="002C75D7"/>
    <w:rsid w:val="002C78E4"/>
    <w:rsid w:val="002C78E7"/>
    <w:rsid w:val="002C7938"/>
    <w:rsid w:val="002C79C2"/>
    <w:rsid w:val="002C7B55"/>
    <w:rsid w:val="002C7C08"/>
    <w:rsid w:val="002D002D"/>
    <w:rsid w:val="002D022E"/>
    <w:rsid w:val="002D049A"/>
    <w:rsid w:val="002D0709"/>
    <w:rsid w:val="002D087F"/>
    <w:rsid w:val="002D0B16"/>
    <w:rsid w:val="002D0B9C"/>
    <w:rsid w:val="002D0D9A"/>
    <w:rsid w:val="002D0EE1"/>
    <w:rsid w:val="002D0F20"/>
    <w:rsid w:val="002D0FCA"/>
    <w:rsid w:val="002D1259"/>
    <w:rsid w:val="002D126E"/>
    <w:rsid w:val="002D130F"/>
    <w:rsid w:val="002D1361"/>
    <w:rsid w:val="002D1574"/>
    <w:rsid w:val="002D1825"/>
    <w:rsid w:val="002D1B21"/>
    <w:rsid w:val="002D1D16"/>
    <w:rsid w:val="002D1DCC"/>
    <w:rsid w:val="002D1F08"/>
    <w:rsid w:val="002D2422"/>
    <w:rsid w:val="002D2637"/>
    <w:rsid w:val="002D272A"/>
    <w:rsid w:val="002D272D"/>
    <w:rsid w:val="002D28B8"/>
    <w:rsid w:val="002D290D"/>
    <w:rsid w:val="002D296F"/>
    <w:rsid w:val="002D2B11"/>
    <w:rsid w:val="002D2DC9"/>
    <w:rsid w:val="002D3180"/>
    <w:rsid w:val="002D32F8"/>
    <w:rsid w:val="002D3569"/>
    <w:rsid w:val="002D3981"/>
    <w:rsid w:val="002D3ACD"/>
    <w:rsid w:val="002D3D84"/>
    <w:rsid w:val="002D42E5"/>
    <w:rsid w:val="002D44EA"/>
    <w:rsid w:val="002D4742"/>
    <w:rsid w:val="002D49A0"/>
    <w:rsid w:val="002D4A6D"/>
    <w:rsid w:val="002D4B36"/>
    <w:rsid w:val="002D4B98"/>
    <w:rsid w:val="002D4E5A"/>
    <w:rsid w:val="002D4ECC"/>
    <w:rsid w:val="002D50A8"/>
    <w:rsid w:val="002D56B9"/>
    <w:rsid w:val="002D57B9"/>
    <w:rsid w:val="002D57CC"/>
    <w:rsid w:val="002D5864"/>
    <w:rsid w:val="002D5CDC"/>
    <w:rsid w:val="002D5E3B"/>
    <w:rsid w:val="002D5EBE"/>
    <w:rsid w:val="002D5F2C"/>
    <w:rsid w:val="002D5F58"/>
    <w:rsid w:val="002D5FE2"/>
    <w:rsid w:val="002D6164"/>
    <w:rsid w:val="002D65A6"/>
    <w:rsid w:val="002D6AE1"/>
    <w:rsid w:val="002D6DA0"/>
    <w:rsid w:val="002D6E7F"/>
    <w:rsid w:val="002D75F7"/>
    <w:rsid w:val="002D7B6C"/>
    <w:rsid w:val="002E00FE"/>
    <w:rsid w:val="002E08F2"/>
    <w:rsid w:val="002E0FE0"/>
    <w:rsid w:val="002E1118"/>
    <w:rsid w:val="002E11EC"/>
    <w:rsid w:val="002E1472"/>
    <w:rsid w:val="002E18B2"/>
    <w:rsid w:val="002E1A18"/>
    <w:rsid w:val="002E22CF"/>
    <w:rsid w:val="002E27C3"/>
    <w:rsid w:val="002E2A21"/>
    <w:rsid w:val="002E2FCE"/>
    <w:rsid w:val="002E31E6"/>
    <w:rsid w:val="002E3485"/>
    <w:rsid w:val="002E350E"/>
    <w:rsid w:val="002E3547"/>
    <w:rsid w:val="002E394C"/>
    <w:rsid w:val="002E3C0F"/>
    <w:rsid w:val="002E3F61"/>
    <w:rsid w:val="002E4034"/>
    <w:rsid w:val="002E40C1"/>
    <w:rsid w:val="002E4317"/>
    <w:rsid w:val="002E441A"/>
    <w:rsid w:val="002E4521"/>
    <w:rsid w:val="002E4599"/>
    <w:rsid w:val="002E470A"/>
    <w:rsid w:val="002E4831"/>
    <w:rsid w:val="002E4BBB"/>
    <w:rsid w:val="002E4F47"/>
    <w:rsid w:val="002E4FB6"/>
    <w:rsid w:val="002E513D"/>
    <w:rsid w:val="002E514E"/>
    <w:rsid w:val="002E526F"/>
    <w:rsid w:val="002E55B7"/>
    <w:rsid w:val="002E59CD"/>
    <w:rsid w:val="002E59E0"/>
    <w:rsid w:val="002E5B6D"/>
    <w:rsid w:val="002E5CFA"/>
    <w:rsid w:val="002E654C"/>
    <w:rsid w:val="002E6C11"/>
    <w:rsid w:val="002E6C27"/>
    <w:rsid w:val="002E6D90"/>
    <w:rsid w:val="002E6FA0"/>
    <w:rsid w:val="002E71AC"/>
    <w:rsid w:val="002E7396"/>
    <w:rsid w:val="002E73AE"/>
    <w:rsid w:val="002E7767"/>
    <w:rsid w:val="002E77D0"/>
    <w:rsid w:val="002E7A9D"/>
    <w:rsid w:val="002E7B51"/>
    <w:rsid w:val="002E7B60"/>
    <w:rsid w:val="002E7CDC"/>
    <w:rsid w:val="002E7E73"/>
    <w:rsid w:val="002E7F1F"/>
    <w:rsid w:val="002E7F89"/>
    <w:rsid w:val="002F097A"/>
    <w:rsid w:val="002F0A19"/>
    <w:rsid w:val="002F0A2D"/>
    <w:rsid w:val="002F0AF6"/>
    <w:rsid w:val="002F0C1D"/>
    <w:rsid w:val="002F0D84"/>
    <w:rsid w:val="002F1032"/>
    <w:rsid w:val="002F187F"/>
    <w:rsid w:val="002F1A8E"/>
    <w:rsid w:val="002F1EEB"/>
    <w:rsid w:val="002F2002"/>
    <w:rsid w:val="002F2282"/>
    <w:rsid w:val="002F22EA"/>
    <w:rsid w:val="002F234D"/>
    <w:rsid w:val="002F26C0"/>
    <w:rsid w:val="002F2900"/>
    <w:rsid w:val="002F29D7"/>
    <w:rsid w:val="002F2AA0"/>
    <w:rsid w:val="002F2AEA"/>
    <w:rsid w:val="002F2F68"/>
    <w:rsid w:val="002F33AB"/>
    <w:rsid w:val="002F35F0"/>
    <w:rsid w:val="002F399D"/>
    <w:rsid w:val="002F3D18"/>
    <w:rsid w:val="002F3EC0"/>
    <w:rsid w:val="002F4512"/>
    <w:rsid w:val="002F4572"/>
    <w:rsid w:val="002F45B9"/>
    <w:rsid w:val="002F460C"/>
    <w:rsid w:val="002F4764"/>
    <w:rsid w:val="002F4767"/>
    <w:rsid w:val="002F5037"/>
    <w:rsid w:val="002F5043"/>
    <w:rsid w:val="002F5140"/>
    <w:rsid w:val="002F51EF"/>
    <w:rsid w:val="002F520B"/>
    <w:rsid w:val="002F52CA"/>
    <w:rsid w:val="002F5322"/>
    <w:rsid w:val="002F5480"/>
    <w:rsid w:val="002F57FF"/>
    <w:rsid w:val="002F5A76"/>
    <w:rsid w:val="002F5B93"/>
    <w:rsid w:val="002F5E7C"/>
    <w:rsid w:val="002F5F7E"/>
    <w:rsid w:val="002F61E1"/>
    <w:rsid w:val="002F6659"/>
    <w:rsid w:val="002F66C5"/>
    <w:rsid w:val="002F699A"/>
    <w:rsid w:val="002F6AC2"/>
    <w:rsid w:val="002F6EAB"/>
    <w:rsid w:val="002F6F51"/>
    <w:rsid w:val="002F6F76"/>
    <w:rsid w:val="002F7181"/>
    <w:rsid w:val="002F7305"/>
    <w:rsid w:val="002F7474"/>
    <w:rsid w:val="002F7824"/>
    <w:rsid w:val="002F78DB"/>
    <w:rsid w:val="002F7C7D"/>
    <w:rsid w:val="002F7D0B"/>
    <w:rsid w:val="002F7DF4"/>
    <w:rsid w:val="002F7F7B"/>
    <w:rsid w:val="00300038"/>
    <w:rsid w:val="003001CE"/>
    <w:rsid w:val="003002AE"/>
    <w:rsid w:val="003004BF"/>
    <w:rsid w:val="00300536"/>
    <w:rsid w:val="00300653"/>
    <w:rsid w:val="00300909"/>
    <w:rsid w:val="00300CB4"/>
    <w:rsid w:val="00301025"/>
    <w:rsid w:val="00301405"/>
    <w:rsid w:val="0030145A"/>
    <w:rsid w:val="00301497"/>
    <w:rsid w:val="00301565"/>
    <w:rsid w:val="00301620"/>
    <w:rsid w:val="003016C0"/>
    <w:rsid w:val="00301964"/>
    <w:rsid w:val="00301A9E"/>
    <w:rsid w:val="00301ACB"/>
    <w:rsid w:val="0030210D"/>
    <w:rsid w:val="003021D2"/>
    <w:rsid w:val="00302514"/>
    <w:rsid w:val="00302539"/>
    <w:rsid w:val="003025C7"/>
    <w:rsid w:val="0030272E"/>
    <w:rsid w:val="00302856"/>
    <w:rsid w:val="00302986"/>
    <w:rsid w:val="00302A85"/>
    <w:rsid w:val="00302AE8"/>
    <w:rsid w:val="00302B53"/>
    <w:rsid w:val="00302EE8"/>
    <w:rsid w:val="00302F0B"/>
    <w:rsid w:val="00302FC3"/>
    <w:rsid w:val="00302FF3"/>
    <w:rsid w:val="003031A8"/>
    <w:rsid w:val="003033C1"/>
    <w:rsid w:val="003036F1"/>
    <w:rsid w:val="00303A44"/>
    <w:rsid w:val="00303E95"/>
    <w:rsid w:val="0030403E"/>
    <w:rsid w:val="003041AF"/>
    <w:rsid w:val="0030425D"/>
    <w:rsid w:val="0030441C"/>
    <w:rsid w:val="003046A5"/>
    <w:rsid w:val="003048F5"/>
    <w:rsid w:val="00304931"/>
    <w:rsid w:val="00304CFF"/>
    <w:rsid w:val="00304D3A"/>
    <w:rsid w:val="00304ED2"/>
    <w:rsid w:val="00304EEC"/>
    <w:rsid w:val="00305112"/>
    <w:rsid w:val="003052A3"/>
    <w:rsid w:val="00305BFC"/>
    <w:rsid w:val="00305C39"/>
    <w:rsid w:val="00305D24"/>
    <w:rsid w:val="00305E44"/>
    <w:rsid w:val="00305FF5"/>
    <w:rsid w:val="003061E8"/>
    <w:rsid w:val="0030640B"/>
    <w:rsid w:val="0030651C"/>
    <w:rsid w:val="003066E8"/>
    <w:rsid w:val="0030678C"/>
    <w:rsid w:val="00306D45"/>
    <w:rsid w:val="00306DCE"/>
    <w:rsid w:val="00306EC2"/>
    <w:rsid w:val="00306F15"/>
    <w:rsid w:val="003071D1"/>
    <w:rsid w:val="00307330"/>
    <w:rsid w:val="0030765E"/>
    <w:rsid w:val="00307ACD"/>
    <w:rsid w:val="00307D3E"/>
    <w:rsid w:val="003102F8"/>
    <w:rsid w:val="00310544"/>
    <w:rsid w:val="00310553"/>
    <w:rsid w:val="0031065C"/>
    <w:rsid w:val="00310727"/>
    <w:rsid w:val="0031073D"/>
    <w:rsid w:val="003108A2"/>
    <w:rsid w:val="00310B58"/>
    <w:rsid w:val="00310F9E"/>
    <w:rsid w:val="00311505"/>
    <w:rsid w:val="003118E5"/>
    <w:rsid w:val="003118F0"/>
    <w:rsid w:val="0031193A"/>
    <w:rsid w:val="00311C56"/>
    <w:rsid w:val="00311E15"/>
    <w:rsid w:val="00311E1B"/>
    <w:rsid w:val="00311F59"/>
    <w:rsid w:val="003123A2"/>
    <w:rsid w:val="0031257A"/>
    <w:rsid w:val="003127C6"/>
    <w:rsid w:val="00312D81"/>
    <w:rsid w:val="00312F6C"/>
    <w:rsid w:val="003132EB"/>
    <w:rsid w:val="00313439"/>
    <w:rsid w:val="0031366E"/>
    <w:rsid w:val="00313765"/>
    <w:rsid w:val="003137CE"/>
    <w:rsid w:val="00313852"/>
    <w:rsid w:val="003138A9"/>
    <w:rsid w:val="00313900"/>
    <w:rsid w:val="00313A9F"/>
    <w:rsid w:val="00313E59"/>
    <w:rsid w:val="00314077"/>
    <w:rsid w:val="0031407B"/>
    <w:rsid w:val="00314179"/>
    <w:rsid w:val="00314185"/>
    <w:rsid w:val="00314368"/>
    <w:rsid w:val="00314376"/>
    <w:rsid w:val="0031447D"/>
    <w:rsid w:val="003147B3"/>
    <w:rsid w:val="00314BF9"/>
    <w:rsid w:val="00314DCA"/>
    <w:rsid w:val="00314E99"/>
    <w:rsid w:val="00314F3D"/>
    <w:rsid w:val="00314F4F"/>
    <w:rsid w:val="00315010"/>
    <w:rsid w:val="00315388"/>
    <w:rsid w:val="00315BC3"/>
    <w:rsid w:val="00315F74"/>
    <w:rsid w:val="00316875"/>
    <w:rsid w:val="00316BA6"/>
    <w:rsid w:val="00317089"/>
    <w:rsid w:val="0031719C"/>
    <w:rsid w:val="00317854"/>
    <w:rsid w:val="003179B6"/>
    <w:rsid w:val="00317AFA"/>
    <w:rsid w:val="00317B5A"/>
    <w:rsid w:val="00317CEC"/>
    <w:rsid w:val="00317E33"/>
    <w:rsid w:val="00320107"/>
    <w:rsid w:val="00320281"/>
    <w:rsid w:val="00320454"/>
    <w:rsid w:val="00320591"/>
    <w:rsid w:val="003208B9"/>
    <w:rsid w:val="00320B52"/>
    <w:rsid w:val="00320C71"/>
    <w:rsid w:val="0032110C"/>
    <w:rsid w:val="003211FB"/>
    <w:rsid w:val="003214DD"/>
    <w:rsid w:val="003215A1"/>
    <w:rsid w:val="003215A3"/>
    <w:rsid w:val="003216BE"/>
    <w:rsid w:val="003218E3"/>
    <w:rsid w:val="00321BA2"/>
    <w:rsid w:val="00321BA9"/>
    <w:rsid w:val="00321D64"/>
    <w:rsid w:val="00321E19"/>
    <w:rsid w:val="00322079"/>
    <w:rsid w:val="003220C6"/>
    <w:rsid w:val="00322299"/>
    <w:rsid w:val="00322689"/>
    <w:rsid w:val="00322A57"/>
    <w:rsid w:val="00322F0D"/>
    <w:rsid w:val="003231FC"/>
    <w:rsid w:val="00323444"/>
    <w:rsid w:val="0032344F"/>
    <w:rsid w:val="00323593"/>
    <w:rsid w:val="003238EF"/>
    <w:rsid w:val="00323C2C"/>
    <w:rsid w:val="00324285"/>
    <w:rsid w:val="003242CC"/>
    <w:rsid w:val="0032479C"/>
    <w:rsid w:val="00324812"/>
    <w:rsid w:val="0032491A"/>
    <w:rsid w:val="00324A0F"/>
    <w:rsid w:val="00324B74"/>
    <w:rsid w:val="0032540D"/>
    <w:rsid w:val="00325494"/>
    <w:rsid w:val="00325A35"/>
    <w:rsid w:val="00325A76"/>
    <w:rsid w:val="00325AED"/>
    <w:rsid w:val="00325B9E"/>
    <w:rsid w:val="00325D95"/>
    <w:rsid w:val="00325E7D"/>
    <w:rsid w:val="00325F86"/>
    <w:rsid w:val="0032614C"/>
    <w:rsid w:val="00326284"/>
    <w:rsid w:val="0032679E"/>
    <w:rsid w:val="00326AD4"/>
    <w:rsid w:val="00326EF5"/>
    <w:rsid w:val="00326F13"/>
    <w:rsid w:val="00326FC0"/>
    <w:rsid w:val="00327033"/>
    <w:rsid w:val="00327135"/>
    <w:rsid w:val="00327151"/>
    <w:rsid w:val="00327309"/>
    <w:rsid w:val="00327520"/>
    <w:rsid w:val="003276A6"/>
    <w:rsid w:val="0032774A"/>
    <w:rsid w:val="0032782E"/>
    <w:rsid w:val="00327AE2"/>
    <w:rsid w:val="00327E21"/>
    <w:rsid w:val="00327E96"/>
    <w:rsid w:val="0033032C"/>
    <w:rsid w:val="00330355"/>
    <w:rsid w:val="0033046D"/>
    <w:rsid w:val="0033055D"/>
    <w:rsid w:val="0033056C"/>
    <w:rsid w:val="003305C4"/>
    <w:rsid w:val="003306CC"/>
    <w:rsid w:val="003308AE"/>
    <w:rsid w:val="00330A3A"/>
    <w:rsid w:val="00330AC8"/>
    <w:rsid w:val="00330C19"/>
    <w:rsid w:val="00330F7B"/>
    <w:rsid w:val="00330FA2"/>
    <w:rsid w:val="003310BA"/>
    <w:rsid w:val="00331145"/>
    <w:rsid w:val="0033120D"/>
    <w:rsid w:val="0033128B"/>
    <w:rsid w:val="003312D4"/>
    <w:rsid w:val="003318DD"/>
    <w:rsid w:val="00331974"/>
    <w:rsid w:val="00331BDE"/>
    <w:rsid w:val="00331C0B"/>
    <w:rsid w:val="00331C6F"/>
    <w:rsid w:val="00331EB5"/>
    <w:rsid w:val="003321C5"/>
    <w:rsid w:val="0033220D"/>
    <w:rsid w:val="003322E1"/>
    <w:rsid w:val="0033251B"/>
    <w:rsid w:val="003328FF"/>
    <w:rsid w:val="00332A12"/>
    <w:rsid w:val="00332CCB"/>
    <w:rsid w:val="00332E0B"/>
    <w:rsid w:val="00332FBA"/>
    <w:rsid w:val="003330A9"/>
    <w:rsid w:val="003332DC"/>
    <w:rsid w:val="003336E9"/>
    <w:rsid w:val="00333886"/>
    <w:rsid w:val="00333B2A"/>
    <w:rsid w:val="00333B37"/>
    <w:rsid w:val="00333E0C"/>
    <w:rsid w:val="00333E2C"/>
    <w:rsid w:val="00333E97"/>
    <w:rsid w:val="00334245"/>
    <w:rsid w:val="00334672"/>
    <w:rsid w:val="00334717"/>
    <w:rsid w:val="00334843"/>
    <w:rsid w:val="00334869"/>
    <w:rsid w:val="00334B0B"/>
    <w:rsid w:val="00334B7A"/>
    <w:rsid w:val="00334B98"/>
    <w:rsid w:val="00334F96"/>
    <w:rsid w:val="003354AE"/>
    <w:rsid w:val="003354BC"/>
    <w:rsid w:val="0033552B"/>
    <w:rsid w:val="00335C75"/>
    <w:rsid w:val="00335E5C"/>
    <w:rsid w:val="00335EFE"/>
    <w:rsid w:val="00336515"/>
    <w:rsid w:val="003365E3"/>
    <w:rsid w:val="003366E5"/>
    <w:rsid w:val="003367C0"/>
    <w:rsid w:val="003368F4"/>
    <w:rsid w:val="00336C7B"/>
    <w:rsid w:val="0033721A"/>
    <w:rsid w:val="0033733E"/>
    <w:rsid w:val="00337380"/>
    <w:rsid w:val="003373E0"/>
    <w:rsid w:val="00337888"/>
    <w:rsid w:val="00337A6F"/>
    <w:rsid w:val="0034004E"/>
    <w:rsid w:val="0034010F"/>
    <w:rsid w:val="00340669"/>
    <w:rsid w:val="00340807"/>
    <w:rsid w:val="00340FA3"/>
    <w:rsid w:val="003414FC"/>
    <w:rsid w:val="0034156E"/>
    <w:rsid w:val="003416B7"/>
    <w:rsid w:val="00341786"/>
    <w:rsid w:val="00341BBB"/>
    <w:rsid w:val="00341E9E"/>
    <w:rsid w:val="0034200F"/>
    <w:rsid w:val="0034227B"/>
    <w:rsid w:val="00342303"/>
    <w:rsid w:val="003424EC"/>
    <w:rsid w:val="00342630"/>
    <w:rsid w:val="00342693"/>
    <w:rsid w:val="003426F1"/>
    <w:rsid w:val="00342A5F"/>
    <w:rsid w:val="00342D97"/>
    <w:rsid w:val="003431DE"/>
    <w:rsid w:val="00343527"/>
    <w:rsid w:val="0034355C"/>
    <w:rsid w:val="003439E0"/>
    <w:rsid w:val="003439E1"/>
    <w:rsid w:val="00343D7A"/>
    <w:rsid w:val="00343FF2"/>
    <w:rsid w:val="0034403E"/>
    <w:rsid w:val="0034407F"/>
    <w:rsid w:val="0034423E"/>
    <w:rsid w:val="0034437C"/>
    <w:rsid w:val="003443EB"/>
    <w:rsid w:val="003443F6"/>
    <w:rsid w:val="003445E8"/>
    <w:rsid w:val="00344970"/>
    <w:rsid w:val="003449BB"/>
    <w:rsid w:val="00344A57"/>
    <w:rsid w:val="00344AC6"/>
    <w:rsid w:val="00345079"/>
    <w:rsid w:val="003453DD"/>
    <w:rsid w:val="0034581C"/>
    <w:rsid w:val="00345C95"/>
    <w:rsid w:val="00345DA7"/>
    <w:rsid w:val="00345FEA"/>
    <w:rsid w:val="00346380"/>
    <w:rsid w:val="00346435"/>
    <w:rsid w:val="003464D8"/>
    <w:rsid w:val="0034655A"/>
    <w:rsid w:val="00346BD9"/>
    <w:rsid w:val="00346D4B"/>
    <w:rsid w:val="00346D81"/>
    <w:rsid w:val="00346E59"/>
    <w:rsid w:val="00346E8A"/>
    <w:rsid w:val="00346F52"/>
    <w:rsid w:val="00346FED"/>
    <w:rsid w:val="00347250"/>
    <w:rsid w:val="003474C2"/>
    <w:rsid w:val="003475E0"/>
    <w:rsid w:val="003475F0"/>
    <w:rsid w:val="003476B2"/>
    <w:rsid w:val="00347A79"/>
    <w:rsid w:val="00347D81"/>
    <w:rsid w:val="003500D6"/>
    <w:rsid w:val="0035044C"/>
    <w:rsid w:val="0035058D"/>
    <w:rsid w:val="003505AF"/>
    <w:rsid w:val="003505CC"/>
    <w:rsid w:val="00350CF3"/>
    <w:rsid w:val="0035155C"/>
    <w:rsid w:val="00351570"/>
    <w:rsid w:val="00351817"/>
    <w:rsid w:val="00351C4D"/>
    <w:rsid w:val="00351DB5"/>
    <w:rsid w:val="00352124"/>
    <w:rsid w:val="0035216C"/>
    <w:rsid w:val="003524BD"/>
    <w:rsid w:val="003524CE"/>
    <w:rsid w:val="00352CC6"/>
    <w:rsid w:val="00352E5D"/>
    <w:rsid w:val="00352F94"/>
    <w:rsid w:val="0035328B"/>
    <w:rsid w:val="00353414"/>
    <w:rsid w:val="003534EC"/>
    <w:rsid w:val="0035370C"/>
    <w:rsid w:val="003537FC"/>
    <w:rsid w:val="00353930"/>
    <w:rsid w:val="00353AEC"/>
    <w:rsid w:val="00353C39"/>
    <w:rsid w:val="003541A7"/>
    <w:rsid w:val="00354303"/>
    <w:rsid w:val="00354373"/>
    <w:rsid w:val="0035486F"/>
    <w:rsid w:val="0035498A"/>
    <w:rsid w:val="00355184"/>
    <w:rsid w:val="00355225"/>
    <w:rsid w:val="0035537F"/>
    <w:rsid w:val="00355384"/>
    <w:rsid w:val="00355606"/>
    <w:rsid w:val="003556B2"/>
    <w:rsid w:val="00355752"/>
    <w:rsid w:val="0035595A"/>
    <w:rsid w:val="00355E5B"/>
    <w:rsid w:val="003566ED"/>
    <w:rsid w:val="00356856"/>
    <w:rsid w:val="00356904"/>
    <w:rsid w:val="0035736D"/>
    <w:rsid w:val="003574EB"/>
    <w:rsid w:val="0035754C"/>
    <w:rsid w:val="00357612"/>
    <w:rsid w:val="003576A1"/>
    <w:rsid w:val="00357936"/>
    <w:rsid w:val="003579EC"/>
    <w:rsid w:val="003579F4"/>
    <w:rsid w:val="003605DB"/>
    <w:rsid w:val="003606C8"/>
    <w:rsid w:val="00360779"/>
    <w:rsid w:val="003607A9"/>
    <w:rsid w:val="003607D0"/>
    <w:rsid w:val="00360C59"/>
    <w:rsid w:val="00360F15"/>
    <w:rsid w:val="00361424"/>
    <w:rsid w:val="0036175C"/>
    <w:rsid w:val="003619D2"/>
    <w:rsid w:val="00361AF3"/>
    <w:rsid w:val="00361C43"/>
    <w:rsid w:val="00361C7E"/>
    <w:rsid w:val="00361D7A"/>
    <w:rsid w:val="00361E99"/>
    <w:rsid w:val="00361FB4"/>
    <w:rsid w:val="00362020"/>
    <w:rsid w:val="0036229A"/>
    <w:rsid w:val="003623EF"/>
    <w:rsid w:val="003624BB"/>
    <w:rsid w:val="003626E3"/>
    <w:rsid w:val="00362749"/>
    <w:rsid w:val="00362905"/>
    <w:rsid w:val="0036291C"/>
    <w:rsid w:val="003629D4"/>
    <w:rsid w:val="00363021"/>
    <w:rsid w:val="003630BE"/>
    <w:rsid w:val="003631AF"/>
    <w:rsid w:val="00363229"/>
    <w:rsid w:val="00363266"/>
    <w:rsid w:val="0036337B"/>
    <w:rsid w:val="003636B8"/>
    <w:rsid w:val="00363B38"/>
    <w:rsid w:val="00363D54"/>
    <w:rsid w:val="003640CA"/>
    <w:rsid w:val="003642FA"/>
    <w:rsid w:val="0036430F"/>
    <w:rsid w:val="00364425"/>
    <w:rsid w:val="00364886"/>
    <w:rsid w:val="00364AB9"/>
    <w:rsid w:val="00364DD3"/>
    <w:rsid w:val="00364EEB"/>
    <w:rsid w:val="00364F08"/>
    <w:rsid w:val="00365056"/>
    <w:rsid w:val="00365131"/>
    <w:rsid w:val="003654B4"/>
    <w:rsid w:val="00365509"/>
    <w:rsid w:val="0036574E"/>
    <w:rsid w:val="00365856"/>
    <w:rsid w:val="00365B51"/>
    <w:rsid w:val="00365C4D"/>
    <w:rsid w:val="00365DFE"/>
    <w:rsid w:val="00365EEA"/>
    <w:rsid w:val="003660D8"/>
    <w:rsid w:val="0036612F"/>
    <w:rsid w:val="00366576"/>
    <w:rsid w:val="00366A0B"/>
    <w:rsid w:val="00366B95"/>
    <w:rsid w:val="00366DB9"/>
    <w:rsid w:val="003670B3"/>
    <w:rsid w:val="00367AD4"/>
    <w:rsid w:val="00367C57"/>
    <w:rsid w:val="00367CA5"/>
    <w:rsid w:val="00367DF8"/>
    <w:rsid w:val="003700E8"/>
    <w:rsid w:val="00370451"/>
    <w:rsid w:val="00370C30"/>
    <w:rsid w:val="00370D3B"/>
    <w:rsid w:val="00371190"/>
    <w:rsid w:val="003712EC"/>
    <w:rsid w:val="003714FB"/>
    <w:rsid w:val="00371B3C"/>
    <w:rsid w:val="003722B8"/>
    <w:rsid w:val="003723C3"/>
    <w:rsid w:val="003723F4"/>
    <w:rsid w:val="003725CD"/>
    <w:rsid w:val="003727C9"/>
    <w:rsid w:val="003727E2"/>
    <w:rsid w:val="003728BD"/>
    <w:rsid w:val="00372A21"/>
    <w:rsid w:val="00372FC8"/>
    <w:rsid w:val="003730DE"/>
    <w:rsid w:val="0037312C"/>
    <w:rsid w:val="00373286"/>
    <w:rsid w:val="003732D3"/>
    <w:rsid w:val="0037340B"/>
    <w:rsid w:val="0037348B"/>
    <w:rsid w:val="003734A3"/>
    <w:rsid w:val="00373999"/>
    <w:rsid w:val="003739CD"/>
    <w:rsid w:val="00374905"/>
    <w:rsid w:val="003749F7"/>
    <w:rsid w:val="00374AB0"/>
    <w:rsid w:val="00374C4A"/>
    <w:rsid w:val="00374D23"/>
    <w:rsid w:val="00374D7B"/>
    <w:rsid w:val="00374EFC"/>
    <w:rsid w:val="00374F91"/>
    <w:rsid w:val="00375EA6"/>
    <w:rsid w:val="00376042"/>
    <w:rsid w:val="00376207"/>
    <w:rsid w:val="003762E0"/>
    <w:rsid w:val="00376773"/>
    <w:rsid w:val="00376974"/>
    <w:rsid w:val="00376B0B"/>
    <w:rsid w:val="00376D43"/>
    <w:rsid w:val="00376E1E"/>
    <w:rsid w:val="00376EAD"/>
    <w:rsid w:val="00376F36"/>
    <w:rsid w:val="00376FAF"/>
    <w:rsid w:val="00376FD8"/>
    <w:rsid w:val="00377217"/>
    <w:rsid w:val="003772A4"/>
    <w:rsid w:val="00377490"/>
    <w:rsid w:val="003777CF"/>
    <w:rsid w:val="00377914"/>
    <w:rsid w:val="00377D9E"/>
    <w:rsid w:val="00377F0D"/>
    <w:rsid w:val="003801EE"/>
    <w:rsid w:val="00380501"/>
    <w:rsid w:val="00380536"/>
    <w:rsid w:val="0038090B"/>
    <w:rsid w:val="00380BEE"/>
    <w:rsid w:val="00380D8C"/>
    <w:rsid w:val="0038118D"/>
    <w:rsid w:val="0038157E"/>
    <w:rsid w:val="00381834"/>
    <w:rsid w:val="00381888"/>
    <w:rsid w:val="00381E39"/>
    <w:rsid w:val="00382195"/>
    <w:rsid w:val="00382201"/>
    <w:rsid w:val="00382260"/>
    <w:rsid w:val="003822E8"/>
    <w:rsid w:val="003824AD"/>
    <w:rsid w:val="00382835"/>
    <w:rsid w:val="00382AE7"/>
    <w:rsid w:val="00382D56"/>
    <w:rsid w:val="00382FCC"/>
    <w:rsid w:val="00383693"/>
    <w:rsid w:val="00383797"/>
    <w:rsid w:val="0038399A"/>
    <w:rsid w:val="003839BD"/>
    <w:rsid w:val="00383A29"/>
    <w:rsid w:val="00383ADA"/>
    <w:rsid w:val="00384204"/>
    <w:rsid w:val="0038440A"/>
    <w:rsid w:val="003845CD"/>
    <w:rsid w:val="00384684"/>
    <w:rsid w:val="0038472A"/>
    <w:rsid w:val="0038481E"/>
    <w:rsid w:val="00384A59"/>
    <w:rsid w:val="00384A6D"/>
    <w:rsid w:val="003850EC"/>
    <w:rsid w:val="003852D6"/>
    <w:rsid w:val="0038547E"/>
    <w:rsid w:val="00385BAB"/>
    <w:rsid w:val="00385D34"/>
    <w:rsid w:val="00385DE9"/>
    <w:rsid w:val="00385EB4"/>
    <w:rsid w:val="0038626C"/>
    <w:rsid w:val="00386311"/>
    <w:rsid w:val="0038643E"/>
    <w:rsid w:val="003867AC"/>
    <w:rsid w:val="00387533"/>
    <w:rsid w:val="003875CC"/>
    <w:rsid w:val="00387AF5"/>
    <w:rsid w:val="00387D83"/>
    <w:rsid w:val="0039033E"/>
    <w:rsid w:val="0039083F"/>
    <w:rsid w:val="00390E98"/>
    <w:rsid w:val="0039161A"/>
    <w:rsid w:val="003916E7"/>
    <w:rsid w:val="003917F0"/>
    <w:rsid w:val="00391A57"/>
    <w:rsid w:val="00392217"/>
    <w:rsid w:val="00392265"/>
    <w:rsid w:val="003923D0"/>
    <w:rsid w:val="00392452"/>
    <w:rsid w:val="00392565"/>
    <w:rsid w:val="003927EA"/>
    <w:rsid w:val="00392817"/>
    <w:rsid w:val="00392CAA"/>
    <w:rsid w:val="0039373F"/>
    <w:rsid w:val="00393773"/>
    <w:rsid w:val="00393868"/>
    <w:rsid w:val="003939B0"/>
    <w:rsid w:val="00393A0F"/>
    <w:rsid w:val="00393CC3"/>
    <w:rsid w:val="00393E62"/>
    <w:rsid w:val="00393F23"/>
    <w:rsid w:val="00393F3D"/>
    <w:rsid w:val="00394277"/>
    <w:rsid w:val="0039461B"/>
    <w:rsid w:val="003948F2"/>
    <w:rsid w:val="00394CBA"/>
    <w:rsid w:val="00394D58"/>
    <w:rsid w:val="003954A3"/>
    <w:rsid w:val="00395B6A"/>
    <w:rsid w:val="00395C3B"/>
    <w:rsid w:val="0039604D"/>
    <w:rsid w:val="003960F4"/>
    <w:rsid w:val="003962FC"/>
    <w:rsid w:val="003963E6"/>
    <w:rsid w:val="00396464"/>
    <w:rsid w:val="0039654F"/>
    <w:rsid w:val="0039661D"/>
    <w:rsid w:val="00396727"/>
    <w:rsid w:val="00396901"/>
    <w:rsid w:val="00396E49"/>
    <w:rsid w:val="00396EC4"/>
    <w:rsid w:val="003977D1"/>
    <w:rsid w:val="0039793A"/>
    <w:rsid w:val="00397F92"/>
    <w:rsid w:val="003A002A"/>
    <w:rsid w:val="003A021B"/>
    <w:rsid w:val="003A0528"/>
    <w:rsid w:val="003A08D8"/>
    <w:rsid w:val="003A0D6A"/>
    <w:rsid w:val="003A0F92"/>
    <w:rsid w:val="003A111C"/>
    <w:rsid w:val="003A1150"/>
    <w:rsid w:val="003A149F"/>
    <w:rsid w:val="003A15CF"/>
    <w:rsid w:val="003A17B3"/>
    <w:rsid w:val="003A1E23"/>
    <w:rsid w:val="003A205C"/>
    <w:rsid w:val="003A21FC"/>
    <w:rsid w:val="003A2426"/>
    <w:rsid w:val="003A2432"/>
    <w:rsid w:val="003A27AB"/>
    <w:rsid w:val="003A27AC"/>
    <w:rsid w:val="003A282C"/>
    <w:rsid w:val="003A2966"/>
    <w:rsid w:val="003A2E10"/>
    <w:rsid w:val="003A2E82"/>
    <w:rsid w:val="003A3199"/>
    <w:rsid w:val="003A3549"/>
    <w:rsid w:val="003A3599"/>
    <w:rsid w:val="003A3713"/>
    <w:rsid w:val="003A3754"/>
    <w:rsid w:val="003A37A0"/>
    <w:rsid w:val="003A3898"/>
    <w:rsid w:val="003A3A04"/>
    <w:rsid w:val="003A3B16"/>
    <w:rsid w:val="003A3C9E"/>
    <w:rsid w:val="003A40AA"/>
    <w:rsid w:val="003A45C7"/>
    <w:rsid w:val="003A464A"/>
    <w:rsid w:val="003A48E4"/>
    <w:rsid w:val="003A4A8E"/>
    <w:rsid w:val="003A4DC1"/>
    <w:rsid w:val="003A5050"/>
    <w:rsid w:val="003A516F"/>
    <w:rsid w:val="003A5529"/>
    <w:rsid w:val="003A5994"/>
    <w:rsid w:val="003A5A8B"/>
    <w:rsid w:val="003A5FFC"/>
    <w:rsid w:val="003A6508"/>
    <w:rsid w:val="003A652C"/>
    <w:rsid w:val="003A6650"/>
    <w:rsid w:val="003A69F4"/>
    <w:rsid w:val="003A6C95"/>
    <w:rsid w:val="003A6D37"/>
    <w:rsid w:val="003A6E00"/>
    <w:rsid w:val="003A6E5C"/>
    <w:rsid w:val="003A6F6A"/>
    <w:rsid w:val="003A71F3"/>
    <w:rsid w:val="003A7507"/>
    <w:rsid w:val="003A7730"/>
    <w:rsid w:val="003A77B2"/>
    <w:rsid w:val="003A7840"/>
    <w:rsid w:val="003A7884"/>
    <w:rsid w:val="003A795A"/>
    <w:rsid w:val="003A7CC9"/>
    <w:rsid w:val="003B0043"/>
    <w:rsid w:val="003B00E3"/>
    <w:rsid w:val="003B01D7"/>
    <w:rsid w:val="003B032C"/>
    <w:rsid w:val="003B04C1"/>
    <w:rsid w:val="003B06B3"/>
    <w:rsid w:val="003B08C6"/>
    <w:rsid w:val="003B096C"/>
    <w:rsid w:val="003B0E5C"/>
    <w:rsid w:val="003B1000"/>
    <w:rsid w:val="003B1018"/>
    <w:rsid w:val="003B121B"/>
    <w:rsid w:val="003B12C1"/>
    <w:rsid w:val="003B1442"/>
    <w:rsid w:val="003B1686"/>
    <w:rsid w:val="003B1B01"/>
    <w:rsid w:val="003B1DC1"/>
    <w:rsid w:val="003B1E56"/>
    <w:rsid w:val="003B1FBA"/>
    <w:rsid w:val="003B25F8"/>
    <w:rsid w:val="003B275C"/>
    <w:rsid w:val="003B275D"/>
    <w:rsid w:val="003B2ABA"/>
    <w:rsid w:val="003B2BA9"/>
    <w:rsid w:val="003B2E54"/>
    <w:rsid w:val="003B2F29"/>
    <w:rsid w:val="003B2FDF"/>
    <w:rsid w:val="003B2FE5"/>
    <w:rsid w:val="003B31E6"/>
    <w:rsid w:val="003B3723"/>
    <w:rsid w:val="003B3840"/>
    <w:rsid w:val="003B3C51"/>
    <w:rsid w:val="003B3CB4"/>
    <w:rsid w:val="003B3E48"/>
    <w:rsid w:val="003B4134"/>
    <w:rsid w:val="003B4190"/>
    <w:rsid w:val="003B4265"/>
    <w:rsid w:val="003B4427"/>
    <w:rsid w:val="003B46E3"/>
    <w:rsid w:val="003B48BA"/>
    <w:rsid w:val="003B48E8"/>
    <w:rsid w:val="003B51EC"/>
    <w:rsid w:val="003B579E"/>
    <w:rsid w:val="003B5941"/>
    <w:rsid w:val="003B5A04"/>
    <w:rsid w:val="003B5B1C"/>
    <w:rsid w:val="003B60FB"/>
    <w:rsid w:val="003B6164"/>
    <w:rsid w:val="003B6220"/>
    <w:rsid w:val="003B6225"/>
    <w:rsid w:val="003B62A6"/>
    <w:rsid w:val="003B63F0"/>
    <w:rsid w:val="003B6594"/>
    <w:rsid w:val="003B6689"/>
    <w:rsid w:val="003B66B4"/>
    <w:rsid w:val="003B6752"/>
    <w:rsid w:val="003B6C49"/>
    <w:rsid w:val="003B6D28"/>
    <w:rsid w:val="003B6EDD"/>
    <w:rsid w:val="003B70C7"/>
    <w:rsid w:val="003B737E"/>
    <w:rsid w:val="003B7548"/>
    <w:rsid w:val="003B75B5"/>
    <w:rsid w:val="003B78F6"/>
    <w:rsid w:val="003B79D9"/>
    <w:rsid w:val="003B7ADC"/>
    <w:rsid w:val="003B7F7A"/>
    <w:rsid w:val="003B7FA5"/>
    <w:rsid w:val="003C0048"/>
    <w:rsid w:val="003C0470"/>
    <w:rsid w:val="003C0999"/>
    <w:rsid w:val="003C0BA5"/>
    <w:rsid w:val="003C0BDD"/>
    <w:rsid w:val="003C0E98"/>
    <w:rsid w:val="003C0FA3"/>
    <w:rsid w:val="003C170E"/>
    <w:rsid w:val="003C1817"/>
    <w:rsid w:val="003C1A96"/>
    <w:rsid w:val="003C1DD3"/>
    <w:rsid w:val="003C1ED7"/>
    <w:rsid w:val="003C20AD"/>
    <w:rsid w:val="003C22F5"/>
    <w:rsid w:val="003C232A"/>
    <w:rsid w:val="003C25F8"/>
    <w:rsid w:val="003C26B0"/>
    <w:rsid w:val="003C28BA"/>
    <w:rsid w:val="003C291E"/>
    <w:rsid w:val="003C2943"/>
    <w:rsid w:val="003C2BF0"/>
    <w:rsid w:val="003C3619"/>
    <w:rsid w:val="003C37DB"/>
    <w:rsid w:val="003C3933"/>
    <w:rsid w:val="003C3A18"/>
    <w:rsid w:val="003C3CBE"/>
    <w:rsid w:val="003C3CDF"/>
    <w:rsid w:val="003C3F1F"/>
    <w:rsid w:val="003C3FCE"/>
    <w:rsid w:val="003C40B1"/>
    <w:rsid w:val="003C4110"/>
    <w:rsid w:val="003C4156"/>
    <w:rsid w:val="003C41DC"/>
    <w:rsid w:val="003C454C"/>
    <w:rsid w:val="003C48F2"/>
    <w:rsid w:val="003C4C26"/>
    <w:rsid w:val="003C4E15"/>
    <w:rsid w:val="003C4F0C"/>
    <w:rsid w:val="003C50A4"/>
    <w:rsid w:val="003C5D71"/>
    <w:rsid w:val="003C5D95"/>
    <w:rsid w:val="003C616F"/>
    <w:rsid w:val="003C622B"/>
    <w:rsid w:val="003C6982"/>
    <w:rsid w:val="003C6A97"/>
    <w:rsid w:val="003C6B47"/>
    <w:rsid w:val="003C6BD0"/>
    <w:rsid w:val="003C6C6A"/>
    <w:rsid w:val="003C6D16"/>
    <w:rsid w:val="003C72E9"/>
    <w:rsid w:val="003C72F3"/>
    <w:rsid w:val="003C763F"/>
    <w:rsid w:val="003C7783"/>
    <w:rsid w:val="003C779B"/>
    <w:rsid w:val="003C7BE4"/>
    <w:rsid w:val="003C7C77"/>
    <w:rsid w:val="003C7E79"/>
    <w:rsid w:val="003D00FF"/>
    <w:rsid w:val="003D010E"/>
    <w:rsid w:val="003D0281"/>
    <w:rsid w:val="003D068A"/>
    <w:rsid w:val="003D06EB"/>
    <w:rsid w:val="003D06F2"/>
    <w:rsid w:val="003D0C93"/>
    <w:rsid w:val="003D0F14"/>
    <w:rsid w:val="003D0F3E"/>
    <w:rsid w:val="003D1056"/>
    <w:rsid w:val="003D120A"/>
    <w:rsid w:val="003D12BC"/>
    <w:rsid w:val="003D1303"/>
    <w:rsid w:val="003D140E"/>
    <w:rsid w:val="003D16E4"/>
    <w:rsid w:val="003D18BB"/>
    <w:rsid w:val="003D18DA"/>
    <w:rsid w:val="003D1C85"/>
    <w:rsid w:val="003D1FD8"/>
    <w:rsid w:val="003D2437"/>
    <w:rsid w:val="003D260B"/>
    <w:rsid w:val="003D2C8C"/>
    <w:rsid w:val="003D2DBF"/>
    <w:rsid w:val="003D35FE"/>
    <w:rsid w:val="003D365D"/>
    <w:rsid w:val="003D38B8"/>
    <w:rsid w:val="003D3BC7"/>
    <w:rsid w:val="003D3CBB"/>
    <w:rsid w:val="003D3D72"/>
    <w:rsid w:val="003D3F23"/>
    <w:rsid w:val="003D4125"/>
    <w:rsid w:val="003D4197"/>
    <w:rsid w:val="003D4243"/>
    <w:rsid w:val="003D4B24"/>
    <w:rsid w:val="003D4BFE"/>
    <w:rsid w:val="003D5048"/>
    <w:rsid w:val="003D5CE8"/>
    <w:rsid w:val="003D6347"/>
    <w:rsid w:val="003D6416"/>
    <w:rsid w:val="003D644D"/>
    <w:rsid w:val="003D65B5"/>
    <w:rsid w:val="003D6659"/>
    <w:rsid w:val="003D667F"/>
    <w:rsid w:val="003D6711"/>
    <w:rsid w:val="003D6813"/>
    <w:rsid w:val="003D6923"/>
    <w:rsid w:val="003D6F6D"/>
    <w:rsid w:val="003D7104"/>
    <w:rsid w:val="003D7559"/>
    <w:rsid w:val="003D7914"/>
    <w:rsid w:val="003D7AA3"/>
    <w:rsid w:val="003D7AB2"/>
    <w:rsid w:val="003D7B74"/>
    <w:rsid w:val="003E02BC"/>
    <w:rsid w:val="003E074C"/>
    <w:rsid w:val="003E0894"/>
    <w:rsid w:val="003E0F0D"/>
    <w:rsid w:val="003E0F94"/>
    <w:rsid w:val="003E13F1"/>
    <w:rsid w:val="003E15DD"/>
    <w:rsid w:val="003E1855"/>
    <w:rsid w:val="003E1C62"/>
    <w:rsid w:val="003E1D63"/>
    <w:rsid w:val="003E1EEA"/>
    <w:rsid w:val="003E213E"/>
    <w:rsid w:val="003E21AB"/>
    <w:rsid w:val="003E25DF"/>
    <w:rsid w:val="003E2789"/>
    <w:rsid w:val="003E280D"/>
    <w:rsid w:val="003E2996"/>
    <w:rsid w:val="003E29FE"/>
    <w:rsid w:val="003E2B76"/>
    <w:rsid w:val="003E2C74"/>
    <w:rsid w:val="003E300A"/>
    <w:rsid w:val="003E30A0"/>
    <w:rsid w:val="003E3609"/>
    <w:rsid w:val="003E3AE7"/>
    <w:rsid w:val="003E3B61"/>
    <w:rsid w:val="003E3E00"/>
    <w:rsid w:val="003E3EF2"/>
    <w:rsid w:val="003E44A2"/>
    <w:rsid w:val="003E456E"/>
    <w:rsid w:val="003E466E"/>
    <w:rsid w:val="003E47A3"/>
    <w:rsid w:val="003E4916"/>
    <w:rsid w:val="003E4918"/>
    <w:rsid w:val="003E4C8A"/>
    <w:rsid w:val="003E4DC6"/>
    <w:rsid w:val="003E4F84"/>
    <w:rsid w:val="003E527F"/>
    <w:rsid w:val="003E5BC5"/>
    <w:rsid w:val="003E5E6B"/>
    <w:rsid w:val="003E5F72"/>
    <w:rsid w:val="003E635B"/>
    <w:rsid w:val="003E650E"/>
    <w:rsid w:val="003E6708"/>
    <w:rsid w:val="003E67B9"/>
    <w:rsid w:val="003E6862"/>
    <w:rsid w:val="003E6C8D"/>
    <w:rsid w:val="003E6EA9"/>
    <w:rsid w:val="003E70B5"/>
    <w:rsid w:val="003E717E"/>
    <w:rsid w:val="003E764F"/>
    <w:rsid w:val="003E7857"/>
    <w:rsid w:val="003E7CBD"/>
    <w:rsid w:val="003E7DFF"/>
    <w:rsid w:val="003F048A"/>
    <w:rsid w:val="003F05D1"/>
    <w:rsid w:val="003F0647"/>
    <w:rsid w:val="003F0F96"/>
    <w:rsid w:val="003F1136"/>
    <w:rsid w:val="003F11F6"/>
    <w:rsid w:val="003F1650"/>
    <w:rsid w:val="003F16AB"/>
    <w:rsid w:val="003F178A"/>
    <w:rsid w:val="003F1C9F"/>
    <w:rsid w:val="003F1D69"/>
    <w:rsid w:val="003F1DF3"/>
    <w:rsid w:val="003F21E7"/>
    <w:rsid w:val="003F2262"/>
    <w:rsid w:val="003F229D"/>
    <w:rsid w:val="003F23D2"/>
    <w:rsid w:val="003F23FF"/>
    <w:rsid w:val="003F2892"/>
    <w:rsid w:val="003F28CF"/>
    <w:rsid w:val="003F290E"/>
    <w:rsid w:val="003F2A53"/>
    <w:rsid w:val="003F2A54"/>
    <w:rsid w:val="003F2AF6"/>
    <w:rsid w:val="003F2B66"/>
    <w:rsid w:val="003F2F1D"/>
    <w:rsid w:val="003F2FDB"/>
    <w:rsid w:val="003F3083"/>
    <w:rsid w:val="003F39A9"/>
    <w:rsid w:val="003F39B5"/>
    <w:rsid w:val="003F3A7F"/>
    <w:rsid w:val="003F3A90"/>
    <w:rsid w:val="003F3B53"/>
    <w:rsid w:val="003F3B73"/>
    <w:rsid w:val="003F40DD"/>
    <w:rsid w:val="003F4265"/>
    <w:rsid w:val="003F4593"/>
    <w:rsid w:val="003F4AC8"/>
    <w:rsid w:val="003F4B68"/>
    <w:rsid w:val="003F4C4E"/>
    <w:rsid w:val="003F4CAC"/>
    <w:rsid w:val="003F4D4C"/>
    <w:rsid w:val="003F4D82"/>
    <w:rsid w:val="003F4E6E"/>
    <w:rsid w:val="003F4E8E"/>
    <w:rsid w:val="003F4F64"/>
    <w:rsid w:val="003F500C"/>
    <w:rsid w:val="003F5164"/>
    <w:rsid w:val="003F5394"/>
    <w:rsid w:val="003F54D2"/>
    <w:rsid w:val="003F5599"/>
    <w:rsid w:val="003F5880"/>
    <w:rsid w:val="003F5975"/>
    <w:rsid w:val="003F5AF8"/>
    <w:rsid w:val="003F5C44"/>
    <w:rsid w:val="003F5CAB"/>
    <w:rsid w:val="003F5E34"/>
    <w:rsid w:val="003F60C2"/>
    <w:rsid w:val="003F62D0"/>
    <w:rsid w:val="003F633C"/>
    <w:rsid w:val="003F6345"/>
    <w:rsid w:val="003F67A4"/>
    <w:rsid w:val="003F6A8F"/>
    <w:rsid w:val="003F6B1E"/>
    <w:rsid w:val="003F6BE5"/>
    <w:rsid w:val="003F6D4F"/>
    <w:rsid w:val="003F7036"/>
    <w:rsid w:val="003F715B"/>
    <w:rsid w:val="003F7370"/>
    <w:rsid w:val="003F73DE"/>
    <w:rsid w:val="003F750F"/>
    <w:rsid w:val="003F778A"/>
    <w:rsid w:val="003F7A31"/>
    <w:rsid w:val="003F7B9B"/>
    <w:rsid w:val="003F7BA4"/>
    <w:rsid w:val="003F7CA3"/>
    <w:rsid w:val="003F7E2D"/>
    <w:rsid w:val="0040001C"/>
    <w:rsid w:val="00400062"/>
    <w:rsid w:val="00400094"/>
    <w:rsid w:val="0040014F"/>
    <w:rsid w:val="004001E7"/>
    <w:rsid w:val="004001EA"/>
    <w:rsid w:val="0040028C"/>
    <w:rsid w:val="00400900"/>
    <w:rsid w:val="00400F7F"/>
    <w:rsid w:val="00401242"/>
    <w:rsid w:val="004012CA"/>
    <w:rsid w:val="0040155F"/>
    <w:rsid w:val="004017CF"/>
    <w:rsid w:val="004018EE"/>
    <w:rsid w:val="00401BB4"/>
    <w:rsid w:val="00401BBB"/>
    <w:rsid w:val="00401CB9"/>
    <w:rsid w:val="00401DD4"/>
    <w:rsid w:val="00401EB6"/>
    <w:rsid w:val="00402331"/>
    <w:rsid w:val="0040253E"/>
    <w:rsid w:val="00402588"/>
    <w:rsid w:val="00402817"/>
    <w:rsid w:val="004028ED"/>
    <w:rsid w:val="004029EF"/>
    <w:rsid w:val="00402B7F"/>
    <w:rsid w:val="00402BA2"/>
    <w:rsid w:val="00402CC2"/>
    <w:rsid w:val="004032B5"/>
    <w:rsid w:val="00403565"/>
    <w:rsid w:val="004035E5"/>
    <w:rsid w:val="00403643"/>
    <w:rsid w:val="004039D5"/>
    <w:rsid w:val="00403A14"/>
    <w:rsid w:val="00403AA3"/>
    <w:rsid w:val="00403C6E"/>
    <w:rsid w:val="00404228"/>
    <w:rsid w:val="004043CA"/>
    <w:rsid w:val="00404533"/>
    <w:rsid w:val="0040459E"/>
    <w:rsid w:val="004045BD"/>
    <w:rsid w:val="00404E04"/>
    <w:rsid w:val="004054B3"/>
    <w:rsid w:val="004055EF"/>
    <w:rsid w:val="004056D9"/>
    <w:rsid w:val="00405887"/>
    <w:rsid w:val="00406170"/>
    <w:rsid w:val="004067C3"/>
    <w:rsid w:val="0040681A"/>
    <w:rsid w:val="004068DB"/>
    <w:rsid w:val="0040694E"/>
    <w:rsid w:val="00406C3D"/>
    <w:rsid w:val="00406ED5"/>
    <w:rsid w:val="00406FA9"/>
    <w:rsid w:val="00406FE6"/>
    <w:rsid w:val="00407797"/>
    <w:rsid w:val="00407967"/>
    <w:rsid w:val="004079F6"/>
    <w:rsid w:val="00407A46"/>
    <w:rsid w:val="00407EB2"/>
    <w:rsid w:val="00407EE0"/>
    <w:rsid w:val="00410549"/>
    <w:rsid w:val="00410661"/>
    <w:rsid w:val="0041097B"/>
    <w:rsid w:val="00410C41"/>
    <w:rsid w:val="00410ED1"/>
    <w:rsid w:val="0041102F"/>
    <w:rsid w:val="00411298"/>
    <w:rsid w:val="004118CC"/>
    <w:rsid w:val="0041199B"/>
    <w:rsid w:val="00411E57"/>
    <w:rsid w:val="00411F4F"/>
    <w:rsid w:val="004122FD"/>
    <w:rsid w:val="0041253C"/>
    <w:rsid w:val="00412653"/>
    <w:rsid w:val="0041282D"/>
    <w:rsid w:val="00412C9D"/>
    <w:rsid w:val="00412CC4"/>
    <w:rsid w:val="00412E40"/>
    <w:rsid w:val="00412E6D"/>
    <w:rsid w:val="00413085"/>
    <w:rsid w:val="00413115"/>
    <w:rsid w:val="004131F1"/>
    <w:rsid w:val="0041363E"/>
    <w:rsid w:val="0041376A"/>
    <w:rsid w:val="004139D7"/>
    <w:rsid w:val="00413E3A"/>
    <w:rsid w:val="004141EA"/>
    <w:rsid w:val="00414498"/>
    <w:rsid w:val="004146DA"/>
    <w:rsid w:val="00414864"/>
    <w:rsid w:val="004149E7"/>
    <w:rsid w:val="00414B1F"/>
    <w:rsid w:val="00414C86"/>
    <w:rsid w:val="00414D34"/>
    <w:rsid w:val="00414F14"/>
    <w:rsid w:val="0041512E"/>
    <w:rsid w:val="00415290"/>
    <w:rsid w:val="004153B7"/>
    <w:rsid w:val="004155BF"/>
    <w:rsid w:val="004155F1"/>
    <w:rsid w:val="0041590A"/>
    <w:rsid w:val="00415952"/>
    <w:rsid w:val="00415A6B"/>
    <w:rsid w:val="00415CD4"/>
    <w:rsid w:val="00415E27"/>
    <w:rsid w:val="004160CB"/>
    <w:rsid w:val="00416694"/>
    <w:rsid w:val="00416EA4"/>
    <w:rsid w:val="0041742D"/>
    <w:rsid w:val="004176F7"/>
    <w:rsid w:val="004177D1"/>
    <w:rsid w:val="00417868"/>
    <w:rsid w:val="00417879"/>
    <w:rsid w:val="00417A90"/>
    <w:rsid w:val="00417B0B"/>
    <w:rsid w:val="00417B81"/>
    <w:rsid w:val="00417BCE"/>
    <w:rsid w:val="00417C2B"/>
    <w:rsid w:val="00417E53"/>
    <w:rsid w:val="00417F36"/>
    <w:rsid w:val="00417F7E"/>
    <w:rsid w:val="00420410"/>
    <w:rsid w:val="00420672"/>
    <w:rsid w:val="00420893"/>
    <w:rsid w:val="004208E7"/>
    <w:rsid w:val="00420A2C"/>
    <w:rsid w:val="00420B03"/>
    <w:rsid w:val="00420E43"/>
    <w:rsid w:val="0042131D"/>
    <w:rsid w:val="0042144B"/>
    <w:rsid w:val="004215CE"/>
    <w:rsid w:val="00421613"/>
    <w:rsid w:val="00421989"/>
    <w:rsid w:val="00421F7E"/>
    <w:rsid w:val="00421F81"/>
    <w:rsid w:val="004220B6"/>
    <w:rsid w:val="004222E5"/>
    <w:rsid w:val="00422772"/>
    <w:rsid w:val="0042305C"/>
    <w:rsid w:val="0042334E"/>
    <w:rsid w:val="00423829"/>
    <w:rsid w:val="00423C84"/>
    <w:rsid w:val="00423F84"/>
    <w:rsid w:val="00424028"/>
    <w:rsid w:val="00424833"/>
    <w:rsid w:val="004248DA"/>
    <w:rsid w:val="0042496F"/>
    <w:rsid w:val="00425166"/>
    <w:rsid w:val="004252ED"/>
    <w:rsid w:val="0042539E"/>
    <w:rsid w:val="004254B8"/>
    <w:rsid w:val="004258C1"/>
    <w:rsid w:val="00425D28"/>
    <w:rsid w:val="00425F3E"/>
    <w:rsid w:val="0042601D"/>
    <w:rsid w:val="004262CD"/>
    <w:rsid w:val="004264B5"/>
    <w:rsid w:val="0042658A"/>
    <w:rsid w:val="00426761"/>
    <w:rsid w:val="0042688A"/>
    <w:rsid w:val="00426BE4"/>
    <w:rsid w:val="00426EF7"/>
    <w:rsid w:val="00427215"/>
    <w:rsid w:val="00427417"/>
    <w:rsid w:val="00427A75"/>
    <w:rsid w:val="00427C34"/>
    <w:rsid w:val="00427D0D"/>
    <w:rsid w:val="00430178"/>
    <w:rsid w:val="004305F9"/>
    <w:rsid w:val="004306B0"/>
    <w:rsid w:val="004306DB"/>
    <w:rsid w:val="00430D92"/>
    <w:rsid w:val="00430E9A"/>
    <w:rsid w:val="004310DA"/>
    <w:rsid w:val="00431381"/>
    <w:rsid w:val="004313BE"/>
    <w:rsid w:val="0043148C"/>
    <w:rsid w:val="0043167D"/>
    <w:rsid w:val="00431750"/>
    <w:rsid w:val="00431796"/>
    <w:rsid w:val="004318C0"/>
    <w:rsid w:val="004318EA"/>
    <w:rsid w:val="00431AEC"/>
    <w:rsid w:val="00431BE9"/>
    <w:rsid w:val="00431C09"/>
    <w:rsid w:val="00431CD5"/>
    <w:rsid w:val="00431FE4"/>
    <w:rsid w:val="00432080"/>
    <w:rsid w:val="00432129"/>
    <w:rsid w:val="00432607"/>
    <w:rsid w:val="00432712"/>
    <w:rsid w:val="004328B1"/>
    <w:rsid w:val="004328FE"/>
    <w:rsid w:val="00432AFC"/>
    <w:rsid w:val="00432CE9"/>
    <w:rsid w:val="00432CEE"/>
    <w:rsid w:val="004332EE"/>
    <w:rsid w:val="00433631"/>
    <w:rsid w:val="004337CA"/>
    <w:rsid w:val="004339A0"/>
    <w:rsid w:val="00433DFB"/>
    <w:rsid w:val="00433F1A"/>
    <w:rsid w:val="00433FBB"/>
    <w:rsid w:val="004340D5"/>
    <w:rsid w:val="004340F9"/>
    <w:rsid w:val="00434136"/>
    <w:rsid w:val="0043433D"/>
    <w:rsid w:val="004343DA"/>
    <w:rsid w:val="0043458E"/>
    <w:rsid w:val="00434FD8"/>
    <w:rsid w:val="00435385"/>
    <w:rsid w:val="00435629"/>
    <w:rsid w:val="00435838"/>
    <w:rsid w:val="00435958"/>
    <w:rsid w:val="00435964"/>
    <w:rsid w:val="00435A20"/>
    <w:rsid w:val="00435B5A"/>
    <w:rsid w:val="00435BC9"/>
    <w:rsid w:val="0043623C"/>
    <w:rsid w:val="004363DF"/>
    <w:rsid w:val="00436402"/>
    <w:rsid w:val="004364DC"/>
    <w:rsid w:val="00436740"/>
    <w:rsid w:val="004369D2"/>
    <w:rsid w:val="00436BE3"/>
    <w:rsid w:val="00436D01"/>
    <w:rsid w:val="004372C1"/>
    <w:rsid w:val="004373D5"/>
    <w:rsid w:val="00437629"/>
    <w:rsid w:val="004377AC"/>
    <w:rsid w:val="004377AF"/>
    <w:rsid w:val="00437B07"/>
    <w:rsid w:val="00437B2D"/>
    <w:rsid w:val="00437DCB"/>
    <w:rsid w:val="00437F92"/>
    <w:rsid w:val="0044052B"/>
    <w:rsid w:val="00440783"/>
    <w:rsid w:val="00440C2C"/>
    <w:rsid w:val="00440DF8"/>
    <w:rsid w:val="00440E7B"/>
    <w:rsid w:val="00440EBE"/>
    <w:rsid w:val="0044123F"/>
    <w:rsid w:val="00441391"/>
    <w:rsid w:val="004415FE"/>
    <w:rsid w:val="0044171C"/>
    <w:rsid w:val="0044175E"/>
    <w:rsid w:val="00441A80"/>
    <w:rsid w:val="00441C91"/>
    <w:rsid w:val="0044225F"/>
    <w:rsid w:val="004423FA"/>
    <w:rsid w:val="00442707"/>
    <w:rsid w:val="004427E8"/>
    <w:rsid w:val="00442BA0"/>
    <w:rsid w:val="00442C79"/>
    <w:rsid w:val="00442DA2"/>
    <w:rsid w:val="00443133"/>
    <w:rsid w:val="00443744"/>
    <w:rsid w:val="00443CBB"/>
    <w:rsid w:val="00443D2A"/>
    <w:rsid w:val="00443D88"/>
    <w:rsid w:val="00443E1A"/>
    <w:rsid w:val="00444040"/>
    <w:rsid w:val="0044426C"/>
    <w:rsid w:val="00444598"/>
    <w:rsid w:val="0044491D"/>
    <w:rsid w:val="00444CD4"/>
    <w:rsid w:val="00444F64"/>
    <w:rsid w:val="00444FC1"/>
    <w:rsid w:val="0044505F"/>
    <w:rsid w:val="004453B6"/>
    <w:rsid w:val="00445457"/>
    <w:rsid w:val="0044551B"/>
    <w:rsid w:val="004455AE"/>
    <w:rsid w:val="004455E7"/>
    <w:rsid w:val="00445A60"/>
    <w:rsid w:val="00445CC8"/>
    <w:rsid w:val="00445EF4"/>
    <w:rsid w:val="00446021"/>
    <w:rsid w:val="0044632E"/>
    <w:rsid w:val="004468C6"/>
    <w:rsid w:val="00446FEA"/>
    <w:rsid w:val="004471D8"/>
    <w:rsid w:val="00447425"/>
    <w:rsid w:val="00447565"/>
    <w:rsid w:val="00447B88"/>
    <w:rsid w:val="00447DCC"/>
    <w:rsid w:val="00447DD8"/>
    <w:rsid w:val="00447E39"/>
    <w:rsid w:val="00447F03"/>
    <w:rsid w:val="00450114"/>
    <w:rsid w:val="00450132"/>
    <w:rsid w:val="00450674"/>
    <w:rsid w:val="00450B78"/>
    <w:rsid w:val="00450D4C"/>
    <w:rsid w:val="00450E1F"/>
    <w:rsid w:val="00450E4D"/>
    <w:rsid w:val="00450E68"/>
    <w:rsid w:val="00451098"/>
    <w:rsid w:val="00451215"/>
    <w:rsid w:val="0045122C"/>
    <w:rsid w:val="004513B8"/>
    <w:rsid w:val="00451B3F"/>
    <w:rsid w:val="00451D2F"/>
    <w:rsid w:val="00451D40"/>
    <w:rsid w:val="0045234B"/>
    <w:rsid w:val="004524B4"/>
    <w:rsid w:val="004529A6"/>
    <w:rsid w:val="00452B8D"/>
    <w:rsid w:val="00452BDD"/>
    <w:rsid w:val="00452F32"/>
    <w:rsid w:val="00453094"/>
    <w:rsid w:val="00453484"/>
    <w:rsid w:val="004538B7"/>
    <w:rsid w:val="004539CE"/>
    <w:rsid w:val="00453A72"/>
    <w:rsid w:val="00453A8C"/>
    <w:rsid w:val="00453B8E"/>
    <w:rsid w:val="00453FDF"/>
    <w:rsid w:val="004544A4"/>
    <w:rsid w:val="00454583"/>
    <w:rsid w:val="00454599"/>
    <w:rsid w:val="0045465D"/>
    <w:rsid w:val="004549DB"/>
    <w:rsid w:val="00454E86"/>
    <w:rsid w:val="004554DA"/>
    <w:rsid w:val="00456074"/>
    <w:rsid w:val="0045607B"/>
    <w:rsid w:val="004560BF"/>
    <w:rsid w:val="004561B8"/>
    <w:rsid w:val="004566F8"/>
    <w:rsid w:val="004568B8"/>
    <w:rsid w:val="00456D11"/>
    <w:rsid w:val="00456DC6"/>
    <w:rsid w:val="00456ECA"/>
    <w:rsid w:val="00456FB7"/>
    <w:rsid w:val="00457168"/>
    <w:rsid w:val="00457261"/>
    <w:rsid w:val="00457310"/>
    <w:rsid w:val="004576EC"/>
    <w:rsid w:val="00457814"/>
    <w:rsid w:val="004579D8"/>
    <w:rsid w:val="00457F92"/>
    <w:rsid w:val="00460B39"/>
    <w:rsid w:val="00460C86"/>
    <w:rsid w:val="00460DDA"/>
    <w:rsid w:val="00461146"/>
    <w:rsid w:val="004611BB"/>
    <w:rsid w:val="00461250"/>
    <w:rsid w:val="00461874"/>
    <w:rsid w:val="00461C13"/>
    <w:rsid w:val="00461E15"/>
    <w:rsid w:val="00461F1E"/>
    <w:rsid w:val="00462070"/>
    <w:rsid w:val="004620C8"/>
    <w:rsid w:val="004623E3"/>
    <w:rsid w:val="00462482"/>
    <w:rsid w:val="004628A2"/>
    <w:rsid w:val="00462962"/>
    <w:rsid w:val="00462A04"/>
    <w:rsid w:val="00462AB0"/>
    <w:rsid w:val="00462B13"/>
    <w:rsid w:val="004630D6"/>
    <w:rsid w:val="00463158"/>
    <w:rsid w:val="004632E9"/>
    <w:rsid w:val="00463528"/>
    <w:rsid w:val="00463633"/>
    <w:rsid w:val="00463ADC"/>
    <w:rsid w:val="00463B1B"/>
    <w:rsid w:val="00463B84"/>
    <w:rsid w:val="00463C2C"/>
    <w:rsid w:val="00463F7E"/>
    <w:rsid w:val="00464499"/>
    <w:rsid w:val="00464728"/>
    <w:rsid w:val="00464866"/>
    <w:rsid w:val="00464DBE"/>
    <w:rsid w:val="00464E30"/>
    <w:rsid w:val="00464F30"/>
    <w:rsid w:val="00465269"/>
    <w:rsid w:val="00465873"/>
    <w:rsid w:val="004658DF"/>
    <w:rsid w:val="00465A5D"/>
    <w:rsid w:val="00465D60"/>
    <w:rsid w:val="00466075"/>
    <w:rsid w:val="004663AD"/>
    <w:rsid w:val="004665C4"/>
    <w:rsid w:val="00466772"/>
    <w:rsid w:val="00466846"/>
    <w:rsid w:val="0046695B"/>
    <w:rsid w:val="00466EC1"/>
    <w:rsid w:val="0046734A"/>
    <w:rsid w:val="0046753B"/>
    <w:rsid w:val="004676A5"/>
    <w:rsid w:val="00467854"/>
    <w:rsid w:val="004678FC"/>
    <w:rsid w:val="00467AF7"/>
    <w:rsid w:val="00467CF0"/>
    <w:rsid w:val="00467D7A"/>
    <w:rsid w:val="00467F52"/>
    <w:rsid w:val="0047017D"/>
    <w:rsid w:val="00470267"/>
    <w:rsid w:val="004706A2"/>
    <w:rsid w:val="0047074B"/>
    <w:rsid w:val="004707DB"/>
    <w:rsid w:val="004708C1"/>
    <w:rsid w:val="004709E7"/>
    <w:rsid w:val="00470C4E"/>
    <w:rsid w:val="00470D48"/>
    <w:rsid w:val="00470E21"/>
    <w:rsid w:val="0047108B"/>
    <w:rsid w:val="00471445"/>
    <w:rsid w:val="0047163B"/>
    <w:rsid w:val="00471674"/>
    <w:rsid w:val="00471716"/>
    <w:rsid w:val="00471913"/>
    <w:rsid w:val="00471991"/>
    <w:rsid w:val="004719EA"/>
    <w:rsid w:val="00471A10"/>
    <w:rsid w:val="00471D31"/>
    <w:rsid w:val="00471F4F"/>
    <w:rsid w:val="00472190"/>
    <w:rsid w:val="0047219C"/>
    <w:rsid w:val="004725D4"/>
    <w:rsid w:val="004729CB"/>
    <w:rsid w:val="00472A3F"/>
    <w:rsid w:val="004732C8"/>
    <w:rsid w:val="004732E3"/>
    <w:rsid w:val="00473373"/>
    <w:rsid w:val="00473512"/>
    <w:rsid w:val="004735CB"/>
    <w:rsid w:val="00473A27"/>
    <w:rsid w:val="00473BA9"/>
    <w:rsid w:val="00473DBE"/>
    <w:rsid w:val="00473FEC"/>
    <w:rsid w:val="0047411C"/>
    <w:rsid w:val="00474221"/>
    <w:rsid w:val="00474240"/>
    <w:rsid w:val="004743FB"/>
    <w:rsid w:val="004748FC"/>
    <w:rsid w:val="00474D4D"/>
    <w:rsid w:val="00475083"/>
    <w:rsid w:val="004750AB"/>
    <w:rsid w:val="004751A9"/>
    <w:rsid w:val="0047529D"/>
    <w:rsid w:val="0047537E"/>
    <w:rsid w:val="004755C9"/>
    <w:rsid w:val="00475C81"/>
    <w:rsid w:val="004761DB"/>
    <w:rsid w:val="00476313"/>
    <w:rsid w:val="004763C1"/>
    <w:rsid w:val="004766C6"/>
    <w:rsid w:val="004768AA"/>
    <w:rsid w:val="00476A63"/>
    <w:rsid w:val="00476A90"/>
    <w:rsid w:val="00477394"/>
    <w:rsid w:val="00477469"/>
    <w:rsid w:val="00477931"/>
    <w:rsid w:val="004779A1"/>
    <w:rsid w:val="004801C0"/>
    <w:rsid w:val="004801F4"/>
    <w:rsid w:val="004801FF"/>
    <w:rsid w:val="004802E9"/>
    <w:rsid w:val="0048034D"/>
    <w:rsid w:val="004803F0"/>
    <w:rsid w:val="00480A9E"/>
    <w:rsid w:val="00480B3F"/>
    <w:rsid w:val="00480CB1"/>
    <w:rsid w:val="00480DD8"/>
    <w:rsid w:val="00481204"/>
    <w:rsid w:val="00481213"/>
    <w:rsid w:val="0048139E"/>
    <w:rsid w:val="0048144F"/>
    <w:rsid w:val="004814EF"/>
    <w:rsid w:val="00481801"/>
    <w:rsid w:val="00481905"/>
    <w:rsid w:val="00481ABF"/>
    <w:rsid w:val="00482001"/>
    <w:rsid w:val="00482240"/>
    <w:rsid w:val="004823E0"/>
    <w:rsid w:val="004823FB"/>
    <w:rsid w:val="004824E8"/>
    <w:rsid w:val="0048258D"/>
    <w:rsid w:val="00482BC7"/>
    <w:rsid w:val="00482DAA"/>
    <w:rsid w:val="00482F66"/>
    <w:rsid w:val="0048344E"/>
    <w:rsid w:val="0048361B"/>
    <w:rsid w:val="00483A00"/>
    <w:rsid w:val="00483A30"/>
    <w:rsid w:val="00483B55"/>
    <w:rsid w:val="00483D07"/>
    <w:rsid w:val="00484003"/>
    <w:rsid w:val="0048437E"/>
    <w:rsid w:val="0048485D"/>
    <w:rsid w:val="004848D5"/>
    <w:rsid w:val="00484A1C"/>
    <w:rsid w:val="00484BE3"/>
    <w:rsid w:val="00484E02"/>
    <w:rsid w:val="00484ED0"/>
    <w:rsid w:val="004851E2"/>
    <w:rsid w:val="004854FD"/>
    <w:rsid w:val="004857BF"/>
    <w:rsid w:val="00485950"/>
    <w:rsid w:val="00485CFA"/>
    <w:rsid w:val="00485F2F"/>
    <w:rsid w:val="004862AA"/>
    <w:rsid w:val="004867A4"/>
    <w:rsid w:val="00486A47"/>
    <w:rsid w:val="00486AF5"/>
    <w:rsid w:val="00486C35"/>
    <w:rsid w:val="00487072"/>
    <w:rsid w:val="0048734A"/>
    <w:rsid w:val="004873B1"/>
    <w:rsid w:val="00487462"/>
    <w:rsid w:val="0048759B"/>
    <w:rsid w:val="0048782E"/>
    <w:rsid w:val="00487882"/>
    <w:rsid w:val="004878C0"/>
    <w:rsid w:val="004879DB"/>
    <w:rsid w:val="00487D2B"/>
    <w:rsid w:val="00487DA0"/>
    <w:rsid w:val="00487F03"/>
    <w:rsid w:val="004904B7"/>
    <w:rsid w:val="00490508"/>
    <w:rsid w:val="004906CF"/>
    <w:rsid w:val="004906D2"/>
    <w:rsid w:val="0049073A"/>
    <w:rsid w:val="004907E9"/>
    <w:rsid w:val="00490D20"/>
    <w:rsid w:val="00491074"/>
    <w:rsid w:val="004910FC"/>
    <w:rsid w:val="00491193"/>
    <w:rsid w:val="004912A5"/>
    <w:rsid w:val="00491340"/>
    <w:rsid w:val="004913F3"/>
    <w:rsid w:val="0049140F"/>
    <w:rsid w:val="004914B2"/>
    <w:rsid w:val="004914D4"/>
    <w:rsid w:val="004921B1"/>
    <w:rsid w:val="0049230B"/>
    <w:rsid w:val="00492BBE"/>
    <w:rsid w:val="00492CE9"/>
    <w:rsid w:val="00492E0E"/>
    <w:rsid w:val="00493094"/>
    <w:rsid w:val="0049323A"/>
    <w:rsid w:val="004932E9"/>
    <w:rsid w:val="0049361F"/>
    <w:rsid w:val="00493638"/>
    <w:rsid w:val="00493DF7"/>
    <w:rsid w:val="00493FF8"/>
    <w:rsid w:val="0049406B"/>
    <w:rsid w:val="004940CE"/>
    <w:rsid w:val="004941AA"/>
    <w:rsid w:val="004943BD"/>
    <w:rsid w:val="004944DF"/>
    <w:rsid w:val="00494B50"/>
    <w:rsid w:val="00494C9D"/>
    <w:rsid w:val="00494E6A"/>
    <w:rsid w:val="004952FA"/>
    <w:rsid w:val="004953B3"/>
    <w:rsid w:val="00495445"/>
    <w:rsid w:val="00495794"/>
    <w:rsid w:val="00495D58"/>
    <w:rsid w:val="00495E42"/>
    <w:rsid w:val="00495F33"/>
    <w:rsid w:val="0049613C"/>
    <w:rsid w:val="00496166"/>
    <w:rsid w:val="0049636F"/>
    <w:rsid w:val="00496597"/>
    <w:rsid w:val="004966D8"/>
    <w:rsid w:val="004968C7"/>
    <w:rsid w:val="00496C11"/>
    <w:rsid w:val="00496C25"/>
    <w:rsid w:val="00496C8A"/>
    <w:rsid w:val="00496D21"/>
    <w:rsid w:val="00496FED"/>
    <w:rsid w:val="0049736C"/>
    <w:rsid w:val="004976B5"/>
    <w:rsid w:val="00497A3C"/>
    <w:rsid w:val="00497A5E"/>
    <w:rsid w:val="00497C73"/>
    <w:rsid w:val="00497CEF"/>
    <w:rsid w:val="00497E85"/>
    <w:rsid w:val="004A022D"/>
    <w:rsid w:val="004A025B"/>
    <w:rsid w:val="004A0346"/>
    <w:rsid w:val="004A03FF"/>
    <w:rsid w:val="004A04B2"/>
    <w:rsid w:val="004A0649"/>
    <w:rsid w:val="004A06D4"/>
    <w:rsid w:val="004A08B5"/>
    <w:rsid w:val="004A0A46"/>
    <w:rsid w:val="004A0A49"/>
    <w:rsid w:val="004A0BCA"/>
    <w:rsid w:val="004A0DB0"/>
    <w:rsid w:val="004A0EE4"/>
    <w:rsid w:val="004A1CAC"/>
    <w:rsid w:val="004A2A0C"/>
    <w:rsid w:val="004A2C1F"/>
    <w:rsid w:val="004A2D3B"/>
    <w:rsid w:val="004A325F"/>
    <w:rsid w:val="004A42E5"/>
    <w:rsid w:val="004A43CF"/>
    <w:rsid w:val="004A468B"/>
    <w:rsid w:val="004A46D2"/>
    <w:rsid w:val="004A470A"/>
    <w:rsid w:val="004A49F1"/>
    <w:rsid w:val="004A4BFE"/>
    <w:rsid w:val="004A4E39"/>
    <w:rsid w:val="004A512F"/>
    <w:rsid w:val="004A537B"/>
    <w:rsid w:val="004A5833"/>
    <w:rsid w:val="004A5A18"/>
    <w:rsid w:val="004A5A58"/>
    <w:rsid w:val="004A5BBB"/>
    <w:rsid w:val="004A5F0E"/>
    <w:rsid w:val="004A6196"/>
    <w:rsid w:val="004A61CB"/>
    <w:rsid w:val="004A61D8"/>
    <w:rsid w:val="004A62EA"/>
    <w:rsid w:val="004A6412"/>
    <w:rsid w:val="004A65B2"/>
    <w:rsid w:val="004A6724"/>
    <w:rsid w:val="004A6791"/>
    <w:rsid w:val="004A67B6"/>
    <w:rsid w:val="004A69A8"/>
    <w:rsid w:val="004A6B82"/>
    <w:rsid w:val="004A71A6"/>
    <w:rsid w:val="004A76E9"/>
    <w:rsid w:val="004A76FF"/>
    <w:rsid w:val="004A786F"/>
    <w:rsid w:val="004A7BB3"/>
    <w:rsid w:val="004A7E25"/>
    <w:rsid w:val="004A7F78"/>
    <w:rsid w:val="004B0003"/>
    <w:rsid w:val="004B042F"/>
    <w:rsid w:val="004B09BB"/>
    <w:rsid w:val="004B0A36"/>
    <w:rsid w:val="004B0C58"/>
    <w:rsid w:val="004B0DF5"/>
    <w:rsid w:val="004B1111"/>
    <w:rsid w:val="004B17DF"/>
    <w:rsid w:val="004B1B16"/>
    <w:rsid w:val="004B1C28"/>
    <w:rsid w:val="004B1C7E"/>
    <w:rsid w:val="004B21AC"/>
    <w:rsid w:val="004B23E5"/>
    <w:rsid w:val="004B2810"/>
    <w:rsid w:val="004B286C"/>
    <w:rsid w:val="004B2983"/>
    <w:rsid w:val="004B2A45"/>
    <w:rsid w:val="004B2BEF"/>
    <w:rsid w:val="004B2C22"/>
    <w:rsid w:val="004B2D06"/>
    <w:rsid w:val="004B3214"/>
    <w:rsid w:val="004B3593"/>
    <w:rsid w:val="004B3772"/>
    <w:rsid w:val="004B3AD7"/>
    <w:rsid w:val="004B3B37"/>
    <w:rsid w:val="004B3CF3"/>
    <w:rsid w:val="004B3DB2"/>
    <w:rsid w:val="004B3E23"/>
    <w:rsid w:val="004B42EB"/>
    <w:rsid w:val="004B44FC"/>
    <w:rsid w:val="004B459E"/>
    <w:rsid w:val="004B45E8"/>
    <w:rsid w:val="004B477A"/>
    <w:rsid w:val="004B4B82"/>
    <w:rsid w:val="004B4FA3"/>
    <w:rsid w:val="004B50EF"/>
    <w:rsid w:val="004B528E"/>
    <w:rsid w:val="004B59B2"/>
    <w:rsid w:val="004B5F88"/>
    <w:rsid w:val="004B637C"/>
    <w:rsid w:val="004B67E1"/>
    <w:rsid w:val="004B6CF8"/>
    <w:rsid w:val="004B6F73"/>
    <w:rsid w:val="004B703E"/>
    <w:rsid w:val="004B7485"/>
    <w:rsid w:val="004B7790"/>
    <w:rsid w:val="004B7B7B"/>
    <w:rsid w:val="004B7D7D"/>
    <w:rsid w:val="004C05DE"/>
    <w:rsid w:val="004C07E1"/>
    <w:rsid w:val="004C08B9"/>
    <w:rsid w:val="004C0CBA"/>
    <w:rsid w:val="004C0E17"/>
    <w:rsid w:val="004C1171"/>
    <w:rsid w:val="004C1433"/>
    <w:rsid w:val="004C14C9"/>
    <w:rsid w:val="004C1C6D"/>
    <w:rsid w:val="004C1D6D"/>
    <w:rsid w:val="004C2129"/>
    <w:rsid w:val="004C2361"/>
    <w:rsid w:val="004C282A"/>
    <w:rsid w:val="004C2A02"/>
    <w:rsid w:val="004C2A1E"/>
    <w:rsid w:val="004C2DBA"/>
    <w:rsid w:val="004C2F3A"/>
    <w:rsid w:val="004C3063"/>
    <w:rsid w:val="004C32AD"/>
    <w:rsid w:val="004C3729"/>
    <w:rsid w:val="004C38A8"/>
    <w:rsid w:val="004C3DDE"/>
    <w:rsid w:val="004C3E93"/>
    <w:rsid w:val="004C3ED9"/>
    <w:rsid w:val="004C3FFD"/>
    <w:rsid w:val="004C4322"/>
    <w:rsid w:val="004C4821"/>
    <w:rsid w:val="004C4FCB"/>
    <w:rsid w:val="004C5290"/>
    <w:rsid w:val="004C5300"/>
    <w:rsid w:val="004C5378"/>
    <w:rsid w:val="004C54F8"/>
    <w:rsid w:val="004C58D9"/>
    <w:rsid w:val="004C5D94"/>
    <w:rsid w:val="004C5DFD"/>
    <w:rsid w:val="004C5F48"/>
    <w:rsid w:val="004C5FB8"/>
    <w:rsid w:val="004C619C"/>
    <w:rsid w:val="004C6415"/>
    <w:rsid w:val="004C6480"/>
    <w:rsid w:val="004C677A"/>
    <w:rsid w:val="004C6A95"/>
    <w:rsid w:val="004C6BD5"/>
    <w:rsid w:val="004C6D29"/>
    <w:rsid w:val="004C7043"/>
    <w:rsid w:val="004C70F6"/>
    <w:rsid w:val="004C7645"/>
    <w:rsid w:val="004C76B0"/>
    <w:rsid w:val="004C770D"/>
    <w:rsid w:val="004C7A23"/>
    <w:rsid w:val="004C7CDD"/>
    <w:rsid w:val="004C7EF3"/>
    <w:rsid w:val="004C7EFF"/>
    <w:rsid w:val="004D046A"/>
    <w:rsid w:val="004D06B1"/>
    <w:rsid w:val="004D087A"/>
    <w:rsid w:val="004D0983"/>
    <w:rsid w:val="004D0D2C"/>
    <w:rsid w:val="004D0D92"/>
    <w:rsid w:val="004D1197"/>
    <w:rsid w:val="004D12EB"/>
    <w:rsid w:val="004D189D"/>
    <w:rsid w:val="004D1FA2"/>
    <w:rsid w:val="004D218C"/>
    <w:rsid w:val="004D2190"/>
    <w:rsid w:val="004D2240"/>
    <w:rsid w:val="004D2386"/>
    <w:rsid w:val="004D250F"/>
    <w:rsid w:val="004D27EF"/>
    <w:rsid w:val="004D289A"/>
    <w:rsid w:val="004D2EC2"/>
    <w:rsid w:val="004D2FF2"/>
    <w:rsid w:val="004D3004"/>
    <w:rsid w:val="004D382E"/>
    <w:rsid w:val="004D3A6E"/>
    <w:rsid w:val="004D3AA4"/>
    <w:rsid w:val="004D4213"/>
    <w:rsid w:val="004D4391"/>
    <w:rsid w:val="004D4616"/>
    <w:rsid w:val="004D46CB"/>
    <w:rsid w:val="004D48FE"/>
    <w:rsid w:val="004D4A4A"/>
    <w:rsid w:val="004D4C90"/>
    <w:rsid w:val="004D4D3B"/>
    <w:rsid w:val="004D4F39"/>
    <w:rsid w:val="004D4F44"/>
    <w:rsid w:val="004D4F6A"/>
    <w:rsid w:val="004D5024"/>
    <w:rsid w:val="004D525D"/>
    <w:rsid w:val="004D56AE"/>
    <w:rsid w:val="004D5879"/>
    <w:rsid w:val="004D5CC7"/>
    <w:rsid w:val="004D5D15"/>
    <w:rsid w:val="004D609F"/>
    <w:rsid w:val="004D62AB"/>
    <w:rsid w:val="004D64C2"/>
    <w:rsid w:val="004D66A7"/>
    <w:rsid w:val="004D6811"/>
    <w:rsid w:val="004D6C37"/>
    <w:rsid w:val="004D6D33"/>
    <w:rsid w:val="004D70A8"/>
    <w:rsid w:val="004D72C9"/>
    <w:rsid w:val="004D7315"/>
    <w:rsid w:val="004D783B"/>
    <w:rsid w:val="004D7981"/>
    <w:rsid w:val="004D7B03"/>
    <w:rsid w:val="004E05F6"/>
    <w:rsid w:val="004E06A5"/>
    <w:rsid w:val="004E0733"/>
    <w:rsid w:val="004E0A49"/>
    <w:rsid w:val="004E0AB7"/>
    <w:rsid w:val="004E0B4F"/>
    <w:rsid w:val="004E0C0B"/>
    <w:rsid w:val="004E0CB9"/>
    <w:rsid w:val="004E0D99"/>
    <w:rsid w:val="004E1303"/>
    <w:rsid w:val="004E1394"/>
    <w:rsid w:val="004E1A18"/>
    <w:rsid w:val="004E1B6F"/>
    <w:rsid w:val="004E1C7B"/>
    <w:rsid w:val="004E1EE1"/>
    <w:rsid w:val="004E201A"/>
    <w:rsid w:val="004E2106"/>
    <w:rsid w:val="004E2176"/>
    <w:rsid w:val="004E2213"/>
    <w:rsid w:val="004E246F"/>
    <w:rsid w:val="004E27D0"/>
    <w:rsid w:val="004E2AA1"/>
    <w:rsid w:val="004E2AD2"/>
    <w:rsid w:val="004E3295"/>
    <w:rsid w:val="004E3C74"/>
    <w:rsid w:val="004E40CB"/>
    <w:rsid w:val="004E416A"/>
    <w:rsid w:val="004E4311"/>
    <w:rsid w:val="004E43B1"/>
    <w:rsid w:val="004E44AD"/>
    <w:rsid w:val="004E44CA"/>
    <w:rsid w:val="004E48B8"/>
    <w:rsid w:val="004E4C5D"/>
    <w:rsid w:val="004E4D7E"/>
    <w:rsid w:val="004E4F7C"/>
    <w:rsid w:val="004E52F6"/>
    <w:rsid w:val="004E5390"/>
    <w:rsid w:val="004E587D"/>
    <w:rsid w:val="004E5AD8"/>
    <w:rsid w:val="004E5DEF"/>
    <w:rsid w:val="004E62A7"/>
    <w:rsid w:val="004E62C6"/>
    <w:rsid w:val="004E62FB"/>
    <w:rsid w:val="004E6418"/>
    <w:rsid w:val="004E6635"/>
    <w:rsid w:val="004E68CC"/>
    <w:rsid w:val="004E6974"/>
    <w:rsid w:val="004E72D0"/>
    <w:rsid w:val="004E72DE"/>
    <w:rsid w:val="004E733D"/>
    <w:rsid w:val="004E7467"/>
    <w:rsid w:val="004E7515"/>
    <w:rsid w:val="004E7B54"/>
    <w:rsid w:val="004E7DB1"/>
    <w:rsid w:val="004E7DE0"/>
    <w:rsid w:val="004E7E83"/>
    <w:rsid w:val="004F0489"/>
    <w:rsid w:val="004F04E6"/>
    <w:rsid w:val="004F0947"/>
    <w:rsid w:val="004F0D45"/>
    <w:rsid w:val="004F1413"/>
    <w:rsid w:val="004F14FF"/>
    <w:rsid w:val="004F187C"/>
    <w:rsid w:val="004F2353"/>
    <w:rsid w:val="004F23D2"/>
    <w:rsid w:val="004F2441"/>
    <w:rsid w:val="004F27DA"/>
    <w:rsid w:val="004F28A7"/>
    <w:rsid w:val="004F2B16"/>
    <w:rsid w:val="004F2B27"/>
    <w:rsid w:val="004F2CEB"/>
    <w:rsid w:val="004F2D59"/>
    <w:rsid w:val="004F2F55"/>
    <w:rsid w:val="004F2F70"/>
    <w:rsid w:val="004F3080"/>
    <w:rsid w:val="004F31B0"/>
    <w:rsid w:val="004F3438"/>
    <w:rsid w:val="004F3453"/>
    <w:rsid w:val="004F363F"/>
    <w:rsid w:val="004F3E16"/>
    <w:rsid w:val="004F4219"/>
    <w:rsid w:val="004F4639"/>
    <w:rsid w:val="004F46B7"/>
    <w:rsid w:val="004F46BA"/>
    <w:rsid w:val="004F4C45"/>
    <w:rsid w:val="004F4E13"/>
    <w:rsid w:val="004F5121"/>
    <w:rsid w:val="004F5203"/>
    <w:rsid w:val="004F563E"/>
    <w:rsid w:val="004F5929"/>
    <w:rsid w:val="004F596B"/>
    <w:rsid w:val="004F59A5"/>
    <w:rsid w:val="004F5ED9"/>
    <w:rsid w:val="004F6110"/>
    <w:rsid w:val="004F63C5"/>
    <w:rsid w:val="004F67BD"/>
    <w:rsid w:val="004F6B4A"/>
    <w:rsid w:val="004F6E83"/>
    <w:rsid w:val="004F7764"/>
    <w:rsid w:val="004F7890"/>
    <w:rsid w:val="004F79BA"/>
    <w:rsid w:val="004F7D69"/>
    <w:rsid w:val="004F7E8D"/>
    <w:rsid w:val="004F7FF8"/>
    <w:rsid w:val="0050021D"/>
    <w:rsid w:val="00500255"/>
    <w:rsid w:val="00500303"/>
    <w:rsid w:val="00500398"/>
    <w:rsid w:val="005009C0"/>
    <w:rsid w:val="00500A37"/>
    <w:rsid w:val="00500AE6"/>
    <w:rsid w:val="00500E8A"/>
    <w:rsid w:val="00500E94"/>
    <w:rsid w:val="0050105A"/>
    <w:rsid w:val="005010B1"/>
    <w:rsid w:val="0050137E"/>
    <w:rsid w:val="00501389"/>
    <w:rsid w:val="00501778"/>
    <w:rsid w:val="005017B8"/>
    <w:rsid w:val="00501845"/>
    <w:rsid w:val="0050189E"/>
    <w:rsid w:val="00501968"/>
    <w:rsid w:val="00501A51"/>
    <w:rsid w:val="00501B0E"/>
    <w:rsid w:val="00501D93"/>
    <w:rsid w:val="00501DB9"/>
    <w:rsid w:val="00501DBE"/>
    <w:rsid w:val="00501F81"/>
    <w:rsid w:val="00501FB3"/>
    <w:rsid w:val="005023AC"/>
    <w:rsid w:val="005023B1"/>
    <w:rsid w:val="00502513"/>
    <w:rsid w:val="00502A1B"/>
    <w:rsid w:val="00502C96"/>
    <w:rsid w:val="00502D05"/>
    <w:rsid w:val="00503299"/>
    <w:rsid w:val="005032D1"/>
    <w:rsid w:val="005036B7"/>
    <w:rsid w:val="0050399D"/>
    <w:rsid w:val="00503A07"/>
    <w:rsid w:val="00503A2D"/>
    <w:rsid w:val="00503A5C"/>
    <w:rsid w:val="00503AC6"/>
    <w:rsid w:val="005040A2"/>
    <w:rsid w:val="00504140"/>
    <w:rsid w:val="0050420D"/>
    <w:rsid w:val="00504372"/>
    <w:rsid w:val="00504692"/>
    <w:rsid w:val="00504802"/>
    <w:rsid w:val="00504923"/>
    <w:rsid w:val="00504FDF"/>
    <w:rsid w:val="0050567E"/>
    <w:rsid w:val="005058C4"/>
    <w:rsid w:val="005058EF"/>
    <w:rsid w:val="00505FD5"/>
    <w:rsid w:val="005060A5"/>
    <w:rsid w:val="0050619B"/>
    <w:rsid w:val="005067A8"/>
    <w:rsid w:val="005068D3"/>
    <w:rsid w:val="005068F6"/>
    <w:rsid w:val="005070C9"/>
    <w:rsid w:val="0050710C"/>
    <w:rsid w:val="005072F2"/>
    <w:rsid w:val="005075A9"/>
    <w:rsid w:val="0050799C"/>
    <w:rsid w:val="005079DA"/>
    <w:rsid w:val="00507ACD"/>
    <w:rsid w:val="00507C2F"/>
    <w:rsid w:val="00507D0F"/>
    <w:rsid w:val="00507D8D"/>
    <w:rsid w:val="00507DB6"/>
    <w:rsid w:val="00507F3D"/>
    <w:rsid w:val="00510084"/>
    <w:rsid w:val="005103B1"/>
    <w:rsid w:val="005104DD"/>
    <w:rsid w:val="00510532"/>
    <w:rsid w:val="00510563"/>
    <w:rsid w:val="005106AD"/>
    <w:rsid w:val="0051079A"/>
    <w:rsid w:val="00510868"/>
    <w:rsid w:val="00510E4D"/>
    <w:rsid w:val="00511349"/>
    <w:rsid w:val="0051135B"/>
    <w:rsid w:val="00511498"/>
    <w:rsid w:val="0051260F"/>
    <w:rsid w:val="005126D4"/>
    <w:rsid w:val="0051281B"/>
    <w:rsid w:val="00512985"/>
    <w:rsid w:val="00512A04"/>
    <w:rsid w:val="00512D69"/>
    <w:rsid w:val="00512E38"/>
    <w:rsid w:val="00513074"/>
    <w:rsid w:val="005134FD"/>
    <w:rsid w:val="00513664"/>
    <w:rsid w:val="00513675"/>
    <w:rsid w:val="00513785"/>
    <w:rsid w:val="0051393B"/>
    <w:rsid w:val="00513A91"/>
    <w:rsid w:val="00513B68"/>
    <w:rsid w:val="00513F7F"/>
    <w:rsid w:val="0051425A"/>
    <w:rsid w:val="00514271"/>
    <w:rsid w:val="005142EF"/>
    <w:rsid w:val="0051434B"/>
    <w:rsid w:val="0051463F"/>
    <w:rsid w:val="005149EE"/>
    <w:rsid w:val="00514B20"/>
    <w:rsid w:val="00514D17"/>
    <w:rsid w:val="00514D32"/>
    <w:rsid w:val="00514E53"/>
    <w:rsid w:val="00514F66"/>
    <w:rsid w:val="00515204"/>
    <w:rsid w:val="005156BF"/>
    <w:rsid w:val="005158F0"/>
    <w:rsid w:val="00515BC7"/>
    <w:rsid w:val="00515D6C"/>
    <w:rsid w:val="00515F4C"/>
    <w:rsid w:val="00515FC2"/>
    <w:rsid w:val="005161D4"/>
    <w:rsid w:val="005165CB"/>
    <w:rsid w:val="005167F1"/>
    <w:rsid w:val="005168BE"/>
    <w:rsid w:val="00516FD3"/>
    <w:rsid w:val="00517267"/>
    <w:rsid w:val="00517454"/>
    <w:rsid w:val="0051753A"/>
    <w:rsid w:val="0051784B"/>
    <w:rsid w:val="00517B91"/>
    <w:rsid w:val="00517CA4"/>
    <w:rsid w:val="00517DB9"/>
    <w:rsid w:val="0052006F"/>
    <w:rsid w:val="00520477"/>
    <w:rsid w:val="005205B1"/>
    <w:rsid w:val="005209EC"/>
    <w:rsid w:val="00521299"/>
    <w:rsid w:val="00521501"/>
    <w:rsid w:val="00521507"/>
    <w:rsid w:val="00521762"/>
    <w:rsid w:val="005218C5"/>
    <w:rsid w:val="005218F1"/>
    <w:rsid w:val="005219BE"/>
    <w:rsid w:val="00521B76"/>
    <w:rsid w:val="00521F4A"/>
    <w:rsid w:val="00522268"/>
    <w:rsid w:val="00522407"/>
    <w:rsid w:val="005224AE"/>
    <w:rsid w:val="0052271A"/>
    <w:rsid w:val="005228C6"/>
    <w:rsid w:val="00522BBC"/>
    <w:rsid w:val="005230C2"/>
    <w:rsid w:val="005231A9"/>
    <w:rsid w:val="00523ACE"/>
    <w:rsid w:val="00523AF0"/>
    <w:rsid w:val="00523BDA"/>
    <w:rsid w:val="00523C1C"/>
    <w:rsid w:val="00523C95"/>
    <w:rsid w:val="00523CAE"/>
    <w:rsid w:val="005241EA"/>
    <w:rsid w:val="0052436B"/>
    <w:rsid w:val="005245D0"/>
    <w:rsid w:val="0052473E"/>
    <w:rsid w:val="00524C18"/>
    <w:rsid w:val="00524CCE"/>
    <w:rsid w:val="00524CDC"/>
    <w:rsid w:val="00524D95"/>
    <w:rsid w:val="00525062"/>
    <w:rsid w:val="005252F6"/>
    <w:rsid w:val="005259B4"/>
    <w:rsid w:val="00525B4B"/>
    <w:rsid w:val="00525EFB"/>
    <w:rsid w:val="005261DC"/>
    <w:rsid w:val="00526593"/>
    <w:rsid w:val="00526613"/>
    <w:rsid w:val="00526786"/>
    <w:rsid w:val="0052682E"/>
    <w:rsid w:val="005273D5"/>
    <w:rsid w:val="005274B5"/>
    <w:rsid w:val="005274CB"/>
    <w:rsid w:val="005276B2"/>
    <w:rsid w:val="005278CD"/>
    <w:rsid w:val="00527D50"/>
    <w:rsid w:val="0053015E"/>
    <w:rsid w:val="0053025D"/>
    <w:rsid w:val="005302C9"/>
    <w:rsid w:val="005303F8"/>
    <w:rsid w:val="005309BE"/>
    <w:rsid w:val="00530B10"/>
    <w:rsid w:val="00531203"/>
    <w:rsid w:val="0053181D"/>
    <w:rsid w:val="00531995"/>
    <w:rsid w:val="00531BA2"/>
    <w:rsid w:val="00531CF3"/>
    <w:rsid w:val="0053218A"/>
    <w:rsid w:val="005322C7"/>
    <w:rsid w:val="00532412"/>
    <w:rsid w:val="0053255A"/>
    <w:rsid w:val="0053263E"/>
    <w:rsid w:val="00532696"/>
    <w:rsid w:val="0053286A"/>
    <w:rsid w:val="005330F6"/>
    <w:rsid w:val="00533104"/>
    <w:rsid w:val="0053387A"/>
    <w:rsid w:val="00533C68"/>
    <w:rsid w:val="00533E45"/>
    <w:rsid w:val="005342A6"/>
    <w:rsid w:val="00534892"/>
    <w:rsid w:val="00534C7B"/>
    <w:rsid w:val="00534DB7"/>
    <w:rsid w:val="00534F48"/>
    <w:rsid w:val="00535153"/>
    <w:rsid w:val="00535193"/>
    <w:rsid w:val="00535353"/>
    <w:rsid w:val="005355CF"/>
    <w:rsid w:val="00535A94"/>
    <w:rsid w:val="00535DCF"/>
    <w:rsid w:val="00535EFC"/>
    <w:rsid w:val="005360B1"/>
    <w:rsid w:val="0053623B"/>
    <w:rsid w:val="00536349"/>
    <w:rsid w:val="0053680B"/>
    <w:rsid w:val="00536972"/>
    <w:rsid w:val="00536B66"/>
    <w:rsid w:val="00536DBB"/>
    <w:rsid w:val="00537060"/>
    <w:rsid w:val="00537186"/>
    <w:rsid w:val="00537771"/>
    <w:rsid w:val="0053777D"/>
    <w:rsid w:val="00537A08"/>
    <w:rsid w:val="00537A19"/>
    <w:rsid w:val="00537AE9"/>
    <w:rsid w:val="00537AF6"/>
    <w:rsid w:val="00537C35"/>
    <w:rsid w:val="00537D72"/>
    <w:rsid w:val="00537FD6"/>
    <w:rsid w:val="005401B9"/>
    <w:rsid w:val="005406D6"/>
    <w:rsid w:val="005408C1"/>
    <w:rsid w:val="0054096B"/>
    <w:rsid w:val="00540C04"/>
    <w:rsid w:val="00540D9D"/>
    <w:rsid w:val="005410B3"/>
    <w:rsid w:val="0054138B"/>
    <w:rsid w:val="00541760"/>
    <w:rsid w:val="00541878"/>
    <w:rsid w:val="0054197E"/>
    <w:rsid w:val="00541C4A"/>
    <w:rsid w:val="00541ECA"/>
    <w:rsid w:val="005420C0"/>
    <w:rsid w:val="005423FF"/>
    <w:rsid w:val="00542570"/>
    <w:rsid w:val="005425F4"/>
    <w:rsid w:val="00542E14"/>
    <w:rsid w:val="00542FBC"/>
    <w:rsid w:val="00543177"/>
    <w:rsid w:val="005431B7"/>
    <w:rsid w:val="005433B9"/>
    <w:rsid w:val="00543653"/>
    <w:rsid w:val="005436F4"/>
    <w:rsid w:val="00543743"/>
    <w:rsid w:val="00543D4A"/>
    <w:rsid w:val="00543EA6"/>
    <w:rsid w:val="0054468C"/>
    <w:rsid w:val="005446E2"/>
    <w:rsid w:val="0054488D"/>
    <w:rsid w:val="005449E2"/>
    <w:rsid w:val="00544B61"/>
    <w:rsid w:val="00544D9B"/>
    <w:rsid w:val="005450A8"/>
    <w:rsid w:val="005450C7"/>
    <w:rsid w:val="005451F9"/>
    <w:rsid w:val="0054560B"/>
    <w:rsid w:val="005456F6"/>
    <w:rsid w:val="00545BFD"/>
    <w:rsid w:val="005460DA"/>
    <w:rsid w:val="0054612A"/>
    <w:rsid w:val="0054625D"/>
    <w:rsid w:val="00546399"/>
    <w:rsid w:val="0054639E"/>
    <w:rsid w:val="00546788"/>
    <w:rsid w:val="00546794"/>
    <w:rsid w:val="005467CC"/>
    <w:rsid w:val="005468CD"/>
    <w:rsid w:val="0054699C"/>
    <w:rsid w:val="00546D57"/>
    <w:rsid w:val="00546DEA"/>
    <w:rsid w:val="00546E80"/>
    <w:rsid w:val="00547330"/>
    <w:rsid w:val="00547A16"/>
    <w:rsid w:val="00547A9A"/>
    <w:rsid w:val="00547C0F"/>
    <w:rsid w:val="00547EAB"/>
    <w:rsid w:val="00547FF2"/>
    <w:rsid w:val="005508D8"/>
    <w:rsid w:val="00550963"/>
    <w:rsid w:val="00550BA5"/>
    <w:rsid w:val="00551170"/>
    <w:rsid w:val="005513BB"/>
    <w:rsid w:val="0055156B"/>
    <w:rsid w:val="00551591"/>
    <w:rsid w:val="00551652"/>
    <w:rsid w:val="005518C8"/>
    <w:rsid w:val="00551974"/>
    <w:rsid w:val="005520D0"/>
    <w:rsid w:val="0055238D"/>
    <w:rsid w:val="005524B0"/>
    <w:rsid w:val="005527FE"/>
    <w:rsid w:val="005529DE"/>
    <w:rsid w:val="00552C28"/>
    <w:rsid w:val="00552DB7"/>
    <w:rsid w:val="00552E9D"/>
    <w:rsid w:val="00552F54"/>
    <w:rsid w:val="00552F8D"/>
    <w:rsid w:val="00553765"/>
    <w:rsid w:val="00553828"/>
    <w:rsid w:val="005538BC"/>
    <w:rsid w:val="005539D1"/>
    <w:rsid w:val="00554234"/>
    <w:rsid w:val="005543C0"/>
    <w:rsid w:val="00554648"/>
    <w:rsid w:val="00554906"/>
    <w:rsid w:val="00554D03"/>
    <w:rsid w:val="00554E77"/>
    <w:rsid w:val="00554ECA"/>
    <w:rsid w:val="00554F4B"/>
    <w:rsid w:val="00554FAA"/>
    <w:rsid w:val="00555362"/>
    <w:rsid w:val="005553EA"/>
    <w:rsid w:val="005555E8"/>
    <w:rsid w:val="005559DA"/>
    <w:rsid w:val="00555A95"/>
    <w:rsid w:val="00555AF2"/>
    <w:rsid w:val="00555CB8"/>
    <w:rsid w:val="00555EB4"/>
    <w:rsid w:val="00556171"/>
    <w:rsid w:val="005564B2"/>
    <w:rsid w:val="005565C9"/>
    <w:rsid w:val="005565E9"/>
    <w:rsid w:val="00556856"/>
    <w:rsid w:val="0055692F"/>
    <w:rsid w:val="00556ABC"/>
    <w:rsid w:val="00556F94"/>
    <w:rsid w:val="00556FD8"/>
    <w:rsid w:val="00557289"/>
    <w:rsid w:val="005573B3"/>
    <w:rsid w:val="00557617"/>
    <w:rsid w:val="00557664"/>
    <w:rsid w:val="00557BA7"/>
    <w:rsid w:val="00557C84"/>
    <w:rsid w:val="00557D40"/>
    <w:rsid w:val="00557EF7"/>
    <w:rsid w:val="00557FD4"/>
    <w:rsid w:val="0056023B"/>
    <w:rsid w:val="0056053B"/>
    <w:rsid w:val="00560731"/>
    <w:rsid w:val="005607CC"/>
    <w:rsid w:val="00560C08"/>
    <w:rsid w:val="00560C90"/>
    <w:rsid w:val="00560CC8"/>
    <w:rsid w:val="00560E41"/>
    <w:rsid w:val="0056107B"/>
    <w:rsid w:val="005618AC"/>
    <w:rsid w:val="00561DBE"/>
    <w:rsid w:val="00561EEB"/>
    <w:rsid w:val="00561FDA"/>
    <w:rsid w:val="00562142"/>
    <w:rsid w:val="005621D0"/>
    <w:rsid w:val="0056257E"/>
    <w:rsid w:val="005627C4"/>
    <w:rsid w:val="00562858"/>
    <w:rsid w:val="005628E1"/>
    <w:rsid w:val="00562B86"/>
    <w:rsid w:val="00562D71"/>
    <w:rsid w:val="00562D75"/>
    <w:rsid w:val="005632DD"/>
    <w:rsid w:val="005633D6"/>
    <w:rsid w:val="00563738"/>
    <w:rsid w:val="00563A55"/>
    <w:rsid w:val="00563A90"/>
    <w:rsid w:val="00563C9C"/>
    <w:rsid w:val="00564097"/>
    <w:rsid w:val="00564237"/>
    <w:rsid w:val="00564372"/>
    <w:rsid w:val="00564AD8"/>
    <w:rsid w:val="00564AEA"/>
    <w:rsid w:val="00564B12"/>
    <w:rsid w:val="00564FAC"/>
    <w:rsid w:val="005650D1"/>
    <w:rsid w:val="005651DC"/>
    <w:rsid w:val="00565258"/>
    <w:rsid w:val="00565516"/>
    <w:rsid w:val="005659B8"/>
    <w:rsid w:val="00565B59"/>
    <w:rsid w:val="00565DF2"/>
    <w:rsid w:val="00565F1F"/>
    <w:rsid w:val="00565F98"/>
    <w:rsid w:val="005661BD"/>
    <w:rsid w:val="00566220"/>
    <w:rsid w:val="00566320"/>
    <w:rsid w:val="00566556"/>
    <w:rsid w:val="00566947"/>
    <w:rsid w:val="00566C7C"/>
    <w:rsid w:val="00566E47"/>
    <w:rsid w:val="00566ED0"/>
    <w:rsid w:val="00566FC6"/>
    <w:rsid w:val="0056717B"/>
    <w:rsid w:val="005676C2"/>
    <w:rsid w:val="00567896"/>
    <w:rsid w:val="0056799C"/>
    <w:rsid w:val="00567B63"/>
    <w:rsid w:val="00567C23"/>
    <w:rsid w:val="00567C6C"/>
    <w:rsid w:val="00567CFE"/>
    <w:rsid w:val="00567D85"/>
    <w:rsid w:val="00567E9F"/>
    <w:rsid w:val="00570029"/>
    <w:rsid w:val="005701B4"/>
    <w:rsid w:val="0057027C"/>
    <w:rsid w:val="0057034A"/>
    <w:rsid w:val="00570867"/>
    <w:rsid w:val="005708AD"/>
    <w:rsid w:val="00570D53"/>
    <w:rsid w:val="00570E3A"/>
    <w:rsid w:val="005718E1"/>
    <w:rsid w:val="00571A1A"/>
    <w:rsid w:val="00571B48"/>
    <w:rsid w:val="00571D03"/>
    <w:rsid w:val="00571ED7"/>
    <w:rsid w:val="00572053"/>
    <w:rsid w:val="005723CB"/>
    <w:rsid w:val="00572624"/>
    <w:rsid w:val="00572813"/>
    <w:rsid w:val="00572A44"/>
    <w:rsid w:val="00572B22"/>
    <w:rsid w:val="00572C5B"/>
    <w:rsid w:val="00572DC7"/>
    <w:rsid w:val="00572E6A"/>
    <w:rsid w:val="00573278"/>
    <w:rsid w:val="00573310"/>
    <w:rsid w:val="005737C4"/>
    <w:rsid w:val="00573B8B"/>
    <w:rsid w:val="00573F09"/>
    <w:rsid w:val="0057406B"/>
    <w:rsid w:val="0057412C"/>
    <w:rsid w:val="0057442E"/>
    <w:rsid w:val="00574516"/>
    <w:rsid w:val="005746FA"/>
    <w:rsid w:val="00574873"/>
    <w:rsid w:val="005748D7"/>
    <w:rsid w:val="00574C56"/>
    <w:rsid w:val="00574C66"/>
    <w:rsid w:val="005750C3"/>
    <w:rsid w:val="005751AD"/>
    <w:rsid w:val="005751BD"/>
    <w:rsid w:val="00575254"/>
    <w:rsid w:val="0057535F"/>
    <w:rsid w:val="00575424"/>
    <w:rsid w:val="00575763"/>
    <w:rsid w:val="00575991"/>
    <w:rsid w:val="005759F5"/>
    <w:rsid w:val="00575BBC"/>
    <w:rsid w:val="00575D5B"/>
    <w:rsid w:val="00575FC4"/>
    <w:rsid w:val="0057615C"/>
    <w:rsid w:val="005761FA"/>
    <w:rsid w:val="005762E2"/>
    <w:rsid w:val="00576397"/>
    <w:rsid w:val="0057658F"/>
    <w:rsid w:val="005769F5"/>
    <w:rsid w:val="00576B08"/>
    <w:rsid w:val="00577069"/>
    <w:rsid w:val="005775B4"/>
    <w:rsid w:val="00577829"/>
    <w:rsid w:val="005778D8"/>
    <w:rsid w:val="005779BF"/>
    <w:rsid w:val="00577DA3"/>
    <w:rsid w:val="00577DC2"/>
    <w:rsid w:val="00577E11"/>
    <w:rsid w:val="00580087"/>
    <w:rsid w:val="005802E8"/>
    <w:rsid w:val="00580380"/>
    <w:rsid w:val="0058074A"/>
    <w:rsid w:val="00580825"/>
    <w:rsid w:val="00580B2A"/>
    <w:rsid w:val="00580C6A"/>
    <w:rsid w:val="00580C6C"/>
    <w:rsid w:val="00580D27"/>
    <w:rsid w:val="00580F9C"/>
    <w:rsid w:val="00581333"/>
    <w:rsid w:val="00581741"/>
    <w:rsid w:val="00581A7B"/>
    <w:rsid w:val="00581B34"/>
    <w:rsid w:val="00581BDB"/>
    <w:rsid w:val="00581C94"/>
    <w:rsid w:val="00582437"/>
    <w:rsid w:val="005824D3"/>
    <w:rsid w:val="0058281B"/>
    <w:rsid w:val="005829AB"/>
    <w:rsid w:val="00582A45"/>
    <w:rsid w:val="00583192"/>
    <w:rsid w:val="0058319A"/>
    <w:rsid w:val="005835BD"/>
    <w:rsid w:val="00583860"/>
    <w:rsid w:val="00583CD5"/>
    <w:rsid w:val="00583D01"/>
    <w:rsid w:val="00583E87"/>
    <w:rsid w:val="00583F07"/>
    <w:rsid w:val="0058488C"/>
    <w:rsid w:val="00584D2C"/>
    <w:rsid w:val="00584FA3"/>
    <w:rsid w:val="00585447"/>
    <w:rsid w:val="0058566D"/>
    <w:rsid w:val="005858D9"/>
    <w:rsid w:val="00585DF6"/>
    <w:rsid w:val="0058650E"/>
    <w:rsid w:val="00586611"/>
    <w:rsid w:val="0058678E"/>
    <w:rsid w:val="00586AFC"/>
    <w:rsid w:val="00586B75"/>
    <w:rsid w:val="00586C0F"/>
    <w:rsid w:val="00586D26"/>
    <w:rsid w:val="00587426"/>
    <w:rsid w:val="005876DB"/>
    <w:rsid w:val="005877B4"/>
    <w:rsid w:val="005878E6"/>
    <w:rsid w:val="0058797A"/>
    <w:rsid w:val="00587AF9"/>
    <w:rsid w:val="00587EFB"/>
    <w:rsid w:val="00587F9E"/>
    <w:rsid w:val="0059008E"/>
    <w:rsid w:val="00590105"/>
    <w:rsid w:val="005902FA"/>
    <w:rsid w:val="00590372"/>
    <w:rsid w:val="00590570"/>
    <w:rsid w:val="0059071B"/>
    <w:rsid w:val="00590837"/>
    <w:rsid w:val="00590863"/>
    <w:rsid w:val="00590BD9"/>
    <w:rsid w:val="00590D8C"/>
    <w:rsid w:val="00590FD5"/>
    <w:rsid w:val="005913EE"/>
    <w:rsid w:val="005915CA"/>
    <w:rsid w:val="005917AC"/>
    <w:rsid w:val="005919E0"/>
    <w:rsid w:val="00591BCA"/>
    <w:rsid w:val="0059244B"/>
    <w:rsid w:val="00592452"/>
    <w:rsid w:val="0059277E"/>
    <w:rsid w:val="00592923"/>
    <w:rsid w:val="00592CD2"/>
    <w:rsid w:val="0059306A"/>
    <w:rsid w:val="00593577"/>
    <w:rsid w:val="0059361C"/>
    <w:rsid w:val="0059386B"/>
    <w:rsid w:val="00593AF3"/>
    <w:rsid w:val="00593B42"/>
    <w:rsid w:val="00593E15"/>
    <w:rsid w:val="00593F09"/>
    <w:rsid w:val="005940E5"/>
    <w:rsid w:val="00594453"/>
    <w:rsid w:val="005945B4"/>
    <w:rsid w:val="0059472E"/>
    <w:rsid w:val="00594D65"/>
    <w:rsid w:val="00594FC3"/>
    <w:rsid w:val="0059501A"/>
    <w:rsid w:val="00595032"/>
    <w:rsid w:val="00595463"/>
    <w:rsid w:val="00595CF5"/>
    <w:rsid w:val="00595D9F"/>
    <w:rsid w:val="00595E83"/>
    <w:rsid w:val="00596069"/>
    <w:rsid w:val="00596164"/>
    <w:rsid w:val="005962B3"/>
    <w:rsid w:val="005962B4"/>
    <w:rsid w:val="00596D1D"/>
    <w:rsid w:val="00596D2F"/>
    <w:rsid w:val="005972CF"/>
    <w:rsid w:val="00597468"/>
    <w:rsid w:val="005975DA"/>
    <w:rsid w:val="00597930"/>
    <w:rsid w:val="0059796B"/>
    <w:rsid w:val="00597B8E"/>
    <w:rsid w:val="00597F19"/>
    <w:rsid w:val="00597F1D"/>
    <w:rsid w:val="005A0033"/>
    <w:rsid w:val="005A018E"/>
    <w:rsid w:val="005A040A"/>
    <w:rsid w:val="005A075F"/>
    <w:rsid w:val="005A0C1C"/>
    <w:rsid w:val="005A0F46"/>
    <w:rsid w:val="005A133A"/>
    <w:rsid w:val="005A13E2"/>
    <w:rsid w:val="005A14B3"/>
    <w:rsid w:val="005A14FD"/>
    <w:rsid w:val="005A177E"/>
    <w:rsid w:val="005A1A10"/>
    <w:rsid w:val="005A1AF9"/>
    <w:rsid w:val="005A1B50"/>
    <w:rsid w:val="005A1D12"/>
    <w:rsid w:val="005A1D85"/>
    <w:rsid w:val="005A1D8C"/>
    <w:rsid w:val="005A23EA"/>
    <w:rsid w:val="005A25CD"/>
    <w:rsid w:val="005A2710"/>
    <w:rsid w:val="005A2A42"/>
    <w:rsid w:val="005A2ACD"/>
    <w:rsid w:val="005A2C91"/>
    <w:rsid w:val="005A2ECA"/>
    <w:rsid w:val="005A2F85"/>
    <w:rsid w:val="005A2FA1"/>
    <w:rsid w:val="005A3169"/>
    <w:rsid w:val="005A32E9"/>
    <w:rsid w:val="005A350D"/>
    <w:rsid w:val="005A366F"/>
    <w:rsid w:val="005A36F6"/>
    <w:rsid w:val="005A39CC"/>
    <w:rsid w:val="005A3B15"/>
    <w:rsid w:val="005A3B19"/>
    <w:rsid w:val="005A3B5E"/>
    <w:rsid w:val="005A3EE9"/>
    <w:rsid w:val="005A41C1"/>
    <w:rsid w:val="005A4240"/>
    <w:rsid w:val="005A4381"/>
    <w:rsid w:val="005A490C"/>
    <w:rsid w:val="005A4E66"/>
    <w:rsid w:val="005A4E99"/>
    <w:rsid w:val="005A4F32"/>
    <w:rsid w:val="005A4FA1"/>
    <w:rsid w:val="005A50FB"/>
    <w:rsid w:val="005A5199"/>
    <w:rsid w:val="005A5777"/>
    <w:rsid w:val="005A5831"/>
    <w:rsid w:val="005A6047"/>
    <w:rsid w:val="005A60E0"/>
    <w:rsid w:val="005A61C2"/>
    <w:rsid w:val="005A65A3"/>
    <w:rsid w:val="005A6973"/>
    <w:rsid w:val="005A6B17"/>
    <w:rsid w:val="005A6BD3"/>
    <w:rsid w:val="005A6F88"/>
    <w:rsid w:val="005A710D"/>
    <w:rsid w:val="005A7110"/>
    <w:rsid w:val="005A752F"/>
    <w:rsid w:val="005A77B2"/>
    <w:rsid w:val="005A7839"/>
    <w:rsid w:val="005A7B3A"/>
    <w:rsid w:val="005A7C8B"/>
    <w:rsid w:val="005A7EF8"/>
    <w:rsid w:val="005B0022"/>
    <w:rsid w:val="005B00D6"/>
    <w:rsid w:val="005B0619"/>
    <w:rsid w:val="005B08F7"/>
    <w:rsid w:val="005B0B5D"/>
    <w:rsid w:val="005B0B8D"/>
    <w:rsid w:val="005B0C56"/>
    <w:rsid w:val="005B0C9E"/>
    <w:rsid w:val="005B0E1B"/>
    <w:rsid w:val="005B0FFD"/>
    <w:rsid w:val="005B17BD"/>
    <w:rsid w:val="005B1A46"/>
    <w:rsid w:val="005B1B26"/>
    <w:rsid w:val="005B1B57"/>
    <w:rsid w:val="005B1F4C"/>
    <w:rsid w:val="005B24BC"/>
    <w:rsid w:val="005B255F"/>
    <w:rsid w:val="005B2E0D"/>
    <w:rsid w:val="005B3128"/>
    <w:rsid w:val="005B3A3E"/>
    <w:rsid w:val="005B3F20"/>
    <w:rsid w:val="005B419C"/>
    <w:rsid w:val="005B4397"/>
    <w:rsid w:val="005B4910"/>
    <w:rsid w:val="005B4BA2"/>
    <w:rsid w:val="005B4F3D"/>
    <w:rsid w:val="005B4F94"/>
    <w:rsid w:val="005B54E7"/>
    <w:rsid w:val="005B54EC"/>
    <w:rsid w:val="005B54FF"/>
    <w:rsid w:val="005B567C"/>
    <w:rsid w:val="005B57B9"/>
    <w:rsid w:val="005B5D54"/>
    <w:rsid w:val="005B5FE4"/>
    <w:rsid w:val="005B6347"/>
    <w:rsid w:val="005B658B"/>
    <w:rsid w:val="005B67F2"/>
    <w:rsid w:val="005B68A9"/>
    <w:rsid w:val="005B692B"/>
    <w:rsid w:val="005B6A83"/>
    <w:rsid w:val="005B6AFC"/>
    <w:rsid w:val="005B71C1"/>
    <w:rsid w:val="005B71E1"/>
    <w:rsid w:val="005B726B"/>
    <w:rsid w:val="005B7527"/>
    <w:rsid w:val="005B76F5"/>
    <w:rsid w:val="005B7A24"/>
    <w:rsid w:val="005B7B6A"/>
    <w:rsid w:val="005B7BAF"/>
    <w:rsid w:val="005B7C87"/>
    <w:rsid w:val="005B7D3B"/>
    <w:rsid w:val="005B7F2B"/>
    <w:rsid w:val="005C01F3"/>
    <w:rsid w:val="005C0383"/>
    <w:rsid w:val="005C03E8"/>
    <w:rsid w:val="005C0C53"/>
    <w:rsid w:val="005C0FEB"/>
    <w:rsid w:val="005C1055"/>
    <w:rsid w:val="005C15F0"/>
    <w:rsid w:val="005C166F"/>
    <w:rsid w:val="005C19B3"/>
    <w:rsid w:val="005C1B0B"/>
    <w:rsid w:val="005C1B1B"/>
    <w:rsid w:val="005C1F7F"/>
    <w:rsid w:val="005C23A9"/>
    <w:rsid w:val="005C2C10"/>
    <w:rsid w:val="005C2C65"/>
    <w:rsid w:val="005C2CF7"/>
    <w:rsid w:val="005C2DD0"/>
    <w:rsid w:val="005C2E2A"/>
    <w:rsid w:val="005C305C"/>
    <w:rsid w:val="005C32C0"/>
    <w:rsid w:val="005C3448"/>
    <w:rsid w:val="005C381B"/>
    <w:rsid w:val="005C3996"/>
    <w:rsid w:val="005C40FE"/>
    <w:rsid w:val="005C42CD"/>
    <w:rsid w:val="005C439C"/>
    <w:rsid w:val="005C486B"/>
    <w:rsid w:val="005C4B1A"/>
    <w:rsid w:val="005C4DC2"/>
    <w:rsid w:val="005C5030"/>
    <w:rsid w:val="005C508D"/>
    <w:rsid w:val="005C5548"/>
    <w:rsid w:val="005C6451"/>
    <w:rsid w:val="005C7231"/>
    <w:rsid w:val="005C73D1"/>
    <w:rsid w:val="005C788B"/>
    <w:rsid w:val="005C7A7C"/>
    <w:rsid w:val="005C7C98"/>
    <w:rsid w:val="005C7CF2"/>
    <w:rsid w:val="005C7D1D"/>
    <w:rsid w:val="005D010B"/>
    <w:rsid w:val="005D0128"/>
    <w:rsid w:val="005D0396"/>
    <w:rsid w:val="005D0780"/>
    <w:rsid w:val="005D1203"/>
    <w:rsid w:val="005D1565"/>
    <w:rsid w:val="005D15F8"/>
    <w:rsid w:val="005D16C7"/>
    <w:rsid w:val="005D173A"/>
    <w:rsid w:val="005D192B"/>
    <w:rsid w:val="005D1C3D"/>
    <w:rsid w:val="005D1CD3"/>
    <w:rsid w:val="005D204A"/>
    <w:rsid w:val="005D20E8"/>
    <w:rsid w:val="005D220D"/>
    <w:rsid w:val="005D227A"/>
    <w:rsid w:val="005D2589"/>
    <w:rsid w:val="005D28D2"/>
    <w:rsid w:val="005D2958"/>
    <w:rsid w:val="005D29FD"/>
    <w:rsid w:val="005D2B03"/>
    <w:rsid w:val="005D3090"/>
    <w:rsid w:val="005D31DC"/>
    <w:rsid w:val="005D32B1"/>
    <w:rsid w:val="005D33A6"/>
    <w:rsid w:val="005D35FA"/>
    <w:rsid w:val="005D3863"/>
    <w:rsid w:val="005D3999"/>
    <w:rsid w:val="005D39AA"/>
    <w:rsid w:val="005D3BE0"/>
    <w:rsid w:val="005D3C53"/>
    <w:rsid w:val="005D3FCE"/>
    <w:rsid w:val="005D46C9"/>
    <w:rsid w:val="005D4DD1"/>
    <w:rsid w:val="005D5075"/>
    <w:rsid w:val="005D5332"/>
    <w:rsid w:val="005D5651"/>
    <w:rsid w:val="005D5808"/>
    <w:rsid w:val="005D5F52"/>
    <w:rsid w:val="005D5FC4"/>
    <w:rsid w:val="005D611E"/>
    <w:rsid w:val="005D6407"/>
    <w:rsid w:val="005D6411"/>
    <w:rsid w:val="005D649B"/>
    <w:rsid w:val="005D6606"/>
    <w:rsid w:val="005D6BC2"/>
    <w:rsid w:val="005D6C94"/>
    <w:rsid w:val="005D6E27"/>
    <w:rsid w:val="005D6F6F"/>
    <w:rsid w:val="005D700F"/>
    <w:rsid w:val="005D7160"/>
    <w:rsid w:val="005D7311"/>
    <w:rsid w:val="005D742A"/>
    <w:rsid w:val="005D747E"/>
    <w:rsid w:val="005D7651"/>
    <w:rsid w:val="005D766F"/>
    <w:rsid w:val="005D7A0A"/>
    <w:rsid w:val="005D7D4A"/>
    <w:rsid w:val="005D7E42"/>
    <w:rsid w:val="005D7EBE"/>
    <w:rsid w:val="005D7F69"/>
    <w:rsid w:val="005E02ED"/>
    <w:rsid w:val="005E0369"/>
    <w:rsid w:val="005E068E"/>
    <w:rsid w:val="005E0D47"/>
    <w:rsid w:val="005E1005"/>
    <w:rsid w:val="005E16CD"/>
    <w:rsid w:val="005E1D05"/>
    <w:rsid w:val="005E1E85"/>
    <w:rsid w:val="005E1EBF"/>
    <w:rsid w:val="005E1F13"/>
    <w:rsid w:val="005E20DD"/>
    <w:rsid w:val="005E2151"/>
    <w:rsid w:val="005E2364"/>
    <w:rsid w:val="005E2672"/>
    <w:rsid w:val="005E2C43"/>
    <w:rsid w:val="005E2EA0"/>
    <w:rsid w:val="005E300D"/>
    <w:rsid w:val="005E313B"/>
    <w:rsid w:val="005E32CD"/>
    <w:rsid w:val="005E33B7"/>
    <w:rsid w:val="005E3758"/>
    <w:rsid w:val="005E39D9"/>
    <w:rsid w:val="005E3B35"/>
    <w:rsid w:val="005E3EF8"/>
    <w:rsid w:val="005E3F6E"/>
    <w:rsid w:val="005E40AE"/>
    <w:rsid w:val="005E40B5"/>
    <w:rsid w:val="005E40F0"/>
    <w:rsid w:val="005E4323"/>
    <w:rsid w:val="005E45FF"/>
    <w:rsid w:val="005E4A8D"/>
    <w:rsid w:val="005E4AFF"/>
    <w:rsid w:val="005E4B34"/>
    <w:rsid w:val="005E5266"/>
    <w:rsid w:val="005E53CA"/>
    <w:rsid w:val="005E5496"/>
    <w:rsid w:val="005E56AF"/>
    <w:rsid w:val="005E57F6"/>
    <w:rsid w:val="005E57F7"/>
    <w:rsid w:val="005E5D4F"/>
    <w:rsid w:val="005E5EA3"/>
    <w:rsid w:val="005E62DC"/>
    <w:rsid w:val="005E63E4"/>
    <w:rsid w:val="005E6632"/>
    <w:rsid w:val="005E684C"/>
    <w:rsid w:val="005E687B"/>
    <w:rsid w:val="005E6B25"/>
    <w:rsid w:val="005E6C51"/>
    <w:rsid w:val="005E6C9C"/>
    <w:rsid w:val="005E6F31"/>
    <w:rsid w:val="005E7043"/>
    <w:rsid w:val="005E775F"/>
    <w:rsid w:val="005E7863"/>
    <w:rsid w:val="005E7A35"/>
    <w:rsid w:val="005E7BC0"/>
    <w:rsid w:val="005E7BF3"/>
    <w:rsid w:val="005E7CE0"/>
    <w:rsid w:val="005F00A4"/>
    <w:rsid w:val="005F00FC"/>
    <w:rsid w:val="005F0397"/>
    <w:rsid w:val="005F0491"/>
    <w:rsid w:val="005F0810"/>
    <w:rsid w:val="005F093E"/>
    <w:rsid w:val="005F0C0F"/>
    <w:rsid w:val="005F0C1E"/>
    <w:rsid w:val="005F0E4D"/>
    <w:rsid w:val="005F1432"/>
    <w:rsid w:val="005F20CF"/>
    <w:rsid w:val="005F24A6"/>
    <w:rsid w:val="005F2728"/>
    <w:rsid w:val="005F2AA8"/>
    <w:rsid w:val="005F2D6E"/>
    <w:rsid w:val="005F2EF0"/>
    <w:rsid w:val="005F300D"/>
    <w:rsid w:val="005F30CA"/>
    <w:rsid w:val="005F3174"/>
    <w:rsid w:val="005F34B0"/>
    <w:rsid w:val="005F3510"/>
    <w:rsid w:val="005F3AFA"/>
    <w:rsid w:val="005F3B22"/>
    <w:rsid w:val="005F3E59"/>
    <w:rsid w:val="005F3EEB"/>
    <w:rsid w:val="005F3F13"/>
    <w:rsid w:val="005F413F"/>
    <w:rsid w:val="005F4425"/>
    <w:rsid w:val="005F4831"/>
    <w:rsid w:val="005F5105"/>
    <w:rsid w:val="005F585C"/>
    <w:rsid w:val="005F59A3"/>
    <w:rsid w:val="005F5CDE"/>
    <w:rsid w:val="005F5F58"/>
    <w:rsid w:val="005F6407"/>
    <w:rsid w:val="005F65A5"/>
    <w:rsid w:val="005F660B"/>
    <w:rsid w:val="005F683E"/>
    <w:rsid w:val="005F6E39"/>
    <w:rsid w:val="005F6EE7"/>
    <w:rsid w:val="005F70F9"/>
    <w:rsid w:val="005F73A3"/>
    <w:rsid w:val="005F74C6"/>
    <w:rsid w:val="005F7E10"/>
    <w:rsid w:val="0060030C"/>
    <w:rsid w:val="0060037C"/>
    <w:rsid w:val="00600526"/>
    <w:rsid w:val="006005C5"/>
    <w:rsid w:val="00600817"/>
    <w:rsid w:val="00600B1D"/>
    <w:rsid w:val="00600CFC"/>
    <w:rsid w:val="00600D3A"/>
    <w:rsid w:val="00600E88"/>
    <w:rsid w:val="00601054"/>
    <w:rsid w:val="00601148"/>
    <w:rsid w:val="006013A8"/>
    <w:rsid w:val="006014A5"/>
    <w:rsid w:val="006015C0"/>
    <w:rsid w:val="00601715"/>
    <w:rsid w:val="00601AA0"/>
    <w:rsid w:val="00601B94"/>
    <w:rsid w:val="0060223F"/>
    <w:rsid w:val="00602488"/>
    <w:rsid w:val="0060274E"/>
    <w:rsid w:val="006028DE"/>
    <w:rsid w:val="0060294C"/>
    <w:rsid w:val="00602C5E"/>
    <w:rsid w:val="00602CA4"/>
    <w:rsid w:val="00602E99"/>
    <w:rsid w:val="00603189"/>
    <w:rsid w:val="00603381"/>
    <w:rsid w:val="00603BFF"/>
    <w:rsid w:val="00603EA0"/>
    <w:rsid w:val="00604434"/>
    <w:rsid w:val="006046C8"/>
    <w:rsid w:val="006048C5"/>
    <w:rsid w:val="006049C4"/>
    <w:rsid w:val="00605234"/>
    <w:rsid w:val="00605570"/>
    <w:rsid w:val="0060578D"/>
    <w:rsid w:val="00605A6F"/>
    <w:rsid w:val="00605AB4"/>
    <w:rsid w:val="00605C04"/>
    <w:rsid w:val="00605C70"/>
    <w:rsid w:val="00605E33"/>
    <w:rsid w:val="00605EFB"/>
    <w:rsid w:val="00605F5A"/>
    <w:rsid w:val="00605FB8"/>
    <w:rsid w:val="006061B2"/>
    <w:rsid w:val="00606415"/>
    <w:rsid w:val="006064E0"/>
    <w:rsid w:val="006064F5"/>
    <w:rsid w:val="0060653E"/>
    <w:rsid w:val="00606A96"/>
    <w:rsid w:val="00606DC7"/>
    <w:rsid w:val="00606DE4"/>
    <w:rsid w:val="00607212"/>
    <w:rsid w:val="006072AD"/>
    <w:rsid w:val="006074A5"/>
    <w:rsid w:val="00607BAD"/>
    <w:rsid w:val="00607EDB"/>
    <w:rsid w:val="006103C7"/>
    <w:rsid w:val="00610690"/>
    <w:rsid w:val="00610908"/>
    <w:rsid w:val="00610A21"/>
    <w:rsid w:val="00610A5A"/>
    <w:rsid w:val="0061106B"/>
    <w:rsid w:val="0061113E"/>
    <w:rsid w:val="00611471"/>
    <w:rsid w:val="0061187F"/>
    <w:rsid w:val="00611A55"/>
    <w:rsid w:val="00611BB8"/>
    <w:rsid w:val="00611BEC"/>
    <w:rsid w:val="00611E6A"/>
    <w:rsid w:val="006124A3"/>
    <w:rsid w:val="006128E1"/>
    <w:rsid w:val="00612A98"/>
    <w:rsid w:val="00612B81"/>
    <w:rsid w:val="00612C61"/>
    <w:rsid w:val="00613022"/>
    <w:rsid w:val="00613293"/>
    <w:rsid w:val="006132F1"/>
    <w:rsid w:val="00613358"/>
    <w:rsid w:val="0061339C"/>
    <w:rsid w:val="0061343B"/>
    <w:rsid w:val="00613596"/>
    <w:rsid w:val="006135AE"/>
    <w:rsid w:val="006135F8"/>
    <w:rsid w:val="00613B99"/>
    <w:rsid w:val="00613BBA"/>
    <w:rsid w:val="00613D7B"/>
    <w:rsid w:val="00614AAB"/>
    <w:rsid w:val="0061525D"/>
    <w:rsid w:val="006153A6"/>
    <w:rsid w:val="0061569E"/>
    <w:rsid w:val="006156EF"/>
    <w:rsid w:val="0061592E"/>
    <w:rsid w:val="00615BFA"/>
    <w:rsid w:val="00615EA1"/>
    <w:rsid w:val="00615F91"/>
    <w:rsid w:val="0061605F"/>
    <w:rsid w:val="0061682B"/>
    <w:rsid w:val="00616BB0"/>
    <w:rsid w:val="00616C1D"/>
    <w:rsid w:val="00616E55"/>
    <w:rsid w:val="00616FC1"/>
    <w:rsid w:val="0061702A"/>
    <w:rsid w:val="00617260"/>
    <w:rsid w:val="00617326"/>
    <w:rsid w:val="006174A0"/>
    <w:rsid w:val="0061769D"/>
    <w:rsid w:val="006176BA"/>
    <w:rsid w:val="00617966"/>
    <w:rsid w:val="006179F4"/>
    <w:rsid w:val="00617DF4"/>
    <w:rsid w:val="00617EBC"/>
    <w:rsid w:val="00620186"/>
    <w:rsid w:val="006203D6"/>
    <w:rsid w:val="00620892"/>
    <w:rsid w:val="006209AF"/>
    <w:rsid w:val="00620C6A"/>
    <w:rsid w:val="00620E76"/>
    <w:rsid w:val="00621276"/>
    <w:rsid w:val="00621341"/>
    <w:rsid w:val="0062187D"/>
    <w:rsid w:val="0062188A"/>
    <w:rsid w:val="00621B7C"/>
    <w:rsid w:val="00621D2E"/>
    <w:rsid w:val="006224C5"/>
    <w:rsid w:val="006226EF"/>
    <w:rsid w:val="00622CCA"/>
    <w:rsid w:val="00622E56"/>
    <w:rsid w:val="00622E64"/>
    <w:rsid w:val="00623040"/>
    <w:rsid w:val="00623048"/>
    <w:rsid w:val="006230A2"/>
    <w:rsid w:val="00623509"/>
    <w:rsid w:val="006237B8"/>
    <w:rsid w:val="006237D4"/>
    <w:rsid w:val="0062380E"/>
    <w:rsid w:val="0062382F"/>
    <w:rsid w:val="00623BBB"/>
    <w:rsid w:val="00623E11"/>
    <w:rsid w:val="006241EA"/>
    <w:rsid w:val="0062441A"/>
    <w:rsid w:val="0062442E"/>
    <w:rsid w:val="00624D91"/>
    <w:rsid w:val="00624E57"/>
    <w:rsid w:val="00624F3D"/>
    <w:rsid w:val="006251DF"/>
    <w:rsid w:val="00625B5E"/>
    <w:rsid w:val="00625C1B"/>
    <w:rsid w:val="00626314"/>
    <w:rsid w:val="00626482"/>
    <w:rsid w:val="0062660B"/>
    <w:rsid w:val="00626613"/>
    <w:rsid w:val="00626652"/>
    <w:rsid w:val="00626659"/>
    <w:rsid w:val="00626719"/>
    <w:rsid w:val="00626832"/>
    <w:rsid w:val="006268E1"/>
    <w:rsid w:val="0062698A"/>
    <w:rsid w:val="00626B41"/>
    <w:rsid w:val="0062750D"/>
    <w:rsid w:val="00627646"/>
    <w:rsid w:val="006279BF"/>
    <w:rsid w:val="00627A11"/>
    <w:rsid w:val="00627B1F"/>
    <w:rsid w:val="00627B56"/>
    <w:rsid w:val="00627FF7"/>
    <w:rsid w:val="006301C1"/>
    <w:rsid w:val="006303DC"/>
    <w:rsid w:val="006303F5"/>
    <w:rsid w:val="006306D5"/>
    <w:rsid w:val="006309C7"/>
    <w:rsid w:val="00630EBD"/>
    <w:rsid w:val="00630FD3"/>
    <w:rsid w:val="00631089"/>
    <w:rsid w:val="00631165"/>
    <w:rsid w:val="00631190"/>
    <w:rsid w:val="0063119D"/>
    <w:rsid w:val="0063120E"/>
    <w:rsid w:val="00631341"/>
    <w:rsid w:val="00631420"/>
    <w:rsid w:val="00631F95"/>
    <w:rsid w:val="006321C0"/>
    <w:rsid w:val="00632262"/>
    <w:rsid w:val="006322E2"/>
    <w:rsid w:val="00632766"/>
    <w:rsid w:val="00632778"/>
    <w:rsid w:val="00632A04"/>
    <w:rsid w:val="00632A45"/>
    <w:rsid w:val="00632AD7"/>
    <w:rsid w:val="00632B45"/>
    <w:rsid w:val="00632B4C"/>
    <w:rsid w:val="00632EAA"/>
    <w:rsid w:val="00632FDD"/>
    <w:rsid w:val="00633A73"/>
    <w:rsid w:val="00633A8C"/>
    <w:rsid w:val="00633B46"/>
    <w:rsid w:val="00634269"/>
    <w:rsid w:val="006344CD"/>
    <w:rsid w:val="00634687"/>
    <w:rsid w:val="0063476E"/>
    <w:rsid w:val="00634898"/>
    <w:rsid w:val="00634C01"/>
    <w:rsid w:val="00634FB9"/>
    <w:rsid w:val="006351CD"/>
    <w:rsid w:val="00635398"/>
    <w:rsid w:val="00635B7E"/>
    <w:rsid w:val="00635CD9"/>
    <w:rsid w:val="00635CF5"/>
    <w:rsid w:val="00636041"/>
    <w:rsid w:val="0063604E"/>
    <w:rsid w:val="0063616A"/>
    <w:rsid w:val="00636448"/>
    <w:rsid w:val="0063645C"/>
    <w:rsid w:val="00636642"/>
    <w:rsid w:val="0063690D"/>
    <w:rsid w:val="00636979"/>
    <w:rsid w:val="00636F29"/>
    <w:rsid w:val="00636FD8"/>
    <w:rsid w:val="00637012"/>
    <w:rsid w:val="006374D0"/>
    <w:rsid w:val="006374D7"/>
    <w:rsid w:val="00637865"/>
    <w:rsid w:val="00637B96"/>
    <w:rsid w:val="00637BC9"/>
    <w:rsid w:val="00637C29"/>
    <w:rsid w:val="00637EA8"/>
    <w:rsid w:val="00637EAA"/>
    <w:rsid w:val="00637F14"/>
    <w:rsid w:val="00637FAD"/>
    <w:rsid w:val="006406C7"/>
    <w:rsid w:val="0064089C"/>
    <w:rsid w:val="006409C1"/>
    <w:rsid w:val="00640A5A"/>
    <w:rsid w:val="00640DA5"/>
    <w:rsid w:val="00641044"/>
    <w:rsid w:val="00641376"/>
    <w:rsid w:val="00641741"/>
    <w:rsid w:val="006419B0"/>
    <w:rsid w:val="00641BB8"/>
    <w:rsid w:val="00641D33"/>
    <w:rsid w:val="00641E23"/>
    <w:rsid w:val="00642181"/>
    <w:rsid w:val="006421A2"/>
    <w:rsid w:val="00642349"/>
    <w:rsid w:val="00643028"/>
    <w:rsid w:val="00643184"/>
    <w:rsid w:val="006431C7"/>
    <w:rsid w:val="0064351D"/>
    <w:rsid w:val="00643682"/>
    <w:rsid w:val="0064372B"/>
    <w:rsid w:val="006437B9"/>
    <w:rsid w:val="006437E0"/>
    <w:rsid w:val="00643809"/>
    <w:rsid w:val="00643A6F"/>
    <w:rsid w:val="00643C11"/>
    <w:rsid w:val="00643D95"/>
    <w:rsid w:val="00643FBE"/>
    <w:rsid w:val="0064415F"/>
    <w:rsid w:val="00644381"/>
    <w:rsid w:val="00644493"/>
    <w:rsid w:val="0064499B"/>
    <w:rsid w:val="00644C7B"/>
    <w:rsid w:val="00645031"/>
    <w:rsid w:val="00645965"/>
    <w:rsid w:val="006459A7"/>
    <w:rsid w:val="00645BD1"/>
    <w:rsid w:val="00645C1D"/>
    <w:rsid w:val="00645C58"/>
    <w:rsid w:val="00645C67"/>
    <w:rsid w:val="00645CF9"/>
    <w:rsid w:val="00645D77"/>
    <w:rsid w:val="00645DEB"/>
    <w:rsid w:val="00645E78"/>
    <w:rsid w:val="00645F08"/>
    <w:rsid w:val="006460A1"/>
    <w:rsid w:val="0064614F"/>
    <w:rsid w:val="00646217"/>
    <w:rsid w:val="0064622F"/>
    <w:rsid w:val="006463E8"/>
    <w:rsid w:val="00646556"/>
    <w:rsid w:val="006465EF"/>
    <w:rsid w:val="00646A04"/>
    <w:rsid w:val="00646EAA"/>
    <w:rsid w:val="00646F00"/>
    <w:rsid w:val="00647063"/>
    <w:rsid w:val="0064718B"/>
    <w:rsid w:val="006474F9"/>
    <w:rsid w:val="00647799"/>
    <w:rsid w:val="006477C5"/>
    <w:rsid w:val="00647A3C"/>
    <w:rsid w:val="00647B37"/>
    <w:rsid w:val="00647CBB"/>
    <w:rsid w:val="00647EEB"/>
    <w:rsid w:val="006500EB"/>
    <w:rsid w:val="0065012B"/>
    <w:rsid w:val="00650216"/>
    <w:rsid w:val="0065026F"/>
    <w:rsid w:val="0065030E"/>
    <w:rsid w:val="00650492"/>
    <w:rsid w:val="00650639"/>
    <w:rsid w:val="006506B7"/>
    <w:rsid w:val="00650788"/>
    <w:rsid w:val="006509B1"/>
    <w:rsid w:val="00650AEA"/>
    <w:rsid w:val="00650C26"/>
    <w:rsid w:val="00650CF1"/>
    <w:rsid w:val="00650F9E"/>
    <w:rsid w:val="006510F3"/>
    <w:rsid w:val="00651191"/>
    <w:rsid w:val="00651260"/>
    <w:rsid w:val="00651788"/>
    <w:rsid w:val="006518F4"/>
    <w:rsid w:val="0065193E"/>
    <w:rsid w:val="00651986"/>
    <w:rsid w:val="00651A2D"/>
    <w:rsid w:val="00651C54"/>
    <w:rsid w:val="00651EF3"/>
    <w:rsid w:val="006521AD"/>
    <w:rsid w:val="006523FA"/>
    <w:rsid w:val="00652505"/>
    <w:rsid w:val="00652717"/>
    <w:rsid w:val="0065284A"/>
    <w:rsid w:val="00652C6C"/>
    <w:rsid w:val="0065327E"/>
    <w:rsid w:val="0065336B"/>
    <w:rsid w:val="00653642"/>
    <w:rsid w:val="006536F8"/>
    <w:rsid w:val="00653C3D"/>
    <w:rsid w:val="00653DF1"/>
    <w:rsid w:val="006545DD"/>
    <w:rsid w:val="0065470E"/>
    <w:rsid w:val="0065489E"/>
    <w:rsid w:val="00654CB0"/>
    <w:rsid w:val="00654F85"/>
    <w:rsid w:val="0065516B"/>
    <w:rsid w:val="0065518B"/>
    <w:rsid w:val="0065565E"/>
    <w:rsid w:val="0065585C"/>
    <w:rsid w:val="00655CA8"/>
    <w:rsid w:val="00655CEF"/>
    <w:rsid w:val="00656199"/>
    <w:rsid w:val="006563AE"/>
    <w:rsid w:val="00656493"/>
    <w:rsid w:val="00656741"/>
    <w:rsid w:val="006567AB"/>
    <w:rsid w:val="006569E5"/>
    <w:rsid w:val="00656B79"/>
    <w:rsid w:val="00656C1D"/>
    <w:rsid w:val="00657291"/>
    <w:rsid w:val="0065746F"/>
    <w:rsid w:val="00657541"/>
    <w:rsid w:val="00657607"/>
    <w:rsid w:val="0065763D"/>
    <w:rsid w:val="0065792E"/>
    <w:rsid w:val="00657A16"/>
    <w:rsid w:val="00657C81"/>
    <w:rsid w:val="00657CFF"/>
    <w:rsid w:val="006603FB"/>
    <w:rsid w:val="0066062A"/>
    <w:rsid w:val="00660A6C"/>
    <w:rsid w:val="00660D4C"/>
    <w:rsid w:val="006612D7"/>
    <w:rsid w:val="006613AF"/>
    <w:rsid w:val="006613B9"/>
    <w:rsid w:val="0066144D"/>
    <w:rsid w:val="006615D6"/>
    <w:rsid w:val="006615FD"/>
    <w:rsid w:val="00661684"/>
    <w:rsid w:val="006617AB"/>
    <w:rsid w:val="00661C3F"/>
    <w:rsid w:val="00661EDC"/>
    <w:rsid w:val="00661F4F"/>
    <w:rsid w:val="0066216A"/>
    <w:rsid w:val="00662243"/>
    <w:rsid w:val="00662287"/>
    <w:rsid w:val="00662544"/>
    <w:rsid w:val="00662697"/>
    <w:rsid w:val="00662705"/>
    <w:rsid w:val="0066270A"/>
    <w:rsid w:val="00662B7D"/>
    <w:rsid w:val="00663443"/>
    <w:rsid w:val="0066351C"/>
    <w:rsid w:val="00663551"/>
    <w:rsid w:val="0066382C"/>
    <w:rsid w:val="00663911"/>
    <w:rsid w:val="00663932"/>
    <w:rsid w:val="00663E1C"/>
    <w:rsid w:val="00663EF9"/>
    <w:rsid w:val="0066401E"/>
    <w:rsid w:val="00664188"/>
    <w:rsid w:val="0066464C"/>
    <w:rsid w:val="00665050"/>
    <w:rsid w:val="0066510E"/>
    <w:rsid w:val="00665158"/>
    <w:rsid w:val="006651AA"/>
    <w:rsid w:val="006656F8"/>
    <w:rsid w:val="00665E09"/>
    <w:rsid w:val="00665E10"/>
    <w:rsid w:val="00665EFE"/>
    <w:rsid w:val="00665FED"/>
    <w:rsid w:val="00666288"/>
    <w:rsid w:val="00666765"/>
    <w:rsid w:val="0066678D"/>
    <w:rsid w:val="00666834"/>
    <w:rsid w:val="00666A44"/>
    <w:rsid w:val="00666CEF"/>
    <w:rsid w:val="00666E72"/>
    <w:rsid w:val="00666F50"/>
    <w:rsid w:val="00667270"/>
    <w:rsid w:val="0066731B"/>
    <w:rsid w:val="00667320"/>
    <w:rsid w:val="00667DDC"/>
    <w:rsid w:val="00667F67"/>
    <w:rsid w:val="006704B4"/>
    <w:rsid w:val="0067058B"/>
    <w:rsid w:val="0067074E"/>
    <w:rsid w:val="006707FE"/>
    <w:rsid w:val="00670A2A"/>
    <w:rsid w:val="00670AAD"/>
    <w:rsid w:val="00670AB7"/>
    <w:rsid w:val="00670C86"/>
    <w:rsid w:val="00670F1C"/>
    <w:rsid w:val="00671380"/>
    <w:rsid w:val="0067154D"/>
    <w:rsid w:val="00671719"/>
    <w:rsid w:val="00671A3C"/>
    <w:rsid w:val="00671AD5"/>
    <w:rsid w:val="00671D84"/>
    <w:rsid w:val="00672596"/>
    <w:rsid w:val="0067270D"/>
    <w:rsid w:val="0067276A"/>
    <w:rsid w:val="00672A62"/>
    <w:rsid w:val="00672BFC"/>
    <w:rsid w:val="00672F44"/>
    <w:rsid w:val="006732BA"/>
    <w:rsid w:val="006733BF"/>
    <w:rsid w:val="006734DE"/>
    <w:rsid w:val="0067357A"/>
    <w:rsid w:val="00673586"/>
    <w:rsid w:val="00673BE5"/>
    <w:rsid w:val="00673C29"/>
    <w:rsid w:val="00673D9B"/>
    <w:rsid w:val="00674105"/>
    <w:rsid w:val="00674313"/>
    <w:rsid w:val="006743A6"/>
    <w:rsid w:val="006748B4"/>
    <w:rsid w:val="00674BEF"/>
    <w:rsid w:val="00674E8C"/>
    <w:rsid w:val="00674F59"/>
    <w:rsid w:val="00675372"/>
    <w:rsid w:val="0067545F"/>
    <w:rsid w:val="006755E9"/>
    <w:rsid w:val="00675654"/>
    <w:rsid w:val="0067584D"/>
    <w:rsid w:val="00675CD6"/>
    <w:rsid w:val="00675DA0"/>
    <w:rsid w:val="00675F35"/>
    <w:rsid w:val="006763B1"/>
    <w:rsid w:val="00676962"/>
    <w:rsid w:val="00676A9A"/>
    <w:rsid w:val="00676C5A"/>
    <w:rsid w:val="00676FD1"/>
    <w:rsid w:val="006770EA"/>
    <w:rsid w:val="00677175"/>
    <w:rsid w:val="006772AC"/>
    <w:rsid w:val="006772B0"/>
    <w:rsid w:val="0067750B"/>
    <w:rsid w:val="00677601"/>
    <w:rsid w:val="00677980"/>
    <w:rsid w:val="006779EF"/>
    <w:rsid w:val="00677B92"/>
    <w:rsid w:val="00677EF1"/>
    <w:rsid w:val="00677F6C"/>
    <w:rsid w:val="006800D6"/>
    <w:rsid w:val="006801FE"/>
    <w:rsid w:val="006804D4"/>
    <w:rsid w:val="0068056E"/>
    <w:rsid w:val="006805C4"/>
    <w:rsid w:val="006806C8"/>
    <w:rsid w:val="00680893"/>
    <w:rsid w:val="00680CDA"/>
    <w:rsid w:val="00681167"/>
    <w:rsid w:val="006812D7"/>
    <w:rsid w:val="0068161A"/>
    <w:rsid w:val="006816F5"/>
    <w:rsid w:val="006819A0"/>
    <w:rsid w:val="006819C7"/>
    <w:rsid w:val="0068209B"/>
    <w:rsid w:val="006828BF"/>
    <w:rsid w:val="00682B92"/>
    <w:rsid w:val="00682D0F"/>
    <w:rsid w:val="00682D43"/>
    <w:rsid w:val="0068312F"/>
    <w:rsid w:val="006831BE"/>
    <w:rsid w:val="00683323"/>
    <w:rsid w:val="006833FF"/>
    <w:rsid w:val="0068357F"/>
    <w:rsid w:val="0068372B"/>
    <w:rsid w:val="00683737"/>
    <w:rsid w:val="0068376F"/>
    <w:rsid w:val="00683A1F"/>
    <w:rsid w:val="00683C9C"/>
    <w:rsid w:val="00683CE0"/>
    <w:rsid w:val="00683CE1"/>
    <w:rsid w:val="00684031"/>
    <w:rsid w:val="00684516"/>
    <w:rsid w:val="00684816"/>
    <w:rsid w:val="00684992"/>
    <w:rsid w:val="00684BBB"/>
    <w:rsid w:val="00684EC2"/>
    <w:rsid w:val="00684FDF"/>
    <w:rsid w:val="0068503F"/>
    <w:rsid w:val="0068505E"/>
    <w:rsid w:val="00685061"/>
    <w:rsid w:val="006856E0"/>
    <w:rsid w:val="00685E43"/>
    <w:rsid w:val="006861F3"/>
    <w:rsid w:val="0068625F"/>
    <w:rsid w:val="0068660C"/>
    <w:rsid w:val="00686984"/>
    <w:rsid w:val="00686D6F"/>
    <w:rsid w:val="00686E3F"/>
    <w:rsid w:val="00686E57"/>
    <w:rsid w:val="00686E6F"/>
    <w:rsid w:val="00686FA8"/>
    <w:rsid w:val="00687067"/>
    <w:rsid w:val="00687101"/>
    <w:rsid w:val="00687186"/>
    <w:rsid w:val="006871D5"/>
    <w:rsid w:val="0068727E"/>
    <w:rsid w:val="00687600"/>
    <w:rsid w:val="00687BE2"/>
    <w:rsid w:val="00687BF9"/>
    <w:rsid w:val="00687CF2"/>
    <w:rsid w:val="00687CFB"/>
    <w:rsid w:val="00687D47"/>
    <w:rsid w:val="00687FBF"/>
    <w:rsid w:val="00690060"/>
    <w:rsid w:val="0069028C"/>
    <w:rsid w:val="00690393"/>
    <w:rsid w:val="006904BA"/>
    <w:rsid w:val="00690804"/>
    <w:rsid w:val="00691074"/>
    <w:rsid w:val="006910BD"/>
    <w:rsid w:val="00691357"/>
    <w:rsid w:val="0069136D"/>
    <w:rsid w:val="0069162B"/>
    <w:rsid w:val="00691CFA"/>
    <w:rsid w:val="00691EFA"/>
    <w:rsid w:val="00691F4B"/>
    <w:rsid w:val="00691F61"/>
    <w:rsid w:val="006921C0"/>
    <w:rsid w:val="00692CB5"/>
    <w:rsid w:val="00692E20"/>
    <w:rsid w:val="00693124"/>
    <w:rsid w:val="0069370D"/>
    <w:rsid w:val="006937BB"/>
    <w:rsid w:val="00693895"/>
    <w:rsid w:val="00693A46"/>
    <w:rsid w:val="00693C2E"/>
    <w:rsid w:val="00693C6D"/>
    <w:rsid w:val="00693DD0"/>
    <w:rsid w:val="0069402F"/>
    <w:rsid w:val="006941C1"/>
    <w:rsid w:val="006942D4"/>
    <w:rsid w:val="006944E6"/>
    <w:rsid w:val="006947BD"/>
    <w:rsid w:val="006948DB"/>
    <w:rsid w:val="00694969"/>
    <w:rsid w:val="00694B56"/>
    <w:rsid w:val="00694BCD"/>
    <w:rsid w:val="00694D23"/>
    <w:rsid w:val="006954EE"/>
    <w:rsid w:val="00695503"/>
    <w:rsid w:val="00695718"/>
    <w:rsid w:val="00695A4F"/>
    <w:rsid w:val="00695AED"/>
    <w:rsid w:val="00695B13"/>
    <w:rsid w:val="00695D44"/>
    <w:rsid w:val="00695F84"/>
    <w:rsid w:val="006964BF"/>
    <w:rsid w:val="0069655B"/>
    <w:rsid w:val="006965F6"/>
    <w:rsid w:val="00696875"/>
    <w:rsid w:val="00696D2B"/>
    <w:rsid w:val="00696E6E"/>
    <w:rsid w:val="00696EC2"/>
    <w:rsid w:val="00696F74"/>
    <w:rsid w:val="00696FA4"/>
    <w:rsid w:val="00696FC6"/>
    <w:rsid w:val="00696FFC"/>
    <w:rsid w:val="0069714A"/>
    <w:rsid w:val="006976D5"/>
    <w:rsid w:val="00697CF2"/>
    <w:rsid w:val="00697D74"/>
    <w:rsid w:val="00697FDA"/>
    <w:rsid w:val="006A0072"/>
    <w:rsid w:val="006A00D7"/>
    <w:rsid w:val="006A00FB"/>
    <w:rsid w:val="006A025F"/>
    <w:rsid w:val="006A0315"/>
    <w:rsid w:val="006A03CE"/>
    <w:rsid w:val="006A047A"/>
    <w:rsid w:val="006A0608"/>
    <w:rsid w:val="006A0E13"/>
    <w:rsid w:val="006A0F5C"/>
    <w:rsid w:val="006A131E"/>
    <w:rsid w:val="006A19EF"/>
    <w:rsid w:val="006A1AC9"/>
    <w:rsid w:val="006A1C3D"/>
    <w:rsid w:val="006A1C6D"/>
    <w:rsid w:val="006A1CF0"/>
    <w:rsid w:val="006A1F09"/>
    <w:rsid w:val="006A1FAD"/>
    <w:rsid w:val="006A2195"/>
    <w:rsid w:val="006A2271"/>
    <w:rsid w:val="006A2E12"/>
    <w:rsid w:val="006A2F1F"/>
    <w:rsid w:val="006A3023"/>
    <w:rsid w:val="006A31C9"/>
    <w:rsid w:val="006A338B"/>
    <w:rsid w:val="006A3455"/>
    <w:rsid w:val="006A3593"/>
    <w:rsid w:val="006A35FB"/>
    <w:rsid w:val="006A37DD"/>
    <w:rsid w:val="006A3834"/>
    <w:rsid w:val="006A3A35"/>
    <w:rsid w:val="006A3ADD"/>
    <w:rsid w:val="006A3D80"/>
    <w:rsid w:val="006A3E94"/>
    <w:rsid w:val="006A41B6"/>
    <w:rsid w:val="006A428C"/>
    <w:rsid w:val="006A461F"/>
    <w:rsid w:val="006A48CF"/>
    <w:rsid w:val="006A49EF"/>
    <w:rsid w:val="006A4AA4"/>
    <w:rsid w:val="006A4D14"/>
    <w:rsid w:val="006A52F3"/>
    <w:rsid w:val="006A57FD"/>
    <w:rsid w:val="006A5F46"/>
    <w:rsid w:val="006A605C"/>
    <w:rsid w:val="006A608C"/>
    <w:rsid w:val="006A60E2"/>
    <w:rsid w:val="006A61B2"/>
    <w:rsid w:val="006A6270"/>
    <w:rsid w:val="006A6285"/>
    <w:rsid w:val="006A638E"/>
    <w:rsid w:val="006A63C6"/>
    <w:rsid w:val="006A6428"/>
    <w:rsid w:val="006A666E"/>
    <w:rsid w:val="006A6826"/>
    <w:rsid w:val="006A6A27"/>
    <w:rsid w:val="006A6EF7"/>
    <w:rsid w:val="006A70A2"/>
    <w:rsid w:val="006A7348"/>
    <w:rsid w:val="006A7591"/>
    <w:rsid w:val="006A7654"/>
    <w:rsid w:val="006A7BAF"/>
    <w:rsid w:val="006A7F04"/>
    <w:rsid w:val="006A7F79"/>
    <w:rsid w:val="006B04C6"/>
    <w:rsid w:val="006B0537"/>
    <w:rsid w:val="006B0641"/>
    <w:rsid w:val="006B0B8F"/>
    <w:rsid w:val="006B0C05"/>
    <w:rsid w:val="006B0D8A"/>
    <w:rsid w:val="006B0FAF"/>
    <w:rsid w:val="006B10AA"/>
    <w:rsid w:val="006B1330"/>
    <w:rsid w:val="006B1596"/>
    <w:rsid w:val="006B19B4"/>
    <w:rsid w:val="006B1C4F"/>
    <w:rsid w:val="006B1E7A"/>
    <w:rsid w:val="006B1ED2"/>
    <w:rsid w:val="006B1F32"/>
    <w:rsid w:val="006B211F"/>
    <w:rsid w:val="006B23D1"/>
    <w:rsid w:val="006B247A"/>
    <w:rsid w:val="006B2573"/>
    <w:rsid w:val="006B269A"/>
    <w:rsid w:val="006B2914"/>
    <w:rsid w:val="006B2952"/>
    <w:rsid w:val="006B29FD"/>
    <w:rsid w:val="006B2A6C"/>
    <w:rsid w:val="006B2C15"/>
    <w:rsid w:val="006B3008"/>
    <w:rsid w:val="006B3103"/>
    <w:rsid w:val="006B3450"/>
    <w:rsid w:val="006B35AC"/>
    <w:rsid w:val="006B361E"/>
    <w:rsid w:val="006B3896"/>
    <w:rsid w:val="006B3BDD"/>
    <w:rsid w:val="006B3DA4"/>
    <w:rsid w:val="006B3E53"/>
    <w:rsid w:val="006B46BF"/>
    <w:rsid w:val="006B555D"/>
    <w:rsid w:val="006B5707"/>
    <w:rsid w:val="006B579F"/>
    <w:rsid w:val="006B5814"/>
    <w:rsid w:val="006B5CDB"/>
    <w:rsid w:val="006B5EDD"/>
    <w:rsid w:val="006B611F"/>
    <w:rsid w:val="006B61F4"/>
    <w:rsid w:val="006B63B0"/>
    <w:rsid w:val="006B654F"/>
    <w:rsid w:val="006B65B7"/>
    <w:rsid w:val="006B69AB"/>
    <w:rsid w:val="006B6C90"/>
    <w:rsid w:val="006B7010"/>
    <w:rsid w:val="006B7288"/>
    <w:rsid w:val="006B7454"/>
    <w:rsid w:val="006B7706"/>
    <w:rsid w:val="006B781D"/>
    <w:rsid w:val="006B79DB"/>
    <w:rsid w:val="006B7ADC"/>
    <w:rsid w:val="006B7CD0"/>
    <w:rsid w:val="006B7D3A"/>
    <w:rsid w:val="006C00C5"/>
    <w:rsid w:val="006C0701"/>
    <w:rsid w:val="006C071E"/>
    <w:rsid w:val="006C0BA2"/>
    <w:rsid w:val="006C0C27"/>
    <w:rsid w:val="006C11B8"/>
    <w:rsid w:val="006C1578"/>
    <w:rsid w:val="006C1B5A"/>
    <w:rsid w:val="006C1C23"/>
    <w:rsid w:val="006C1D9C"/>
    <w:rsid w:val="006C1F95"/>
    <w:rsid w:val="006C20F5"/>
    <w:rsid w:val="006C27EB"/>
    <w:rsid w:val="006C2829"/>
    <w:rsid w:val="006C2BD8"/>
    <w:rsid w:val="006C2CF0"/>
    <w:rsid w:val="006C30FE"/>
    <w:rsid w:val="006C3265"/>
    <w:rsid w:val="006C34E7"/>
    <w:rsid w:val="006C3502"/>
    <w:rsid w:val="006C352C"/>
    <w:rsid w:val="006C3634"/>
    <w:rsid w:val="006C38AB"/>
    <w:rsid w:val="006C39A8"/>
    <w:rsid w:val="006C3D22"/>
    <w:rsid w:val="006C4173"/>
    <w:rsid w:val="006C4176"/>
    <w:rsid w:val="006C4367"/>
    <w:rsid w:val="006C44FD"/>
    <w:rsid w:val="006C4621"/>
    <w:rsid w:val="006C4774"/>
    <w:rsid w:val="006C47F4"/>
    <w:rsid w:val="006C4C28"/>
    <w:rsid w:val="006C4DBE"/>
    <w:rsid w:val="006C5045"/>
    <w:rsid w:val="006C50A1"/>
    <w:rsid w:val="006C5244"/>
    <w:rsid w:val="006C527A"/>
    <w:rsid w:val="006C59C3"/>
    <w:rsid w:val="006C6014"/>
    <w:rsid w:val="006C676A"/>
    <w:rsid w:val="006C676F"/>
    <w:rsid w:val="006C6798"/>
    <w:rsid w:val="006C69CD"/>
    <w:rsid w:val="006C6BC8"/>
    <w:rsid w:val="006C7255"/>
    <w:rsid w:val="006C735F"/>
    <w:rsid w:val="006C75B1"/>
    <w:rsid w:val="006C7915"/>
    <w:rsid w:val="006C79EA"/>
    <w:rsid w:val="006C7EC9"/>
    <w:rsid w:val="006C7F10"/>
    <w:rsid w:val="006D071A"/>
    <w:rsid w:val="006D0B5F"/>
    <w:rsid w:val="006D0BFA"/>
    <w:rsid w:val="006D0DF6"/>
    <w:rsid w:val="006D1619"/>
    <w:rsid w:val="006D1642"/>
    <w:rsid w:val="006D1837"/>
    <w:rsid w:val="006D1A8D"/>
    <w:rsid w:val="006D1DCC"/>
    <w:rsid w:val="006D1E36"/>
    <w:rsid w:val="006D2277"/>
    <w:rsid w:val="006D2544"/>
    <w:rsid w:val="006D28C7"/>
    <w:rsid w:val="006D2963"/>
    <w:rsid w:val="006D2A7A"/>
    <w:rsid w:val="006D2A98"/>
    <w:rsid w:val="006D2ABF"/>
    <w:rsid w:val="006D2AFA"/>
    <w:rsid w:val="006D2CBB"/>
    <w:rsid w:val="006D2E13"/>
    <w:rsid w:val="006D34F8"/>
    <w:rsid w:val="006D36EA"/>
    <w:rsid w:val="006D3BFA"/>
    <w:rsid w:val="006D3D5A"/>
    <w:rsid w:val="006D3E05"/>
    <w:rsid w:val="006D405E"/>
    <w:rsid w:val="006D41B9"/>
    <w:rsid w:val="006D42EB"/>
    <w:rsid w:val="006D4368"/>
    <w:rsid w:val="006D45D1"/>
    <w:rsid w:val="006D468C"/>
    <w:rsid w:val="006D492E"/>
    <w:rsid w:val="006D4C04"/>
    <w:rsid w:val="006D4DB2"/>
    <w:rsid w:val="006D4F42"/>
    <w:rsid w:val="006D4F51"/>
    <w:rsid w:val="006D5811"/>
    <w:rsid w:val="006D599D"/>
    <w:rsid w:val="006D633B"/>
    <w:rsid w:val="006D63E2"/>
    <w:rsid w:val="006D649C"/>
    <w:rsid w:val="006D6516"/>
    <w:rsid w:val="006D666F"/>
    <w:rsid w:val="006D685E"/>
    <w:rsid w:val="006D6961"/>
    <w:rsid w:val="006D6C1A"/>
    <w:rsid w:val="006D735E"/>
    <w:rsid w:val="006D7508"/>
    <w:rsid w:val="006D7706"/>
    <w:rsid w:val="006D796A"/>
    <w:rsid w:val="006D7A69"/>
    <w:rsid w:val="006D7F5C"/>
    <w:rsid w:val="006E03B6"/>
    <w:rsid w:val="006E03DE"/>
    <w:rsid w:val="006E0881"/>
    <w:rsid w:val="006E0B31"/>
    <w:rsid w:val="006E0BE6"/>
    <w:rsid w:val="006E0C3F"/>
    <w:rsid w:val="006E0F7B"/>
    <w:rsid w:val="006E173E"/>
    <w:rsid w:val="006E194B"/>
    <w:rsid w:val="006E1C90"/>
    <w:rsid w:val="006E1D83"/>
    <w:rsid w:val="006E1E21"/>
    <w:rsid w:val="006E1F5E"/>
    <w:rsid w:val="006E21E5"/>
    <w:rsid w:val="006E2241"/>
    <w:rsid w:val="006E240B"/>
    <w:rsid w:val="006E251D"/>
    <w:rsid w:val="006E295D"/>
    <w:rsid w:val="006E2C3F"/>
    <w:rsid w:val="006E2DA3"/>
    <w:rsid w:val="006E2EC9"/>
    <w:rsid w:val="006E3007"/>
    <w:rsid w:val="006E3244"/>
    <w:rsid w:val="006E34D4"/>
    <w:rsid w:val="006E38FA"/>
    <w:rsid w:val="006E3C87"/>
    <w:rsid w:val="006E4159"/>
    <w:rsid w:val="006E419E"/>
    <w:rsid w:val="006E43D4"/>
    <w:rsid w:val="006E440E"/>
    <w:rsid w:val="006E453E"/>
    <w:rsid w:val="006E4667"/>
    <w:rsid w:val="006E47E7"/>
    <w:rsid w:val="006E48B5"/>
    <w:rsid w:val="006E4B30"/>
    <w:rsid w:val="006E4EB2"/>
    <w:rsid w:val="006E53C3"/>
    <w:rsid w:val="006E57B4"/>
    <w:rsid w:val="006E5804"/>
    <w:rsid w:val="006E5DDC"/>
    <w:rsid w:val="006E626D"/>
    <w:rsid w:val="006E66A0"/>
    <w:rsid w:val="006E66E7"/>
    <w:rsid w:val="006E69D1"/>
    <w:rsid w:val="006E69E5"/>
    <w:rsid w:val="006E6A81"/>
    <w:rsid w:val="006E6AB6"/>
    <w:rsid w:val="006E6E9A"/>
    <w:rsid w:val="006E770A"/>
    <w:rsid w:val="006E79A2"/>
    <w:rsid w:val="006E7DFC"/>
    <w:rsid w:val="006E7FAF"/>
    <w:rsid w:val="006F02F0"/>
    <w:rsid w:val="006F06FC"/>
    <w:rsid w:val="006F0B2E"/>
    <w:rsid w:val="006F0E9C"/>
    <w:rsid w:val="006F1173"/>
    <w:rsid w:val="006F13C8"/>
    <w:rsid w:val="006F151F"/>
    <w:rsid w:val="006F1534"/>
    <w:rsid w:val="006F15A5"/>
    <w:rsid w:val="006F1872"/>
    <w:rsid w:val="006F1A00"/>
    <w:rsid w:val="006F1B24"/>
    <w:rsid w:val="006F1CEE"/>
    <w:rsid w:val="006F1F81"/>
    <w:rsid w:val="006F20EA"/>
    <w:rsid w:val="006F21BC"/>
    <w:rsid w:val="006F22B7"/>
    <w:rsid w:val="006F23B3"/>
    <w:rsid w:val="006F2767"/>
    <w:rsid w:val="006F276B"/>
    <w:rsid w:val="006F2CB5"/>
    <w:rsid w:val="006F2CFA"/>
    <w:rsid w:val="006F2E90"/>
    <w:rsid w:val="006F30A9"/>
    <w:rsid w:val="006F313C"/>
    <w:rsid w:val="006F320C"/>
    <w:rsid w:val="006F3755"/>
    <w:rsid w:val="006F3F13"/>
    <w:rsid w:val="006F4255"/>
    <w:rsid w:val="006F4275"/>
    <w:rsid w:val="006F4501"/>
    <w:rsid w:val="006F4571"/>
    <w:rsid w:val="006F4584"/>
    <w:rsid w:val="006F4609"/>
    <w:rsid w:val="006F47B4"/>
    <w:rsid w:val="006F4ABB"/>
    <w:rsid w:val="006F4B32"/>
    <w:rsid w:val="006F4BF9"/>
    <w:rsid w:val="006F4C9B"/>
    <w:rsid w:val="006F4F00"/>
    <w:rsid w:val="006F4FC7"/>
    <w:rsid w:val="006F4FE4"/>
    <w:rsid w:val="006F50F1"/>
    <w:rsid w:val="006F534F"/>
    <w:rsid w:val="006F547B"/>
    <w:rsid w:val="006F56BB"/>
    <w:rsid w:val="006F5810"/>
    <w:rsid w:val="006F599D"/>
    <w:rsid w:val="006F5F50"/>
    <w:rsid w:val="006F6178"/>
    <w:rsid w:val="006F6184"/>
    <w:rsid w:val="006F6287"/>
    <w:rsid w:val="006F6602"/>
    <w:rsid w:val="006F684A"/>
    <w:rsid w:val="006F6936"/>
    <w:rsid w:val="006F69C6"/>
    <w:rsid w:val="006F69C9"/>
    <w:rsid w:val="006F69D3"/>
    <w:rsid w:val="006F6A2C"/>
    <w:rsid w:val="006F6ACB"/>
    <w:rsid w:val="006F6C2F"/>
    <w:rsid w:val="006F7278"/>
    <w:rsid w:val="006F73BE"/>
    <w:rsid w:val="006F73FC"/>
    <w:rsid w:val="006F78E2"/>
    <w:rsid w:val="006F7C97"/>
    <w:rsid w:val="00700238"/>
    <w:rsid w:val="00700889"/>
    <w:rsid w:val="00700A34"/>
    <w:rsid w:val="00700C9D"/>
    <w:rsid w:val="00700CC8"/>
    <w:rsid w:val="00700F77"/>
    <w:rsid w:val="00701775"/>
    <w:rsid w:val="00701967"/>
    <w:rsid w:val="007019D9"/>
    <w:rsid w:val="00701A48"/>
    <w:rsid w:val="00701C62"/>
    <w:rsid w:val="00701D47"/>
    <w:rsid w:val="00701D6F"/>
    <w:rsid w:val="0070208B"/>
    <w:rsid w:val="00702135"/>
    <w:rsid w:val="007021D5"/>
    <w:rsid w:val="0070240B"/>
    <w:rsid w:val="00702ACD"/>
    <w:rsid w:val="00702BAE"/>
    <w:rsid w:val="00702C5E"/>
    <w:rsid w:val="00702CCA"/>
    <w:rsid w:val="007030D9"/>
    <w:rsid w:val="0070398F"/>
    <w:rsid w:val="00703B99"/>
    <w:rsid w:val="00703DF1"/>
    <w:rsid w:val="00703EF6"/>
    <w:rsid w:val="00703F58"/>
    <w:rsid w:val="007040C5"/>
    <w:rsid w:val="00704110"/>
    <w:rsid w:val="00704347"/>
    <w:rsid w:val="007046DC"/>
    <w:rsid w:val="0070473A"/>
    <w:rsid w:val="00704AA0"/>
    <w:rsid w:val="00704B24"/>
    <w:rsid w:val="00704B68"/>
    <w:rsid w:val="00704BC1"/>
    <w:rsid w:val="00704DDD"/>
    <w:rsid w:val="00704FF6"/>
    <w:rsid w:val="007051A4"/>
    <w:rsid w:val="007051AC"/>
    <w:rsid w:val="00705215"/>
    <w:rsid w:val="007054BC"/>
    <w:rsid w:val="007057B9"/>
    <w:rsid w:val="00705A59"/>
    <w:rsid w:val="00705C47"/>
    <w:rsid w:val="00705C80"/>
    <w:rsid w:val="00705F46"/>
    <w:rsid w:val="007061CB"/>
    <w:rsid w:val="007064B6"/>
    <w:rsid w:val="00706793"/>
    <w:rsid w:val="00706938"/>
    <w:rsid w:val="00706C8F"/>
    <w:rsid w:val="007070BC"/>
    <w:rsid w:val="00707350"/>
    <w:rsid w:val="00707442"/>
    <w:rsid w:val="007075D8"/>
    <w:rsid w:val="00707678"/>
    <w:rsid w:val="00707699"/>
    <w:rsid w:val="0070782C"/>
    <w:rsid w:val="00707B17"/>
    <w:rsid w:val="00707D9B"/>
    <w:rsid w:val="00707DE4"/>
    <w:rsid w:val="00707E96"/>
    <w:rsid w:val="007102DD"/>
    <w:rsid w:val="0071065F"/>
    <w:rsid w:val="0071082A"/>
    <w:rsid w:val="0071096D"/>
    <w:rsid w:val="007113CC"/>
    <w:rsid w:val="0071178C"/>
    <w:rsid w:val="00711A23"/>
    <w:rsid w:val="00711D15"/>
    <w:rsid w:val="00711D9B"/>
    <w:rsid w:val="00711F1A"/>
    <w:rsid w:val="0071267E"/>
    <w:rsid w:val="0071289A"/>
    <w:rsid w:val="00712A13"/>
    <w:rsid w:val="00712B63"/>
    <w:rsid w:val="00712F1A"/>
    <w:rsid w:val="00712F9F"/>
    <w:rsid w:val="00713406"/>
    <w:rsid w:val="00713546"/>
    <w:rsid w:val="007135E9"/>
    <w:rsid w:val="00713BCC"/>
    <w:rsid w:val="00713CC0"/>
    <w:rsid w:val="00713D27"/>
    <w:rsid w:val="00713E66"/>
    <w:rsid w:val="00713EE7"/>
    <w:rsid w:val="00713F50"/>
    <w:rsid w:val="00713F98"/>
    <w:rsid w:val="0071420C"/>
    <w:rsid w:val="00714305"/>
    <w:rsid w:val="0071436D"/>
    <w:rsid w:val="0071454D"/>
    <w:rsid w:val="00714810"/>
    <w:rsid w:val="007149CF"/>
    <w:rsid w:val="00714BD2"/>
    <w:rsid w:val="00714DEE"/>
    <w:rsid w:val="00714E4C"/>
    <w:rsid w:val="00714E80"/>
    <w:rsid w:val="00714EE0"/>
    <w:rsid w:val="00715191"/>
    <w:rsid w:val="00715259"/>
    <w:rsid w:val="007154A0"/>
    <w:rsid w:val="00715568"/>
    <w:rsid w:val="007159A4"/>
    <w:rsid w:val="00715C15"/>
    <w:rsid w:val="00715CAD"/>
    <w:rsid w:val="00715FF5"/>
    <w:rsid w:val="007161B8"/>
    <w:rsid w:val="00716223"/>
    <w:rsid w:val="00716441"/>
    <w:rsid w:val="007164DE"/>
    <w:rsid w:val="00716651"/>
    <w:rsid w:val="00716720"/>
    <w:rsid w:val="0071681B"/>
    <w:rsid w:val="007168DF"/>
    <w:rsid w:val="00716918"/>
    <w:rsid w:val="00716DAE"/>
    <w:rsid w:val="00716E8B"/>
    <w:rsid w:val="00717179"/>
    <w:rsid w:val="007172F5"/>
    <w:rsid w:val="00717754"/>
    <w:rsid w:val="0071795B"/>
    <w:rsid w:val="00717AE5"/>
    <w:rsid w:val="00717C2D"/>
    <w:rsid w:val="007202E2"/>
    <w:rsid w:val="007203E1"/>
    <w:rsid w:val="00720743"/>
    <w:rsid w:val="0072098F"/>
    <w:rsid w:val="00720A6C"/>
    <w:rsid w:val="00720AF8"/>
    <w:rsid w:val="0072104E"/>
    <w:rsid w:val="00721117"/>
    <w:rsid w:val="007212DD"/>
    <w:rsid w:val="0072139E"/>
    <w:rsid w:val="007218BF"/>
    <w:rsid w:val="007219B4"/>
    <w:rsid w:val="00721C46"/>
    <w:rsid w:val="00721D5F"/>
    <w:rsid w:val="00722356"/>
    <w:rsid w:val="007223B2"/>
    <w:rsid w:val="00722447"/>
    <w:rsid w:val="007225E9"/>
    <w:rsid w:val="007227E7"/>
    <w:rsid w:val="00722819"/>
    <w:rsid w:val="00722B27"/>
    <w:rsid w:val="00722F8A"/>
    <w:rsid w:val="0072364D"/>
    <w:rsid w:val="007238A7"/>
    <w:rsid w:val="00723A69"/>
    <w:rsid w:val="00723CA9"/>
    <w:rsid w:val="00723D15"/>
    <w:rsid w:val="007242C0"/>
    <w:rsid w:val="00724437"/>
    <w:rsid w:val="00724478"/>
    <w:rsid w:val="00724668"/>
    <w:rsid w:val="007247C8"/>
    <w:rsid w:val="0072493E"/>
    <w:rsid w:val="00724C5F"/>
    <w:rsid w:val="00725138"/>
    <w:rsid w:val="007251A0"/>
    <w:rsid w:val="00725283"/>
    <w:rsid w:val="00725BFC"/>
    <w:rsid w:val="00725C5A"/>
    <w:rsid w:val="00726084"/>
    <w:rsid w:val="0072623D"/>
    <w:rsid w:val="00726589"/>
    <w:rsid w:val="0072658E"/>
    <w:rsid w:val="00726A81"/>
    <w:rsid w:val="00726B11"/>
    <w:rsid w:val="00726CC6"/>
    <w:rsid w:val="00726E93"/>
    <w:rsid w:val="00727293"/>
    <w:rsid w:val="00727491"/>
    <w:rsid w:val="0072750B"/>
    <w:rsid w:val="00727514"/>
    <w:rsid w:val="00727533"/>
    <w:rsid w:val="007275BA"/>
    <w:rsid w:val="007276FA"/>
    <w:rsid w:val="00727712"/>
    <w:rsid w:val="00727898"/>
    <w:rsid w:val="0073079E"/>
    <w:rsid w:val="00730957"/>
    <w:rsid w:val="00730AAE"/>
    <w:rsid w:val="00730C7B"/>
    <w:rsid w:val="00730CE5"/>
    <w:rsid w:val="00730EDE"/>
    <w:rsid w:val="00730F60"/>
    <w:rsid w:val="00731976"/>
    <w:rsid w:val="00731EED"/>
    <w:rsid w:val="007321B7"/>
    <w:rsid w:val="007321D7"/>
    <w:rsid w:val="007322F9"/>
    <w:rsid w:val="00732813"/>
    <w:rsid w:val="00732838"/>
    <w:rsid w:val="00732A48"/>
    <w:rsid w:val="00732B70"/>
    <w:rsid w:val="00733087"/>
    <w:rsid w:val="00733161"/>
    <w:rsid w:val="00733A05"/>
    <w:rsid w:val="00733D35"/>
    <w:rsid w:val="00733DC4"/>
    <w:rsid w:val="00733E19"/>
    <w:rsid w:val="00733E71"/>
    <w:rsid w:val="0073453F"/>
    <w:rsid w:val="00734642"/>
    <w:rsid w:val="00734C07"/>
    <w:rsid w:val="0073504A"/>
    <w:rsid w:val="007352BE"/>
    <w:rsid w:val="0073540E"/>
    <w:rsid w:val="0073549B"/>
    <w:rsid w:val="007358A1"/>
    <w:rsid w:val="00735CF1"/>
    <w:rsid w:val="00735DD3"/>
    <w:rsid w:val="00736095"/>
    <w:rsid w:val="007364ED"/>
    <w:rsid w:val="007372C7"/>
    <w:rsid w:val="007372DD"/>
    <w:rsid w:val="00737557"/>
    <w:rsid w:val="0074008A"/>
    <w:rsid w:val="007400A3"/>
    <w:rsid w:val="007400DF"/>
    <w:rsid w:val="0074013A"/>
    <w:rsid w:val="00740288"/>
    <w:rsid w:val="00740C9D"/>
    <w:rsid w:val="00740E49"/>
    <w:rsid w:val="0074136C"/>
    <w:rsid w:val="00741976"/>
    <w:rsid w:val="007419B7"/>
    <w:rsid w:val="00741B58"/>
    <w:rsid w:val="00742135"/>
    <w:rsid w:val="007422B5"/>
    <w:rsid w:val="007423E2"/>
    <w:rsid w:val="0074246E"/>
    <w:rsid w:val="007425B9"/>
    <w:rsid w:val="007426F7"/>
    <w:rsid w:val="0074293C"/>
    <w:rsid w:val="00742B11"/>
    <w:rsid w:val="00742BAB"/>
    <w:rsid w:val="00742BEA"/>
    <w:rsid w:val="00742CC8"/>
    <w:rsid w:val="00742F76"/>
    <w:rsid w:val="00743195"/>
    <w:rsid w:val="007434A9"/>
    <w:rsid w:val="0074397D"/>
    <w:rsid w:val="00743B46"/>
    <w:rsid w:val="00743B75"/>
    <w:rsid w:val="00743C38"/>
    <w:rsid w:val="00743DAB"/>
    <w:rsid w:val="00744501"/>
    <w:rsid w:val="0074481A"/>
    <w:rsid w:val="007449DF"/>
    <w:rsid w:val="00744A1A"/>
    <w:rsid w:val="00744BB3"/>
    <w:rsid w:val="00744F46"/>
    <w:rsid w:val="0074517F"/>
    <w:rsid w:val="00745670"/>
    <w:rsid w:val="00745679"/>
    <w:rsid w:val="00745866"/>
    <w:rsid w:val="007459C5"/>
    <w:rsid w:val="00745D39"/>
    <w:rsid w:val="00745D56"/>
    <w:rsid w:val="00746143"/>
    <w:rsid w:val="007463BF"/>
    <w:rsid w:val="007463C4"/>
    <w:rsid w:val="007463D2"/>
    <w:rsid w:val="00746442"/>
    <w:rsid w:val="00746641"/>
    <w:rsid w:val="0074672F"/>
    <w:rsid w:val="007469B7"/>
    <w:rsid w:val="00746C84"/>
    <w:rsid w:val="0074702C"/>
    <w:rsid w:val="0074710B"/>
    <w:rsid w:val="00747373"/>
    <w:rsid w:val="00747548"/>
    <w:rsid w:val="00747597"/>
    <w:rsid w:val="0074773C"/>
    <w:rsid w:val="00747A6A"/>
    <w:rsid w:val="00747C28"/>
    <w:rsid w:val="00747C7D"/>
    <w:rsid w:val="00747DAB"/>
    <w:rsid w:val="00750407"/>
    <w:rsid w:val="007504C7"/>
    <w:rsid w:val="007504ED"/>
    <w:rsid w:val="00750558"/>
    <w:rsid w:val="007505FA"/>
    <w:rsid w:val="00750C81"/>
    <w:rsid w:val="0075101C"/>
    <w:rsid w:val="0075121F"/>
    <w:rsid w:val="007515E1"/>
    <w:rsid w:val="0075165C"/>
    <w:rsid w:val="00751CE6"/>
    <w:rsid w:val="0075212C"/>
    <w:rsid w:val="0075262F"/>
    <w:rsid w:val="00752770"/>
    <w:rsid w:val="00752ECA"/>
    <w:rsid w:val="00753033"/>
    <w:rsid w:val="007534FB"/>
    <w:rsid w:val="007538EC"/>
    <w:rsid w:val="00753A0C"/>
    <w:rsid w:val="00753E25"/>
    <w:rsid w:val="00754174"/>
    <w:rsid w:val="00754455"/>
    <w:rsid w:val="00754533"/>
    <w:rsid w:val="0075479A"/>
    <w:rsid w:val="0075486B"/>
    <w:rsid w:val="0075489C"/>
    <w:rsid w:val="00754BB6"/>
    <w:rsid w:val="0075511B"/>
    <w:rsid w:val="0075525E"/>
    <w:rsid w:val="007555C0"/>
    <w:rsid w:val="0075561C"/>
    <w:rsid w:val="007556F6"/>
    <w:rsid w:val="007558B8"/>
    <w:rsid w:val="00755A0E"/>
    <w:rsid w:val="00755B08"/>
    <w:rsid w:val="007560A7"/>
    <w:rsid w:val="007561F6"/>
    <w:rsid w:val="007565CE"/>
    <w:rsid w:val="00756791"/>
    <w:rsid w:val="007569DF"/>
    <w:rsid w:val="00756A66"/>
    <w:rsid w:val="00756A9D"/>
    <w:rsid w:val="00756CCE"/>
    <w:rsid w:val="00756FAE"/>
    <w:rsid w:val="00756FD9"/>
    <w:rsid w:val="00757127"/>
    <w:rsid w:val="00757138"/>
    <w:rsid w:val="00757442"/>
    <w:rsid w:val="00757591"/>
    <w:rsid w:val="00757D1D"/>
    <w:rsid w:val="00757DD6"/>
    <w:rsid w:val="00757EE7"/>
    <w:rsid w:val="00757F2A"/>
    <w:rsid w:val="007600EA"/>
    <w:rsid w:val="0076041F"/>
    <w:rsid w:val="00760465"/>
    <w:rsid w:val="0076091C"/>
    <w:rsid w:val="00760B69"/>
    <w:rsid w:val="00760D71"/>
    <w:rsid w:val="00760E35"/>
    <w:rsid w:val="00761101"/>
    <w:rsid w:val="00761142"/>
    <w:rsid w:val="00761295"/>
    <w:rsid w:val="0076129F"/>
    <w:rsid w:val="00761379"/>
    <w:rsid w:val="00761424"/>
    <w:rsid w:val="007617CD"/>
    <w:rsid w:val="00761939"/>
    <w:rsid w:val="0076197F"/>
    <w:rsid w:val="00761E94"/>
    <w:rsid w:val="00761EF0"/>
    <w:rsid w:val="00761F65"/>
    <w:rsid w:val="0076265D"/>
    <w:rsid w:val="00762AAA"/>
    <w:rsid w:val="00762DCA"/>
    <w:rsid w:val="00762E24"/>
    <w:rsid w:val="00763336"/>
    <w:rsid w:val="00763595"/>
    <w:rsid w:val="0076361C"/>
    <w:rsid w:val="0076371E"/>
    <w:rsid w:val="00763B27"/>
    <w:rsid w:val="00763C42"/>
    <w:rsid w:val="00763D1E"/>
    <w:rsid w:val="00763FCC"/>
    <w:rsid w:val="0076401A"/>
    <w:rsid w:val="0076401C"/>
    <w:rsid w:val="00764408"/>
    <w:rsid w:val="007647DC"/>
    <w:rsid w:val="00764B0F"/>
    <w:rsid w:val="00764C5C"/>
    <w:rsid w:val="00764E1C"/>
    <w:rsid w:val="00764F0E"/>
    <w:rsid w:val="007650F1"/>
    <w:rsid w:val="007658ED"/>
    <w:rsid w:val="00765A3B"/>
    <w:rsid w:val="00765A41"/>
    <w:rsid w:val="00765A74"/>
    <w:rsid w:val="00765AFB"/>
    <w:rsid w:val="00765C5B"/>
    <w:rsid w:val="00765F13"/>
    <w:rsid w:val="00766183"/>
    <w:rsid w:val="0076637A"/>
    <w:rsid w:val="007665EA"/>
    <w:rsid w:val="00766704"/>
    <w:rsid w:val="0076699F"/>
    <w:rsid w:val="00766FA5"/>
    <w:rsid w:val="00766FB3"/>
    <w:rsid w:val="007672E1"/>
    <w:rsid w:val="0077003A"/>
    <w:rsid w:val="007700CB"/>
    <w:rsid w:val="00770167"/>
    <w:rsid w:val="00770311"/>
    <w:rsid w:val="007703C4"/>
    <w:rsid w:val="0077046B"/>
    <w:rsid w:val="007705D6"/>
    <w:rsid w:val="00770D85"/>
    <w:rsid w:val="00770DC5"/>
    <w:rsid w:val="0077135D"/>
    <w:rsid w:val="007713D3"/>
    <w:rsid w:val="007715EE"/>
    <w:rsid w:val="007718E3"/>
    <w:rsid w:val="00771A42"/>
    <w:rsid w:val="00771A4B"/>
    <w:rsid w:val="00771A62"/>
    <w:rsid w:val="007722A2"/>
    <w:rsid w:val="0077232E"/>
    <w:rsid w:val="0077235D"/>
    <w:rsid w:val="0077241A"/>
    <w:rsid w:val="00772524"/>
    <w:rsid w:val="00772527"/>
    <w:rsid w:val="007725EC"/>
    <w:rsid w:val="007729D7"/>
    <w:rsid w:val="00772D41"/>
    <w:rsid w:val="00773230"/>
    <w:rsid w:val="00773266"/>
    <w:rsid w:val="007734EB"/>
    <w:rsid w:val="00773EAA"/>
    <w:rsid w:val="007742EE"/>
    <w:rsid w:val="0077453B"/>
    <w:rsid w:val="0077460B"/>
    <w:rsid w:val="0077474D"/>
    <w:rsid w:val="00774CA9"/>
    <w:rsid w:val="00775064"/>
    <w:rsid w:val="00775182"/>
    <w:rsid w:val="00775331"/>
    <w:rsid w:val="007753C4"/>
    <w:rsid w:val="007755E5"/>
    <w:rsid w:val="00775728"/>
    <w:rsid w:val="0077580E"/>
    <w:rsid w:val="00775CD0"/>
    <w:rsid w:val="00775E37"/>
    <w:rsid w:val="007763C5"/>
    <w:rsid w:val="00776A82"/>
    <w:rsid w:val="00777195"/>
    <w:rsid w:val="0077741E"/>
    <w:rsid w:val="0077752A"/>
    <w:rsid w:val="007775FF"/>
    <w:rsid w:val="00777858"/>
    <w:rsid w:val="00777992"/>
    <w:rsid w:val="007804D6"/>
    <w:rsid w:val="00780717"/>
    <w:rsid w:val="007807DB"/>
    <w:rsid w:val="007809C7"/>
    <w:rsid w:val="00780CE4"/>
    <w:rsid w:val="00780DB8"/>
    <w:rsid w:val="00780E25"/>
    <w:rsid w:val="00780E2C"/>
    <w:rsid w:val="00780E90"/>
    <w:rsid w:val="00781025"/>
    <w:rsid w:val="007810AF"/>
    <w:rsid w:val="00781356"/>
    <w:rsid w:val="00781544"/>
    <w:rsid w:val="007819EA"/>
    <w:rsid w:val="00781A14"/>
    <w:rsid w:val="00781EC6"/>
    <w:rsid w:val="00781FB1"/>
    <w:rsid w:val="00782184"/>
    <w:rsid w:val="00782A20"/>
    <w:rsid w:val="00782BD7"/>
    <w:rsid w:val="00782E70"/>
    <w:rsid w:val="0078336B"/>
    <w:rsid w:val="007833BB"/>
    <w:rsid w:val="00783411"/>
    <w:rsid w:val="00783C9E"/>
    <w:rsid w:val="00783CA9"/>
    <w:rsid w:val="00783EAF"/>
    <w:rsid w:val="0078404B"/>
    <w:rsid w:val="007840F2"/>
    <w:rsid w:val="0078424A"/>
    <w:rsid w:val="0078438D"/>
    <w:rsid w:val="007846B4"/>
    <w:rsid w:val="00784B36"/>
    <w:rsid w:val="00784C54"/>
    <w:rsid w:val="00784CC3"/>
    <w:rsid w:val="007853FB"/>
    <w:rsid w:val="007858C1"/>
    <w:rsid w:val="0078599A"/>
    <w:rsid w:val="00785A01"/>
    <w:rsid w:val="00785A50"/>
    <w:rsid w:val="00785EBF"/>
    <w:rsid w:val="00785F4F"/>
    <w:rsid w:val="00786086"/>
    <w:rsid w:val="0078660A"/>
    <w:rsid w:val="00786946"/>
    <w:rsid w:val="00786BE7"/>
    <w:rsid w:val="00786C92"/>
    <w:rsid w:val="007870B4"/>
    <w:rsid w:val="007872BB"/>
    <w:rsid w:val="0078743B"/>
    <w:rsid w:val="0078750F"/>
    <w:rsid w:val="00787593"/>
    <w:rsid w:val="0078765D"/>
    <w:rsid w:val="007876D3"/>
    <w:rsid w:val="007876F4"/>
    <w:rsid w:val="00787700"/>
    <w:rsid w:val="00787D0D"/>
    <w:rsid w:val="00787DEB"/>
    <w:rsid w:val="00787E98"/>
    <w:rsid w:val="00790358"/>
    <w:rsid w:val="00790365"/>
    <w:rsid w:val="00790E0B"/>
    <w:rsid w:val="00790F7A"/>
    <w:rsid w:val="00791109"/>
    <w:rsid w:val="00791478"/>
    <w:rsid w:val="007915AA"/>
    <w:rsid w:val="007915C1"/>
    <w:rsid w:val="0079161B"/>
    <w:rsid w:val="00791779"/>
    <w:rsid w:val="0079194D"/>
    <w:rsid w:val="007919AA"/>
    <w:rsid w:val="00791AB4"/>
    <w:rsid w:val="00791B18"/>
    <w:rsid w:val="00791C03"/>
    <w:rsid w:val="00791D34"/>
    <w:rsid w:val="007922B8"/>
    <w:rsid w:val="007924FF"/>
    <w:rsid w:val="007925A6"/>
    <w:rsid w:val="0079265E"/>
    <w:rsid w:val="00792692"/>
    <w:rsid w:val="007927AC"/>
    <w:rsid w:val="00792C73"/>
    <w:rsid w:val="0079317D"/>
    <w:rsid w:val="00793291"/>
    <w:rsid w:val="00793396"/>
    <w:rsid w:val="00793A6D"/>
    <w:rsid w:val="00793BDF"/>
    <w:rsid w:val="00793E96"/>
    <w:rsid w:val="00793F49"/>
    <w:rsid w:val="00793FD6"/>
    <w:rsid w:val="00794018"/>
    <w:rsid w:val="007949D2"/>
    <w:rsid w:val="00794D93"/>
    <w:rsid w:val="00794E4A"/>
    <w:rsid w:val="00794F8A"/>
    <w:rsid w:val="007950EB"/>
    <w:rsid w:val="00795447"/>
    <w:rsid w:val="00795516"/>
    <w:rsid w:val="00795528"/>
    <w:rsid w:val="00795B4A"/>
    <w:rsid w:val="00795C72"/>
    <w:rsid w:val="00795F42"/>
    <w:rsid w:val="00795F6C"/>
    <w:rsid w:val="00796143"/>
    <w:rsid w:val="007963F0"/>
    <w:rsid w:val="007964A5"/>
    <w:rsid w:val="007964C0"/>
    <w:rsid w:val="007964CE"/>
    <w:rsid w:val="007964D1"/>
    <w:rsid w:val="0079677C"/>
    <w:rsid w:val="007967B4"/>
    <w:rsid w:val="00796CB2"/>
    <w:rsid w:val="00796D69"/>
    <w:rsid w:val="0079701C"/>
    <w:rsid w:val="007976E8"/>
    <w:rsid w:val="007979DF"/>
    <w:rsid w:val="00797A0C"/>
    <w:rsid w:val="00797D62"/>
    <w:rsid w:val="00797DBB"/>
    <w:rsid w:val="00797E13"/>
    <w:rsid w:val="00797EE7"/>
    <w:rsid w:val="007A01BA"/>
    <w:rsid w:val="007A03A0"/>
    <w:rsid w:val="007A03B1"/>
    <w:rsid w:val="007A03E3"/>
    <w:rsid w:val="007A059D"/>
    <w:rsid w:val="007A200E"/>
    <w:rsid w:val="007A2131"/>
    <w:rsid w:val="007A2177"/>
    <w:rsid w:val="007A22A6"/>
    <w:rsid w:val="007A237C"/>
    <w:rsid w:val="007A2403"/>
    <w:rsid w:val="007A260B"/>
    <w:rsid w:val="007A27F4"/>
    <w:rsid w:val="007A2880"/>
    <w:rsid w:val="007A28D9"/>
    <w:rsid w:val="007A2A8D"/>
    <w:rsid w:val="007A2B44"/>
    <w:rsid w:val="007A2C4B"/>
    <w:rsid w:val="007A2CFB"/>
    <w:rsid w:val="007A2F79"/>
    <w:rsid w:val="007A3094"/>
    <w:rsid w:val="007A30D9"/>
    <w:rsid w:val="007A35F2"/>
    <w:rsid w:val="007A3644"/>
    <w:rsid w:val="007A3DD9"/>
    <w:rsid w:val="007A3F76"/>
    <w:rsid w:val="007A3FCC"/>
    <w:rsid w:val="007A41D4"/>
    <w:rsid w:val="007A41DE"/>
    <w:rsid w:val="007A452F"/>
    <w:rsid w:val="007A467F"/>
    <w:rsid w:val="007A5313"/>
    <w:rsid w:val="007A5353"/>
    <w:rsid w:val="007A5414"/>
    <w:rsid w:val="007A5718"/>
    <w:rsid w:val="007A5969"/>
    <w:rsid w:val="007A59B9"/>
    <w:rsid w:val="007A5A2F"/>
    <w:rsid w:val="007A5AB8"/>
    <w:rsid w:val="007A610E"/>
    <w:rsid w:val="007A6300"/>
    <w:rsid w:val="007A65C3"/>
    <w:rsid w:val="007A66AD"/>
    <w:rsid w:val="007A66B7"/>
    <w:rsid w:val="007A73E5"/>
    <w:rsid w:val="007A7899"/>
    <w:rsid w:val="007A7B43"/>
    <w:rsid w:val="007A7B91"/>
    <w:rsid w:val="007A7BC7"/>
    <w:rsid w:val="007A7EB3"/>
    <w:rsid w:val="007B01F8"/>
    <w:rsid w:val="007B034A"/>
    <w:rsid w:val="007B05CA"/>
    <w:rsid w:val="007B086F"/>
    <w:rsid w:val="007B0B27"/>
    <w:rsid w:val="007B0C80"/>
    <w:rsid w:val="007B125D"/>
    <w:rsid w:val="007B1411"/>
    <w:rsid w:val="007B1862"/>
    <w:rsid w:val="007B18CB"/>
    <w:rsid w:val="007B18EB"/>
    <w:rsid w:val="007B1A09"/>
    <w:rsid w:val="007B1D0C"/>
    <w:rsid w:val="007B1DBA"/>
    <w:rsid w:val="007B1E10"/>
    <w:rsid w:val="007B1ECE"/>
    <w:rsid w:val="007B203F"/>
    <w:rsid w:val="007B20AC"/>
    <w:rsid w:val="007B21ED"/>
    <w:rsid w:val="007B2597"/>
    <w:rsid w:val="007B27D4"/>
    <w:rsid w:val="007B2B0D"/>
    <w:rsid w:val="007B2C7B"/>
    <w:rsid w:val="007B30A1"/>
    <w:rsid w:val="007B3170"/>
    <w:rsid w:val="007B33F0"/>
    <w:rsid w:val="007B34AA"/>
    <w:rsid w:val="007B34E1"/>
    <w:rsid w:val="007B36C7"/>
    <w:rsid w:val="007B3779"/>
    <w:rsid w:val="007B37E1"/>
    <w:rsid w:val="007B3A9D"/>
    <w:rsid w:val="007B3B73"/>
    <w:rsid w:val="007B3BF7"/>
    <w:rsid w:val="007B3E20"/>
    <w:rsid w:val="007B3EB6"/>
    <w:rsid w:val="007B3EBD"/>
    <w:rsid w:val="007B3F76"/>
    <w:rsid w:val="007B406B"/>
    <w:rsid w:val="007B42F9"/>
    <w:rsid w:val="007B43BE"/>
    <w:rsid w:val="007B4954"/>
    <w:rsid w:val="007B4B57"/>
    <w:rsid w:val="007B4D87"/>
    <w:rsid w:val="007B520B"/>
    <w:rsid w:val="007B52BE"/>
    <w:rsid w:val="007B54AE"/>
    <w:rsid w:val="007B59D7"/>
    <w:rsid w:val="007B5A18"/>
    <w:rsid w:val="007B5C96"/>
    <w:rsid w:val="007B5D6E"/>
    <w:rsid w:val="007B5DD0"/>
    <w:rsid w:val="007B5EDC"/>
    <w:rsid w:val="007B61C0"/>
    <w:rsid w:val="007B61C7"/>
    <w:rsid w:val="007B6214"/>
    <w:rsid w:val="007B652C"/>
    <w:rsid w:val="007B6577"/>
    <w:rsid w:val="007B67BD"/>
    <w:rsid w:val="007B681D"/>
    <w:rsid w:val="007B68C8"/>
    <w:rsid w:val="007B691C"/>
    <w:rsid w:val="007B693A"/>
    <w:rsid w:val="007B6A28"/>
    <w:rsid w:val="007B7544"/>
    <w:rsid w:val="007B793C"/>
    <w:rsid w:val="007B7A6F"/>
    <w:rsid w:val="007B7C43"/>
    <w:rsid w:val="007B7D25"/>
    <w:rsid w:val="007B7E38"/>
    <w:rsid w:val="007B7E7A"/>
    <w:rsid w:val="007C01B4"/>
    <w:rsid w:val="007C01F1"/>
    <w:rsid w:val="007C05F2"/>
    <w:rsid w:val="007C0685"/>
    <w:rsid w:val="007C069A"/>
    <w:rsid w:val="007C06CF"/>
    <w:rsid w:val="007C0BA3"/>
    <w:rsid w:val="007C1094"/>
    <w:rsid w:val="007C11D9"/>
    <w:rsid w:val="007C1287"/>
    <w:rsid w:val="007C1457"/>
    <w:rsid w:val="007C14B0"/>
    <w:rsid w:val="007C1787"/>
    <w:rsid w:val="007C1903"/>
    <w:rsid w:val="007C1D2F"/>
    <w:rsid w:val="007C1ED7"/>
    <w:rsid w:val="007C1F40"/>
    <w:rsid w:val="007C29DD"/>
    <w:rsid w:val="007C2C2D"/>
    <w:rsid w:val="007C300D"/>
    <w:rsid w:val="007C3112"/>
    <w:rsid w:val="007C314F"/>
    <w:rsid w:val="007C3244"/>
    <w:rsid w:val="007C33CB"/>
    <w:rsid w:val="007C3BEC"/>
    <w:rsid w:val="007C3FD5"/>
    <w:rsid w:val="007C4107"/>
    <w:rsid w:val="007C421F"/>
    <w:rsid w:val="007C46A9"/>
    <w:rsid w:val="007C46E6"/>
    <w:rsid w:val="007C4737"/>
    <w:rsid w:val="007C4B1F"/>
    <w:rsid w:val="007C4D4C"/>
    <w:rsid w:val="007C4DEB"/>
    <w:rsid w:val="007C4E3D"/>
    <w:rsid w:val="007C519C"/>
    <w:rsid w:val="007C51DD"/>
    <w:rsid w:val="007C551F"/>
    <w:rsid w:val="007C5844"/>
    <w:rsid w:val="007C59A2"/>
    <w:rsid w:val="007C5A08"/>
    <w:rsid w:val="007C5D32"/>
    <w:rsid w:val="007C5D53"/>
    <w:rsid w:val="007C5DC3"/>
    <w:rsid w:val="007C5F7E"/>
    <w:rsid w:val="007C5FD6"/>
    <w:rsid w:val="007C6110"/>
    <w:rsid w:val="007C62F6"/>
    <w:rsid w:val="007C66F2"/>
    <w:rsid w:val="007C67D5"/>
    <w:rsid w:val="007C69D6"/>
    <w:rsid w:val="007C6B29"/>
    <w:rsid w:val="007C6D60"/>
    <w:rsid w:val="007C6DD8"/>
    <w:rsid w:val="007C6E11"/>
    <w:rsid w:val="007C7232"/>
    <w:rsid w:val="007C7249"/>
    <w:rsid w:val="007C77B1"/>
    <w:rsid w:val="007C797C"/>
    <w:rsid w:val="007C7AC6"/>
    <w:rsid w:val="007C7B8D"/>
    <w:rsid w:val="007C7C9F"/>
    <w:rsid w:val="007D04D1"/>
    <w:rsid w:val="007D084D"/>
    <w:rsid w:val="007D08FA"/>
    <w:rsid w:val="007D0B5F"/>
    <w:rsid w:val="007D0B92"/>
    <w:rsid w:val="007D1086"/>
    <w:rsid w:val="007D10B8"/>
    <w:rsid w:val="007D126B"/>
    <w:rsid w:val="007D1392"/>
    <w:rsid w:val="007D1826"/>
    <w:rsid w:val="007D1965"/>
    <w:rsid w:val="007D196A"/>
    <w:rsid w:val="007D1A24"/>
    <w:rsid w:val="007D1BF4"/>
    <w:rsid w:val="007D1FF4"/>
    <w:rsid w:val="007D22E3"/>
    <w:rsid w:val="007D2604"/>
    <w:rsid w:val="007D2A2F"/>
    <w:rsid w:val="007D2A3D"/>
    <w:rsid w:val="007D2A9E"/>
    <w:rsid w:val="007D2BCF"/>
    <w:rsid w:val="007D2F13"/>
    <w:rsid w:val="007D2F56"/>
    <w:rsid w:val="007D2F5C"/>
    <w:rsid w:val="007D31C2"/>
    <w:rsid w:val="007D346D"/>
    <w:rsid w:val="007D34A2"/>
    <w:rsid w:val="007D34BA"/>
    <w:rsid w:val="007D396F"/>
    <w:rsid w:val="007D3D81"/>
    <w:rsid w:val="007D4089"/>
    <w:rsid w:val="007D4266"/>
    <w:rsid w:val="007D44DF"/>
    <w:rsid w:val="007D466C"/>
    <w:rsid w:val="007D4758"/>
    <w:rsid w:val="007D4CD2"/>
    <w:rsid w:val="007D4F4E"/>
    <w:rsid w:val="007D54F3"/>
    <w:rsid w:val="007D556F"/>
    <w:rsid w:val="007D570F"/>
    <w:rsid w:val="007D58DA"/>
    <w:rsid w:val="007D599B"/>
    <w:rsid w:val="007D5B35"/>
    <w:rsid w:val="007D5BBE"/>
    <w:rsid w:val="007D5D39"/>
    <w:rsid w:val="007D5E9B"/>
    <w:rsid w:val="007D5FC0"/>
    <w:rsid w:val="007D5FCD"/>
    <w:rsid w:val="007D628A"/>
    <w:rsid w:val="007D6523"/>
    <w:rsid w:val="007D65E9"/>
    <w:rsid w:val="007D66EC"/>
    <w:rsid w:val="007D6B66"/>
    <w:rsid w:val="007D6BBB"/>
    <w:rsid w:val="007D6BD1"/>
    <w:rsid w:val="007D71C0"/>
    <w:rsid w:val="007D781A"/>
    <w:rsid w:val="007D794E"/>
    <w:rsid w:val="007D7AFF"/>
    <w:rsid w:val="007D7F8B"/>
    <w:rsid w:val="007E049D"/>
    <w:rsid w:val="007E04A0"/>
    <w:rsid w:val="007E09C4"/>
    <w:rsid w:val="007E0A9D"/>
    <w:rsid w:val="007E0AA6"/>
    <w:rsid w:val="007E0D3E"/>
    <w:rsid w:val="007E10C5"/>
    <w:rsid w:val="007E12DF"/>
    <w:rsid w:val="007E17D7"/>
    <w:rsid w:val="007E19EE"/>
    <w:rsid w:val="007E1AA5"/>
    <w:rsid w:val="007E1F98"/>
    <w:rsid w:val="007E1FE1"/>
    <w:rsid w:val="007E2472"/>
    <w:rsid w:val="007E24B6"/>
    <w:rsid w:val="007E272C"/>
    <w:rsid w:val="007E2895"/>
    <w:rsid w:val="007E2A60"/>
    <w:rsid w:val="007E2A83"/>
    <w:rsid w:val="007E2D58"/>
    <w:rsid w:val="007E2DEE"/>
    <w:rsid w:val="007E30AB"/>
    <w:rsid w:val="007E396C"/>
    <w:rsid w:val="007E3EF6"/>
    <w:rsid w:val="007E421F"/>
    <w:rsid w:val="007E486F"/>
    <w:rsid w:val="007E4A41"/>
    <w:rsid w:val="007E4CAD"/>
    <w:rsid w:val="007E4D19"/>
    <w:rsid w:val="007E5004"/>
    <w:rsid w:val="007E509F"/>
    <w:rsid w:val="007E51E2"/>
    <w:rsid w:val="007E52CF"/>
    <w:rsid w:val="007E5A12"/>
    <w:rsid w:val="007E5A78"/>
    <w:rsid w:val="007E5AFF"/>
    <w:rsid w:val="007E5B69"/>
    <w:rsid w:val="007E5B70"/>
    <w:rsid w:val="007E5E1C"/>
    <w:rsid w:val="007E5E45"/>
    <w:rsid w:val="007E5E7F"/>
    <w:rsid w:val="007E6766"/>
    <w:rsid w:val="007E67D0"/>
    <w:rsid w:val="007E6A12"/>
    <w:rsid w:val="007E6AE1"/>
    <w:rsid w:val="007E6F83"/>
    <w:rsid w:val="007E6FAC"/>
    <w:rsid w:val="007E70EC"/>
    <w:rsid w:val="007E710E"/>
    <w:rsid w:val="007E7131"/>
    <w:rsid w:val="007E72F3"/>
    <w:rsid w:val="007E7388"/>
    <w:rsid w:val="007E7447"/>
    <w:rsid w:val="007E753C"/>
    <w:rsid w:val="007E78B5"/>
    <w:rsid w:val="007E79B3"/>
    <w:rsid w:val="007E7A40"/>
    <w:rsid w:val="007E7B97"/>
    <w:rsid w:val="007E7D30"/>
    <w:rsid w:val="007F0144"/>
    <w:rsid w:val="007F06F0"/>
    <w:rsid w:val="007F0969"/>
    <w:rsid w:val="007F0C0F"/>
    <w:rsid w:val="007F0E4C"/>
    <w:rsid w:val="007F0F9C"/>
    <w:rsid w:val="007F1126"/>
    <w:rsid w:val="007F15E7"/>
    <w:rsid w:val="007F16B1"/>
    <w:rsid w:val="007F185B"/>
    <w:rsid w:val="007F18EA"/>
    <w:rsid w:val="007F192D"/>
    <w:rsid w:val="007F196C"/>
    <w:rsid w:val="007F19DC"/>
    <w:rsid w:val="007F1EC0"/>
    <w:rsid w:val="007F2077"/>
    <w:rsid w:val="007F2693"/>
    <w:rsid w:val="007F2739"/>
    <w:rsid w:val="007F2762"/>
    <w:rsid w:val="007F2858"/>
    <w:rsid w:val="007F2889"/>
    <w:rsid w:val="007F28F8"/>
    <w:rsid w:val="007F2953"/>
    <w:rsid w:val="007F2A9B"/>
    <w:rsid w:val="007F2B2C"/>
    <w:rsid w:val="007F2B74"/>
    <w:rsid w:val="007F2C86"/>
    <w:rsid w:val="007F2CFF"/>
    <w:rsid w:val="007F2DAF"/>
    <w:rsid w:val="007F302A"/>
    <w:rsid w:val="007F30E1"/>
    <w:rsid w:val="007F30FB"/>
    <w:rsid w:val="007F32F0"/>
    <w:rsid w:val="007F342B"/>
    <w:rsid w:val="007F3470"/>
    <w:rsid w:val="007F363D"/>
    <w:rsid w:val="007F3AA1"/>
    <w:rsid w:val="007F3F4D"/>
    <w:rsid w:val="007F4067"/>
    <w:rsid w:val="007F474D"/>
    <w:rsid w:val="007F4851"/>
    <w:rsid w:val="007F48F1"/>
    <w:rsid w:val="007F4AA5"/>
    <w:rsid w:val="007F4FAD"/>
    <w:rsid w:val="007F51E2"/>
    <w:rsid w:val="007F53FE"/>
    <w:rsid w:val="007F556E"/>
    <w:rsid w:val="007F55EA"/>
    <w:rsid w:val="007F5785"/>
    <w:rsid w:val="007F5BA9"/>
    <w:rsid w:val="007F6464"/>
    <w:rsid w:val="007F64C2"/>
    <w:rsid w:val="007F6749"/>
    <w:rsid w:val="007F67AB"/>
    <w:rsid w:val="007F698E"/>
    <w:rsid w:val="007F6E36"/>
    <w:rsid w:val="007F7096"/>
    <w:rsid w:val="007F72E7"/>
    <w:rsid w:val="007F7455"/>
    <w:rsid w:val="007F746C"/>
    <w:rsid w:val="007F783D"/>
    <w:rsid w:val="007F7850"/>
    <w:rsid w:val="007F7AE4"/>
    <w:rsid w:val="007F7B99"/>
    <w:rsid w:val="007F7BFF"/>
    <w:rsid w:val="00800307"/>
    <w:rsid w:val="0080045E"/>
    <w:rsid w:val="008004F8"/>
    <w:rsid w:val="00800831"/>
    <w:rsid w:val="008011DE"/>
    <w:rsid w:val="00801671"/>
    <w:rsid w:val="00801AAC"/>
    <w:rsid w:val="00801DC3"/>
    <w:rsid w:val="00802120"/>
    <w:rsid w:val="00802197"/>
    <w:rsid w:val="008029F8"/>
    <w:rsid w:val="00802AF8"/>
    <w:rsid w:val="00802BEE"/>
    <w:rsid w:val="00802C34"/>
    <w:rsid w:val="00802CF0"/>
    <w:rsid w:val="0080313F"/>
    <w:rsid w:val="0080362C"/>
    <w:rsid w:val="00803714"/>
    <w:rsid w:val="00803B78"/>
    <w:rsid w:val="00803BA2"/>
    <w:rsid w:val="00803BF9"/>
    <w:rsid w:val="00803FF0"/>
    <w:rsid w:val="00803FFB"/>
    <w:rsid w:val="0080406D"/>
    <w:rsid w:val="00804699"/>
    <w:rsid w:val="008046A1"/>
    <w:rsid w:val="00804AA3"/>
    <w:rsid w:val="00804B4E"/>
    <w:rsid w:val="00804BF3"/>
    <w:rsid w:val="00804E0C"/>
    <w:rsid w:val="00804F15"/>
    <w:rsid w:val="008050EA"/>
    <w:rsid w:val="008051DD"/>
    <w:rsid w:val="0080525F"/>
    <w:rsid w:val="008052D0"/>
    <w:rsid w:val="008055B8"/>
    <w:rsid w:val="008056A8"/>
    <w:rsid w:val="00805889"/>
    <w:rsid w:val="008058EF"/>
    <w:rsid w:val="00805C6D"/>
    <w:rsid w:val="00805CFB"/>
    <w:rsid w:val="00805F8C"/>
    <w:rsid w:val="00806466"/>
    <w:rsid w:val="008064FB"/>
    <w:rsid w:val="008069BF"/>
    <w:rsid w:val="00806BFE"/>
    <w:rsid w:val="00806C22"/>
    <w:rsid w:val="00806D1A"/>
    <w:rsid w:val="00806E2A"/>
    <w:rsid w:val="0080751C"/>
    <w:rsid w:val="00807677"/>
    <w:rsid w:val="00807A49"/>
    <w:rsid w:val="00807AF4"/>
    <w:rsid w:val="00807B7F"/>
    <w:rsid w:val="00807F5A"/>
    <w:rsid w:val="0081021C"/>
    <w:rsid w:val="00810631"/>
    <w:rsid w:val="00810A37"/>
    <w:rsid w:val="00810A7B"/>
    <w:rsid w:val="00810BEA"/>
    <w:rsid w:val="00810C55"/>
    <w:rsid w:val="00810D3B"/>
    <w:rsid w:val="00810E42"/>
    <w:rsid w:val="00811079"/>
    <w:rsid w:val="008111CE"/>
    <w:rsid w:val="0081143A"/>
    <w:rsid w:val="00811636"/>
    <w:rsid w:val="008118FC"/>
    <w:rsid w:val="008119AA"/>
    <w:rsid w:val="00811A73"/>
    <w:rsid w:val="00811AD2"/>
    <w:rsid w:val="00811B5A"/>
    <w:rsid w:val="00811D1B"/>
    <w:rsid w:val="00812036"/>
    <w:rsid w:val="0081295B"/>
    <w:rsid w:val="008129F3"/>
    <w:rsid w:val="00812E2A"/>
    <w:rsid w:val="008130A4"/>
    <w:rsid w:val="0081316A"/>
    <w:rsid w:val="00813341"/>
    <w:rsid w:val="0081342F"/>
    <w:rsid w:val="008137CC"/>
    <w:rsid w:val="00813839"/>
    <w:rsid w:val="00813AF3"/>
    <w:rsid w:val="00813AF5"/>
    <w:rsid w:val="0081467C"/>
    <w:rsid w:val="00814CB7"/>
    <w:rsid w:val="00814F75"/>
    <w:rsid w:val="008156F7"/>
    <w:rsid w:val="00815A0F"/>
    <w:rsid w:val="008161D0"/>
    <w:rsid w:val="008165E0"/>
    <w:rsid w:val="0081683D"/>
    <w:rsid w:val="00816998"/>
    <w:rsid w:val="00816DCE"/>
    <w:rsid w:val="00816FE4"/>
    <w:rsid w:val="0081708E"/>
    <w:rsid w:val="008171F4"/>
    <w:rsid w:val="0081721A"/>
    <w:rsid w:val="008176E1"/>
    <w:rsid w:val="00817788"/>
    <w:rsid w:val="0081785B"/>
    <w:rsid w:val="008179B8"/>
    <w:rsid w:val="00817A4C"/>
    <w:rsid w:val="00817DD0"/>
    <w:rsid w:val="0082003C"/>
    <w:rsid w:val="008202F8"/>
    <w:rsid w:val="008206A4"/>
    <w:rsid w:val="008209D4"/>
    <w:rsid w:val="00820D09"/>
    <w:rsid w:val="00820D9D"/>
    <w:rsid w:val="00820F32"/>
    <w:rsid w:val="00821152"/>
    <w:rsid w:val="008212D8"/>
    <w:rsid w:val="0082146F"/>
    <w:rsid w:val="008215F5"/>
    <w:rsid w:val="008217B1"/>
    <w:rsid w:val="008218DD"/>
    <w:rsid w:val="00821D08"/>
    <w:rsid w:val="00821F95"/>
    <w:rsid w:val="008223AE"/>
    <w:rsid w:val="00822697"/>
    <w:rsid w:val="00822A6F"/>
    <w:rsid w:val="00822A9F"/>
    <w:rsid w:val="00822AB2"/>
    <w:rsid w:val="00822BCF"/>
    <w:rsid w:val="008231BD"/>
    <w:rsid w:val="00823253"/>
    <w:rsid w:val="0082331D"/>
    <w:rsid w:val="008235F8"/>
    <w:rsid w:val="0082365D"/>
    <w:rsid w:val="00823F68"/>
    <w:rsid w:val="008241F6"/>
    <w:rsid w:val="0082425A"/>
    <w:rsid w:val="00824AEA"/>
    <w:rsid w:val="00824BDF"/>
    <w:rsid w:val="00824C69"/>
    <w:rsid w:val="00824C72"/>
    <w:rsid w:val="00824E65"/>
    <w:rsid w:val="00825054"/>
    <w:rsid w:val="008250D9"/>
    <w:rsid w:val="0082511D"/>
    <w:rsid w:val="008252E7"/>
    <w:rsid w:val="00825306"/>
    <w:rsid w:val="00825602"/>
    <w:rsid w:val="00825A6D"/>
    <w:rsid w:val="00825EA0"/>
    <w:rsid w:val="00826060"/>
    <w:rsid w:val="008260C1"/>
    <w:rsid w:val="0082639A"/>
    <w:rsid w:val="008263E0"/>
    <w:rsid w:val="0082699A"/>
    <w:rsid w:val="00826A48"/>
    <w:rsid w:val="00826DBA"/>
    <w:rsid w:val="00826DE9"/>
    <w:rsid w:val="00826FBE"/>
    <w:rsid w:val="00826FD4"/>
    <w:rsid w:val="0082710B"/>
    <w:rsid w:val="008272D8"/>
    <w:rsid w:val="00827A22"/>
    <w:rsid w:val="00827D01"/>
    <w:rsid w:val="008304A1"/>
    <w:rsid w:val="00830C2C"/>
    <w:rsid w:val="00830E7B"/>
    <w:rsid w:val="00830EB6"/>
    <w:rsid w:val="008310C9"/>
    <w:rsid w:val="00831368"/>
    <w:rsid w:val="0083153C"/>
    <w:rsid w:val="008315EF"/>
    <w:rsid w:val="0083187C"/>
    <w:rsid w:val="00831A57"/>
    <w:rsid w:val="00831E6E"/>
    <w:rsid w:val="00832E0B"/>
    <w:rsid w:val="0083307E"/>
    <w:rsid w:val="0083309C"/>
    <w:rsid w:val="00833222"/>
    <w:rsid w:val="00833393"/>
    <w:rsid w:val="00833439"/>
    <w:rsid w:val="00833551"/>
    <w:rsid w:val="008336C7"/>
    <w:rsid w:val="00833702"/>
    <w:rsid w:val="00833728"/>
    <w:rsid w:val="00833839"/>
    <w:rsid w:val="0083393D"/>
    <w:rsid w:val="00833A70"/>
    <w:rsid w:val="00833E81"/>
    <w:rsid w:val="00833FE4"/>
    <w:rsid w:val="00834162"/>
    <w:rsid w:val="00834310"/>
    <w:rsid w:val="008343AA"/>
    <w:rsid w:val="00834450"/>
    <w:rsid w:val="00834820"/>
    <w:rsid w:val="0083487F"/>
    <w:rsid w:val="0083510F"/>
    <w:rsid w:val="0083567B"/>
    <w:rsid w:val="00835984"/>
    <w:rsid w:val="008359CB"/>
    <w:rsid w:val="00835C44"/>
    <w:rsid w:val="00835EED"/>
    <w:rsid w:val="00836146"/>
    <w:rsid w:val="008363B6"/>
    <w:rsid w:val="008364A1"/>
    <w:rsid w:val="00836662"/>
    <w:rsid w:val="008366DC"/>
    <w:rsid w:val="008368E6"/>
    <w:rsid w:val="00836C74"/>
    <w:rsid w:val="00836CB5"/>
    <w:rsid w:val="00836D22"/>
    <w:rsid w:val="00836E35"/>
    <w:rsid w:val="00836FFF"/>
    <w:rsid w:val="00837078"/>
    <w:rsid w:val="00837381"/>
    <w:rsid w:val="008378C6"/>
    <w:rsid w:val="00837906"/>
    <w:rsid w:val="00837C1A"/>
    <w:rsid w:val="00837C28"/>
    <w:rsid w:val="00840400"/>
    <w:rsid w:val="00840627"/>
    <w:rsid w:val="0084062A"/>
    <w:rsid w:val="00840C2E"/>
    <w:rsid w:val="00840EE7"/>
    <w:rsid w:val="00841070"/>
    <w:rsid w:val="00841154"/>
    <w:rsid w:val="00841276"/>
    <w:rsid w:val="008412FD"/>
    <w:rsid w:val="0084153F"/>
    <w:rsid w:val="008417D0"/>
    <w:rsid w:val="00841B2E"/>
    <w:rsid w:val="008420C9"/>
    <w:rsid w:val="00842541"/>
    <w:rsid w:val="0084270B"/>
    <w:rsid w:val="0084295F"/>
    <w:rsid w:val="00842A81"/>
    <w:rsid w:val="00842BCA"/>
    <w:rsid w:val="00842FE8"/>
    <w:rsid w:val="0084305E"/>
    <w:rsid w:val="00843722"/>
    <w:rsid w:val="008437B2"/>
    <w:rsid w:val="008438A7"/>
    <w:rsid w:val="008442CF"/>
    <w:rsid w:val="008443DC"/>
    <w:rsid w:val="00844561"/>
    <w:rsid w:val="00844B75"/>
    <w:rsid w:val="00844DD4"/>
    <w:rsid w:val="00844EC7"/>
    <w:rsid w:val="00845467"/>
    <w:rsid w:val="008454DB"/>
    <w:rsid w:val="008455AF"/>
    <w:rsid w:val="0084573B"/>
    <w:rsid w:val="008459AF"/>
    <w:rsid w:val="008459BA"/>
    <w:rsid w:val="00846110"/>
    <w:rsid w:val="00846453"/>
    <w:rsid w:val="008468FB"/>
    <w:rsid w:val="008469BF"/>
    <w:rsid w:val="00846D8E"/>
    <w:rsid w:val="00846EC5"/>
    <w:rsid w:val="00846FED"/>
    <w:rsid w:val="008473F6"/>
    <w:rsid w:val="00847492"/>
    <w:rsid w:val="00847496"/>
    <w:rsid w:val="008474F5"/>
    <w:rsid w:val="0084772A"/>
    <w:rsid w:val="008477C1"/>
    <w:rsid w:val="00850003"/>
    <w:rsid w:val="00850153"/>
    <w:rsid w:val="0085055A"/>
    <w:rsid w:val="00850AC3"/>
    <w:rsid w:val="00850AF4"/>
    <w:rsid w:val="00850B40"/>
    <w:rsid w:val="00850D3F"/>
    <w:rsid w:val="00850F57"/>
    <w:rsid w:val="008513A7"/>
    <w:rsid w:val="0085148E"/>
    <w:rsid w:val="00851826"/>
    <w:rsid w:val="008518A0"/>
    <w:rsid w:val="00852072"/>
    <w:rsid w:val="008522D2"/>
    <w:rsid w:val="008524F3"/>
    <w:rsid w:val="008527F0"/>
    <w:rsid w:val="00852A79"/>
    <w:rsid w:val="00852A9B"/>
    <w:rsid w:val="00852B12"/>
    <w:rsid w:val="00852B6E"/>
    <w:rsid w:val="008532F4"/>
    <w:rsid w:val="008534C7"/>
    <w:rsid w:val="00853638"/>
    <w:rsid w:val="0085376C"/>
    <w:rsid w:val="00853A23"/>
    <w:rsid w:val="00853CD1"/>
    <w:rsid w:val="00853E2F"/>
    <w:rsid w:val="00853FAF"/>
    <w:rsid w:val="00854515"/>
    <w:rsid w:val="00854683"/>
    <w:rsid w:val="0085479C"/>
    <w:rsid w:val="008547FC"/>
    <w:rsid w:val="00854B5F"/>
    <w:rsid w:val="00854B9E"/>
    <w:rsid w:val="00854BC8"/>
    <w:rsid w:val="00854C86"/>
    <w:rsid w:val="00854FD1"/>
    <w:rsid w:val="008550D9"/>
    <w:rsid w:val="00855165"/>
    <w:rsid w:val="008554DE"/>
    <w:rsid w:val="008556C2"/>
    <w:rsid w:val="0085573B"/>
    <w:rsid w:val="008559CB"/>
    <w:rsid w:val="00855BDF"/>
    <w:rsid w:val="00855E46"/>
    <w:rsid w:val="00855E91"/>
    <w:rsid w:val="00855EAF"/>
    <w:rsid w:val="00855F88"/>
    <w:rsid w:val="0085610B"/>
    <w:rsid w:val="00856361"/>
    <w:rsid w:val="0085639D"/>
    <w:rsid w:val="0085658A"/>
    <w:rsid w:val="008567AF"/>
    <w:rsid w:val="0085693A"/>
    <w:rsid w:val="00856B0C"/>
    <w:rsid w:val="00856F4B"/>
    <w:rsid w:val="00857299"/>
    <w:rsid w:val="00857558"/>
    <w:rsid w:val="008576E6"/>
    <w:rsid w:val="008577EB"/>
    <w:rsid w:val="0085780E"/>
    <w:rsid w:val="00857845"/>
    <w:rsid w:val="00857B4B"/>
    <w:rsid w:val="00857BB8"/>
    <w:rsid w:val="00857C8F"/>
    <w:rsid w:val="00857CC3"/>
    <w:rsid w:val="00857DF7"/>
    <w:rsid w:val="00860174"/>
    <w:rsid w:val="008601FC"/>
    <w:rsid w:val="0086027E"/>
    <w:rsid w:val="008608EE"/>
    <w:rsid w:val="00860AA9"/>
    <w:rsid w:val="00860C4D"/>
    <w:rsid w:val="00860D1F"/>
    <w:rsid w:val="00860E49"/>
    <w:rsid w:val="00860ED9"/>
    <w:rsid w:val="0086117C"/>
    <w:rsid w:val="008612F1"/>
    <w:rsid w:val="00861373"/>
    <w:rsid w:val="00861614"/>
    <w:rsid w:val="00861667"/>
    <w:rsid w:val="0086196D"/>
    <w:rsid w:val="00861E47"/>
    <w:rsid w:val="00861E65"/>
    <w:rsid w:val="0086247E"/>
    <w:rsid w:val="00862AC6"/>
    <w:rsid w:val="00862CFC"/>
    <w:rsid w:val="00862D35"/>
    <w:rsid w:val="00862F4E"/>
    <w:rsid w:val="0086318A"/>
    <w:rsid w:val="008638D9"/>
    <w:rsid w:val="00863AB9"/>
    <w:rsid w:val="008640AF"/>
    <w:rsid w:val="008640FB"/>
    <w:rsid w:val="008641E6"/>
    <w:rsid w:val="00864352"/>
    <w:rsid w:val="00864B24"/>
    <w:rsid w:val="00864CD1"/>
    <w:rsid w:val="00864FD7"/>
    <w:rsid w:val="00865017"/>
    <w:rsid w:val="00865033"/>
    <w:rsid w:val="00865547"/>
    <w:rsid w:val="0086562F"/>
    <w:rsid w:val="00865876"/>
    <w:rsid w:val="008658E9"/>
    <w:rsid w:val="00865D71"/>
    <w:rsid w:val="00865EA0"/>
    <w:rsid w:val="00865FA4"/>
    <w:rsid w:val="0086621F"/>
    <w:rsid w:val="00866501"/>
    <w:rsid w:val="00866683"/>
    <w:rsid w:val="00866712"/>
    <w:rsid w:val="00866740"/>
    <w:rsid w:val="0086687D"/>
    <w:rsid w:val="00866D85"/>
    <w:rsid w:val="00866E45"/>
    <w:rsid w:val="00866EF0"/>
    <w:rsid w:val="0086768B"/>
    <w:rsid w:val="00867822"/>
    <w:rsid w:val="00867F74"/>
    <w:rsid w:val="00870012"/>
    <w:rsid w:val="008700A5"/>
    <w:rsid w:val="00870362"/>
    <w:rsid w:val="00870505"/>
    <w:rsid w:val="008708DF"/>
    <w:rsid w:val="00870CC9"/>
    <w:rsid w:val="00870D5D"/>
    <w:rsid w:val="00870E65"/>
    <w:rsid w:val="00871A5C"/>
    <w:rsid w:val="00871CEB"/>
    <w:rsid w:val="00871D14"/>
    <w:rsid w:val="00871D25"/>
    <w:rsid w:val="00872104"/>
    <w:rsid w:val="0087245C"/>
    <w:rsid w:val="008728C9"/>
    <w:rsid w:val="0087291F"/>
    <w:rsid w:val="0087299B"/>
    <w:rsid w:val="008729EA"/>
    <w:rsid w:val="00872C4A"/>
    <w:rsid w:val="00872D38"/>
    <w:rsid w:val="0087334B"/>
    <w:rsid w:val="0087337A"/>
    <w:rsid w:val="0087364C"/>
    <w:rsid w:val="0087384E"/>
    <w:rsid w:val="008738CA"/>
    <w:rsid w:val="0087391C"/>
    <w:rsid w:val="00873A71"/>
    <w:rsid w:val="00873AD2"/>
    <w:rsid w:val="00873EC5"/>
    <w:rsid w:val="00873F45"/>
    <w:rsid w:val="00874549"/>
    <w:rsid w:val="00874558"/>
    <w:rsid w:val="0087459D"/>
    <w:rsid w:val="00874692"/>
    <w:rsid w:val="008746A6"/>
    <w:rsid w:val="00875069"/>
    <w:rsid w:val="00875084"/>
    <w:rsid w:val="00875116"/>
    <w:rsid w:val="0087535A"/>
    <w:rsid w:val="0087537C"/>
    <w:rsid w:val="008755CE"/>
    <w:rsid w:val="008756BD"/>
    <w:rsid w:val="00875932"/>
    <w:rsid w:val="008759D8"/>
    <w:rsid w:val="00875C25"/>
    <w:rsid w:val="008760EB"/>
    <w:rsid w:val="00876197"/>
    <w:rsid w:val="008762DD"/>
    <w:rsid w:val="0087638C"/>
    <w:rsid w:val="00876648"/>
    <w:rsid w:val="00876D43"/>
    <w:rsid w:val="00876EB9"/>
    <w:rsid w:val="008773E8"/>
    <w:rsid w:val="0087774C"/>
    <w:rsid w:val="00877766"/>
    <w:rsid w:val="00877891"/>
    <w:rsid w:val="00877B6A"/>
    <w:rsid w:val="00877CF1"/>
    <w:rsid w:val="00877F25"/>
    <w:rsid w:val="0088005A"/>
    <w:rsid w:val="008800BF"/>
    <w:rsid w:val="008803F5"/>
    <w:rsid w:val="0088046F"/>
    <w:rsid w:val="00880824"/>
    <w:rsid w:val="00880A4C"/>
    <w:rsid w:val="00880D3E"/>
    <w:rsid w:val="00880F3B"/>
    <w:rsid w:val="0088102B"/>
    <w:rsid w:val="0088124D"/>
    <w:rsid w:val="00881408"/>
    <w:rsid w:val="0088147F"/>
    <w:rsid w:val="008815DB"/>
    <w:rsid w:val="00881633"/>
    <w:rsid w:val="008816F0"/>
    <w:rsid w:val="00881DF6"/>
    <w:rsid w:val="00881E4B"/>
    <w:rsid w:val="0088249E"/>
    <w:rsid w:val="008825B6"/>
    <w:rsid w:val="008825F1"/>
    <w:rsid w:val="0088260E"/>
    <w:rsid w:val="008828B3"/>
    <w:rsid w:val="00882A68"/>
    <w:rsid w:val="00882BC5"/>
    <w:rsid w:val="00882DDF"/>
    <w:rsid w:val="00882ED5"/>
    <w:rsid w:val="00882F98"/>
    <w:rsid w:val="00882FAE"/>
    <w:rsid w:val="008832C3"/>
    <w:rsid w:val="008835F8"/>
    <w:rsid w:val="0088362E"/>
    <w:rsid w:val="00883A94"/>
    <w:rsid w:val="00883B5E"/>
    <w:rsid w:val="00883C45"/>
    <w:rsid w:val="0088409C"/>
    <w:rsid w:val="008844F2"/>
    <w:rsid w:val="008845B5"/>
    <w:rsid w:val="008845E4"/>
    <w:rsid w:val="00884C03"/>
    <w:rsid w:val="00884CC3"/>
    <w:rsid w:val="00884DA4"/>
    <w:rsid w:val="00884E89"/>
    <w:rsid w:val="00884EBC"/>
    <w:rsid w:val="00884EE2"/>
    <w:rsid w:val="0088514A"/>
    <w:rsid w:val="00885771"/>
    <w:rsid w:val="00885973"/>
    <w:rsid w:val="00885A0D"/>
    <w:rsid w:val="00885A98"/>
    <w:rsid w:val="00885B4B"/>
    <w:rsid w:val="00885B8F"/>
    <w:rsid w:val="00885BC3"/>
    <w:rsid w:val="00885E3F"/>
    <w:rsid w:val="00885E6A"/>
    <w:rsid w:val="00886334"/>
    <w:rsid w:val="00886655"/>
    <w:rsid w:val="0088665E"/>
    <w:rsid w:val="008868FA"/>
    <w:rsid w:val="00886933"/>
    <w:rsid w:val="008869A6"/>
    <w:rsid w:val="00886A20"/>
    <w:rsid w:val="00886B49"/>
    <w:rsid w:val="00886C36"/>
    <w:rsid w:val="00886ECD"/>
    <w:rsid w:val="00887011"/>
    <w:rsid w:val="008870C4"/>
    <w:rsid w:val="008870DE"/>
    <w:rsid w:val="00887434"/>
    <w:rsid w:val="00887466"/>
    <w:rsid w:val="008874E5"/>
    <w:rsid w:val="008879BD"/>
    <w:rsid w:val="00887CC6"/>
    <w:rsid w:val="00887FD0"/>
    <w:rsid w:val="00890747"/>
    <w:rsid w:val="00890C6F"/>
    <w:rsid w:val="00890E97"/>
    <w:rsid w:val="00891445"/>
    <w:rsid w:val="0089190C"/>
    <w:rsid w:val="0089196F"/>
    <w:rsid w:val="00891A77"/>
    <w:rsid w:val="00891D43"/>
    <w:rsid w:val="00891E6B"/>
    <w:rsid w:val="00891F34"/>
    <w:rsid w:val="008920AA"/>
    <w:rsid w:val="008925D7"/>
    <w:rsid w:val="00892718"/>
    <w:rsid w:val="00892A3D"/>
    <w:rsid w:val="00892DD2"/>
    <w:rsid w:val="00892E6F"/>
    <w:rsid w:val="008931B9"/>
    <w:rsid w:val="008934EB"/>
    <w:rsid w:val="008934EC"/>
    <w:rsid w:val="00893CF5"/>
    <w:rsid w:val="00893DC5"/>
    <w:rsid w:val="00893E81"/>
    <w:rsid w:val="008940E9"/>
    <w:rsid w:val="008940F6"/>
    <w:rsid w:val="00894227"/>
    <w:rsid w:val="00894417"/>
    <w:rsid w:val="00894531"/>
    <w:rsid w:val="008947A3"/>
    <w:rsid w:val="00894854"/>
    <w:rsid w:val="008949C0"/>
    <w:rsid w:val="008949D3"/>
    <w:rsid w:val="00894A45"/>
    <w:rsid w:val="00894AF8"/>
    <w:rsid w:val="0089500C"/>
    <w:rsid w:val="0089507B"/>
    <w:rsid w:val="00895398"/>
    <w:rsid w:val="008957BD"/>
    <w:rsid w:val="00895915"/>
    <w:rsid w:val="0089594B"/>
    <w:rsid w:val="0089595A"/>
    <w:rsid w:val="00895A14"/>
    <w:rsid w:val="00895CD1"/>
    <w:rsid w:val="00895FA7"/>
    <w:rsid w:val="00896131"/>
    <w:rsid w:val="008962DD"/>
    <w:rsid w:val="00896E63"/>
    <w:rsid w:val="00897361"/>
    <w:rsid w:val="00897568"/>
    <w:rsid w:val="008976C9"/>
    <w:rsid w:val="00897727"/>
    <w:rsid w:val="00897ACE"/>
    <w:rsid w:val="00897BBC"/>
    <w:rsid w:val="00897C71"/>
    <w:rsid w:val="00897DA4"/>
    <w:rsid w:val="008A00C0"/>
    <w:rsid w:val="008A07BB"/>
    <w:rsid w:val="008A1038"/>
    <w:rsid w:val="008A10DF"/>
    <w:rsid w:val="008A112E"/>
    <w:rsid w:val="008A11E7"/>
    <w:rsid w:val="008A1379"/>
    <w:rsid w:val="008A13F5"/>
    <w:rsid w:val="008A1585"/>
    <w:rsid w:val="008A15B5"/>
    <w:rsid w:val="008A1777"/>
    <w:rsid w:val="008A17C7"/>
    <w:rsid w:val="008A19B7"/>
    <w:rsid w:val="008A1A2E"/>
    <w:rsid w:val="008A1D6B"/>
    <w:rsid w:val="008A20E2"/>
    <w:rsid w:val="008A2230"/>
    <w:rsid w:val="008A26FF"/>
    <w:rsid w:val="008A286B"/>
    <w:rsid w:val="008A290E"/>
    <w:rsid w:val="008A2AAC"/>
    <w:rsid w:val="008A2B37"/>
    <w:rsid w:val="008A2EA1"/>
    <w:rsid w:val="008A2F07"/>
    <w:rsid w:val="008A34CB"/>
    <w:rsid w:val="008A367A"/>
    <w:rsid w:val="008A3C5C"/>
    <w:rsid w:val="008A3EE4"/>
    <w:rsid w:val="008A40FC"/>
    <w:rsid w:val="008A450E"/>
    <w:rsid w:val="008A4894"/>
    <w:rsid w:val="008A4919"/>
    <w:rsid w:val="008A4B02"/>
    <w:rsid w:val="008A4D11"/>
    <w:rsid w:val="008A4F28"/>
    <w:rsid w:val="008A4F5B"/>
    <w:rsid w:val="008A52CB"/>
    <w:rsid w:val="008A559F"/>
    <w:rsid w:val="008A56F3"/>
    <w:rsid w:val="008A574D"/>
    <w:rsid w:val="008A5ABC"/>
    <w:rsid w:val="008A5D1E"/>
    <w:rsid w:val="008A5E41"/>
    <w:rsid w:val="008A6159"/>
    <w:rsid w:val="008A6289"/>
    <w:rsid w:val="008A64E4"/>
    <w:rsid w:val="008A69AC"/>
    <w:rsid w:val="008A6B48"/>
    <w:rsid w:val="008A6B64"/>
    <w:rsid w:val="008A6DFC"/>
    <w:rsid w:val="008A6EAE"/>
    <w:rsid w:val="008A6FF2"/>
    <w:rsid w:val="008A7257"/>
    <w:rsid w:val="008A740D"/>
    <w:rsid w:val="008A7465"/>
    <w:rsid w:val="008A7530"/>
    <w:rsid w:val="008A7867"/>
    <w:rsid w:val="008A7887"/>
    <w:rsid w:val="008A7B9A"/>
    <w:rsid w:val="008A7E46"/>
    <w:rsid w:val="008B0055"/>
    <w:rsid w:val="008B025F"/>
    <w:rsid w:val="008B061B"/>
    <w:rsid w:val="008B068C"/>
    <w:rsid w:val="008B0E8C"/>
    <w:rsid w:val="008B0FC5"/>
    <w:rsid w:val="008B1385"/>
    <w:rsid w:val="008B141B"/>
    <w:rsid w:val="008B1528"/>
    <w:rsid w:val="008B16F1"/>
    <w:rsid w:val="008B1A9C"/>
    <w:rsid w:val="008B1D16"/>
    <w:rsid w:val="008B1D80"/>
    <w:rsid w:val="008B1F16"/>
    <w:rsid w:val="008B2035"/>
    <w:rsid w:val="008B22DC"/>
    <w:rsid w:val="008B25C9"/>
    <w:rsid w:val="008B25E4"/>
    <w:rsid w:val="008B2B04"/>
    <w:rsid w:val="008B3068"/>
    <w:rsid w:val="008B3AE6"/>
    <w:rsid w:val="008B3C89"/>
    <w:rsid w:val="008B40DE"/>
    <w:rsid w:val="008B44F9"/>
    <w:rsid w:val="008B452C"/>
    <w:rsid w:val="008B46D7"/>
    <w:rsid w:val="008B48E0"/>
    <w:rsid w:val="008B49D4"/>
    <w:rsid w:val="008B4A8A"/>
    <w:rsid w:val="008B4ABA"/>
    <w:rsid w:val="008B4C55"/>
    <w:rsid w:val="008B4ECA"/>
    <w:rsid w:val="008B4F17"/>
    <w:rsid w:val="008B5068"/>
    <w:rsid w:val="008B511A"/>
    <w:rsid w:val="008B51C1"/>
    <w:rsid w:val="008B51F0"/>
    <w:rsid w:val="008B5318"/>
    <w:rsid w:val="008B5375"/>
    <w:rsid w:val="008B5437"/>
    <w:rsid w:val="008B54F7"/>
    <w:rsid w:val="008B56E8"/>
    <w:rsid w:val="008B58FB"/>
    <w:rsid w:val="008B59DC"/>
    <w:rsid w:val="008B5A18"/>
    <w:rsid w:val="008B5A25"/>
    <w:rsid w:val="008B5B2E"/>
    <w:rsid w:val="008B5BFC"/>
    <w:rsid w:val="008B5E84"/>
    <w:rsid w:val="008B5F6D"/>
    <w:rsid w:val="008B607D"/>
    <w:rsid w:val="008B61C8"/>
    <w:rsid w:val="008B6352"/>
    <w:rsid w:val="008B6386"/>
    <w:rsid w:val="008B65CC"/>
    <w:rsid w:val="008B66A5"/>
    <w:rsid w:val="008B67C2"/>
    <w:rsid w:val="008B680D"/>
    <w:rsid w:val="008B68C3"/>
    <w:rsid w:val="008B6C6E"/>
    <w:rsid w:val="008B6F55"/>
    <w:rsid w:val="008B6F8A"/>
    <w:rsid w:val="008B7008"/>
    <w:rsid w:val="008B704B"/>
    <w:rsid w:val="008B70AC"/>
    <w:rsid w:val="008B7243"/>
    <w:rsid w:val="008B7660"/>
    <w:rsid w:val="008B7D1A"/>
    <w:rsid w:val="008C0025"/>
    <w:rsid w:val="008C013C"/>
    <w:rsid w:val="008C013D"/>
    <w:rsid w:val="008C01F1"/>
    <w:rsid w:val="008C0947"/>
    <w:rsid w:val="008C0B63"/>
    <w:rsid w:val="008C0B6B"/>
    <w:rsid w:val="008C0D38"/>
    <w:rsid w:val="008C106E"/>
    <w:rsid w:val="008C1082"/>
    <w:rsid w:val="008C10A1"/>
    <w:rsid w:val="008C151E"/>
    <w:rsid w:val="008C16D1"/>
    <w:rsid w:val="008C18A7"/>
    <w:rsid w:val="008C18E6"/>
    <w:rsid w:val="008C1A0B"/>
    <w:rsid w:val="008C1A6E"/>
    <w:rsid w:val="008C1A87"/>
    <w:rsid w:val="008C1C35"/>
    <w:rsid w:val="008C1D88"/>
    <w:rsid w:val="008C1E2C"/>
    <w:rsid w:val="008C1E3B"/>
    <w:rsid w:val="008C1E4F"/>
    <w:rsid w:val="008C1F16"/>
    <w:rsid w:val="008C2238"/>
    <w:rsid w:val="008C2329"/>
    <w:rsid w:val="008C2724"/>
    <w:rsid w:val="008C29D2"/>
    <w:rsid w:val="008C29E9"/>
    <w:rsid w:val="008C2A49"/>
    <w:rsid w:val="008C2DA8"/>
    <w:rsid w:val="008C2F35"/>
    <w:rsid w:val="008C3159"/>
    <w:rsid w:val="008C3435"/>
    <w:rsid w:val="008C35A3"/>
    <w:rsid w:val="008C369F"/>
    <w:rsid w:val="008C36C1"/>
    <w:rsid w:val="008C3955"/>
    <w:rsid w:val="008C3F25"/>
    <w:rsid w:val="008C3F88"/>
    <w:rsid w:val="008C457F"/>
    <w:rsid w:val="008C498E"/>
    <w:rsid w:val="008C4998"/>
    <w:rsid w:val="008C4A04"/>
    <w:rsid w:val="008C4C1E"/>
    <w:rsid w:val="008C4C6B"/>
    <w:rsid w:val="008C4CAA"/>
    <w:rsid w:val="008C5097"/>
    <w:rsid w:val="008C533B"/>
    <w:rsid w:val="008C55E7"/>
    <w:rsid w:val="008C59EF"/>
    <w:rsid w:val="008C5A14"/>
    <w:rsid w:val="008C5ACC"/>
    <w:rsid w:val="008C5ED5"/>
    <w:rsid w:val="008C6896"/>
    <w:rsid w:val="008C6A8A"/>
    <w:rsid w:val="008C6B1A"/>
    <w:rsid w:val="008C6B6E"/>
    <w:rsid w:val="008C6B98"/>
    <w:rsid w:val="008C6E9F"/>
    <w:rsid w:val="008C7525"/>
    <w:rsid w:val="008C758D"/>
    <w:rsid w:val="008C7610"/>
    <w:rsid w:val="008C7730"/>
    <w:rsid w:val="008C7735"/>
    <w:rsid w:val="008C7780"/>
    <w:rsid w:val="008C7AFB"/>
    <w:rsid w:val="008C7E09"/>
    <w:rsid w:val="008C7E73"/>
    <w:rsid w:val="008C7F35"/>
    <w:rsid w:val="008D04AE"/>
    <w:rsid w:val="008D057D"/>
    <w:rsid w:val="008D0673"/>
    <w:rsid w:val="008D07DB"/>
    <w:rsid w:val="008D0876"/>
    <w:rsid w:val="008D0A67"/>
    <w:rsid w:val="008D0CC4"/>
    <w:rsid w:val="008D0DE8"/>
    <w:rsid w:val="008D0F10"/>
    <w:rsid w:val="008D1020"/>
    <w:rsid w:val="008D1217"/>
    <w:rsid w:val="008D16A0"/>
    <w:rsid w:val="008D1797"/>
    <w:rsid w:val="008D1812"/>
    <w:rsid w:val="008D1C02"/>
    <w:rsid w:val="008D2051"/>
    <w:rsid w:val="008D229C"/>
    <w:rsid w:val="008D256A"/>
    <w:rsid w:val="008D25B1"/>
    <w:rsid w:val="008D2631"/>
    <w:rsid w:val="008D2A23"/>
    <w:rsid w:val="008D2ACC"/>
    <w:rsid w:val="008D2AF4"/>
    <w:rsid w:val="008D2BFD"/>
    <w:rsid w:val="008D2FE6"/>
    <w:rsid w:val="008D33DE"/>
    <w:rsid w:val="008D342E"/>
    <w:rsid w:val="008D34A5"/>
    <w:rsid w:val="008D3564"/>
    <w:rsid w:val="008D3702"/>
    <w:rsid w:val="008D3944"/>
    <w:rsid w:val="008D3C1F"/>
    <w:rsid w:val="008D3E4D"/>
    <w:rsid w:val="008D3EC1"/>
    <w:rsid w:val="008D401A"/>
    <w:rsid w:val="008D4024"/>
    <w:rsid w:val="008D43C7"/>
    <w:rsid w:val="008D4AFA"/>
    <w:rsid w:val="008D4CD4"/>
    <w:rsid w:val="008D4FAD"/>
    <w:rsid w:val="008D5B8B"/>
    <w:rsid w:val="008D5C77"/>
    <w:rsid w:val="008D5E21"/>
    <w:rsid w:val="008D60FD"/>
    <w:rsid w:val="008D614F"/>
    <w:rsid w:val="008D619D"/>
    <w:rsid w:val="008D6958"/>
    <w:rsid w:val="008D696E"/>
    <w:rsid w:val="008D6AE9"/>
    <w:rsid w:val="008D6C2B"/>
    <w:rsid w:val="008D6C98"/>
    <w:rsid w:val="008D75BC"/>
    <w:rsid w:val="008D767D"/>
    <w:rsid w:val="008D7BE0"/>
    <w:rsid w:val="008D7F01"/>
    <w:rsid w:val="008D7FB6"/>
    <w:rsid w:val="008E059E"/>
    <w:rsid w:val="008E0FB4"/>
    <w:rsid w:val="008E1037"/>
    <w:rsid w:val="008E1149"/>
    <w:rsid w:val="008E14A5"/>
    <w:rsid w:val="008E14CA"/>
    <w:rsid w:val="008E15D1"/>
    <w:rsid w:val="008E1772"/>
    <w:rsid w:val="008E1781"/>
    <w:rsid w:val="008E1E61"/>
    <w:rsid w:val="008E1F27"/>
    <w:rsid w:val="008E2182"/>
    <w:rsid w:val="008E22A5"/>
    <w:rsid w:val="008E2491"/>
    <w:rsid w:val="008E26CE"/>
    <w:rsid w:val="008E2BBA"/>
    <w:rsid w:val="008E2C6A"/>
    <w:rsid w:val="008E2D72"/>
    <w:rsid w:val="008E2EC1"/>
    <w:rsid w:val="008E361E"/>
    <w:rsid w:val="008E38B3"/>
    <w:rsid w:val="008E3988"/>
    <w:rsid w:val="008E39E7"/>
    <w:rsid w:val="008E3A13"/>
    <w:rsid w:val="008E3B8F"/>
    <w:rsid w:val="008E3EB0"/>
    <w:rsid w:val="008E3F7F"/>
    <w:rsid w:val="008E4223"/>
    <w:rsid w:val="008E44ED"/>
    <w:rsid w:val="008E4AFE"/>
    <w:rsid w:val="008E4D8A"/>
    <w:rsid w:val="008E4DA0"/>
    <w:rsid w:val="008E4F00"/>
    <w:rsid w:val="008E4F7B"/>
    <w:rsid w:val="008E51C2"/>
    <w:rsid w:val="008E5528"/>
    <w:rsid w:val="008E5707"/>
    <w:rsid w:val="008E5F87"/>
    <w:rsid w:val="008E6006"/>
    <w:rsid w:val="008E614D"/>
    <w:rsid w:val="008E622E"/>
    <w:rsid w:val="008E64DE"/>
    <w:rsid w:val="008E655C"/>
    <w:rsid w:val="008E663C"/>
    <w:rsid w:val="008E6712"/>
    <w:rsid w:val="008E6787"/>
    <w:rsid w:val="008E69D0"/>
    <w:rsid w:val="008E6CC3"/>
    <w:rsid w:val="008E727C"/>
    <w:rsid w:val="008E73C9"/>
    <w:rsid w:val="008E7596"/>
    <w:rsid w:val="008E780E"/>
    <w:rsid w:val="008E798D"/>
    <w:rsid w:val="008E799E"/>
    <w:rsid w:val="008E7C2F"/>
    <w:rsid w:val="008E7DC7"/>
    <w:rsid w:val="008F010D"/>
    <w:rsid w:val="008F03AB"/>
    <w:rsid w:val="008F0899"/>
    <w:rsid w:val="008F0AB1"/>
    <w:rsid w:val="008F0B81"/>
    <w:rsid w:val="008F0E6D"/>
    <w:rsid w:val="008F101C"/>
    <w:rsid w:val="008F1355"/>
    <w:rsid w:val="008F1828"/>
    <w:rsid w:val="008F18B3"/>
    <w:rsid w:val="008F191D"/>
    <w:rsid w:val="008F1B45"/>
    <w:rsid w:val="008F1D7A"/>
    <w:rsid w:val="008F1D82"/>
    <w:rsid w:val="008F1F63"/>
    <w:rsid w:val="008F29C2"/>
    <w:rsid w:val="008F2C80"/>
    <w:rsid w:val="008F2DB6"/>
    <w:rsid w:val="008F2E90"/>
    <w:rsid w:val="008F2F4F"/>
    <w:rsid w:val="008F318A"/>
    <w:rsid w:val="008F3199"/>
    <w:rsid w:val="008F33D6"/>
    <w:rsid w:val="008F38D2"/>
    <w:rsid w:val="008F3DCF"/>
    <w:rsid w:val="008F3E2E"/>
    <w:rsid w:val="008F3EB6"/>
    <w:rsid w:val="008F4570"/>
    <w:rsid w:val="008F494F"/>
    <w:rsid w:val="008F4964"/>
    <w:rsid w:val="008F49EE"/>
    <w:rsid w:val="008F4AA0"/>
    <w:rsid w:val="008F4E36"/>
    <w:rsid w:val="008F4FD7"/>
    <w:rsid w:val="008F4FD8"/>
    <w:rsid w:val="008F4FE8"/>
    <w:rsid w:val="008F5307"/>
    <w:rsid w:val="008F535C"/>
    <w:rsid w:val="008F541F"/>
    <w:rsid w:val="008F553F"/>
    <w:rsid w:val="008F5CF1"/>
    <w:rsid w:val="008F5D03"/>
    <w:rsid w:val="008F5D35"/>
    <w:rsid w:val="008F60EB"/>
    <w:rsid w:val="008F61F2"/>
    <w:rsid w:val="008F6383"/>
    <w:rsid w:val="008F6702"/>
    <w:rsid w:val="008F67F6"/>
    <w:rsid w:val="008F6886"/>
    <w:rsid w:val="008F68EB"/>
    <w:rsid w:val="008F69C9"/>
    <w:rsid w:val="008F6D71"/>
    <w:rsid w:val="008F6E71"/>
    <w:rsid w:val="008F6FB8"/>
    <w:rsid w:val="008F7952"/>
    <w:rsid w:val="008F7AEC"/>
    <w:rsid w:val="008F7F7C"/>
    <w:rsid w:val="008F7FEF"/>
    <w:rsid w:val="00900303"/>
    <w:rsid w:val="009004DA"/>
    <w:rsid w:val="0090086A"/>
    <w:rsid w:val="0090090F"/>
    <w:rsid w:val="009009ED"/>
    <w:rsid w:val="00900A6E"/>
    <w:rsid w:val="00900F27"/>
    <w:rsid w:val="00900F5E"/>
    <w:rsid w:val="00901400"/>
    <w:rsid w:val="009016B0"/>
    <w:rsid w:val="00901CCF"/>
    <w:rsid w:val="00901D96"/>
    <w:rsid w:val="0090286A"/>
    <w:rsid w:val="00902A43"/>
    <w:rsid w:val="009030E2"/>
    <w:rsid w:val="00903218"/>
    <w:rsid w:val="009032E9"/>
    <w:rsid w:val="00903316"/>
    <w:rsid w:val="0090370C"/>
    <w:rsid w:val="00903752"/>
    <w:rsid w:val="009039C2"/>
    <w:rsid w:val="00903C6B"/>
    <w:rsid w:val="00903DEC"/>
    <w:rsid w:val="00903EA6"/>
    <w:rsid w:val="0090410C"/>
    <w:rsid w:val="0090453C"/>
    <w:rsid w:val="009045E6"/>
    <w:rsid w:val="00904633"/>
    <w:rsid w:val="00904960"/>
    <w:rsid w:val="00904AC2"/>
    <w:rsid w:val="00904D39"/>
    <w:rsid w:val="00904E1E"/>
    <w:rsid w:val="0090547B"/>
    <w:rsid w:val="009054A9"/>
    <w:rsid w:val="00905584"/>
    <w:rsid w:val="009057BC"/>
    <w:rsid w:val="00905829"/>
    <w:rsid w:val="00905D24"/>
    <w:rsid w:val="00905E38"/>
    <w:rsid w:val="00906126"/>
    <w:rsid w:val="0090632F"/>
    <w:rsid w:val="00906463"/>
    <w:rsid w:val="00906706"/>
    <w:rsid w:val="009068BC"/>
    <w:rsid w:val="00906BB7"/>
    <w:rsid w:val="00907586"/>
    <w:rsid w:val="00907708"/>
    <w:rsid w:val="009078BB"/>
    <w:rsid w:val="009079FA"/>
    <w:rsid w:val="00907AF3"/>
    <w:rsid w:val="00907CAC"/>
    <w:rsid w:val="00907E78"/>
    <w:rsid w:val="00907FB7"/>
    <w:rsid w:val="009100A3"/>
    <w:rsid w:val="00910127"/>
    <w:rsid w:val="00910198"/>
    <w:rsid w:val="00910515"/>
    <w:rsid w:val="00910CC2"/>
    <w:rsid w:val="00910E5D"/>
    <w:rsid w:val="009110B6"/>
    <w:rsid w:val="0091158B"/>
    <w:rsid w:val="0091161A"/>
    <w:rsid w:val="00911B58"/>
    <w:rsid w:val="00911DF7"/>
    <w:rsid w:val="00911E4C"/>
    <w:rsid w:val="00911E96"/>
    <w:rsid w:val="00912144"/>
    <w:rsid w:val="0091226F"/>
    <w:rsid w:val="00912420"/>
    <w:rsid w:val="00912487"/>
    <w:rsid w:val="009125A3"/>
    <w:rsid w:val="00912625"/>
    <w:rsid w:val="009127FA"/>
    <w:rsid w:val="00912AF5"/>
    <w:rsid w:val="00912DA7"/>
    <w:rsid w:val="009131B1"/>
    <w:rsid w:val="00913568"/>
    <w:rsid w:val="00913D4E"/>
    <w:rsid w:val="00913E83"/>
    <w:rsid w:val="00913FB2"/>
    <w:rsid w:val="0091413C"/>
    <w:rsid w:val="00914212"/>
    <w:rsid w:val="00914248"/>
    <w:rsid w:val="009142B8"/>
    <w:rsid w:val="00914827"/>
    <w:rsid w:val="00914874"/>
    <w:rsid w:val="0091499B"/>
    <w:rsid w:val="00914F10"/>
    <w:rsid w:val="00915024"/>
    <w:rsid w:val="0091509E"/>
    <w:rsid w:val="009150DB"/>
    <w:rsid w:val="009151D6"/>
    <w:rsid w:val="00915291"/>
    <w:rsid w:val="009154A5"/>
    <w:rsid w:val="0091584C"/>
    <w:rsid w:val="00915A42"/>
    <w:rsid w:val="00915E38"/>
    <w:rsid w:val="00916126"/>
    <w:rsid w:val="00916593"/>
    <w:rsid w:val="009165EF"/>
    <w:rsid w:val="0091671F"/>
    <w:rsid w:val="00916B7F"/>
    <w:rsid w:val="009173CC"/>
    <w:rsid w:val="00917B73"/>
    <w:rsid w:val="00917BAE"/>
    <w:rsid w:val="00917E34"/>
    <w:rsid w:val="009202CF"/>
    <w:rsid w:val="00920336"/>
    <w:rsid w:val="009203DB"/>
    <w:rsid w:val="00920403"/>
    <w:rsid w:val="00920419"/>
    <w:rsid w:val="009205E6"/>
    <w:rsid w:val="009206D7"/>
    <w:rsid w:val="00920BA7"/>
    <w:rsid w:val="00920C08"/>
    <w:rsid w:val="00920ECE"/>
    <w:rsid w:val="009213DB"/>
    <w:rsid w:val="00921C50"/>
    <w:rsid w:val="00921D87"/>
    <w:rsid w:val="00921E5B"/>
    <w:rsid w:val="0092214E"/>
    <w:rsid w:val="009221C9"/>
    <w:rsid w:val="0092225A"/>
    <w:rsid w:val="0092225C"/>
    <w:rsid w:val="009222E8"/>
    <w:rsid w:val="00922445"/>
    <w:rsid w:val="009224C9"/>
    <w:rsid w:val="0092285A"/>
    <w:rsid w:val="0092292E"/>
    <w:rsid w:val="00922A76"/>
    <w:rsid w:val="00922BA6"/>
    <w:rsid w:val="00922BD9"/>
    <w:rsid w:val="00922CC5"/>
    <w:rsid w:val="00922D66"/>
    <w:rsid w:val="009232FA"/>
    <w:rsid w:val="009233CA"/>
    <w:rsid w:val="009234F5"/>
    <w:rsid w:val="00923563"/>
    <w:rsid w:val="00923725"/>
    <w:rsid w:val="0092390A"/>
    <w:rsid w:val="00923910"/>
    <w:rsid w:val="00923B01"/>
    <w:rsid w:val="00924052"/>
    <w:rsid w:val="00924263"/>
    <w:rsid w:val="009242E4"/>
    <w:rsid w:val="0092448E"/>
    <w:rsid w:val="00924519"/>
    <w:rsid w:val="0092509E"/>
    <w:rsid w:val="009251BD"/>
    <w:rsid w:val="00925225"/>
    <w:rsid w:val="009252EF"/>
    <w:rsid w:val="009256C4"/>
    <w:rsid w:val="00925788"/>
    <w:rsid w:val="0092623D"/>
    <w:rsid w:val="00926D91"/>
    <w:rsid w:val="009270DF"/>
    <w:rsid w:val="0092789A"/>
    <w:rsid w:val="00927ABA"/>
    <w:rsid w:val="00927AE4"/>
    <w:rsid w:val="00927BA0"/>
    <w:rsid w:val="00927D30"/>
    <w:rsid w:val="00927E9D"/>
    <w:rsid w:val="00927F57"/>
    <w:rsid w:val="00930035"/>
    <w:rsid w:val="00930409"/>
    <w:rsid w:val="00930577"/>
    <w:rsid w:val="0093064B"/>
    <w:rsid w:val="00930702"/>
    <w:rsid w:val="00930868"/>
    <w:rsid w:val="00930B69"/>
    <w:rsid w:val="00930FDD"/>
    <w:rsid w:val="009310BC"/>
    <w:rsid w:val="009314E0"/>
    <w:rsid w:val="009315E6"/>
    <w:rsid w:val="009323D1"/>
    <w:rsid w:val="009324C9"/>
    <w:rsid w:val="009325C2"/>
    <w:rsid w:val="0093282E"/>
    <w:rsid w:val="009328A3"/>
    <w:rsid w:val="0093295F"/>
    <w:rsid w:val="00932A62"/>
    <w:rsid w:val="00932D47"/>
    <w:rsid w:val="00932FEF"/>
    <w:rsid w:val="00933270"/>
    <w:rsid w:val="009334D5"/>
    <w:rsid w:val="00933637"/>
    <w:rsid w:val="00933FE3"/>
    <w:rsid w:val="00934295"/>
    <w:rsid w:val="00934340"/>
    <w:rsid w:val="00934376"/>
    <w:rsid w:val="00934B00"/>
    <w:rsid w:val="00934BC6"/>
    <w:rsid w:val="00934C70"/>
    <w:rsid w:val="00934D4B"/>
    <w:rsid w:val="00934E74"/>
    <w:rsid w:val="00934EDA"/>
    <w:rsid w:val="00935240"/>
    <w:rsid w:val="009352C7"/>
    <w:rsid w:val="0093555D"/>
    <w:rsid w:val="00935D68"/>
    <w:rsid w:val="00935FEA"/>
    <w:rsid w:val="00936059"/>
    <w:rsid w:val="009362E7"/>
    <w:rsid w:val="009362EE"/>
    <w:rsid w:val="009363E7"/>
    <w:rsid w:val="009364AD"/>
    <w:rsid w:val="00936505"/>
    <w:rsid w:val="00936557"/>
    <w:rsid w:val="00936621"/>
    <w:rsid w:val="009368DC"/>
    <w:rsid w:val="0093692D"/>
    <w:rsid w:val="00936DEA"/>
    <w:rsid w:val="00936EBF"/>
    <w:rsid w:val="0093704A"/>
    <w:rsid w:val="00937057"/>
    <w:rsid w:val="0093708C"/>
    <w:rsid w:val="009372D4"/>
    <w:rsid w:val="009377E3"/>
    <w:rsid w:val="00937816"/>
    <w:rsid w:val="00937A9F"/>
    <w:rsid w:val="00937BFA"/>
    <w:rsid w:val="00937C75"/>
    <w:rsid w:val="00940895"/>
    <w:rsid w:val="009408B0"/>
    <w:rsid w:val="009408B3"/>
    <w:rsid w:val="00940A01"/>
    <w:rsid w:val="00940D25"/>
    <w:rsid w:val="00940FD9"/>
    <w:rsid w:val="0094134B"/>
    <w:rsid w:val="00941A18"/>
    <w:rsid w:val="00941B1D"/>
    <w:rsid w:val="00941DCF"/>
    <w:rsid w:val="009423BD"/>
    <w:rsid w:val="0094253E"/>
    <w:rsid w:val="00942AC0"/>
    <w:rsid w:val="00942BC7"/>
    <w:rsid w:val="00942DEC"/>
    <w:rsid w:val="00942FD5"/>
    <w:rsid w:val="00943254"/>
    <w:rsid w:val="00943399"/>
    <w:rsid w:val="00943551"/>
    <w:rsid w:val="00943570"/>
    <w:rsid w:val="00943E7D"/>
    <w:rsid w:val="00943F85"/>
    <w:rsid w:val="009440F7"/>
    <w:rsid w:val="00944139"/>
    <w:rsid w:val="0094418B"/>
    <w:rsid w:val="00944299"/>
    <w:rsid w:val="00944419"/>
    <w:rsid w:val="00944925"/>
    <w:rsid w:val="009449F7"/>
    <w:rsid w:val="00944A77"/>
    <w:rsid w:val="00944DAC"/>
    <w:rsid w:val="00944EA6"/>
    <w:rsid w:val="00945580"/>
    <w:rsid w:val="009458EE"/>
    <w:rsid w:val="0094628E"/>
    <w:rsid w:val="00946372"/>
    <w:rsid w:val="00946548"/>
    <w:rsid w:val="00946560"/>
    <w:rsid w:val="009467E5"/>
    <w:rsid w:val="00946935"/>
    <w:rsid w:val="00946BD0"/>
    <w:rsid w:val="00946E40"/>
    <w:rsid w:val="00946F36"/>
    <w:rsid w:val="00946F9F"/>
    <w:rsid w:val="0094706A"/>
    <w:rsid w:val="00947199"/>
    <w:rsid w:val="0094733B"/>
    <w:rsid w:val="00947720"/>
    <w:rsid w:val="0094774F"/>
    <w:rsid w:val="00947C66"/>
    <w:rsid w:val="00947FC1"/>
    <w:rsid w:val="00947FEE"/>
    <w:rsid w:val="0095035D"/>
    <w:rsid w:val="009503D8"/>
    <w:rsid w:val="00950431"/>
    <w:rsid w:val="00950A31"/>
    <w:rsid w:val="00950C47"/>
    <w:rsid w:val="00950C5B"/>
    <w:rsid w:val="00950D3C"/>
    <w:rsid w:val="00950DEC"/>
    <w:rsid w:val="00950EC0"/>
    <w:rsid w:val="00951210"/>
    <w:rsid w:val="00951A07"/>
    <w:rsid w:val="00951FCC"/>
    <w:rsid w:val="00952068"/>
    <w:rsid w:val="0095217B"/>
    <w:rsid w:val="00952193"/>
    <w:rsid w:val="0095219E"/>
    <w:rsid w:val="009521AF"/>
    <w:rsid w:val="0095238C"/>
    <w:rsid w:val="009523E0"/>
    <w:rsid w:val="009523E2"/>
    <w:rsid w:val="0095241D"/>
    <w:rsid w:val="00952BDC"/>
    <w:rsid w:val="00952C4F"/>
    <w:rsid w:val="00952EB8"/>
    <w:rsid w:val="00952FBB"/>
    <w:rsid w:val="00952FE4"/>
    <w:rsid w:val="0095307C"/>
    <w:rsid w:val="009530FC"/>
    <w:rsid w:val="00953144"/>
    <w:rsid w:val="00953234"/>
    <w:rsid w:val="00953401"/>
    <w:rsid w:val="009538B3"/>
    <w:rsid w:val="009538B7"/>
    <w:rsid w:val="00953A2E"/>
    <w:rsid w:val="00954038"/>
    <w:rsid w:val="00954356"/>
    <w:rsid w:val="00954705"/>
    <w:rsid w:val="00954E06"/>
    <w:rsid w:val="0095545A"/>
    <w:rsid w:val="009555E3"/>
    <w:rsid w:val="009556D8"/>
    <w:rsid w:val="0095585F"/>
    <w:rsid w:val="00955929"/>
    <w:rsid w:val="00955AFD"/>
    <w:rsid w:val="00956418"/>
    <w:rsid w:val="00956505"/>
    <w:rsid w:val="0095671F"/>
    <w:rsid w:val="00956B31"/>
    <w:rsid w:val="00956BB3"/>
    <w:rsid w:val="00956BCC"/>
    <w:rsid w:val="00956C81"/>
    <w:rsid w:val="00956E33"/>
    <w:rsid w:val="00956F58"/>
    <w:rsid w:val="0095779D"/>
    <w:rsid w:val="00957BD9"/>
    <w:rsid w:val="00957C09"/>
    <w:rsid w:val="00957C2A"/>
    <w:rsid w:val="00957E9A"/>
    <w:rsid w:val="00957F7A"/>
    <w:rsid w:val="009605A6"/>
    <w:rsid w:val="009605C5"/>
    <w:rsid w:val="00960708"/>
    <w:rsid w:val="00960B58"/>
    <w:rsid w:val="00960F97"/>
    <w:rsid w:val="00961539"/>
    <w:rsid w:val="00962093"/>
    <w:rsid w:val="00962102"/>
    <w:rsid w:val="00962261"/>
    <w:rsid w:val="0096240B"/>
    <w:rsid w:val="009624C5"/>
    <w:rsid w:val="009624D1"/>
    <w:rsid w:val="0096254E"/>
    <w:rsid w:val="00962C1C"/>
    <w:rsid w:val="00963059"/>
    <w:rsid w:val="009633C1"/>
    <w:rsid w:val="009633D1"/>
    <w:rsid w:val="009634F0"/>
    <w:rsid w:val="009636EB"/>
    <w:rsid w:val="009639F6"/>
    <w:rsid w:val="00963A08"/>
    <w:rsid w:val="00963AF6"/>
    <w:rsid w:val="00963DC8"/>
    <w:rsid w:val="00963EE5"/>
    <w:rsid w:val="00963FD4"/>
    <w:rsid w:val="00964159"/>
    <w:rsid w:val="0096417B"/>
    <w:rsid w:val="00964326"/>
    <w:rsid w:val="009643BB"/>
    <w:rsid w:val="00964498"/>
    <w:rsid w:val="009648FB"/>
    <w:rsid w:val="00964AC1"/>
    <w:rsid w:val="00964C6C"/>
    <w:rsid w:val="00964C8D"/>
    <w:rsid w:val="00964ED9"/>
    <w:rsid w:val="0096507B"/>
    <w:rsid w:val="009655E2"/>
    <w:rsid w:val="00965766"/>
    <w:rsid w:val="009658C7"/>
    <w:rsid w:val="00965947"/>
    <w:rsid w:val="00965C2A"/>
    <w:rsid w:val="00965DD7"/>
    <w:rsid w:val="00965E0C"/>
    <w:rsid w:val="00965FC9"/>
    <w:rsid w:val="0096608B"/>
    <w:rsid w:val="009661D0"/>
    <w:rsid w:val="009663BE"/>
    <w:rsid w:val="00966722"/>
    <w:rsid w:val="0096678B"/>
    <w:rsid w:val="00966936"/>
    <w:rsid w:val="00966ACF"/>
    <w:rsid w:val="00966EA3"/>
    <w:rsid w:val="009671B9"/>
    <w:rsid w:val="00967336"/>
    <w:rsid w:val="00967708"/>
    <w:rsid w:val="00967B90"/>
    <w:rsid w:val="00967CCD"/>
    <w:rsid w:val="00967CCF"/>
    <w:rsid w:val="00967E1D"/>
    <w:rsid w:val="00970490"/>
    <w:rsid w:val="00970580"/>
    <w:rsid w:val="00970832"/>
    <w:rsid w:val="00970FB0"/>
    <w:rsid w:val="009710A4"/>
    <w:rsid w:val="009714AD"/>
    <w:rsid w:val="00971835"/>
    <w:rsid w:val="00971A59"/>
    <w:rsid w:val="00971D6C"/>
    <w:rsid w:val="0097223E"/>
    <w:rsid w:val="00972270"/>
    <w:rsid w:val="0097235F"/>
    <w:rsid w:val="009723DD"/>
    <w:rsid w:val="009723FD"/>
    <w:rsid w:val="0097253D"/>
    <w:rsid w:val="0097278D"/>
    <w:rsid w:val="0097284E"/>
    <w:rsid w:val="00972EFB"/>
    <w:rsid w:val="009730BD"/>
    <w:rsid w:val="00973142"/>
    <w:rsid w:val="0097347F"/>
    <w:rsid w:val="00973523"/>
    <w:rsid w:val="00973751"/>
    <w:rsid w:val="00973758"/>
    <w:rsid w:val="009737C9"/>
    <w:rsid w:val="00973A3A"/>
    <w:rsid w:val="00973A8F"/>
    <w:rsid w:val="00973CDD"/>
    <w:rsid w:val="0097409D"/>
    <w:rsid w:val="00974844"/>
    <w:rsid w:val="00974CE0"/>
    <w:rsid w:val="00975520"/>
    <w:rsid w:val="00975651"/>
    <w:rsid w:val="0097565E"/>
    <w:rsid w:val="0097568B"/>
    <w:rsid w:val="00975989"/>
    <w:rsid w:val="00975D93"/>
    <w:rsid w:val="00975E2D"/>
    <w:rsid w:val="0097648C"/>
    <w:rsid w:val="009764A9"/>
    <w:rsid w:val="0097683C"/>
    <w:rsid w:val="009768C7"/>
    <w:rsid w:val="009770BD"/>
    <w:rsid w:val="00977391"/>
    <w:rsid w:val="0097739B"/>
    <w:rsid w:val="00977B55"/>
    <w:rsid w:val="00977BBD"/>
    <w:rsid w:val="00977C0C"/>
    <w:rsid w:val="00977C22"/>
    <w:rsid w:val="00977C9D"/>
    <w:rsid w:val="00977CC4"/>
    <w:rsid w:val="0098002E"/>
    <w:rsid w:val="009804C1"/>
    <w:rsid w:val="0098058A"/>
    <w:rsid w:val="009805C4"/>
    <w:rsid w:val="009805DC"/>
    <w:rsid w:val="009809AC"/>
    <w:rsid w:val="00980CC7"/>
    <w:rsid w:val="00980F95"/>
    <w:rsid w:val="009813CF"/>
    <w:rsid w:val="009819E0"/>
    <w:rsid w:val="009819F2"/>
    <w:rsid w:val="00981DB2"/>
    <w:rsid w:val="00982042"/>
    <w:rsid w:val="009822A1"/>
    <w:rsid w:val="009823D7"/>
    <w:rsid w:val="00982420"/>
    <w:rsid w:val="00982818"/>
    <w:rsid w:val="009829CA"/>
    <w:rsid w:val="00982CAC"/>
    <w:rsid w:val="00982D26"/>
    <w:rsid w:val="00982D75"/>
    <w:rsid w:val="00982DA7"/>
    <w:rsid w:val="00983014"/>
    <w:rsid w:val="00983389"/>
    <w:rsid w:val="009835A7"/>
    <w:rsid w:val="0098360B"/>
    <w:rsid w:val="00983924"/>
    <w:rsid w:val="00983983"/>
    <w:rsid w:val="00983A92"/>
    <w:rsid w:val="00983BD5"/>
    <w:rsid w:val="00983C8E"/>
    <w:rsid w:val="00984024"/>
    <w:rsid w:val="009841AE"/>
    <w:rsid w:val="0098499F"/>
    <w:rsid w:val="00984B5D"/>
    <w:rsid w:val="00984C26"/>
    <w:rsid w:val="00984D45"/>
    <w:rsid w:val="00984E4D"/>
    <w:rsid w:val="00985065"/>
    <w:rsid w:val="0098569D"/>
    <w:rsid w:val="009856A3"/>
    <w:rsid w:val="00985952"/>
    <w:rsid w:val="00985968"/>
    <w:rsid w:val="009859F6"/>
    <w:rsid w:val="00985BA8"/>
    <w:rsid w:val="00985D61"/>
    <w:rsid w:val="00985DB2"/>
    <w:rsid w:val="00985DC0"/>
    <w:rsid w:val="00985E26"/>
    <w:rsid w:val="00986146"/>
    <w:rsid w:val="009861B4"/>
    <w:rsid w:val="009863AF"/>
    <w:rsid w:val="0098661C"/>
    <w:rsid w:val="0098693E"/>
    <w:rsid w:val="00986975"/>
    <w:rsid w:val="00986A24"/>
    <w:rsid w:val="00986B29"/>
    <w:rsid w:val="00986C54"/>
    <w:rsid w:val="00986D20"/>
    <w:rsid w:val="00986E4D"/>
    <w:rsid w:val="00986E7A"/>
    <w:rsid w:val="0098700A"/>
    <w:rsid w:val="00987123"/>
    <w:rsid w:val="00987173"/>
    <w:rsid w:val="00987436"/>
    <w:rsid w:val="0098778F"/>
    <w:rsid w:val="009878D1"/>
    <w:rsid w:val="00987B22"/>
    <w:rsid w:val="0099019F"/>
    <w:rsid w:val="009901AF"/>
    <w:rsid w:val="009901D2"/>
    <w:rsid w:val="00990242"/>
    <w:rsid w:val="0099038D"/>
    <w:rsid w:val="009903D7"/>
    <w:rsid w:val="0099059B"/>
    <w:rsid w:val="009905EE"/>
    <w:rsid w:val="009906FC"/>
    <w:rsid w:val="009907B7"/>
    <w:rsid w:val="009908D5"/>
    <w:rsid w:val="00990B28"/>
    <w:rsid w:val="00990BB0"/>
    <w:rsid w:val="009910B8"/>
    <w:rsid w:val="009911AE"/>
    <w:rsid w:val="009911BE"/>
    <w:rsid w:val="009913AE"/>
    <w:rsid w:val="0099147C"/>
    <w:rsid w:val="009914B9"/>
    <w:rsid w:val="0099157C"/>
    <w:rsid w:val="0099178B"/>
    <w:rsid w:val="00991901"/>
    <w:rsid w:val="00991916"/>
    <w:rsid w:val="00991C4B"/>
    <w:rsid w:val="00991DF4"/>
    <w:rsid w:val="00991F18"/>
    <w:rsid w:val="0099272F"/>
    <w:rsid w:val="00992A2E"/>
    <w:rsid w:val="00992B1B"/>
    <w:rsid w:val="00992D04"/>
    <w:rsid w:val="00992D3A"/>
    <w:rsid w:val="00992D42"/>
    <w:rsid w:val="0099368E"/>
    <w:rsid w:val="00993A12"/>
    <w:rsid w:val="00993AB2"/>
    <w:rsid w:val="00993DF4"/>
    <w:rsid w:val="00993F9D"/>
    <w:rsid w:val="00995503"/>
    <w:rsid w:val="00995565"/>
    <w:rsid w:val="00995BB8"/>
    <w:rsid w:val="00995E21"/>
    <w:rsid w:val="009964D5"/>
    <w:rsid w:val="009964DF"/>
    <w:rsid w:val="00996504"/>
    <w:rsid w:val="009965FC"/>
    <w:rsid w:val="009966B0"/>
    <w:rsid w:val="0099696C"/>
    <w:rsid w:val="00996AA6"/>
    <w:rsid w:val="00996D5C"/>
    <w:rsid w:val="00996E4A"/>
    <w:rsid w:val="00997029"/>
    <w:rsid w:val="00997267"/>
    <w:rsid w:val="009978EC"/>
    <w:rsid w:val="009A0023"/>
    <w:rsid w:val="009A03B7"/>
    <w:rsid w:val="009A0841"/>
    <w:rsid w:val="009A0B37"/>
    <w:rsid w:val="009A0BA3"/>
    <w:rsid w:val="009A0C64"/>
    <w:rsid w:val="009A0CE0"/>
    <w:rsid w:val="009A0CE8"/>
    <w:rsid w:val="009A12B6"/>
    <w:rsid w:val="009A1309"/>
    <w:rsid w:val="009A171F"/>
    <w:rsid w:val="009A1B3F"/>
    <w:rsid w:val="009A1E63"/>
    <w:rsid w:val="009A1EB3"/>
    <w:rsid w:val="009A1F48"/>
    <w:rsid w:val="009A23C9"/>
    <w:rsid w:val="009A23E2"/>
    <w:rsid w:val="009A2475"/>
    <w:rsid w:val="009A25F0"/>
    <w:rsid w:val="009A2654"/>
    <w:rsid w:val="009A2856"/>
    <w:rsid w:val="009A2AFF"/>
    <w:rsid w:val="009A2B26"/>
    <w:rsid w:val="009A2F05"/>
    <w:rsid w:val="009A33AF"/>
    <w:rsid w:val="009A343A"/>
    <w:rsid w:val="009A356F"/>
    <w:rsid w:val="009A37C1"/>
    <w:rsid w:val="009A385B"/>
    <w:rsid w:val="009A3A85"/>
    <w:rsid w:val="009A3C0F"/>
    <w:rsid w:val="009A3CE4"/>
    <w:rsid w:val="009A3E18"/>
    <w:rsid w:val="009A3EF9"/>
    <w:rsid w:val="009A4052"/>
    <w:rsid w:val="009A4229"/>
    <w:rsid w:val="009A42E4"/>
    <w:rsid w:val="009A458E"/>
    <w:rsid w:val="009A494A"/>
    <w:rsid w:val="009A4ECE"/>
    <w:rsid w:val="009A5552"/>
    <w:rsid w:val="009A57E2"/>
    <w:rsid w:val="009A590E"/>
    <w:rsid w:val="009A59F1"/>
    <w:rsid w:val="009A607C"/>
    <w:rsid w:val="009A60A4"/>
    <w:rsid w:val="009A6319"/>
    <w:rsid w:val="009A6557"/>
    <w:rsid w:val="009A6589"/>
    <w:rsid w:val="009A65C3"/>
    <w:rsid w:val="009A6602"/>
    <w:rsid w:val="009A68C0"/>
    <w:rsid w:val="009A6920"/>
    <w:rsid w:val="009A6C8D"/>
    <w:rsid w:val="009A6E58"/>
    <w:rsid w:val="009A7005"/>
    <w:rsid w:val="009A75EC"/>
    <w:rsid w:val="009A7953"/>
    <w:rsid w:val="009A7B6E"/>
    <w:rsid w:val="009A7C21"/>
    <w:rsid w:val="009B0172"/>
    <w:rsid w:val="009B0807"/>
    <w:rsid w:val="009B11FA"/>
    <w:rsid w:val="009B1251"/>
    <w:rsid w:val="009B1412"/>
    <w:rsid w:val="009B169F"/>
    <w:rsid w:val="009B178D"/>
    <w:rsid w:val="009B1C19"/>
    <w:rsid w:val="009B1C8E"/>
    <w:rsid w:val="009B1E85"/>
    <w:rsid w:val="009B1EA4"/>
    <w:rsid w:val="009B2212"/>
    <w:rsid w:val="009B27A0"/>
    <w:rsid w:val="009B2C9D"/>
    <w:rsid w:val="009B2DCF"/>
    <w:rsid w:val="009B31BF"/>
    <w:rsid w:val="009B32C5"/>
    <w:rsid w:val="009B3430"/>
    <w:rsid w:val="009B35B6"/>
    <w:rsid w:val="009B365C"/>
    <w:rsid w:val="009B36B9"/>
    <w:rsid w:val="009B3B2F"/>
    <w:rsid w:val="009B3EA6"/>
    <w:rsid w:val="009B4084"/>
    <w:rsid w:val="009B47A5"/>
    <w:rsid w:val="009B494F"/>
    <w:rsid w:val="009B4B09"/>
    <w:rsid w:val="009B4F06"/>
    <w:rsid w:val="009B512F"/>
    <w:rsid w:val="009B5254"/>
    <w:rsid w:val="009B5634"/>
    <w:rsid w:val="009B56C8"/>
    <w:rsid w:val="009B59FE"/>
    <w:rsid w:val="009B5A0A"/>
    <w:rsid w:val="009B5C16"/>
    <w:rsid w:val="009B5C8A"/>
    <w:rsid w:val="009B5D09"/>
    <w:rsid w:val="009B62F5"/>
    <w:rsid w:val="009B6320"/>
    <w:rsid w:val="009B6344"/>
    <w:rsid w:val="009B67D3"/>
    <w:rsid w:val="009B6A0E"/>
    <w:rsid w:val="009B6C99"/>
    <w:rsid w:val="009B6CA5"/>
    <w:rsid w:val="009B6D30"/>
    <w:rsid w:val="009B7039"/>
    <w:rsid w:val="009B7086"/>
    <w:rsid w:val="009B70AF"/>
    <w:rsid w:val="009B7116"/>
    <w:rsid w:val="009B71F3"/>
    <w:rsid w:val="009B7432"/>
    <w:rsid w:val="009B7996"/>
    <w:rsid w:val="009B79FD"/>
    <w:rsid w:val="009B7FE1"/>
    <w:rsid w:val="009C00F7"/>
    <w:rsid w:val="009C01D5"/>
    <w:rsid w:val="009C0217"/>
    <w:rsid w:val="009C0410"/>
    <w:rsid w:val="009C04A9"/>
    <w:rsid w:val="009C053E"/>
    <w:rsid w:val="009C05BE"/>
    <w:rsid w:val="009C07C3"/>
    <w:rsid w:val="009C085A"/>
    <w:rsid w:val="009C087F"/>
    <w:rsid w:val="009C0C7B"/>
    <w:rsid w:val="009C0D4D"/>
    <w:rsid w:val="009C0EE0"/>
    <w:rsid w:val="009C1ADB"/>
    <w:rsid w:val="009C1B64"/>
    <w:rsid w:val="009C1D3E"/>
    <w:rsid w:val="009C1D8B"/>
    <w:rsid w:val="009C1E23"/>
    <w:rsid w:val="009C278D"/>
    <w:rsid w:val="009C2A97"/>
    <w:rsid w:val="009C2F73"/>
    <w:rsid w:val="009C3348"/>
    <w:rsid w:val="009C37F4"/>
    <w:rsid w:val="009C38EE"/>
    <w:rsid w:val="009C39DB"/>
    <w:rsid w:val="009C3EA2"/>
    <w:rsid w:val="009C4509"/>
    <w:rsid w:val="009C49C2"/>
    <w:rsid w:val="009C49E5"/>
    <w:rsid w:val="009C4CE2"/>
    <w:rsid w:val="009C4D37"/>
    <w:rsid w:val="009C4E8D"/>
    <w:rsid w:val="009C51BE"/>
    <w:rsid w:val="009C520F"/>
    <w:rsid w:val="009C5212"/>
    <w:rsid w:val="009C5411"/>
    <w:rsid w:val="009C5684"/>
    <w:rsid w:val="009C57D7"/>
    <w:rsid w:val="009C57FD"/>
    <w:rsid w:val="009C5A9C"/>
    <w:rsid w:val="009C5E15"/>
    <w:rsid w:val="009C5E86"/>
    <w:rsid w:val="009C5F66"/>
    <w:rsid w:val="009C6196"/>
    <w:rsid w:val="009C61F8"/>
    <w:rsid w:val="009C62CC"/>
    <w:rsid w:val="009C669D"/>
    <w:rsid w:val="009C6BFA"/>
    <w:rsid w:val="009C6E01"/>
    <w:rsid w:val="009C7048"/>
    <w:rsid w:val="009C7322"/>
    <w:rsid w:val="009C7795"/>
    <w:rsid w:val="009C77AD"/>
    <w:rsid w:val="009C7892"/>
    <w:rsid w:val="009C7BFF"/>
    <w:rsid w:val="009C7C87"/>
    <w:rsid w:val="009C7EB4"/>
    <w:rsid w:val="009D056E"/>
    <w:rsid w:val="009D06E3"/>
    <w:rsid w:val="009D0C33"/>
    <w:rsid w:val="009D0CF5"/>
    <w:rsid w:val="009D0E8C"/>
    <w:rsid w:val="009D1011"/>
    <w:rsid w:val="009D1022"/>
    <w:rsid w:val="009D16A8"/>
    <w:rsid w:val="009D16CE"/>
    <w:rsid w:val="009D17B3"/>
    <w:rsid w:val="009D1BFE"/>
    <w:rsid w:val="009D1C48"/>
    <w:rsid w:val="009D1DF8"/>
    <w:rsid w:val="009D1F55"/>
    <w:rsid w:val="009D2012"/>
    <w:rsid w:val="009D20A4"/>
    <w:rsid w:val="009D22DD"/>
    <w:rsid w:val="009D22E3"/>
    <w:rsid w:val="009D29D9"/>
    <w:rsid w:val="009D2B6A"/>
    <w:rsid w:val="009D2D18"/>
    <w:rsid w:val="009D2D8C"/>
    <w:rsid w:val="009D2E9F"/>
    <w:rsid w:val="009D2EC2"/>
    <w:rsid w:val="009D2FB4"/>
    <w:rsid w:val="009D2FD9"/>
    <w:rsid w:val="009D320E"/>
    <w:rsid w:val="009D37D3"/>
    <w:rsid w:val="009D3B96"/>
    <w:rsid w:val="009D3D59"/>
    <w:rsid w:val="009D3DAB"/>
    <w:rsid w:val="009D3DD2"/>
    <w:rsid w:val="009D3ED9"/>
    <w:rsid w:val="009D3F1A"/>
    <w:rsid w:val="009D4333"/>
    <w:rsid w:val="009D4432"/>
    <w:rsid w:val="009D48B4"/>
    <w:rsid w:val="009D4909"/>
    <w:rsid w:val="009D497D"/>
    <w:rsid w:val="009D4A5D"/>
    <w:rsid w:val="009D4AEF"/>
    <w:rsid w:val="009D4FE5"/>
    <w:rsid w:val="009D521E"/>
    <w:rsid w:val="009D5223"/>
    <w:rsid w:val="009D5390"/>
    <w:rsid w:val="009D53AA"/>
    <w:rsid w:val="009D5AA2"/>
    <w:rsid w:val="009D5C71"/>
    <w:rsid w:val="009D5D50"/>
    <w:rsid w:val="009D5F3A"/>
    <w:rsid w:val="009D5F95"/>
    <w:rsid w:val="009D6095"/>
    <w:rsid w:val="009D64BA"/>
    <w:rsid w:val="009D65E2"/>
    <w:rsid w:val="009D698C"/>
    <w:rsid w:val="009D6CC6"/>
    <w:rsid w:val="009D6EA1"/>
    <w:rsid w:val="009D6F35"/>
    <w:rsid w:val="009D729C"/>
    <w:rsid w:val="009D7585"/>
    <w:rsid w:val="009D7A9A"/>
    <w:rsid w:val="009D7EF1"/>
    <w:rsid w:val="009E0200"/>
    <w:rsid w:val="009E040A"/>
    <w:rsid w:val="009E078A"/>
    <w:rsid w:val="009E09E8"/>
    <w:rsid w:val="009E0A08"/>
    <w:rsid w:val="009E0A57"/>
    <w:rsid w:val="009E0CEE"/>
    <w:rsid w:val="009E103E"/>
    <w:rsid w:val="009E12E4"/>
    <w:rsid w:val="009E1428"/>
    <w:rsid w:val="009E16BB"/>
    <w:rsid w:val="009E17C4"/>
    <w:rsid w:val="009E1835"/>
    <w:rsid w:val="009E1E80"/>
    <w:rsid w:val="009E1F91"/>
    <w:rsid w:val="009E2252"/>
    <w:rsid w:val="009E227C"/>
    <w:rsid w:val="009E234B"/>
    <w:rsid w:val="009E2526"/>
    <w:rsid w:val="009E258C"/>
    <w:rsid w:val="009E263F"/>
    <w:rsid w:val="009E27C2"/>
    <w:rsid w:val="009E28AD"/>
    <w:rsid w:val="009E28E3"/>
    <w:rsid w:val="009E2A9F"/>
    <w:rsid w:val="009E2C8F"/>
    <w:rsid w:val="009E2CE7"/>
    <w:rsid w:val="009E2EE5"/>
    <w:rsid w:val="009E2F51"/>
    <w:rsid w:val="009E3069"/>
    <w:rsid w:val="009E306E"/>
    <w:rsid w:val="009E319F"/>
    <w:rsid w:val="009E376C"/>
    <w:rsid w:val="009E3FDC"/>
    <w:rsid w:val="009E42B7"/>
    <w:rsid w:val="009E4388"/>
    <w:rsid w:val="009E473F"/>
    <w:rsid w:val="009E485E"/>
    <w:rsid w:val="009E490C"/>
    <w:rsid w:val="009E4921"/>
    <w:rsid w:val="009E4A0A"/>
    <w:rsid w:val="009E4A9F"/>
    <w:rsid w:val="009E4D80"/>
    <w:rsid w:val="009E4DAD"/>
    <w:rsid w:val="009E4FAA"/>
    <w:rsid w:val="009E523B"/>
    <w:rsid w:val="009E53A8"/>
    <w:rsid w:val="009E53BD"/>
    <w:rsid w:val="009E53E1"/>
    <w:rsid w:val="009E5659"/>
    <w:rsid w:val="009E578D"/>
    <w:rsid w:val="009E594C"/>
    <w:rsid w:val="009E5C16"/>
    <w:rsid w:val="009E5D73"/>
    <w:rsid w:val="009E5DFE"/>
    <w:rsid w:val="009E5E55"/>
    <w:rsid w:val="009E5E96"/>
    <w:rsid w:val="009E60DA"/>
    <w:rsid w:val="009E6378"/>
    <w:rsid w:val="009E68FD"/>
    <w:rsid w:val="009E6977"/>
    <w:rsid w:val="009E6AD9"/>
    <w:rsid w:val="009E6D1E"/>
    <w:rsid w:val="009E6D21"/>
    <w:rsid w:val="009E6EEB"/>
    <w:rsid w:val="009E6F74"/>
    <w:rsid w:val="009E7318"/>
    <w:rsid w:val="009E7352"/>
    <w:rsid w:val="009E737B"/>
    <w:rsid w:val="009E7629"/>
    <w:rsid w:val="009E7665"/>
    <w:rsid w:val="009E7A78"/>
    <w:rsid w:val="009E7C51"/>
    <w:rsid w:val="009E7EF9"/>
    <w:rsid w:val="009E7FB8"/>
    <w:rsid w:val="009F0ADF"/>
    <w:rsid w:val="009F0FF8"/>
    <w:rsid w:val="009F1077"/>
    <w:rsid w:val="009F1252"/>
    <w:rsid w:val="009F14F3"/>
    <w:rsid w:val="009F158C"/>
    <w:rsid w:val="009F2138"/>
    <w:rsid w:val="009F226B"/>
    <w:rsid w:val="009F26BB"/>
    <w:rsid w:val="009F27B0"/>
    <w:rsid w:val="009F28E8"/>
    <w:rsid w:val="009F2F0C"/>
    <w:rsid w:val="009F3345"/>
    <w:rsid w:val="009F3474"/>
    <w:rsid w:val="009F3513"/>
    <w:rsid w:val="009F35AE"/>
    <w:rsid w:val="009F39AC"/>
    <w:rsid w:val="009F3B9B"/>
    <w:rsid w:val="009F3C8D"/>
    <w:rsid w:val="009F3E83"/>
    <w:rsid w:val="009F3F66"/>
    <w:rsid w:val="009F4180"/>
    <w:rsid w:val="009F4492"/>
    <w:rsid w:val="009F45DC"/>
    <w:rsid w:val="009F46B7"/>
    <w:rsid w:val="009F4BF9"/>
    <w:rsid w:val="009F4C4F"/>
    <w:rsid w:val="009F505F"/>
    <w:rsid w:val="009F521E"/>
    <w:rsid w:val="009F5254"/>
    <w:rsid w:val="009F57C6"/>
    <w:rsid w:val="009F5953"/>
    <w:rsid w:val="009F595F"/>
    <w:rsid w:val="009F5A87"/>
    <w:rsid w:val="009F5ACE"/>
    <w:rsid w:val="009F5BCF"/>
    <w:rsid w:val="009F5CA4"/>
    <w:rsid w:val="009F63DA"/>
    <w:rsid w:val="009F65CC"/>
    <w:rsid w:val="009F6631"/>
    <w:rsid w:val="009F67CA"/>
    <w:rsid w:val="009F693B"/>
    <w:rsid w:val="009F6C4F"/>
    <w:rsid w:val="009F6D2F"/>
    <w:rsid w:val="009F7483"/>
    <w:rsid w:val="009F7489"/>
    <w:rsid w:val="009F7B41"/>
    <w:rsid w:val="009F7BDC"/>
    <w:rsid w:val="009F7D40"/>
    <w:rsid w:val="009F7E48"/>
    <w:rsid w:val="00A000E6"/>
    <w:rsid w:val="00A00380"/>
    <w:rsid w:val="00A0047D"/>
    <w:rsid w:val="00A01014"/>
    <w:rsid w:val="00A0110B"/>
    <w:rsid w:val="00A0178F"/>
    <w:rsid w:val="00A017E6"/>
    <w:rsid w:val="00A018C2"/>
    <w:rsid w:val="00A0197F"/>
    <w:rsid w:val="00A01AE1"/>
    <w:rsid w:val="00A02814"/>
    <w:rsid w:val="00A0290B"/>
    <w:rsid w:val="00A02A0A"/>
    <w:rsid w:val="00A02A7A"/>
    <w:rsid w:val="00A02B16"/>
    <w:rsid w:val="00A02D63"/>
    <w:rsid w:val="00A034AA"/>
    <w:rsid w:val="00A0363F"/>
    <w:rsid w:val="00A03A52"/>
    <w:rsid w:val="00A03B6C"/>
    <w:rsid w:val="00A03B92"/>
    <w:rsid w:val="00A03DA9"/>
    <w:rsid w:val="00A03F09"/>
    <w:rsid w:val="00A040AC"/>
    <w:rsid w:val="00A0423A"/>
    <w:rsid w:val="00A042AB"/>
    <w:rsid w:val="00A04362"/>
    <w:rsid w:val="00A04620"/>
    <w:rsid w:val="00A048C2"/>
    <w:rsid w:val="00A04C70"/>
    <w:rsid w:val="00A05114"/>
    <w:rsid w:val="00A05271"/>
    <w:rsid w:val="00A056A1"/>
    <w:rsid w:val="00A056D9"/>
    <w:rsid w:val="00A05EF8"/>
    <w:rsid w:val="00A0617A"/>
    <w:rsid w:val="00A06316"/>
    <w:rsid w:val="00A06443"/>
    <w:rsid w:val="00A067A1"/>
    <w:rsid w:val="00A06D64"/>
    <w:rsid w:val="00A06E88"/>
    <w:rsid w:val="00A06FF0"/>
    <w:rsid w:val="00A070DA"/>
    <w:rsid w:val="00A072CB"/>
    <w:rsid w:val="00A0746D"/>
    <w:rsid w:val="00A0776F"/>
    <w:rsid w:val="00A0794F"/>
    <w:rsid w:val="00A07CC8"/>
    <w:rsid w:val="00A07EEF"/>
    <w:rsid w:val="00A07F87"/>
    <w:rsid w:val="00A07FFC"/>
    <w:rsid w:val="00A10709"/>
    <w:rsid w:val="00A108F8"/>
    <w:rsid w:val="00A109F0"/>
    <w:rsid w:val="00A10C4E"/>
    <w:rsid w:val="00A10ED9"/>
    <w:rsid w:val="00A10FAA"/>
    <w:rsid w:val="00A1199C"/>
    <w:rsid w:val="00A11E18"/>
    <w:rsid w:val="00A1257F"/>
    <w:rsid w:val="00A125A6"/>
    <w:rsid w:val="00A128E0"/>
    <w:rsid w:val="00A12B97"/>
    <w:rsid w:val="00A12BE4"/>
    <w:rsid w:val="00A12CA6"/>
    <w:rsid w:val="00A135A4"/>
    <w:rsid w:val="00A13638"/>
    <w:rsid w:val="00A138DA"/>
    <w:rsid w:val="00A138F1"/>
    <w:rsid w:val="00A139AE"/>
    <w:rsid w:val="00A139FA"/>
    <w:rsid w:val="00A13BFF"/>
    <w:rsid w:val="00A13EF8"/>
    <w:rsid w:val="00A14169"/>
    <w:rsid w:val="00A14178"/>
    <w:rsid w:val="00A1472D"/>
    <w:rsid w:val="00A14C85"/>
    <w:rsid w:val="00A14E58"/>
    <w:rsid w:val="00A14FCA"/>
    <w:rsid w:val="00A150E7"/>
    <w:rsid w:val="00A1513E"/>
    <w:rsid w:val="00A15356"/>
    <w:rsid w:val="00A153F6"/>
    <w:rsid w:val="00A15435"/>
    <w:rsid w:val="00A1546E"/>
    <w:rsid w:val="00A1554E"/>
    <w:rsid w:val="00A15831"/>
    <w:rsid w:val="00A15B63"/>
    <w:rsid w:val="00A15F02"/>
    <w:rsid w:val="00A166F8"/>
    <w:rsid w:val="00A167D7"/>
    <w:rsid w:val="00A16A97"/>
    <w:rsid w:val="00A16E43"/>
    <w:rsid w:val="00A17216"/>
    <w:rsid w:val="00A172B4"/>
    <w:rsid w:val="00A17358"/>
    <w:rsid w:val="00A17A8E"/>
    <w:rsid w:val="00A17AE5"/>
    <w:rsid w:val="00A17C5C"/>
    <w:rsid w:val="00A17CBC"/>
    <w:rsid w:val="00A17E96"/>
    <w:rsid w:val="00A20722"/>
    <w:rsid w:val="00A209AF"/>
    <w:rsid w:val="00A20DDC"/>
    <w:rsid w:val="00A20DE1"/>
    <w:rsid w:val="00A20FC2"/>
    <w:rsid w:val="00A21431"/>
    <w:rsid w:val="00A214FC"/>
    <w:rsid w:val="00A21825"/>
    <w:rsid w:val="00A219A3"/>
    <w:rsid w:val="00A219E1"/>
    <w:rsid w:val="00A21A8B"/>
    <w:rsid w:val="00A21AEC"/>
    <w:rsid w:val="00A21C1C"/>
    <w:rsid w:val="00A21CDE"/>
    <w:rsid w:val="00A21D5A"/>
    <w:rsid w:val="00A220DA"/>
    <w:rsid w:val="00A22119"/>
    <w:rsid w:val="00A22187"/>
    <w:rsid w:val="00A221C2"/>
    <w:rsid w:val="00A22527"/>
    <w:rsid w:val="00A22585"/>
    <w:rsid w:val="00A2270C"/>
    <w:rsid w:val="00A22807"/>
    <w:rsid w:val="00A22C33"/>
    <w:rsid w:val="00A23154"/>
    <w:rsid w:val="00A23499"/>
    <w:rsid w:val="00A23791"/>
    <w:rsid w:val="00A23BCE"/>
    <w:rsid w:val="00A23CAB"/>
    <w:rsid w:val="00A23EC4"/>
    <w:rsid w:val="00A2465D"/>
    <w:rsid w:val="00A246A8"/>
    <w:rsid w:val="00A249F6"/>
    <w:rsid w:val="00A24E5C"/>
    <w:rsid w:val="00A24F98"/>
    <w:rsid w:val="00A25095"/>
    <w:rsid w:val="00A253F8"/>
    <w:rsid w:val="00A2557C"/>
    <w:rsid w:val="00A255F3"/>
    <w:rsid w:val="00A25659"/>
    <w:rsid w:val="00A256E6"/>
    <w:rsid w:val="00A25759"/>
    <w:rsid w:val="00A25B55"/>
    <w:rsid w:val="00A25BE3"/>
    <w:rsid w:val="00A25E62"/>
    <w:rsid w:val="00A25EF4"/>
    <w:rsid w:val="00A25F3A"/>
    <w:rsid w:val="00A26142"/>
    <w:rsid w:val="00A263E1"/>
    <w:rsid w:val="00A264E5"/>
    <w:rsid w:val="00A267CB"/>
    <w:rsid w:val="00A26EA8"/>
    <w:rsid w:val="00A27A46"/>
    <w:rsid w:val="00A27BAF"/>
    <w:rsid w:val="00A27D07"/>
    <w:rsid w:val="00A27E1E"/>
    <w:rsid w:val="00A27E61"/>
    <w:rsid w:val="00A3033E"/>
    <w:rsid w:val="00A30344"/>
    <w:rsid w:val="00A3041A"/>
    <w:rsid w:val="00A3045F"/>
    <w:rsid w:val="00A30470"/>
    <w:rsid w:val="00A306C7"/>
    <w:rsid w:val="00A3088F"/>
    <w:rsid w:val="00A309FD"/>
    <w:rsid w:val="00A30B8F"/>
    <w:rsid w:val="00A30BFD"/>
    <w:rsid w:val="00A30D1F"/>
    <w:rsid w:val="00A314E2"/>
    <w:rsid w:val="00A31852"/>
    <w:rsid w:val="00A319BE"/>
    <w:rsid w:val="00A319EA"/>
    <w:rsid w:val="00A31B20"/>
    <w:rsid w:val="00A31B25"/>
    <w:rsid w:val="00A31E44"/>
    <w:rsid w:val="00A31E4A"/>
    <w:rsid w:val="00A32102"/>
    <w:rsid w:val="00A32285"/>
    <w:rsid w:val="00A3268F"/>
    <w:rsid w:val="00A327F5"/>
    <w:rsid w:val="00A32A75"/>
    <w:rsid w:val="00A32C0F"/>
    <w:rsid w:val="00A32D12"/>
    <w:rsid w:val="00A3320C"/>
    <w:rsid w:val="00A33217"/>
    <w:rsid w:val="00A3343B"/>
    <w:rsid w:val="00A3344F"/>
    <w:rsid w:val="00A33BD6"/>
    <w:rsid w:val="00A33C16"/>
    <w:rsid w:val="00A33C22"/>
    <w:rsid w:val="00A340C3"/>
    <w:rsid w:val="00A3441F"/>
    <w:rsid w:val="00A34706"/>
    <w:rsid w:val="00A34775"/>
    <w:rsid w:val="00A34B6B"/>
    <w:rsid w:val="00A34B77"/>
    <w:rsid w:val="00A34FEE"/>
    <w:rsid w:val="00A3506A"/>
    <w:rsid w:val="00A352EA"/>
    <w:rsid w:val="00A35A5A"/>
    <w:rsid w:val="00A35B82"/>
    <w:rsid w:val="00A361DB"/>
    <w:rsid w:val="00A3620F"/>
    <w:rsid w:val="00A363F6"/>
    <w:rsid w:val="00A36459"/>
    <w:rsid w:val="00A3646F"/>
    <w:rsid w:val="00A36725"/>
    <w:rsid w:val="00A36741"/>
    <w:rsid w:val="00A36D39"/>
    <w:rsid w:val="00A3710D"/>
    <w:rsid w:val="00A37173"/>
    <w:rsid w:val="00A37A05"/>
    <w:rsid w:val="00A37D59"/>
    <w:rsid w:val="00A37E86"/>
    <w:rsid w:val="00A4021D"/>
    <w:rsid w:val="00A403B0"/>
    <w:rsid w:val="00A406FE"/>
    <w:rsid w:val="00A409BD"/>
    <w:rsid w:val="00A40E70"/>
    <w:rsid w:val="00A40FC1"/>
    <w:rsid w:val="00A411AA"/>
    <w:rsid w:val="00A4123B"/>
    <w:rsid w:val="00A41657"/>
    <w:rsid w:val="00A416FB"/>
    <w:rsid w:val="00A4181E"/>
    <w:rsid w:val="00A41A3F"/>
    <w:rsid w:val="00A41A8E"/>
    <w:rsid w:val="00A41AA7"/>
    <w:rsid w:val="00A41B60"/>
    <w:rsid w:val="00A41C4F"/>
    <w:rsid w:val="00A41E30"/>
    <w:rsid w:val="00A41EA6"/>
    <w:rsid w:val="00A421F4"/>
    <w:rsid w:val="00A4233A"/>
    <w:rsid w:val="00A42385"/>
    <w:rsid w:val="00A428D0"/>
    <w:rsid w:val="00A42F43"/>
    <w:rsid w:val="00A42F92"/>
    <w:rsid w:val="00A43001"/>
    <w:rsid w:val="00A43079"/>
    <w:rsid w:val="00A43095"/>
    <w:rsid w:val="00A434F8"/>
    <w:rsid w:val="00A4388B"/>
    <w:rsid w:val="00A43919"/>
    <w:rsid w:val="00A43950"/>
    <w:rsid w:val="00A43B08"/>
    <w:rsid w:val="00A43BAA"/>
    <w:rsid w:val="00A43CCC"/>
    <w:rsid w:val="00A43D46"/>
    <w:rsid w:val="00A43DA5"/>
    <w:rsid w:val="00A4434B"/>
    <w:rsid w:val="00A44440"/>
    <w:rsid w:val="00A44F79"/>
    <w:rsid w:val="00A45026"/>
    <w:rsid w:val="00A450FD"/>
    <w:rsid w:val="00A452D8"/>
    <w:rsid w:val="00A457E3"/>
    <w:rsid w:val="00A45829"/>
    <w:rsid w:val="00A45AEB"/>
    <w:rsid w:val="00A45B69"/>
    <w:rsid w:val="00A46317"/>
    <w:rsid w:val="00A46358"/>
    <w:rsid w:val="00A46362"/>
    <w:rsid w:val="00A466D1"/>
    <w:rsid w:val="00A46816"/>
    <w:rsid w:val="00A46F0B"/>
    <w:rsid w:val="00A4793E"/>
    <w:rsid w:val="00A47955"/>
    <w:rsid w:val="00A479DE"/>
    <w:rsid w:val="00A47EC4"/>
    <w:rsid w:val="00A503A6"/>
    <w:rsid w:val="00A503ED"/>
    <w:rsid w:val="00A50A5A"/>
    <w:rsid w:val="00A50B46"/>
    <w:rsid w:val="00A50CFB"/>
    <w:rsid w:val="00A5151C"/>
    <w:rsid w:val="00A51A86"/>
    <w:rsid w:val="00A51DBD"/>
    <w:rsid w:val="00A520AB"/>
    <w:rsid w:val="00A523D0"/>
    <w:rsid w:val="00A52B72"/>
    <w:rsid w:val="00A52D07"/>
    <w:rsid w:val="00A52D8F"/>
    <w:rsid w:val="00A52DE0"/>
    <w:rsid w:val="00A533CE"/>
    <w:rsid w:val="00A53863"/>
    <w:rsid w:val="00A53BDE"/>
    <w:rsid w:val="00A542D4"/>
    <w:rsid w:val="00A54334"/>
    <w:rsid w:val="00A5464C"/>
    <w:rsid w:val="00A5473F"/>
    <w:rsid w:val="00A54761"/>
    <w:rsid w:val="00A5497C"/>
    <w:rsid w:val="00A549D7"/>
    <w:rsid w:val="00A54A89"/>
    <w:rsid w:val="00A54C17"/>
    <w:rsid w:val="00A54C2D"/>
    <w:rsid w:val="00A54E63"/>
    <w:rsid w:val="00A55082"/>
    <w:rsid w:val="00A551F8"/>
    <w:rsid w:val="00A5524C"/>
    <w:rsid w:val="00A55629"/>
    <w:rsid w:val="00A5584D"/>
    <w:rsid w:val="00A55D63"/>
    <w:rsid w:val="00A55D6A"/>
    <w:rsid w:val="00A55DA9"/>
    <w:rsid w:val="00A55F38"/>
    <w:rsid w:val="00A56295"/>
    <w:rsid w:val="00A56382"/>
    <w:rsid w:val="00A563D3"/>
    <w:rsid w:val="00A56403"/>
    <w:rsid w:val="00A5659B"/>
    <w:rsid w:val="00A567AB"/>
    <w:rsid w:val="00A56EC5"/>
    <w:rsid w:val="00A5724B"/>
    <w:rsid w:val="00A57348"/>
    <w:rsid w:val="00A57458"/>
    <w:rsid w:val="00A5748B"/>
    <w:rsid w:val="00A574F9"/>
    <w:rsid w:val="00A5784A"/>
    <w:rsid w:val="00A57F63"/>
    <w:rsid w:val="00A60A33"/>
    <w:rsid w:val="00A60E4B"/>
    <w:rsid w:val="00A6121B"/>
    <w:rsid w:val="00A61421"/>
    <w:rsid w:val="00A61663"/>
    <w:rsid w:val="00A61B04"/>
    <w:rsid w:val="00A61D7B"/>
    <w:rsid w:val="00A621DD"/>
    <w:rsid w:val="00A621E9"/>
    <w:rsid w:val="00A624C1"/>
    <w:rsid w:val="00A626CB"/>
    <w:rsid w:val="00A6275A"/>
    <w:rsid w:val="00A629A8"/>
    <w:rsid w:val="00A62B8B"/>
    <w:rsid w:val="00A62BF0"/>
    <w:rsid w:val="00A62C03"/>
    <w:rsid w:val="00A6304B"/>
    <w:rsid w:val="00A63098"/>
    <w:rsid w:val="00A63278"/>
    <w:rsid w:val="00A632E3"/>
    <w:rsid w:val="00A6340A"/>
    <w:rsid w:val="00A63584"/>
    <w:rsid w:val="00A6373A"/>
    <w:rsid w:val="00A63BCC"/>
    <w:rsid w:val="00A63C7E"/>
    <w:rsid w:val="00A63E71"/>
    <w:rsid w:val="00A63F11"/>
    <w:rsid w:val="00A64005"/>
    <w:rsid w:val="00A648E2"/>
    <w:rsid w:val="00A64B6A"/>
    <w:rsid w:val="00A64C7C"/>
    <w:rsid w:val="00A6543C"/>
    <w:rsid w:val="00A6544F"/>
    <w:rsid w:val="00A65517"/>
    <w:rsid w:val="00A655EF"/>
    <w:rsid w:val="00A6567D"/>
    <w:rsid w:val="00A65A5E"/>
    <w:rsid w:val="00A66544"/>
    <w:rsid w:val="00A66A0E"/>
    <w:rsid w:val="00A66BD6"/>
    <w:rsid w:val="00A67059"/>
    <w:rsid w:val="00A6721B"/>
    <w:rsid w:val="00A67532"/>
    <w:rsid w:val="00A677D2"/>
    <w:rsid w:val="00A67B28"/>
    <w:rsid w:val="00A67C8D"/>
    <w:rsid w:val="00A67E0E"/>
    <w:rsid w:val="00A67F09"/>
    <w:rsid w:val="00A700E7"/>
    <w:rsid w:val="00A70253"/>
    <w:rsid w:val="00A702D4"/>
    <w:rsid w:val="00A709F6"/>
    <w:rsid w:val="00A70EEC"/>
    <w:rsid w:val="00A70FCF"/>
    <w:rsid w:val="00A71165"/>
    <w:rsid w:val="00A71252"/>
    <w:rsid w:val="00A7125E"/>
    <w:rsid w:val="00A71283"/>
    <w:rsid w:val="00A713AD"/>
    <w:rsid w:val="00A7147D"/>
    <w:rsid w:val="00A71653"/>
    <w:rsid w:val="00A71689"/>
    <w:rsid w:val="00A717BC"/>
    <w:rsid w:val="00A71814"/>
    <w:rsid w:val="00A71A6C"/>
    <w:rsid w:val="00A71B38"/>
    <w:rsid w:val="00A71B75"/>
    <w:rsid w:val="00A71BA6"/>
    <w:rsid w:val="00A71C60"/>
    <w:rsid w:val="00A72146"/>
    <w:rsid w:val="00A7214F"/>
    <w:rsid w:val="00A7224C"/>
    <w:rsid w:val="00A722DD"/>
    <w:rsid w:val="00A72337"/>
    <w:rsid w:val="00A72545"/>
    <w:rsid w:val="00A72946"/>
    <w:rsid w:val="00A72F3F"/>
    <w:rsid w:val="00A733EB"/>
    <w:rsid w:val="00A734A0"/>
    <w:rsid w:val="00A73701"/>
    <w:rsid w:val="00A73C95"/>
    <w:rsid w:val="00A73DE2"/>
    <w:rsid w:val="00A73E91"/>
    <w:rsid w:val="00A7414F"/>
    <w:rsid w:val="00A747C5"/>
    <w:rsid w:val="00A7482F"/>
    <w:rsid w:val="00A749C5"/>
    <w:rsid w:val="00A74EF6"/>
    <w:rsid w:val="00A7519B"/>
    <w:rsid w:val="00A756DC"/>
    <w:rsid w:val="00A75985"/>
    <w:rsid w:val="00A75CD6"/>
    <w:rsid w:val="00A75D3C"/>
    <w:rsid w:val="00A75E38"/>
    <w:rsid w:val="00A76086"/>
    <w:rsid w:val="00A76361"/>
    <w:rsid w:val="00A763BD"/>
    <w:rsid w:val="00A7658F"/>
    <w:rsid w:val="00A76617"/>
    <w:rsid w:val="00A76A26"/>
    <w:rsid w:val="00A76E1D"/>
    <w:rsid w:val="00A77055"/>
    <w:rsid w:val="00A77164"/>
    <w:rsid w:val="00A776D9"/>
    <w:rsid w:val="00A77779"/>
    <w:rsid w:val="00A80051"/>
    <w:rsid w:val="00A8025F"/>
    <w:rsid w:val="00A802E9"/>
    <w:rsid w:val="00A804B0"/>
    <w:rsid w:val="00A808F2"/>
    <w:rsid w:val="00A80910"/>
    <w:rsid w:val="00A80D6B"/>
    <w:rsid w:val="00A80FB4"/>
    <w:rsid w:val="00A813AD"/>
    <w:rsid w:val="00A817EE"/>
    <w:rsid w:val="00A81850"/>
    <w:rsid w:val="00A81973"/>
    <w:rsid w:val="00A81AC8"/>
    <w:rsid w:val="00A81BFE"/>
    <w:rsid w:val="00A820EF"/>
    <w:rsid w:val="00A82101"/>
    <w:rsid w:val="00A82451"/>
    <w:rsid w:val="00A82732"/>
    <w:rsid w:val="00A82CCE"/>
    <w:rsid w:val="00A82EA7"/>
    <w:rsid w:val="00A82EB5"/>
    <w:rsid w:val="00A82FE6"/>
    <w:rsid w:val="00A83029"/>
    <w:rsid w:val="00A831FB"/>
    <w:rsid w:val="00A8333E"/>
    <w:rsid w:val="00A835DC"/>
    <w:rsid w:val="00A83B80"/>
    <w:rsid w:val="00A84148"/>
    <w:rsid w:val="00A841BF"/>
    <w:rsid w:val="00A84404"/>
    <w:rsid w:val="00A84822"/>
    <w:rsid w:val="00A849BD"/>
    <w:rsid w:val="00A85150"/>
    <w:rsid w:val="00A8524C"/>
    <w:rsid w:val="00A85369"/>
    <w:rsid w:val="00A8557F"/>
    <w:rsid w:val="00A85C54"/>
    <w:rsid w:val="00A85EBE"/>
    <w:rsid w:val="00A861D2"/>
    <w:rsid w:val="00A8620D"/>
    <w:rsid w:val="00A86520"/>
    <w:rsid w:val="00A86671"/>
    <w:rsid w:val="00A867B0"/>
    <w:rsid w:val="00A868E2"/>
    <w:rsid w:val="00A86AC3"/>
    <w:rsid w:val="00A86BF8"/>
    <w:rsid w:val="00A86CEC"/>
    <w:rsid w:val="00A86D21"/>
    <w:rsid w:val="00A87096"/>
    <w:rsid w:val="00A870C8"/>
    <w:rsid w:val="00A8729E"/>
    <w:rsid w:val="00A875B1"/>
    <w:rsid w:val="00A87809"/>
    <w:rsid w:val="00A87A4F"/>
    <w:rsid w:val="00A87D79"/>
    <w:rsid w:val="00A87EED"/>
    <w:rsid w:val="00A87F3E"/>
    <w:rsid w:val="00A90443"/>
    <w:rsid w:val="00A9076F"/>
    <w:rsid w:val="00A908AC"/>
    <w:rsid w:val="00A908CB"/>
    <w:rsid w:val="00A90C2F"/>
    <w:rsid w:val="00A90C3E"/>
    <w:rsid w:val="00A91430"/>
    <w:rsid w:val="00A91504"/>
    <w:rsid w:val="00A915FF"/>
    <w:rsid w:val="00A9160F"/>
    <w:rsid w:val="00A91706"/>
    <w:rsid w:val="00A918AC"/>
    <w:rsid w:val="00A91A1C"/>
    <w:rsid w:val="00A91B61"/>
    <w:rsid w:val="00A91C8E"/>
    <w:rsid w:val="00A91CBB"/>
    <w:rsid w:val="00A91E22"/>
    <w:rsid w:val="00A91E5E"/>
    <w:rsid w:val="00A91F78"/>
    <w:rsid w:val="00A928A5"/>
    <w:rsid w:val="00A92B96"/>
    <w:rsid w:val="00A92CE4"/>
    <w:rsid w:val="00A932CF"/>
    <w:rsid w:val="00A933A7"/>
    <w:rsid w:val="00A93400"/>
    <w:rsid w:val="00A93450"/>
    <w:rsid w:val="00A93477"/>
    <w:rsid w:val="00A93741"/>
    <w:rsid w:val="00A937DF"/>
    <w:rsid w:val="00A93F59"/>
    <w:rsid w:val="00A94298"/>
    <w:rsid w:val="00A9476A"/>
    <w:rsid w:val="00A94789"/>
    <w:rsid w:val="00A9486B"/>
    <w:rsid w:val="00A949BF"/>
    <w:rsid w:val="00A94AE1"/>
    <w:rsid w:val="00A94B51"/>
    <w:rsid w:val="00A94C40"/>
    <w:rsid w:val="00A94DE2"/>
    <w:rsid w:val="00A94E31"/>
    <w:rsid w:val="00A95047"/>
    <w:rsid w:val="00A9517F"/>
    <w:rsid w:val="00A952D2"/>
    <w:rsid w:val="00A95350"/>
    <w:rsid w:val="00A95415"/>
    <w:rsid w:val="00A954FD"/>
    <w:rsid w:val="00A95604"/>
    <w:rsid w:val="00A9582E"/>
    <w:rsid w:val="00A959EA"/>
    <w:rsid w:val="00A95C4D"/>
    <w:rsid w:val="00A961C4"/>
    <w:rsid w:val="00A96472"/>
    <w:rsid w:val="00A96957"/>
    <w:rsid w:val="00A96999"/>
    <w:rsid w:val="00A96A15"/>
    <w:rsid w:val="00A96D83"/>
    <w:rsid w:val="00A96ED4"/>
    <w:rsid w:val="00A970C2"/>
    <w:rsid w:val="00A97300"/>
    <w:rsid w:val="00A973A1"/>
    <w:rsid w:val="00A97410"/>
    <w:rsid w:val="00A9780F"/>
    <w:rsid w:val="00A9786A"/>
    <w:rsid w:val="00A9786E"/>
    <w:rsid w:val="00A9788F"/>
    <w:rsid w:val="00A97AF3"/>
    <w:rsid w:val="00A97CAD"/>
    <w:rsid w:val="00A97E30"/>
    <w:rsid w:val="00AA012C"/>
    <w:rsid w:val="00AA014A"/>
    <w:rsid w:val="00AA06DF"/>
    <w:rsid w:val="00AA083F"/>
    <w:rsid w:val="00AA0C4D"/>
    <w:rsid w:val="00AA0DA3"/>
    <w:rsid w:val="00AA178C"/>
    <w:rsid w:val="00AA17DC"/>
    <w:rsid w:val="00AA1938"/>
    <w:rsid w:val="00AA19E8"/>
    <w:rsid w:val="00AA1CB6"/>
    <w:rsid w:val="00AA1ED7"/>
    <w:rsid w:val="00AA2335"/>
    <w:rsid w:val="00AA2556"/>
    <w:rsid w:val="00AA2A52"/>
    <w:rsid w:val="00AA2B1E"/>
    <w:rsid w:val="00AA2BE0"/>
    <w:rsid w:val="00AA2C32"/>
    <w:rsid w:val="00AA2CB7"/>
    <w:rsid w:val="00AA311E"/>
    <w:rsid w:val="00AA3227"/>
    <w:rsid w:val="00AA340E"/>
    <w:rsid w:val="00AA3453"/>
    <w:rsid w:val="00AA37C0"/>
    <w:rsid w:val="00AA3A33"/>
    <w:rsid w:val="00AA3AFB"/>
    <w:rsid w:val="00AA3F39"/>
    <w:rsid w:val="00AA413E"/>
    <w:rsid w:val="00AA4BEA"/>
    <w:rsid w:val="00AA4CA6"/>
    <w:rsid w:val="00AA4D26"/>
    <w:rsid w:val="00AA4E70"/>
    <w:rsid w:val="00AA4E7A"/>
    <w:rsid w:val="00AA4F38"/>
    <w:rsid w:val="00AA507C"/>
    <w:rsid w:val="00AA5716"/>
    <w:rsid w:val="00AA5817"/>
    <w:rsid w:val="00AA59FF"/>
    <w:rsid w:val="00AA5BD8"/>
    <w:rsid w:val="00AA5D79"/>
    <w:rsid w:val="00AA5E3A"/>
    <w:rsid w:val="00AA5E4B"/>
    <w:rsid w:val="00AA623D"/>
    <w:rsid w:val="00AA66D2"/>
    <w:rsid w:val="00AA6906"/>
    <w:rsid w:val="00AA6B83"/>
    <w:rsid w:val="00AA6CE8"/>
    <w:rsid w:val="00AA6FA7"/>
    <w:rsid w:val="00AA7106"/>
    <w:rsid w:val="00AA71E5"/>
    <w:rsid w:val="00AA7337"/>
    <w:rsid w:val="00AA748C"/>
    <w:rsid w:val="00AA7847"/>
    <w:rsid w:val="00AB010C"/>
    <w:rsid w:val="00AB02B5"/>
    <w:rsid w:val="00AB039A"/>
    <w:rsid w:val="00AB08A4"/>
    <w:rsid w:val="00AB0910"/>
    <w:rsid w:val="00AB095B"/>
    <w:rsid w:val="00AB0A25"/>
    <w:rsid w:val="00AB0A69"/>
    <w:rsid w:val="00AB0B3A"/>
    <w:rsid w:val="00AB0DF6"/>
    <w:rsid w:val="00AB0F01"/>
    <w:rsid w:val="00AB10DD"/>
    <w:rsid w:val="00AB1120"/>
    <w:rsid w:val="00AB1962"/>
    <w:rsid w:val="00AB19B5"/>
    <w:rsid w:val="00AB1AD4"/>
    <w:rsid w:val="00AB1C33"/>
    <w:rsid w:val="00AB1D71"/>
    <w:rsid w:val="00AB2032"/>
    <w:rsid w:val="00AB21A9"/>
    <w:rsid w:val="00AB234A"/>
    <w:rsid w:val="00AB23A1"/>
    <w:rsid w:val="00AB24CE"/>
    <w:rsid w:val="00AB28C2"/>
    <w:rsid w:val="00AB2981"/>
    <w:rsid w:val="00AB2AE0"/>
    <w:rsid w:val="00AB2D4A"/>
    <w:rsid w:val="00AB3124"/>
    <w:rsid w:val="00AB33FC"/>
    <w:rsid w:val="00AB3422"/>
    <w:rsid w:val="00AB3A06"/>
    <w:rsid w:val="00AB46C0"/>
    <w:rsid w:val="00AB4AE4"/>
    <w:rsid w:val="00AB4FB1"/>
    <w:rsid w:val="00AB580E"/>
    <w:rsid w:val="00AB58AE"/>
    <w:rsid w:val="00AB58F7"/>
    <w:rsid w:val="00AB5E55"/>
    <w:rsid w:val="00AB5EC5"/>
    <w:rsid w:val="00AB5F66"/>
    <w:rsid w:val="00AB606B"/>
    <w:rsid w:val="00AB635F"/>
    <w:rsid w:val="00AB6757"/>
    <w:rsid w:val="00AB67F4"/>
    <w:rsid w:val="00AB68BB"/>
    <w:rsid w:val="00AB69A3"/>
    <w:rsid w:val="00AB69FF"/>
    <w:rsid w:val="00AB6A75"/>
    <w:rsid w:val="00AB6B5A"/>
    <w:rsid w:val="00AB7099"/>
    <w:rsid w:val="00AB76B3"/>
    <w:rsid w:val="00AB77FC"/>
    <w:rsid w:val="00AB7834"/>
    <w:rsid w:val="00AB7B3D"/>
    <w:rsid w:val="00AB7C93"/>
    <w:rsid w:val="00AB7CCC"/>
    <w:rsid w:val="00AB7F81"/>
    <w:rsid w:val="00AB7FF6"/>
    <w:rsid w:val="00AC0023"/>
    <w:rsid w:val="00AC05BE"/>
    <w:rsid w:val="00AC0CCB"/>
    <w:rsid w:val="00AC0EBC"/>
    <w:rsid w:val="00AC1576"/>
    <w:rsid w:val="00AC1B58"/>
    <w:rsid w:val="00AC1E37"/>
    <w:rsid w:val="00AC1E64"/>
    <w:rsid w:val="00AC1F2E"/>
    <w:rsid w:val="00AC2B43"/>
    <w:rsid w:val="00AC32DC"/>
    <w:rsid w:val="00AC37AD"/>
    <w:rsid w:val="00AC38CD"/>
    <w:rsid w:val="00AC38D4"/>
    <w:rsid w:val="00AC38D6"/>
    <w:rsid w:val="00AC3A6F"/>
    <w:rsid w:val="00AC3A75"/>
    <w:rsid w:val="00AC3C13"/>
    <w:rsid w:val="00AC3E47"/>
    <w:rsid w:val="00AC433E"/>
    <w:rsid w:val="00AC4676"/>
    <w:rsid w:val="00AC4718"/>
    <w:rsid w:val="00AC4883"/>
    <w:rsid w:val="00AC4890"/>
    <w:rsid w:val="00AC48B0"/>
    <w:rsid w:val="00AC4C05"/>
    <w:rsid w:val="00AC4F57"/>
    <w:rsid w:val="00AC5136"/>
    <w:rsid w:val="00AC5261"/>
    <w:rsid w:val="00AC52C1"/>
    <w:rsid w:val="00AC53F6"/>
    <w:rsid w:val="00AC545D"/>
    <w:rsid w:val="00AC55A7"/>
    <w:rsid w:val="00AC5791"/>
    <w:rsid w:val="00AC5877"/>
    <w:rsid w:val="00AC59A5"/>
    <w:rsid w:val="00AC5AA0"/>
    <w:rsid w:val="00AC5F0A"/>
    <w:rsid w:val="00AC633E"/>
    <w:rsid w:val="00AC6A63"/>
    <w:rsid w:val="00AC6AA5"/>
    <w:rsid w:val="00AC6B72"/>
    <w:rsid w:val="00AC6CDC"/>
    <w:rsid w:val="00AC6EE0"/>
    <w:rsid w:val="00AC6FEE"/>
    <w:rsid w:val="00AC7374"/>
    <w:rsid w:val="00AC746C"/>
    <w:rsid w:val="00AC776C"/>
    <w:rsid w:val="00AC78C6"/>
    <w:rsid w:val="00AC7BD5"/>
    <w:rsid w:val="00AC7D4A"/>
    <w:rsid w:val="00AC7F38"/>
    <w:rsid w:val="00AD00FA"/>
    <w:rsid w:val="00AD0371"/>
    <w:rsid w:val="00AD03C7"/>
    <w:rsid w:val="00AD0706"/>
    <w:rsid w:val="00AD0783"/>
    <w:rsid w:val="00AD0C68"/>
    <w:rsid w:val="00AD0C82"/>
    <w:rsid w:val="00AD0D77"/>
    <w:rsid w:val="00AD11CC"/>
    <w:rsid w:val="00AD11F2"/>
    <w:rsid w:val="00AD13A9"/>
    <w:rsid w:val="00AD13ED"/>
    <w:rsid w:val="00AD162C"/>
    <w:rsid w:val="00AD19CE"/>
    <w:rsid w:val="00AD1B48"/>
    <w:rsid w:val="00AD1DFD"/>
    <w:rsid w:val="00AD20CF"/>
    <w:rsid w:val="00AD2393"/>
    <w:rsid w:val="00AD270E"/>
    <w:rsid w:val="00AD29E3"/>
    <w:rsid w:val="00AD2AD7"/>
    <w:rsid w:val="00AD2F50"/>
    <w:rsid w:val="00AD2FC6"/>
    <w:rsid w:val="00AD3034"/>
    <w:rsid w:val="00AD325D"/>
    <w:rsid w:val="00AD32BF"/>
    <w:rsid w:val="00AD3438"/>
    <w:rsid w:val="00AD35DD"/>
    <w:rsid w:val="00AD3600"/>
    <w:rsid w:val="00AD3980"/>
    <w:rsid w:val="00AD3CBE"/>
    <w:rsid w:val="00AD3CFD"/>
    <w:rsid w:val="00AD3DCA"/>
    <w:rsid w:val="00AD4141"/>
    <w:rsid w:val="00AD4374"/>
    <w:rsid w:val="00AD4438"/>
    <w:rsid w:val="00AD44F0"/>
    <w:rsid w:val="00AD45F7"/>
    <w:rsid w:val="00AD466C"/>
    <w:rsid w:val="00AD4AF8"/>
    <w:rsid w:val="00AD50DB"/>
    <w:rsid w:val="00AD55C4"/>
    <w:rsid w:val="00AD55D6"/>
    <w:rsid w:val="00AD56CA"/>
    <w:rsid w:val="00AD5781"/>
    <w:rsid w:val="00AD57F4"/>
    <w:rsid w:val="00AD5841"/>
    <w:rsid w:val="00AD5941"/>
    <w:rsid w:val="00AD5BF2"/>
    <w:rsid w:val="00AD5C42"/>
    <w:rsid w:val="00AD5EC2"/>
    <w:rsid w:val="00AD608B"/>
    <w:rsid w:val="00AD63D8"/>
    <w:rsid w:val="00AD680B"/>
    <w:rsid w:val="00AD6D78"/>
    <w:rsid w:val="00AD6E33"/>
    <w:rsid w:val="00AD74FC"/>
    <w:rsid w:val="00AD7630"/>
    <w:rsid w:val="00AD7D18"/>
    <w:rsid w:val="00AE032C"/>
    <w:rsid w:val="00AE04C7"/>
    <w:rsid w:val="00AE063A"/>
    <w:rsid w:val="00AE076E"/>
    <w:rsid w:val="00AE0865"/>
    <w:rsid w:val="00AE093E"/>
    <w:rsid w:val="00AE0AD4"/>
    <w:rsid w:val="00AE0B61"/>
    <w:rsid w:val="00AE0D9C"/>
    <w:rsid w:val="00AE0F5C"/>
    <w:rsid w:val="00AE1079"/>
    <w:rsid w:val="00AE10E2"/>
    <w:rsid w:val="00AE1204"/>
    <w:rsid w:val="00AE16F4"/>
    <w:rsid w:val="00AE19AF"/>
    <w:rsid w:val="00AE1DE8"/>
    <w:rsid w:val="00AE1FA3"/>
    <w:rsid w:val="00AE20B1"/>
    <w:rsid w:val="00AE20EA"/>
    <w:rsid w:val="00AE214F"/>
    <w:rsid w:val="00AE21BA"/>
    <w:rsid w:val="00AE2348"/>
    <w:rsid w:val="00AE23F9"/>
    <w:rsid w:val="00AE2962"/>
    <w:rsid w:val="00AE2D17"/>
    <w:rsid w:val="00AE32B5"/>
    <w:rsid w:val="00AE3944"/>
    <w:rsid w:val="00AE3DCD"/>
    <w:rsid w:val="00AE3EC9"/>
    <w:rsid w:val="00AE3F43"/>
    <w:rsid w:val="00AE42D1"/>
    <w:rsid w:val="00AE4382"/>
    <w:rsid w:val="00AE439B"/>
    <w:rsid w:val="00AE45EE"/>
    <w:rsid w:val="00AE46D1"/>
    <w:rsid w:val="00AE495F"/>
    <w:rsid w:val="00AE497E"/>
    <w:rsid w:val="00AE4E89"/>
    <w:rsid w:val="00AE50BC"/>
    <w:rsid w:val="00AE541B"/>
    <w:rsid w:val="00AE5832"/>
    <w:rsid w:val="00AE5AE8"/>
    <w:rsid w:val="00AE62FB"/>
    <w:rsid w:val="00AE6436"/>
    <w:rsid w:val="00AE645B"/>
    <w:rsid w:val="00AE64E4"/>
    <w:rsid w:val="00AE66AA"/>
    <w:rsid w:val="00AE6976"/>
    <w:rsid w:val="00AE69A6"/>
    <w:rsid w:val="00AE6A9B"/>
    <w:rsid w:val="00AE6C90"/>
    <w:rsid w:val="00AE6E83"/>
    <w:rsid w:val="00AE731C"/>
    <w:rsid w:val="00AE7433"/>
    <w:rsid w:val="00AE7481"/>
    <w:rsid w:val="00AE7792"/>
    <w:rsid w:val="00AE7B4E"/>
    <w:rsid w:val="00AE7B8A"/>
    <w:rsid w:val="00AE7C07"/>
    <w:rsid w:val="00AE7C45"/>
    <w:rsid w:val="00AE7E93"/>
    <w:rsid w:val="00AE7EAA"/>
    <w:rsid w:val="00AE7EEB"/>
    <w:rsid w:val="00AF04EE"/>
    <w:rsid w:val="00AF056C"/>
    <w:rsid w:val="00AF0A4F"/>
    <w:rsid w:val="00AF0C5A"/>
    <w:rsid w:val="00AF106A"/>
    <w:rsid w:val="00AF1104"/>
    <w:rsid w:val="00AF11E3"/>
    <w:rsid w:val="00AF12CE"/>
    <w:rsid w:val="00AF149E"/>
    <w:rsid w:val="00AF14C8"/>
    <w:rsid w:val="00AF1637"/>
    <w:rsid w:val="00AF1788"/>
    <w:rsid w:val="00AF1BB8"/>
    <w:rsid w:val="00AF1CF3"/>
    <w:rsid w:val="00AF22A4"/>
    <w:rsid w:val="00AF2AC2"/>
    <w:rsid w:val="00AF2B50"/>
    <w:rsid w:val="00AF2D2C"/>
    <w:rsid w:val="00AF2F1D"/>
    <w:rsid w:val="00AF3644"/>
    <w:rsid w:val="00AF368B"/>
    <w:rsid w:val="00AF39B9"/>
    <w:rsid w:val="00AF3BF1"/>
    <w:rsid w:val="00AF3C8C"/>
    <w:rsid w:val="00AF3FAB"/>
    <w:rsid w:val="00AF420F"/>
    <w:rsid w:val="00AF433F"/>
    <w:rsid w:val="00AF44D5"/>
    <w:rsid w:val="00AF46AD"/>
    <w:rsid w:val="00AF476E"/>
    <w:rsid w:val="00AF4A81"/>
    <w:rsid w:val="00AF4AB4"/>
    <w:rsid w:val="00AF4FA4"/>
    <w:rsid w:val="00AF4FC1"/>
    <w:rsid w:val="00AF50A7"/>
    <w:rsid w:val="00AF51B7"/>
    <w:rsid w:val="00AF54FF"/>
    <w:rsid w:val="00AF5577"/>
    <w:rsid w:val="00AF568D"/>
    <w:rsid w:val="00AF5796"/>
    <w:rsid w:val="00AF5885"/>
    <w:rsid w:val="00AF5CC7"/>
    <w:rsid w:val="00AF5D6E"/>
    <w:rsid w:val="00AF606E"/>
    <w:rsid w:val="00AF6084"/>
    <w:rsid w:val="00AF612C"/>
    <w:rsid w:val="00AF6619"/>
    <w:rsid w:val="00AF680B"/>
    <w:rsid w:val="00AF6AFA"/>
    <w:rsid w:val="00AF6DC4"/>
    <w:rsid w:val="00AF70F9"/>
    <w:rsid w:val="00AF73B3"/>
    <w:rsid w:val="00AF755F"/>
    <w:rsid w:val="00AF75E7"/>
    <w:rsid w:val="00AF77C6"/>
    <w:rsid w:val="00AF7B09"/>
    <w:rsid w:val="00AF7C6D"/>
    <w:rsid w:val="00AF7F4C"/>
    <w:rsid w:val="00AF7F95"/>
    <w:rsid w:val="00AF7FCA"/>
    <w:rsid w:val="00B002E6"/>
    <w:rsid w:val="00B00407"/>
    <w:rsid w:val="00B00F08"/>
    <w:rsid w:val="00B0106A"/>
    <w:rsid w:val="00B0123D"/>
    <w:rsid w:val="00B012E9"/>
    <w:rsid w:val="00B014F9"/>
    <w:rsid w:val="00B01693"/>
    <w:rsid w:val="00B0169F"/>
    <w:rsid w:val="00B01FF6"/>
    <w:rsid w:val="00B0230B"/>
    <w:rsid w:val="00B0241D"/>
    <w:rsid w:val="00B02622"/>
    <w:rsid w:val="00B026A6"/>
    <w:rsid w:val="00B026D9"/>
    <w:rsid w:val="00B02CFD"/>
    <w:rsid w:val="00B02D69"/>
    <w:rsid w:val="00B02E05"/>
    <w:rsid w:val="00B0328D"/>
    <w:rsid w:val="00B0355F"/>
    <w:rsid w:val="00B036EB"/>
    <w:rsid w:val="00B03A36"/>
    <w:rsid w:val="00B03DCA"/>
    <w:rsid w:val="00B04200"/>
    <w:rsid w:val="00B04234"/>
    <w:rsid w:val="00B049F0"/>
    <w:rsid w:val="00B04A6B"/>
    <w:rsid w:val="00B04AFF"/>
    <w:rsid w:val="00B04BB2"/>
    <w:rsid w:val="00B04DBB"/>
    <w:rsid w:val="00B04E42"/>
    <w:rsid w:val="00B04E88"/>
    <w:rsid w:val="00B05023"/>
    <w:rsid w:val="00B0514E"/>
    <w:rsid w:val="00B05340"/>
    <w:rsid w:val="00B054EF"/>
    <w:rsid w:val="00B05516"/>
    <w:rsid w:val="00B05A81"/>
    <w:rsid w:val="00B05B72"/>
    <w:rsid w:val="00B05C9C"/>
    <w:rsid w:val="00B05DC8"/>
    <w:rsid w:val="00B05E49"/>
    <w:rsid w:val="00B06003"/>
    <w:rsid w:val="00B06107"/>
    <w:rsid w:val="00B064D8"/>
    <w:rsid w:val="00B0688D"/>
    <w:rsid w:val="00B06919"/>
    <w:rsid w:val="00B06956"/>
    <w:rsid w:val="00B06D2F"/>
    <w:rsid w:val="00B06D9E"/>
    <w:rsid w:val="00B07084"/>
    <w:rsid w:val="00B0775F"/>
    <w:rsid w:val="00B0790C"/>
    <w:rsid w:val="00B079E9"/>
    <w:rsid w:val="00B07EB6"/>
    <w:rsid w:val="00B10124"/>
    <w:rsid w:val="00B10202"/>
    <w:rsid w:val="00B10397"/>
    <w:rsid w:val="00B10710"/>
    <w:rsid w:val="00B1072B"/>
    <w:rsid w:val="00B10822"/>
    <w:rsid w:val="00B10BB5"/>
    <w:rsid w:val="00B10D9E"/>
    <w:rsid w:val="00B10DF1"/>
    <w:rsid w:val="00B10F96"/>
    <w:rsid w:val="00B1143F"/>
    <w:rsid w:val="00B11A19"/>
    <w:rsid w:val="00B11D38"/>
    <w:rsid w:val="00B11DE7"/>
    <w:rsid w:val="00B11E13"/>
    <w:rsid w:val="00B11EF4"/>
    <w:rsid w:val="00B121A8"/>
    <w:rsid w:val="00B12630"/>
    <w:rsid w:val="00B12717"/>
    <w:rsid w:val="00B127E5"/>
    <w:rsid w:val="00B12992"/>
    <w:rsid w:val="00B13329"/>
    <w:rsid w:val="00B13532"/>
    <w:rsid w:val="00B1387C"/>
    <w:rsid w:val="00B13BF8"/>
    <w:rsid w:val="00B13D23"/>
    <w:rsid w:val="00B13DFF"/>
    <w:rsid w:val="00B13E75"/>
    <w:rsid w:val="00B13F58"/>
    <w:rsid w:val="00B13FE6"/>
    <w:rsid w:val="00B14301"/>
    <w:rsid w:val="00B1495B"/>
    <w:rsid w:val="00B14A16"/>
    <w:rsid w:val="00B14B86"/>
    <w:rsid w:val="00B14BFE"/>
    <w:rsid w:val="00B14C4B"/>
    <w:rsid w:val="00B14C99"/>
    <w:rsid w:val="00B14E6F"/>
    <w:rsid w:val="00B152F2"/>
    <w:rsid w:val="00B154CC"/>
    <w:rsid w:val="00B15643"/>
    <w:rsid w:val="00B1607A"/>
    <w:rsid w:val="00B161A7"/>
    <w:rsid w:val="00B164AA"/>
    <w:rsid w:val="00B1661E"/>
    <w:rsid w:val="00B16652"/>
    <w:rsid w:val="00B168AA"/>
    <w:rsid w:val="00B16A77"/>
    <w:rsid w:val="00B16D3E"/>
    <w:rsid w:val="00B16F4A"/>
    <w:rsid w:val="00B173A3"/>
    <w:rsid w:val="00B17759"/>
    <w:rsid w:val="00B17C70"/>
    <w:rsid w:val="00B17C95"/>
    <w:rsid w:val="00B17F9B"/>
    <w:rsid w:val="00B201D5"/>
    <w:rsid w:val="00B2097B"/>
    <w:rsid w:val="00B20B5C"/>
    <w:rsid w:val="00B20E4B"/>
    <w:rsid w:val="00B20EE0"/>
    <w:rsid w:val="00B210F1"/>
    <w:rsid w:val="00B2125A"/>
    <w:rsid w:val="00B213C2"/>
    <w:rsid w:val="00B21489"/>
    <w:rsid w:val="00B2148D"/>
    <w:rsid w:val="00B21732"/>
    <w:rsid w:val="00B21B21"/>
    <w:rsid w:val="00B21E08"/>
    <w:rsid w:val="00B21F16"/>
    <w:rsid w:val="00B21F95"/>
    <w:rsid w:val="00B2212B"/>
    <w:rsid w:val="00B221EC"/>
    <w:rsid w:val="00B228B2"/>
    <w:rsid w:val="00B228D3"/>
    <w:rsid w:val="00B22B8B"/>
    <w:rsid w:val="00B22C15"/>
    <w:rsid w:val="00B22F74"/>
    <w:rsid w:val="00B23048"/>
    <w:rsid w:val="00B230DB"/>
    <w:rsid w:val="00B232CA"/>
    <w:rsid w:val="00B2364D"/>
    <w:rsid w:val="00B239BC"/>
    <w:rsid w:val="00B23B67"/>
    <w:rsid w:val="00B23C6D"/>
    <w:rsid w:val="00B23F66"/>
    <w:rsid w:val="00B24050"/>
    <w:rsid w:val="00B240BB"/>
    <w:rsid w:val="00B241B1"/>
    <w:rsid w:val="00B2433B"/>
    <w:rsid w:val="00B24349"/>
    <w:rsid w:val="00B24B81"/>
    <w:rsid w:val="00B24EEE"/>
    <w:rsid w:val="00B25010"/>
    <w:rsid w:val="00B254B7"/>
    <w:rsid w:val="00B2572D"/>
    <w:rsid w:val="00B25927"/>
    <w:rsid w:val="00B25976"/>
    <w:rsid w:val="00B25AEB"/>
    <w:rsid w:val="00B25F77"/>
    <w:rsid w:val="00B25FF2"/>
    <w:rsid w:val="00B2645B"/>
    <w:rsid w:val="00B26A07"/>
    <w:rsid w:val="00B26F0A"/>
    <w:rsid w:val="00B274C8"/>
    <w:rsid w:val="00B275B8"/>
    <w:rsid w:val="00B276B0"/>
    <w:rsid w:val="00B277E9"/>
    <w:rsid w:val="00B2788E"/>
    <w:rsid w:val="00B278FE"/>
    <w:rsid w:val="00B27936"/>
    <w:rsid w:val="00B279FC"/>
    <w:rsid w:val="00B27BCF"/>
    <w:rsid w:val="00B27D7B"/>
    <w:rsid w:val="00B27F5C"/>
    <w:rsid w:val="00B3047C"/>
    <w:rsid w:val="00B30AFE"/>
    <w:rsid w:val="00B30C50"/>
    <w:rsid w:val="00B30EB9"/>
    <w:rsid w:val="00B30F3F"/>
    <w:rsid w:val="00B30FA7"/>
    <w:rsid w:val="00B31035"/>
    <w:rsid w:val="00B315E9"/>
    <w:rsid w:val="00B31634"/>
    <w:rsid w:val="00B317AC"/>
    <w:rsid w:val="00B31848"/>
    <w:rsid w:val="00B31C2A"/>
    <w:rsid w:val="00B320A6"/>
    <w:rsid w:val="00B3250F"/>
    <w:rsid w:val="00B3258B"/>
    <w:rsid w:val="00B32A28"/>
    <w:rsid w:val="00B32ABA"/>
    <w:rsid w:val="00B32BE0"/>
    <w:rsid w:val="00B32D7E"/>
    <w:rsid w:val="00B32E9A"/>
    <w:rsid w:val="00B331D4"/>
    <w:rsid w:val="00B33497"/>
    <w:rsid w:val="00B337B8"/>
    <w:rsid w:val="00B3396F"/>
    <w:rsid w:val="00B33A2B"/>
    <w:rsid w:val="00B33A4D"/>
    <w:rsid w:val="00B33B53"/>
    <w:rsid w:val="00B344C1"/>
    <w:rsid w:val="00B344F8"/>
    <w:rsid w:val="00B3459B"/>
    <w:rsid w:val="00B34682"/>
    <w:rsid w:val="00B3476E"/>
    <w:rsid w:val="00B34883"/>
    <w:rsid w:val="00B349E2"/>
    <w:rsid w:val="00B34BA9"/>
    <w:rsid w:val="00B34C3A"/>
    <w:rsid w:val="00B34E8F"/>
    <w:rsid w:val="00B34EFA"/>
    <w:rsid w:val="00B34F2C"/>
    <w:rsid w:val="00B35791"/>
    <w:rsid w:val="00B3589B"/>
    <w:rsid w:val="00B35D7F"/>
    <w:rsid w:val="00B35E98"/>
    <w:rsid w:val="00B3602D"/>
    <w:rsid w:val="00B3611A"/>
    <w:rsid w:val="00B36154"/>
    <w:rsid w:val="00B3647F"/>
    <w:rsid w:val="00B3661D"/>
    <w:rsid w:val="00B366FE"/>
    <w:rsid w:val="00B3691D"/>
    <w:rsid w:val="00B36AEF"/>
    <w:rsid w:val="00B36C94"/>
    <w:rsid w:val="00B3767C"/>
    <w:rsid w:val="00B37A6F"/>
    <w:rsid w:val="00B37AF6"/>
    <w:rsid w:val="00B37C0A"/>
    <w:rsid w:val="00B37E9E"/>
    <w:rsid w:val="00B4007F"/>
    <w:rsid w:val="00B40106"/>
    <w:rsid w:val="00B40242"/>
    <w:rsid w:val="00B4027A"/>
    <w:rsid w:val="00B40387"/>
    <w:rsid w:val="00B4038B"/>
    <w:rsid w:val="00B4040D"/>
    <w:rsid w:val="00B40454"/>
    <w:rsid w:val="00B4074C"/>
    <w:rsid w:val="00B408FD"/>
    <w:rsid w:val="00B40962"/>
    <w:rsid w:val="00B40ED2"/>
    <w:rsid w:val="00B41489"/>
    <w:rsid w:val="00B4170C"/>
    <w:rsid w:val="00B41C30"/>
    <w:rsid w:val="00B41F7A"/>
    <w:rsid w:val="00B41FC0"/>
    <w:rsid w:val="00B420A3"/>
    <w:rsid w:val="00B42145"/>
    <w:rsid w:val="00B42362"/>
    <w:rsid w:val="00B42B2F"/>
    <w:rsid w:val="00B42C25"/>
    <w:rsid w:val="00B430F6"/>
    <w:rsid w:val="00B432DE"/>
    <w:rsid w:val="00B433A1"/>
    <w:rsid w:val="00B433E2"/>
    <w:rsid w:val="00B43808"/>
    <w:rsid w:val="00B43BD2"/>
    <w:rsid w:val="00B43EAA"/>
    <w:rsid w:val="00B43F16"/>
    <w:rsid w:val="00B44115"/>
    <w:rsid w:val="00B44498"/>
    <w:rsid w:val="00B44586"/>
    <w:rsid w:val="00B44855"/>
    <w:rsid w:val="00B44E27"/>
    <w:rsid w:val="00B459A8"/>
    <w:rsid w:val="00B459C8"/>
    <w:rsid w:val="00B45BBF"/>
    <w:rsid w:val="00B45E3D"/>
    <w:rsid w:val="00B45EBE"/>
    <w:rsid w:val="00B4647F"/>
    <w:rsid w:val="00B46485"/>
    <w:rsid w:val="00B464D8"/>
    <w:rsid w:val="00B46762"/>
    <w:rsid w:val="00B4679E"/>
    <w:rsid w:val="00B46BBA"/>
    <w:rsid w:val="00B46DC0"/>
    <w:rsid w:val="00B46DE9"/>
    <w:rsid w:val="00B4707D"/>
    <w:rsid w:val="00B4726D"/>
    <w:rsid w:val="00B47304"/>
    <w:rsid w:val="00B47320"/>
    <w:rsid w:val="00B474CA"/>
    <w:rsid w:val="00B4765B"/>
    <w:rsid w:val="00B4771F"/>
    <w:rsid w:val="00B477DC"/>
    <w:rsid w:val="00B4783D"/>
    <w:rsid w:val="00B47AE9"/>
    <w:rsid w:val="00B47F1B"/>
    <w:rsid w:val="00B47F21"/>
    <w:rsid w:val="00B47F3D"/>
    <w:rsid w:val="00B504C8"/>
    <w:rsid w:val="00B5084C"/>
    <w:rsid w:val="00B50B1E"/>
    <w:rsid w:val="00B50B8A"/>
    <w:rsid w:val="00B50C31"/>
    <w:rsid w:val="00B50FCD"/>
    <w:rsid w:val="00B5110E"/>
    <w:rsid w:val="00B51149"/>
    <w:rsid w:val="00B5198E"/>
    <w:rsid w:val="00B51A82"/>
    <w:rsid w:val="00B51DFC"/>
    <w:rsid w:val="00B5207C"/>
    <w:rsid w:val="00B520FE"/>
    <w:rsid w:val="00B521CF"/>
    <w:rsid w:val="00B523D2"/>
    <w:rsid w:val="00B525DF"/>
    <w:rsid w:val="00B527AE"/>
    <w:rsid w:val="00B52876"/>
    <w:rsid w:val="00B528B9"/>
    <w:rsid w:val="00B529AB"/>
    <w:rsid w:val="00B53011"/>
    <w:rsid w:val="00B53623"/>
    <w:rsid w:val="00B537D4"/>
    <w:rsid w:val="00B53B0D"/>
    <w:rsid w:val="00B53BAF"/>
    <w:rsid w:val="00B53E6B"/>
    <w:rsid w:val="00B53F3B"/>
    <w:rsid w:val="00B54209"/>
    <w:rsid w:val="00B5422A"/>
    <w:rsid w:val="00B5430A"/>
    <w:rsid w:val="00B54397"/>
    <w:rsid w:val="00B5443B"/>
    <w:rsid w:val="00B54DE6"/>
    <w:rsid w:val="00B55049"/>
    <w:rsid w:val="00B55066"/>
    <w:rsid w:val="00B55317"/>
    <w:rsid w:val="00B5558B"/>
    <w:rsid w:val="00B555E5"/>
    <w:rsid w:val="00B55649"/>
    <w:rsid w:val="00B557CB"/>
    <w:rsid w:val="00B557E8"/>
    <w:rsid w:val="00B558D2"/>
    <w:rsid w:val="00B55A78"/>
    <w:rsid w:val="00B55EEA"/>
    <w:rsid w:val="00B55F21"/>
    <w:rsid w:val="00B56215"/>
    <w:rsid w:val="00B56317"/>
    <w:rsid w:val="00B565B8"/>
    <w:rsid w:val="00B56634"/>
    <w:rsid w:val="00B5665C"/>
    <w:rsid w:val="00B566E5"/>
    <w:rsid w:val="00B5671C"/>
    <w:rsid w:val="00B568A2"/>
    <w:rsid w:val="00B56B41"/>
    <w:rsid w:val="00B56BA9"/>
    <w:rsid w:val="00B56D7C"/>
    <w:rsid w:val="00B56D7E"/>
    <w:rsid w:val="00B56DFA"/>
    <w:rsid w:val="00B56E28"/>
    <w:rsid w:val="00B570FA"/>
    <w:rsid w:val="00B57287"/>
    <w:rsid w:val="00B572A0"/>
    <w:rsid w:val="00B5786B"/>
    <w:rsid w:val="00B5792B"/>
    <w:rsid w:val="00B579E4"/>
    <w:rsid w:val="00B579EB"/>
    <w:rsid w:val="00B57A25"/>
    <w:rsid w:val="00B57A78"/>
    <w:rsid w:val="00B57DDC"/>
    <w:rsid w:val="00B57EFD"/>
    <w:rsid w:val="00B600BD"/>
    <w:rsid w:val="00B604F7"/>
    <w:rsid w:val="00B60761"/>
    <w:rsid w:val="00B60B1D"/>
    <w:rsid w:val="00B60CE2"/>
    <w:rsid w:val="00B60CEF"/>
    <w:rsid w:val="00B60E56"/>
    <w:rsid w:val="00B61148"/>
    <w:rsid w:val="00B61595"/>
    <w:rsid w:val="00B6159C"/>
    <w:rsid w:val="00B61613"/>
    <w:rsid w:val="00B616E0"/>
    <w:rsid w:val="00B617DB"/>
    <w:rsid w:val="00B61B71"/>
    <w:rsid w:val="00B61C8A"/>
    <w:rsid w:val="00B61E51"/>
    <w:rsid w:val="00B61E58"/>
    <w:rsid w:val="00B623B4"/>
    <w:rsid w:val="00B625BA"/>
    <w:rsid w:val="00B6298D"/>
    <w:rsid w:val="00B62C3C"/>
    <w:rsid w:val="00B6300A"/>
    <w:rsid w:val="00B63469"/>
    <w:rsid w:val="00B634D7"/>
    <w:rsid w:val="00B6353C"/>
    <w:rsid w:val="00B63782"/>
    <w:rsid w:val="00B638B6"/>
    <w:rsid w:val="00B638DE"/>
    <w:rsid w:val="00B63911"/>
    <w:rsid w:val="00B64468"/>
    <w:rsid w:val="00B6449A"/>
    <w:rsid w:val="00B6451C"/>
    <w:rsid w:val="00B64795"/>
    <w:rsid w:val="00B64901"/>
    <w:rsid w:val="00B64A78"/>
    <w:rsid w:val="00B64D87"/>
    <w:rsid w:val="00B64E38"/>
    <w:rsid w:val="00B64E6F"/>
    <w:rsid w:val="00B64E84"/>
    <w:rsid w:val="00B64F75"/>
    <w:rsid w:val="00B64F8B"/>
    <w:rsid w:val="00B651D1"/>
    <w:rsid w:val="00B651DC"/>
    <w:rsid w:val="00B652DE"/>
    <w:rsid w:val="00B6533F"/>
    <w:rsid w:val="00B6536B"/>
    <w:rsid w:val="00B65598"/>
    <w:rsid w:val="00B65746"/>
    <w:rsid w:val="00B65C88"/>
    <w:rsid w:val="00B65E02"/>
    <w:rsid w:val="00B65E4F"/>
    <w:rsid w:val="00B65F8B"/>
    <w:rsid w:val="00B661F0"/>
    <w:rsid w:val="00B6661D"/>
    <w:rsid w:val="00B66A0A"/>
    <w:rsid w:val="00B6749C"/>
    <w:rsid w:val="00B67623"/>
    <w:rsid w:val="00B6768E"/>
    <w:rsid w:val="00B67A2E"/>
    <w:rsid w:val="00B67A82"/>
    <w:rsid w:val="00B67D8A"/>
    <w:rsid w:val="00B67F21"/>
    <w:rsid w:val="00B702B8"/>
    <w:rsid w:val="00B7040E"/>
    <w:rsid w:val="00B70681"/>
    <w:rsid w:val="00B709B6"/>
    <w:rsid w:val="00B709B8"/>
    <w:rsid w:val="00B7103E"/>
    <w:rsid w:val="00B7119F"/>
    <w:rsid w:val="00B7120A"/>
    <w:rsid w:val="00B71895"/>
    <w:rsid w:val="00B71A80"/>
    <w:rsid w:val="00B71D75"/>
    <w:rsid w:val="00B71F51"/>
    <w:rsid w:val="00B71FD0"/>
    <w:rsid w:val="00B72003"/>
    <w:rsid w:val="00B7236C"/>
    <w:rsid w:val="00B723B6"/>
    <w:rsid w:val="00B72829"/>
    <w:rsid w:val="00B728B8"/>
    <w:rsid w:val="00B72CD3"/>
    <w:rsid w:val="00B7317A"/>
    <w:rsid w:val="00B734C4"/>
    <w:rsid w:val="00B73536"/>
    <w:rsid w:val="00B736CF"/>
    <w:rsid w:val="00B745C2"/>
    <w:rsid w:val="00B745CE"/>
    <w:rsid w:val="00B74A7B"/>
    <w:rsid w:val="00B74A84"/>
    <w:rsid w:val="00B74CF2"/>
    <w:rsid w:val="00B74CFA"/>
    <w:rsid w:val="00B74F02"/>
    <w:rsid w:val="00B750FC"/>
    <w:rsid w:val="00B7531E"/>
    <w:rsid w:val="00B75592"/>
    <w:rsid w:val="00B76282"/>
    <w:rsid w:val="00B7632D"/>
    <w:rsid w:val="00B76344"/>
    <w:rsid w:val="00B763E3"/>
    <w:rsid w:val="00B76501"/>
    <w:rsid w:val="00B765F8"/>
    <w:rsid w:val="00B76B39"/>
    <w:rsid w:val="00B76F29"/>
    <w:rsid w:val="00B770A1"/>
    <w:rsid w:val="00B77A11"/>
    <w:rsid w:val="00B77E2D"/>
    <w:rsid w:val="00B8006D"/>
    <w:rsid w:val="00B80157"/>
    <w:rsid w:val="00B801AF"/>
    <w:rsid w:val="00B80411"/>
    <w:rsid w:val="00B80413"/>
    <w:rsid w:val="00B80524"/>
    <w:rsid w:val="00B80749"/>
    <w:rsid w:val="00B80752"/>
    <w:rsid w:val="00B8085E"/>
    <w:rsid w:val="00B80ACD"/>
    <w:rsid w:val="00B80AE5"/>
    <w:rsid w:val="00B80D75"/>
    <w:rsid w:val="00B8109D"/>
    <w:rsid w:val="00B8115A"/>
    <w:rsid w:val="00B81293"/>
    <w:rsid w:val="00B8164E"/>
    <w:rsid w:val="00B821D0"/>
    <w:rsid w:val="00B824C8"/>
    <w:rsid w:val="00B82697"/>
    <w:rsid w:val="00B827D0"/>
    <w:rsid w:val="00B828F9"/>
    <w:rsid w:val="00B829B8"/>
    <w:rsid w:val="00B82C1D"/>
    <w:rsid w:val="00B82C73"/>
    <w:rsid w:val="00B8349C"/>
    <w:rsid w:val="00B83593"/>
    <w:rsid w:val="00B836F3"/>
    <w:rsid w:val="00B837D6"/>
    <w:rsid w:val="00B8391B"/>
    <w:rsid w:val="00B83CDC"/>
    <w:rsid w:val="00B83DFD"/>
    <w:rsid w:val="00B83E0D"/>
    <w:rsid w:val="00B83FB5"/>
    <w:rsid w:val="00B84172"/>
    <w:rsid w:val="00B84664"/>
    <w:rsid w:val="00B847D5"/>
    <w:rsid w:val="00B84899"/>
    <w:rsid w:val="00B8492B"/>
    <w:rsid w:val="00B84986"/>
    <w:rsid w:val="00B84F5D"/>
    <w:rsid w:val="00B851E3"/>
    <w:rsid w:val="00B85413"/>
    <w:rsid w:val="00B85501"/>
    <w:rsid w:val="00B855E1"/>
    <w:rsid w:val="00B8563C"/>
    <w:rsid w:val="00B85CF0"/>
    <w:rsid w:val="00B85DC7"/>
    <w:rsid w:val="00B85E4A"/>
    <w:rsid w:val="00B864B2"/>
    <w:rsid w:val="00B867B9"/>
    <w:rsid w:val="00B8693B"/>
    <w:rsid w:val="00B86B21"/>
    <w:rsid w:val="00B86CAC"/>
    <w:rsid w:val="00B86D7F"/>
    <w:rsid w:val="00B8723F"/>
    <w:rsid w:val="00B872B8"/>
    <w:rsid w:val="00B8757C"/>
    <w:rsid w:val="00B87613"/>
    <w:rsid w:val="00B8766C"/>
    <w:rsid w:val="00B87690"/>
    <w:rsid w:val="00B8786A"/>
    <w:rsid w:val="00B87A36"/>
    <w:rsid w:val="00B87B45"/>
    <w:rsid w:val="00B87EFE"/>
    <w:rsid w:val="00B87FB5"/>
    <w:rsid w:val="00B90266"/>
    <w:rsid w:val="00B902FF"/>
    <w:rsid w:val="00B9042A"/>
    <w:rsid w:val="00B9070B"/>
    <w:rsid w:val="00B90B11"/>
    <w:rsid w:val="00B90D3E"/>
    <w:rsid w:val="00B90DE5"/>
    <w:rsid w:val="00B90E79"/>
    <w:rsid w:val="00B9155D"/>
    <w:rsid w:val="00B915D5"/>
    <w:rsid w:val="00B91977"/>
    <w:rsid w:val="00B91CC4"/>
    <w:rsid w:val="00B92029"/>
    <w:rsid w:val="00B92196"/>
    <w:rsid w:val="00B926A1"/>
    <w:rsid w:val="00B9273D"/>
    <w:rsid w:val="00B92C91"/>
    <w:rsid w:val="00B92F90"/>
    <w:rsid w:val="00B93027"/>
    <w:rsid w:val="00B9306B"/>
    <w:rsid w:val="00B930AF"/>
    <w:rsid w:val="00B93200"/>
    <w:rsid w:val="00B93371"/>
    <w:rsid w:val="00B9367F"/>
    <w:rsid w:val="00B938D3"/>
    <w:rsid w:val="00B93C9D"/>
    <w:rsid w:val="00B94401"/>
    <w:rsid w:val="00B94734"/>
    <w:rsid w:val="00B94AAA"/>
    <w:rsid w:val="00B94EEA"/>
    <w:rsid w:val="00B950BF"/>
    <w:rsid w:val="00B950E3"/>
    <w:rsid w:val="00B955C3"/>
    <w:rsid w:val="00B956CF"/>
    <w:rsid w:val="00B95787"/>
    <w:rsid w:val="00B95B53"/>
    <w:rsid w:val="00B95CD6"/>
    <w:rsid w:val="00B95D01"/>
    <w:rsid w:val="00B95D40"/>
    <w:rsid w:val="00B96856"/>
    <w:rsid w:val="00B968B7"/>
    <w:rsid w:val="00B96A76"/>
    <w:rsid w:val="00B96D76"/>
    <w:rsid w:val="00B96E73"/>
    <w:rsid w:val="00B970B5"/>
    <w:rsid w:val="00B972EA"/>
    <w:rsid w:val="00B97494"/>
    <w:rsid w:val="00B9759B"/>
    <w:rsid w:val="00B97742"/>
    <w:rsid w:val="00B97937"/>
    <w:rsid w:val="00B97BD9"/>
    <w:rsid w:val="00B97D46"/>
    <w:rsid w:val="00BA0A2C"/>
    <w:rsid w:val="00BA0B25"/>
    <w:rsid w:val="00BA0D43"/>
    <w:rsid w:val="00BA10B5"/>
    <w:rsid w:val="00BA10CF"/>
    <w:rsid w:val="00BA1180"/>
    <w:rsid w:val="00BA11B9"/>
    <w:rsid w:val="00BA12EA"/>
    <w:rsid w:val="00BA132E"/>
    <w:rsid w:val="00BA1349"/>
    <w:rsid w:val="00BA13D4"/>
    <w:rsid w:val="00BA17D3"/>
    <w:rsid w:val="00BA1BA3"/>
    <w:rsid w:val="00BA1C18"/>
    <w:rsid w:val="00BA1E85"/>
    <w:rsid w:val="00BA2019"/>
    <w:rsid w:val="00BA2096"/>
    <w:rsid w:val="00BA21EC"/>
    <w:rsid w:val="00BA224F"/>
    <w:rsid w:val="00BA2290"/>
    <w:rsid w:val="00BA2626"/>
    <w:rsid w:val="00BA27B2"/>
    <w:rsid w:val="00BA2D3B"/>
    <w:rsid w:val="00BA2EB7"/>
    <w:rsid w:val="00BA2F4A"/>
    <w:rsid w:val="00BA32CD"/>
    <w:rsid w:val="00BA40BA"/>
    <w:rsid w:val="00BA4643"/>
    <w:rsid w:val="00BA46CE"/>
    <w:rsid w:val="00BA4783"/>
    <w:rsid w:val="00BA49FB"/>
    <w:rsid w:val="00BA4E57"/>
    <w:rsid w:val="00BA5111"/>
    <w:rsid w:val="00BA52A4"/>
    <w:rsid w:val="00BA54D0"/>
    <w:rsid w:val="00BA565A"/>
    <w:rsid w:val="00BA56AB"/>
    <w:rsid w:val="00BA5A80"/>
    <w:rsid w:val="00BA5B4A"/>
    <w:rsid w:val="00BA5D18"/>
    <w:rsid w:val="00BA613A"/>
    <w:rsid w:val="00BA623C"/>
    <w:rsid w:val="00BA6365"/>
    <w:rsid w:val="00BA638D"/>
    <w:rsid w:val="00BA6427"/>
    <w:rsid w:val="00BA651C"/>
    <w:rsid w:val="00BA65C2"/>
    <w:rsid w:val="00BA677C"/>
    <w:rsid w:val="00BA6C8E"/>
    <w:rsid w:val="00BA6D0D"/>
    <w:rsid w:val="00BA6E15"/>
    <w:rsid w:val="00BA7295"/>
    <w:rsid w:val="00BA7683"/>
    <w:rsid w:val="00BA7814"/>
    <w:rsid w:val="00BB00F7"/>
    <w:rsid w:val="00BB0239"/>
    <w:rsid w:val="00BB03DC"/>
    <w:rsid w:val="00BB0633"/>
    <w:rsid w:val="00BB0685"/>
    <w:rsid w:val="00BB070E"/>
    <w:rsid w:val="00BB09A3"/>
    <w:rsid w:val="00BB0B27"/>
    <w:rsid w:val="00BB10B9"/>
    <w:rsid w:val="00BB10E3"/>
    <w:rsid w:val="00BB159E"/>
    <w:rsid w:val="00BB18E5"/>
    <w:rsid w:val="00BB1937"/>
    <w:rsid w:val="00BB1C0C"/>
    <w:rsid w:val="00BB1D03"/>
    <w:rsid w:val="00BB2020"/>
    <w:rsid w:val="00BB2024"/>
    <w:rsid w:val="00BB2250"/>
    <w:rsid w:val="00BB2324"/>
    <w:rsid w:val="00BB24CE"/>
    <w:rsid w:val="00BB2500"/>
    <w:rsid w:val="00BB2521"/>
    <w:rsid w:val="00BB2591"/>
    <w:rsid w:val="00BB268B"/>
    <w:rsid w:val="00BB2AE9"/>
    <w:rsid w:val="00BB2B52"/>
    <w:rsid w:val="00BB2C33"/>
    <w:rsid w:val="00BB2E31"/>
    <w:rsid w:val="00BB3028"/>
    <w:rsid w:val="00BB3370"/>
    <w:rsid w:val="00BB358E"/>
    <w:rsid w:val="00BB3A72"/>
    <w:rsid w:val="00BB3DB8"/>
    <w:rsid w:val="00BB3EEC"/>
    <w:rsid w:val="00BB3F33"/>
    <w:rsid w:val="00BB4005"/>
    <w:rsid w:val="00BB4367"/>
    <w:rsid w:val="00BB43E3"/>
    <w:rsid w:val="00BB45F9"/>
    <w:rsid w:val="00BB46A6"/>
    <w:rsid w:val="00BB4A24"/>
    <w:rsid w:val="00BB50B8"/>
    <w:rsid w:val="00BB50D4"/>
    <w:rsid w:val="00BB50F0"/>
    <w:rsid w:val="00BB5320"/>
    <w:rsid w:val="00BB53F3"/>
    <w:rsid w:val="00BB53FD"/>
    <w:rsid w:val="00BB56D7"/>
    <w:rsid w:val="00BB60DD"/>
    <w:rsid w:val="00BB6105"/>
    <w:rsid w:val="00BB629E"/>
    <w:rsid w:val="00BB6326"/>
    <w:rsid w:val="00BB67CE"/>
    <w:rsid w:val="00BB6898"/>
    <w:rsid w:val="00BB69CD"/>
    <w:rsid w:val="00BB6C41"/>
    <w:rsid w:val="00BB6F6E"/>
    <w:rsid w:val="00BB73B4"/>
    <w:rsid w:val="00BB7631"/>
    <w:rsid w:val="00BB77B1"/>
    <w:rsid w:val="00BB77B7"/>
    <w:rsid w:val="00BB7F13"/>
    <w:rsid w:val="00BC003F"/>
    <w:rsid w:val="00BC054A"/>
    <w:rsid w:val="00BC0706"/>
    <w:rsid w:val="00BC079F"/>
    <w:rsid w:val="00BC0989"/>
    <w:rsid w:val="00BC0B24"/>
    <w:rsid w:val="00BC0BB8"/>
    <w:rsid w:val="00BC160D"/>
    <w:rsid w:val="00BC1686"/>
    <w:rsid w:val="00BC221E"/>
    <w:rsid w:val="00BC225B"/>
    <w:rsid w:val="00BC23CE"/>
    <w:rsid w:val="00BC245F"/>
    <w:rsid w:val="00BC255D"/>
    <w:rsid w:val="00BC2842"/>
    <w:rsid w:val="00BC2850"/>
    <w:rsid w:val="00BC30B2"/>
    <w:rsid w:val="00BC318E"/>
    <w:rsid w:val="00BC37E9"/>
    <w:rsid w:val="00BC38E2"/>
    <w:rsid w:val="00BC38F3"/>
    <w:rsid w:val="00BC3A10"/>
    <w:rsid w:val="00BC3A56"/>
    <w:rsid w:val="00BC3BCB"/>
    <w:rsid w:val="00BC3CA6"/>
    <w:rsid w:val="00BC3CC2"/>
    <w:rsid w:val="00BC3CEF"/>
    <w:rsid w:val="00BC3EC1"/>
    <w:rsid w:val="00BC407F"/>
    <w:rsid w:val="00BC4097"/>
    <w:rsid w:val="00BC45BA"/>
    <w:rsid w:val="00BC47F7"/>
    <w:rsid w:val="00BC4CF8"/>
    <w:rsid w:val="00BC4D81"/>
    <w:rsid w:val="00BC50B4"/>
    <w:rsid w:val="00BC5314"/>
    <w:rsid w:val="00BC54C4"/>
    <w:rsid w:val="00BC5542"/>
    <w:rsid w:val="00BC558E"/>
    <w:rsid w:val="00BC57DE"/>
    <w:rsid w:val="00BC5855"/>
    <w:rsid w:val="00BC6014"/>
    <w:rsid w:val="00BC6540"/>
    <w:rsid w:val="00BC6950"/>
    <w:rsid w:val="00BC6DD7"/>
    <w:rsid w:val="00BC6E10"/>
    <w:rsid w:val="00BC6F69"/>
    <w:rsid w:val="00BC6FAB"/>
    <w:rsid w:val="00BC736A"/>
    <w:rsid w:val="00BC76D4"/>
    <w:rsid w:val="00BC774D"/>
    <w:rsid w:val="00BC7756"/>
    <w:rsid w:val="00BC77F5"/>
    <w:rsid w:val="00BC7C7F"/>
    <w:rsid w:val="00BC7F59"/>
    <w:rsid w:val="00BD0103"/>
    <w:rsid w:val="00BD0589"/>
    <w:rsid w:val="00BD0A44"/>
    <w:rsid w:val="00BD0E16"/>
    <w:rsid w:val="00BD0F9B"/>
    <w:rsid w:val="00BD1542"/>
    <w:rsid w:val="00BD183C"/>
    <w:rsid w:val="00BD1A4D"/>
    <w:rsid w:val="00BD1B20"/>
    <w:rsid w:val="00BD1C06"/>
    <w:rsid w:val="00BD1E4C"/>
    <w:rsid w:val="00BD1F06"/>
    <w:rsid w:val="00BD24A9"/>
    <w:rsid w:val="00BD2638"/>
    <w:rsid w:val="00BD26AE"/>
    <w:rsid w:val="00BD28F6"/>
    <w:rsid w:val="00BD2925"/>
    <w:rsid w:val="00BD2A5A"/>
    <w:rsid w:val="00BD2AAB"/>
    <w:rsid w:val="00BD2F09"/>
    <w:rsid w:val="00BD2F20"/>
    <w:rsid w:val="00BD3019"/>
    <w:rsid w:val="00BD3425"/>
    <w:rsid w:val="00BD346D"/>
    <w:rsid w:val="00BD351C"/>
    <w:rsid w:val="00BD35D0"/>
    <w:rsid w:val="00BD368A"/>
    <w:rsid w:val="00BD3886"/>
    <w:rsid w:val="00BD3F6B"/>
    <w:rsid w:val="00BD3F7D"/>
    <w:rsid w:val="00BD4313"/>
    <w:rsid w:val="00BD43AF"/>
    <w:rsid w:val="00BD43BB"/>
    <w:rsid w:val="00BD4427"/>
    <w:rsid w:val="00BD4735"/>
    <w:rsid w:val="00BD4CDD"/>
    <w:rsid w:val="00BD5603"/>
    <w:rsid w:val="00BD5AC5"/>
    <w:rsid w:val="00BD5BBE"/>
    <w:rsid w:val="00BD5C5F"/>
    <w:rsid w:val="00BD5C79"/>
    <w:rsid w:val="00BD5ECB"/>
    <w:rsid w:val="00BD6745"/>
    <w:rsid w:val="00BD6793"/>
    <w:rsid w:val="00BD67B9"/>
    <w:rsid w:val="00BD682D"/>
    <w:rsid w:val="00BD6949"/>
    <w:rsid w:val="00BD69AE"/>
    <w:rsid w:val="00BD6D94"/>
    <w:rsid w:val="00BD70AC"/>
    <w:rsid w:val="00BD7288"/>
    <w:rsid w:val="00BD7463"/>
    <w:rsid w:val="00BD7493"/>
    <w:rsid w:val="00BD74FE"/>
    <w:rsid w:val="00BD757F"/>
    <w:rsid w:val="00BD75DE"/>
    <w:rsid w:val="00BD7891"/>
    <w:rsid w:val="00BD793F"/>
    <w:rsid w:val="00BD7986"/>
    <w:rsid w:val="00BD79B6"/>
    <w:rsid w:val="00BD7AE1"/>
    <w:rsid w:val="00BD7E62"/>
    <w:rsid w:val="00BE04DB"/>
    <w:rsid w:val="00BE052D"/>
    <w:rsid w:val="00BE0644"/>
    <w:rsid w:val="00BE0831"/>
    <w:rsid w:val="00BE0A24"/>
    <w:rsid w:val="00BE0B0D"/>
    <w:rsid w:val="00BE0FA9"/>
    <w:rsid w:val="00BE122A"/>
    <w:rsid w:val="00BE1259"/>
    <w:rsid w:val="00BE17CC"/>
    <w:rsid w:val="00BE1AE2"/>
    <w:rsid w:val="00BE1C7E"/>
    <w:rsid w:val="00BE1DF8"/>
    <w:rsid w:val="00BE20DE"/>
    <w:rsid w:val="00BE25E1"/>
    <w:rsid w:val="00BE27FD"/>
    <w:rsid w:val="00BE28F5"/>
    <w:rsid w:val="00BE2ACB"/>
    <w:rsid w:val="00BE2D73"/>
    <w:rsid w:val="00BE2F7F"/>
    <w:rsid w:val="00BE3219"/>
    <w:rsid w:val="00BE3513"/>
    <w:rsid w:val="00BE3FF6"/>
    <w:rsid w:val="00BE4097"/>
    <w:rsid w:val="00BE41B4"/>
    <w:rsid w:val="00BE41C8"/>
    <w:rsid w:val="00BE4295"/>
    <w:rsid w:val="00BE42F8"/>
    <w:rsid w:val="00BE46C5"/>
    <w:rsid w:val="00BE4BC5"/>
    <w:rsid w:val="00BE4EB3"/>
    <w:rsid w:val="00BE4F1D"/>
    <w:rsid w:val="00BE521A"/>
    <w:rsid w:val="00BE534B"/>
    <w:rsid w:val="00BE53D5"/>
    <w:rsid w:val="00BE5615"/>
    <w:rsid w:val="00BE56F4"/>
    <w:rsid w:val="00BE576B"/>
    <w:rsid w:val="00BE5902"/>
    <w:rsid w:val="00BE5A77"/>
    <w:rsid w:val="00BE5D3B"/>
    <w:rsid w:val="00BE5E87"/>
    <w:rsid w:val="00BE5E9F"/>
    <w:rsid w:val="00BE5F08"/>
    <w:rsid w:val="00BE6024"/>
    <w:rsid w:val="00BE6125"/>
    <w:rsid w:val="00BE64AE"/>
    <w:rsid w:val="00BE6506"/>
    <w:rsid w:val="00BE6718"/>
    <w:rsid w:val="00BE6AE2"/>
    <w:rsid w:val="00BE6B53"/>
    <w:rsid w:val="00BE6CC0"/>
    <w:rsid w:val="00BE6F02"/>
    <w:rsid w:val="00BE7115"/>
    <w:rsid w:val="00BE715F"/>
    <w:rsid w:val="00BE71A7"/>
    <w:rsid w:val="00BE742C"/>
    <w:rsid w:val="00BE74D3"/>
    <w:rsid w:val="00BE76B6"/>
    <w:rsid w:val="00BE78E4"/>
    <w:rsid w:val="00BE7A58"/>
    <w:rsid w:val="00BE7F41"/>
    <w:rsid w:val="00BE7FC1"/>
    <w:rsid w:val="00BF009D"/>
    <w:rsid w:val="00BF095D"/>
    <w:rsid w:val="00BF0A21"/>
    <w:rsid w:val="00BF0AD3"/>
    <w:rsid w:val="00BF0D60"/>
    <w:rsid w:val="00BF0F43"/>
    <w:rsid w:val="00BF102C"/>
    <w:rsid w:val="00BF109D"/>
    <w:rsid w:val="00BF139F"/>
    <w:rsid w:val="00BF1463"/>
    <w:rsid w:val="00BF1614"/>
    <w:rsid w:val="00BF1AC5"/>
    <w:rsid w:val="00BF1C14"/>
    <w:rsid w:val="00BF1C37"/>
    <w:rsid w:val="00BF1DB8"/>
    <w:rsid w:val="00BF2054"/>
    <w:rsid w:val="00BF20C3"/>
    <w:rsid w:val="00BF22E0"/>
    <w:rsid w:val="00BF2361"/>
    <w:rsid w:val="00BF27EB"/>
    <w:rsid w:val="00BF289F"/>
    <w:rsid w:val="00BF29D3"/>
    <w:rsid w:val="00BF2DA0"/>
    <w:rsid w:val="00BF2EB4"/>
    <w:rsid w:val="00BF2F44"/>
    <w:rsid w:val="00BF302F"/>
    <w:rsid w:val="00BF3271"/>
    <w:rsid w:val="00BF32D5"/>
    <w:rsid w:val="00BF3B49"/>
    <w:rsid w:val="00BF3E9E"/>
    <w:rsid w:val="00BF436E"/>
    <w:rsid w:val="00BF466D"/>
    <w:rsid w:val="00BF47ED"/>
    <w:rsid w:val="00BF48DF"/>
    <w:rsid w:val="00BF499E"/>
    <w:rsid w:val="00BF4B35"/>
    <w:rsid w:val="00BF4BB4"/>
    <w:rsid w:val="00BF4C06"/>
    <w:rsid w:val="00BF4E9E"/>
    <w:rsid w:val="00BF5174"/>
    <w:rsid w:val="00BF5219"/>
    <w:rsid w:val="00BF57E7"/>
    <w:rsid w:val="00BF58F9"/>
    <w:rsid w:val="00BF58FC"/>
    <w:rsid w:val="00BF60F3"/>
    <w:rsid w:val="00BF627A"/>
    <w:rsid w:val="00BF6312"/>
    <w:rsid w:val="00BF63E6"/>
    <w:rsid w:val="00BF656C"/>
    <w:rsid w:val="00BF693D"/>
    <w:rsid w:val="00BF69A9"/>
    <w:rsid w:val="00BF6FBD"/>
    <w:rsid w:val="00BF7619"/>
    <w:rsid w:val="00BF7708"/>
    <w:rsid w:val="00BF79CD"/>
    <w:rsid w:val="00BF7B6A"/>
    <w:rsid w:val="00BF7D54"/>
    <w:rsid w:val="00BF7EAA"/>
    <w:rsid w:val="00BF7F8D"/>
    <w:rsid w:val="00C0006F"/>
    <w:rsid w:val="00C002F4"/>
    <w:rsid w:val="00C00307"/>
    <w:rsid w:val="00C003F5"/>
    <w:rsid w:val="00C00785"/>
    <w:rsid w:val="00C00935"/>
    <w:rsid w:val="00C00BEE"/>
    <w:rsid w:val="00C00FFB"/>
    <w:rsid w:val="00C010E2"/>
    <w:rsid w:val="00C01104"/>
    <w:rsid w:val="00C0154B"/>
    <w:rsid w:val="00C01623"/>
    <w:rsid w:val="00C01637"/>
    <w:rsid w:val="00C01B33"/>
    <w:rsid w:val="00C021F9"/>
    <w:rsid w:val="00C0240D"/>
    <w:rsid w:val="00C024C6"/>
    <w:rsid w:val="00C02708"/>
    <w:rsid w:val="00C02A8A"/>
    <w:rsid w:val="00C02CE2"/>
    <w:rsid w:val="00C02D7F"/>
    <w:rsid w:val="00C02E1D"/>
    <w:rsid w:val="00C02FC0"/>
    <w:rsid w:val="00C02FF7"/>
    <w:rsid w:val="00C0325C"/>
    <w:rsid w:val="00C03435"/>
    <w:rsid w:val="00C038AC"/>
    <w:rsid w:val="00C03E16"/>
    <w:rsid w:val="00C03E79"/>
    <w:rsid w:val="00C043E6"/>
    <w:rsid w:val="00C04772"/>
    <w:rsid w:val="00C04AF3"/>
    <w:rsid w:val="00C04B98"/>
    <w:rsid w:val="00C04DDE"/>
    <w:rsid w:val="00C05258"/>
    <w:rsid w:val="00C056B6"/>
    <w:rsid w:val="00C05BD8"/>
    <w:rsid w:val="00C05BFB"/>
    <w:rsid w:val="00C05DBC"/>
    <w:rsid w:val="00C05FEB"/>
    <w:rsid w:val="00C060A3"/>
    <w:rsid w:val="00C06298"/>
    <w:rsid w:val="00C06425"/>
    <w:rsid w:val="00C0657B"/>
    <w:rsid w:val="00C06BE8"/>
    <w:rsid w:val="00C06DAE"/>
    <w:rsid w:val="00C0700F"/>
    <w:rsid w:val="00C07344"/>
    <w:rsid w:val="00C07364"/>
    <w:rsid w:val="00C07377"/>
    <w:rsid w:val="00C074F6"/>
    <w:rsid w:val="00C0755C"/>
    <w:rsid w:val="00C0770A"/>
    <w:rsid w:val="00C0789B"/>
    <w:rsid w:val="00C07A5F"/>
    <w:rsid w:val="00C07C93"/>
    <w:rsid w:val="00C07DA7"/>
    <w:rsid w:val="00C07F71"/>
    <w:rsid w:val="00C10307"/>
    <w:rsid w:val="00C1040F"/>
    <w:rsid w:val="00C10475"/>
    <w:rsid w:val="00C104DC"/>
    <w:rsid w:val="00C10846"/>
    <w:rsid w:val="00C10B4D"/>
    <w:rsid w:val="00C10B6B"/>
    <w:rsid w:val="00C1130F"/>
    <w:rsid w:val="00C1139E"/>
    <w:rsid w:val="00C1152A"/>
    <w:rsid w:val="00C11553"/>
    <w:rsid w:val="00C1172F"/>
    <w:rsid w:val="00C11C98"/>
    <w:rsid w:val="00C11CF2"/>
    <w:rsid w:val="00C11E50"/>
    <w:rsid w:val="00C11E5F"/>
    <w:rsid w:val="00C11FCC"/>
    <w:rsid w:val="00C121E7"/>
    <w:rsid w:val="00C122E3"/>
    <w:rsid w:val="00C1231F"/>
    <w:rsid w:val="00C1282E"/>
    <w:rsid w:val="00C12A06"/>
    <w:rsid w:val="00C12C24"/>
    <w:rsid w:val="00C12E71"/>
    <w:rsid w:val="00C13060"/>
    <w:rsid w:val="00C13773"/>
    <w:rsid w:val="00C13AB9"/>
    <w:rsid w:val="00C13B4F"/>
    <w:rsid w:val="00C13D91"/>
    <w:rsid w:val="00C13FC8"/>
    <w:rsid w:val="00C14025"/>
    <w:rsid w:val="00C1408C"/>
    <w:rsid w:val="00C14212"/>
    <w:rsid w:val="00C14234"/>
    <w:rsid w:val="00C14317"/>
    <w:rsid w:val="00C14394"/>
    <w:rsid w:val="00C14422"/>
    <w:rsid w:val="00C14CA2"/>
    <w:rsid w:val="00C159B6"/>
    <w:rsid w:val="00C15A84"/>
    <w:rsid w:val="00C15BD6"/>
    <w:rsid w:val="00C15CE0"/>
    <w:rsid w:val="00C15EA6"/>
    <w:rsid w:val="00C15EC7"/>
    <w:rsid w:val="00C15F26"/>
    <w:rsid w:val="00C16225"/>
    <w:rsid w:val="00C1626A"/>
    <w:rsid w:val="00C170E8"/>
    <w:rsid w:val="00C17183"/>
    <w:rsid w:val="00C17706"/>
    <w:rsid w:val="00C177FD"/>
    <w:rsid w:val="00C179F0"/>
    <w:rsid w:val="00C17D1E"/>
    <w:rsid w:val="00C17DE5"/>
    <w:rsid w:val="00C17E28"/>
    <w:rsid w:val="00C17FB7"/>
    <w:rsid w:val="00C17FCC"/>
    <w:rsid w:val="00C2032B"/>
    <w:rsid w:val="00C204AE"/>
    <w:rsid w:val="00C2056F"/>
    <w:rsid w:val="00C2080C"/>
    <w:rsid w:val="00C20ACC"/>
    <w:rsid w:val="00C20D00"/>
    <w:rsid w:val="00C21566"/>
    <w:rsid w:val="00C21623"/>
    <w:rsid w:val="00C2193F"/>
    <w:rsid w:val="00C21BC6"/>
    <w:rsid w:val="00C21BC8"/>
    <w:rsid w:val="00C21E78"/>
    <w:rsid w:val="00C21EE2"/>
    <w:rsid w:val="00C220E0"/>
    <w:rsid w:val="00C221B3"/>
    <w:rsid w:val="00C22599"/>
    <w:rsid w:val="00C2264E"/>
    <w:rsid w:val="00C22869"/>
    <w:rsid w:val="00C22D4A"/>
    <w:rsid w:val="00C22DE4"/>
    <w:rsid w:val="00C22E0A"/>
    <w:rsid w:val="00C23192"/>
    <w:rsid w:val="00C232FB"/>
    <w:rsid w:val="00C23606"/>
    <w:rsid w:val="00C23644"/>
    <w:rsid w:val="00C23707"/>
    <w:rsid w:val="00C23E4E"/>
    <w:rsid w:val="00C23F02"/>
    <w:rsid w:val="00C23FE6"/>
    <w:rsid w:val="00C2434E"/>
    <w:rsid w:val="00C24400"/>
    <w:rsid w:val="00C244D0"/>
    <w:rsid w:val="00C244D9"/>
    <w:rsid w:val="00C24965"/>
    <w:rsid w:val="00C24BA4"/>
    <w:rsid w:val="00C24D01"/>
    <w:rsid w:val="00C24DCC"/>
    <w:rsid w:val="00C253D5"/>
    <w:rsid w:val="00C25491"/>
    <w:rsid w:val="00C25691"/>
    <w:rsid w:val="00C258A9"/>
    <w:rsid w:val="00C25F69"/>
    <w:rsid w:val="00C262D2"/>
    <w:rsid w:val="00C264BF"/>
    <w:rsid w:val="00C26562"/>
    <w:rsid w:val="00C2676F"/>
    <w:rsid w:val="00C26780"/>
    <w:rsid w:val="00C26C7C"/>
    <w:rsid w:val="00C273BD"/>
    <w:rsid w:val="00C27696"/>
    <w:rsid w:val="00C277A5"/>
    <w:rsid w:val="00C277A7"/>
    <w:rsid w:val="00C27827"/>
    <w:rsid w:val="00C27B5E"/>
    <w:rsid w:val="00C27E66"/>
    <w:rsid w:val="00C301C1"/>
    <w:rsid w:val="00C30477"/>
    <w:rsid w:val="00C30868"/>
    <w:rsid w:val="00C308ED"/>
    <w:rsid w:val="00C30BBC"/>
    <w:rsid w:val="00C30C8D"/>
    <w:rsid w:val="00C30CB8"/>
    <w:rsid w:val="00C31403"/>
    <w:rsid w:val="00C314BB"/>
    <w:rsid w:val="00C3161F"/>
    <w:rsid w:val="00C31FFE"/>
    <w:rsid w:val="00C32029"/>
    <w:rsid w:val="00C32245"/>
    <w:rsid w:val="00C3225F"/>
    <w:rsid w:val="00C32325"/>
    <w:rsid w:val="00C323F9"/>
    <w:rsid w:val="00C32505"/>
    <w:rsid w:val="00C32E88"/>
    <w:rsid w:val="00C32F64"/>
    <w:rsid w:val="00C33009"/>
    <w:rsid w:val="00C3340F"/>
    <w:rsid w:val="00C33998"/>
    <w:rsid w:val="00C3427F"/>
    <w:rsid w:val="00C348B0"/>
    <w:rsid w:val="00C34D33"/>
    <w:rsid w:val="00C34F95"/>
    <w:rsid w:val="00C35877"/>
    <w:rsid w:val="00C35A3E"/>
    <w:rsid w:val="00C35AA3"/>
    <w:rsid w:val="00C35DA5"/>
    <w:rsid w:val="00C35E44"/>
    <w:rsid w:val="00C36F30"/>
    <w:rsid w:val="00C36F86"/>
    <w:rsid w:val="00C37005"/>
    <w:rsid w:val="00C3707B"/>
    <w:rsid w:val="00C37269"/>
    <w:rsid w:val="00C3739D"/>
    <w:rsid w:val="00C37589"/>
    <w:rsid w:val="00C375F6"/>
    <w:rsid w:val="00C37679"/>
    <w:rsid w:val="00C3789B"/>
    <w:rsid w:val="00C379EA"/>
    <w:rsid w:val="00C37BA0"/>
    <w:rsid w:val="00C37BD9"/>
    <w:rsid w:val="00C37D75"/>
    <w:rsid w:val="00C37E47"/>
    <w:rsid w:val="00C40027"/>
    <w:rsid w:val="00C40662"/>
    <w:rsid w:val="00C407C9"/>
    <w:rsid w:val="00C40985"/>
    <w:rsid w:val="00C40B98"/>
    <w:rsid w:val="00C41000"/>
    <w:rsid w:val="00C4109A"/>
    <w:rsid w:val="00C41162"/>
    <w:rsid w:val="00C41715"/>
    <w:rsid w:val="00C41728"/>
    <w:rsid w:val="00C4175F"/>
    <w:rsid w:val="00C41A65"/>
    <w:rsid w:val="00C41BDE"/>
    <w:rsid w:val="00C41C12"/>
    <w:rsid w:val="00C41CA7"/>
    <w:rsid w:val="00C41D21"/>
    <w:rsid w:val="00C41F60"/>
    <w:rsid w:val="00C421F6"/>
    <w:rsid w:val="00C423C1"/>
    <w:rsid w:val="00C426FA"/>
    <w:rsid w:val="00C42D54"/>
    <w:rsid w:val="00C42DC8"/>
    <w:rsid w:val="00C42ED6"/>
    <w:rsid w:val="00C42EFF"/>
    <w:rsid w:val="00C435AA"/>
    <w:rsid w:val="00C43AA2"/>
    <w:rsid w:val="00C43B10"/>
    <w:rsid w:val="00C441C9"/>
    <w:rsid w:val="00C4427A"/>
    <w:rsid w:val="00C44295"/>
    <w:rsid w:val="00C44480"/>
    <w:rsid w:val="00C445A4"/>
    <w:rsid w:val="00C445E6"/>
    <w:rsid w:val="00C449CC"/>
    <w:rsid w:val="00C44AD8"/>
    <w:rsid w:val="00C44B68"/>
    <w:rsid w:val="00C453B2"/>
    <w:rsid w:val="00C45578"/>
    <w:rsid w:val="00C45588"/>
    <w:rsid w:val="00C455CB"/>
    <w:rsid w:val="00C457EF"/>
    <w:rsid w:val="00C4582C"/>
    <w:rsid w:val="00C459AC"/>
    <w:rsid w:val="00C459DB"/>
    <w:rsid w:val="00C45EA1"/>
    <w:rsid w:val="00C46094"/>
    <w:rsid w:val="00C460BE"/>
    <w:rsid w:val="00C461CB"/>
    <w:rsid w:val="00C461E8"/>
    <w:rsid w:val="00C462FE"/>
    <w:rsid w:val="00C46460"/>
    <w:rsid w:val="00C46500"/>
    <w:rsid w:val="00C4655D"/>
    <w:rsid w:val="00C46E84"/>
    <w:rsid w:val="00C46ECE"/>
    <w:rsid w:val="00C471F8"/>
    <w:rsid w:val="00C479B8"/>
    <w:rsid w:val="00C47CA7"/>
    <w:rsid w:val="00C47CB0"/>
    <w:rsid w:val="00C47DBD"/>
    <w:rsid w:val="00C50408"/>
    <w:rsid w:val="00C506EC"/>
    <w:rsid w:val="00C5083F"/>
    <w:rsid w:val="00C50CB6"/>
    <w:rsid w:val="00C50D73"/>
    <w:rsid w:val="00C50DAB"/>
    <w:rsid w:val="00C50EE9"/>
    <w:rsid w:val="00C50FC4"/>
    <w:rsid w:val="00C51295"/>
    <w:rsid w:val="00C514C8"/>
    <w:rsid w:val="00C516BE"/>
    <w:rsid w:val="00C518BF"/>
    <w:rsid w:val="00C519FE"/>
    <w:rsid w:val="00C51E4F"/>
    <w:rsid w:val="00C523B4"/>
    <w:rsid w:val="00C52C57"/>
    <w:rsid w:val="00C52EE4"/>
    <w:rsid w:val="00C53117"/>
    <w:rsid w:val="00C532B1"/>
    <w:rsid w:val="00C536C8"/>
    <w:rsid w:val="00C53750"/>
    <w:rsid w:val="00C537E8"/>
    <w:rsid w:val="00C5384C"/>
    <w:rsid w:val="00C53933"/>
    <w:rsid w:val="00C53969"/>
    <w:rsid w:val="00C53A45"/>
    <w:rsid w:val="00C53E81"/>
    <w:rsid w:val="00C53FA1"/>
    <w:rsid w:val="00C54239"/>
    <w:rsid w:val="00C54400"/>
    <w:rsid w:val="00C5464B"/>
    <w:rsid w:val="00C54703"/>
    <w:rsid w:val="00C54A80"/>
    <w:rsid w:val="00C54AC9"/>
    <w:rsid w:val="00C54B24"/>
    <w:rsid w:val="00C54EA8"/>
    <w:rsid w:val="00C54EE5"/>
    <w:rsid w:val="00C550D1"/>
    <w:rsid w:val="00C553EA"/>
    <w:rsid w:val="00C557A4"/>
    <w:rsid w:val="00C55A54"/>
    <w:rsid w:val="00C56177"/>
    <w:rsid w:val="00C5625B"/>
    <w:rsid w:val="00C5634D"/>
    <w:rsid w:val="00C5647F"/>
    <w:rsid w:val="00C5668A"/>
    <w:rsid w:val="00C566A7"/>
    <w:rsid w:val="00C567F9"/>
    <w:rsid w:val="00C56A35"/>
    <w:rsid w:val="00C56B25"/>
    <w:rsid w:val="00C56B87"/>
    <w:rsid w:val="00C56C5E"/>
    <w:rsid w:val="00C56CF6"/>
    <w:rsid w:val="00C57A39"/>
    <w:rsid w:val="00C57A99"/>
    <w:rsid w:val="00C57BED"/>
    <w:rsid w:val="00C57CEE"/>
    <w:rsid w:val="00C57D1C"/>
    <w:rsid w:val="00C57EA2"/>
    <w:rsid w:val="00C6022E"/>
    <w:rsid w:val="00C60832"/>
    <w:rsid w:val="00C60848"/>
    <w:rsid w:val="00C60946"/>
    <w:rsid w:val="00C6095D"/>
    <w:rsid w:val="00C609E3"/>
    <w:rsid w:val="00C60BCE"/>
    <w:rsid w:val="00C60CBE"/>
    <w:rsid w:val="00C60E44"/>
    <w:rsid w:val="00C6141A"/>
    <w:rsid w:val="00C61466"/>
    <w:rsid w:val="00C6187A"/>
    <w:rsid w:val="00C619CB"/>
    <w:rsid w:val="00C61C90"/>
    <w:rsid w:val="00C61D78"/>
    <w:rsid w:val="00C61E9C"/>
    <w:rsid w:val="00C61F67"/>
    <w:rsid w:val="00C61FDF"/>
    <w:rsid w:val="00C621B3"/>
    <w:rsid w:val="00C625AE"/>
    <w:rsid w:val="00C62648"/>
    <w:rsid w:val="00C626D5"/>
    <w:rsid w:val="00C62AFE"/>
    <w:rsid w:val="00C62B74"/>
    <w:rsid w:val="00C632E6"/>
    <w:rsid w:val="00C63341"/>
    <w:rsid w:val="00C63695"/>
    <w:rsid w:val="00C638DF"/>
    <w:rsid w:val="00C63AE6"/>
    <w:rsid w:val="00C64079"/>
    <w:rsid w:val="00C64081"/>
    <w:rsid w:val="00C642A3"/>
    <w:rsid w:val="00C64963"/>
    <w:rsid w:val="00C64A10"/>
    <w:rsid w:val="00C64A96"/>
    <w:rsid w:val="00C64BE9"/>
    <w:rsid w:val="00C64C52"/>
    <w:rsid w:val="00C64E26"/>
    <w:rsid w:val="00C64E90"/>
    <w:rsid w:val="00C65222"/>
    <w:rsid w:val="00C655D4"/>
    <w:rsid w:val="00C655EC"/>
    <w:rsid w:val="00C656ED"/>
    <w:rsid w:val="00C6570B"/>
    <w:rsid w:val="00C65AF7"/>
    <w:rsid w:val="00C65C43"/>
    <w:rsid w:val="00C65D39"/>
    <w:rsid w:val="00C65D99"/>
    <w:rsid w:val="00C660B2"/>
    <w:rsid w:val="00C66F3F"/>
    <w:rsid w:val="00C67140"/>
    <w:rsid w:val="00C67167"/>
    <w:rsid w:val="00C67712"/>
    <w:rsid w:val="00C67A12"/>
    <w:rsid w:val="00C67A23"/>
    <w:rsid w:val="00C67CE4"/>
    <w:rsid w:val="00C70060"/>
    <w:rsid w:val="00C701C0"/>
    <w:rsid w:val="00C70366"/>
    <w:rsid w:val="00C705A3"/>
    <w:rsid w:val="00C70730"/>
    <w:rsid w:val="00C7073E"/>
    <w:rsid w:val="00C707F1"/>
    <w:rsid w:val="00C70A2E"/>
    <w:rsid w:val="00C70B78"/>
    <w:rsid w:val="00C70DEE"/>
    <w:rsid w:val="00C71075"/>
    <w:rsid w:val="00C71169"/>
    <w:rsid w:val="00C7116B"/>
    <w:rsid w:val="00C71321"/>
    <w:rsid w:val="00C71323"/>
    <w:rsid w:val="00C71418"/>
    <w:rsid w:val="00C71481"/>
    <w:rsid w:val="00C714E0"/>
    <w:rsid w:val="00C7151A"/>
    <w:rsid w:val="00C7151C"/>
    <w:rsid w:val="00C71F7C"/>
    <w:rsid w:val="00C720F4"/>
    <w:rsid w:val="00C72341"/>
    <w:rsid w:val="00C723DE"/>
    <w:rsid w:val="00C72A63"/>
    <w:rsid w:val="00C72A81"/>
    <w:rsid w:val="00C72C17"/>
    <w:rsid w:val="00C73054"/>
    <w:rsid w:val="00C7310B"/>
    <w:rsid w:val="00C732D9"/>
    <w:rsid w:val="00C733BF"/>
    <w:rsid w:val="00C73545"/>
    <w:rsid w:val="00C73782"/>
    <w:rsid w:val="00C7393E"/>
    <w:rsid w:val="00C739A6"/>
    <w:rsid w:val="00C73F4C"/>
    <w:rsid w:val="00C7407A"/>
    <w:rsid w:val="00C746C1"/>
    <w:rsid w:val="00C747C6"/>
    <w:rsid w:val="00C748DD"/>
    <w:rsid w:val="00C7496F"/>
    <w:rsid w:val="00C74AFB"/>
    <w:rsid w:val="00C74CA4"/>
    <w:rsid w:val="00C74F17"/>
    <w:rsid w:val="00C74FAF"/>
    <w:rsid w:val="00C753AB"/>
    <w:rsid w:val="00C75502"/>
    <w:rsid w:val="00C75588"/>
    <w:rsid w:val="00C756BD"/>
    <w:rsid w:val="00C7578C"/>
    <w:rsid w:val="00C7585E"/>
    <w:rsid w:val="00C758E0"/>
    <w:rsid w:val="00C75A5B"/>
    <w:rsid w:val="00C75AD4"/>
    <w:rsid w:val="00C75EF2"/>
    <w:rsid w:val="00C7603E"/>
    <w:rsid w:val="00C763B3"/>
    <w:rsid w:val="00C76635"/>
    <w:rsid w:val="00C767A8"/>
    <w:rsid w:val="00C76A6D"/>
    <w:rsid w:val="00C76FA5"/>
    <w:rsid w:val="00C7738C"/>
    <w:rsid w:val="00C77448"/>
    <w:rsid w:val="00C77D65"/>
    <w:rsid w:val="00C80317"/>
    <w:rsid w:val="00C80470"/>
    <w:rsid w:val="00C804F7"/>
    <w:rsid w:val="00C805A3"/>
    <w:rsid w:val="00C8068C"/>
    <w:rsid w:val="00C807C6"/>
    <w:rsid w:val="00C8090D"/>
    <w:rsid w:val="00C80959"/>
    <w:rsid w:val="00C80A59"/>
    <w:rsid w:val="00C81538"/>
    <w:rsid w:val="00C81562"/>
    <w:rsid w:val="00C81693"/>
    <w:rsid w:val="00C81ACE"/>
    <w:rsid w:val="00C81E51"/>
    <w:rsid w:val="00C81F3E"/>
    <w:rsid w:val="00C81FC2"/>
    <w:rsid w:val="00C82313"/>
    <w:rsid w:val="00C82376"/>
    <w:rsid w:val="00C824B8"/>
    <w:rsid w:val="00C82808"/>
    <w:rsid w:val="00C82D37"/>
    <w:rsid w:val="00C83793"/>
    <w:rsid w:val="00C83D7E"/>
    <w:rsid w:val="00C840CD"/>
    <w:rsid w:val="00C8413B"/>
    <w:rsid w:val="00C843DE"/>
    <w:rsid w:val="00C84696"/>
    <w:rsid w:val="00C84BAD"/>
    <w:rsid w:val="00C84F32"/>
    <w:rsid w:val="00C84FD2"/>
    <w:rsid w:val="00C850BE"/>
    <w:rsid w:val="00C8511E"/>
    <w:rsid w:val="00C851D0"/>
    <w:rsid w:val="00C8550A"/>
    <w:rsid w:val="00C8578E"/>
    <w:rsid w:val="00C858F6"/>
    <w:rsid w:val="00C8599A"/>
    <w:rsid w:val="00C85EB3"/>
    <w:rsid w:val="00C8600D"/>
    <w:rsid w:val="00C86240"/>
    <w:rsid w:val="00C86617"/>
    <w:rsid w:val="00C86643"/>
    <w:rsid w:val="00C869E5"/>
    <w:rsid w:val="00C86A4B"/>
    <w:rsid w:val="00C86F8D"/>
    <w:rsid w:val="00C86FD0"/>
    <w:rsid w:val="00C8721D"/>
    <w:rsid w:val="00C87315"/>
    <w:rsid w:val="00C874F1"/>
    <w:rsid w:val="00C8760D"/>
    <w:rsid w:val="00C87739"/>
    <w:rsid w:val="00C877D6"/>
    <w:rsid w:val="00C879FD"/>
    <w:rsid w:val="00C87AEE"/>
    <w:rsid w:val="00C87D64"/>
    <w:rsid w:val="00C90041"/>
    <w:rsid w:val="00C90154"/>
    <w:rsid w:val="00C902C9"/>
    <w:rsid w:val="00C9040B"/>
    <w:rsid w:val="00C90570"/>
    <w:rsid w:val="00C9081F"/>
    <w:rsid w:val="00C90891"/>
    <w:rsid w:val="00C90A3C"/>
    <w:rsid w:val="00C90D6A"/>
    <w:rsid w:val="00C90F4E"/>
    <w:rsid w:val="00C90FD5"/>
    <w:rsid w:val="00C9111E"/>
    <w:rsid w:val="00C9129D"/>
    <w:rsid w:val="00C9148A"/>
    <w:rsid w:val="00C9194C"/>
    <w:rsid w:val="00C91A04"/>
    <w:rsid w:val="00C91C47"/>
    <w:rsid w:val="00C922C6"/>
    <w:rsid w:val="00C922CD"/>
    <w:rsid w:val="00C92425"/>
    <w:rsid w:val="00C92443"/>
    <w:rsid w:val="00C924EC"/>
    <w:rsid w:val="00C927CE"/>
    <w:rsid w:val="00C928CB"/>
    <w:rsid w:val="00C92D4F"/>
    <w:rsid w:val="00C9302C"/>
    <w:rsid w:val="00C9302D"/>
    <w:rsid w:val="00C93132"/>
    <w:rsid w:val="00C932EF"/>
    <w:rsid w:val="00C93400"/>
    <w:rsid w:val="00C934E6"/>
    <w:rsid w:val="00C93772"/>
    <w:rsid w:val="00C937AB"/>
    <w:rsid w:val="00C937B5"/>
    <w:rsid w:val="00C9386C"/>
    <w:rsid w:val="00C93A90"/>
    <w:rsid w:val="00C93B87"/>
    <w:rsid w:val="00C93BA6"/>
    <w:rsid w:val="00C93C58"/>
    <w:rsid w:val="00C93D44"/>
    <w:rsid w:val="00C941BA"/>
    <w:rsid w:val="00C94357"/>
    <w:rsid w:val="00C94A08"/>
    <w:rsid w:val="00C94B68"/>
    <w:rsid w:val="00C94C5E"/>
    <w:rsid w:val="00C94CB7"/>
    <w:rsid w:val="00C94CBE"/>
    <w:rsid w:val="00C94E20"/>
    <w:rsid w:val="00C94FD6"/>
    <w:rsid w:val="00C9516E"/>
    <w:rsid w:val="00C9553E"/>
    <w:rsid w:val="00C9581D"/>
    <w:rsid w:val="00C9587D"/>
    <w:rsid w:val="00C95912"/>
    <w:rsid w:val="00C95920"/>
    <w:rsid w:val="00C95BDB"/>
    <w:rsid w:val="00C95EB5"/>
    <w:rsid w:val="00C95F2F"/>
    <w:rsid w:val="00C960A7"/>
    <w:rsid w:val="00C963CA"/>
    <w:rsid w:val="00C963D5"/>
    <w:rsid w:val="00C963F0"/>
    <w:rsid w:val="00C96599"/>
    <w:rsid w:val="00C967C6"/>
    <w:rsid w:val="00C968B0"/>
    <w:rsid w:val="00C969F5"/>
    <w:rsid w:val="00C96B50"/>
    <w:rsid w:val="00C96C79"/>
    <w:rsid w:val="00C97007"/>
    <w:rsid w:val="00C97098"/>
    <w:rsid w:val="00C97323"/>
    <w:rsid w:val="00C979D3"/>
    <w:rsid w:val="00C97AA9"/>
    <w:rsid w:val="00C97BE7"/>
    <w:rsid w:val="00C97D27"/>
    <w:rsid w:val="00CA00CA"/>
    <w:rsid w:val="00CA00F2"/>
    <w:rsid w:val="00CA04C2"/>
    <w:rsid w:val="00CA0693"/>
    <w:rsid w:val="00CA0781"/>
    <w:rsid w:val="00CA0A83"/>
    <w:rsid w:val="00CA0B5F"/>
    <w:rsid w:val="00CA0C66"/>
    <w:rsid w:val="00CA1037"/>
    <w:rsid w:val="00CA1812"/>
    <w:rsid w:val="00CA1DAF"/>
    <w:rsid w:val="00CA1DCB"/>
    <w:rsid w:val="00CA2865"/>
    <w:rsid w:val="00CA2B73"/>
    <w:rsid w:val="00CA303E"/>
    <w:rsid w:val="00CA34F9"/>
    <w:rsid w:val="00CA3608"/>
    <w:rsid w:val="00CA37BC"/>
    <w:rsid w:val="00CA3B9C"/>
    <w:rsid w:val="00CA3BBF"/>
    <w:rsid w:val="00CA3D19"/>
    <w:rsid w:val="00CA3E68"/>
    <w:rsid w:val="00CA3F63"/>
    <w:rsid w:val="00CA3FEE"/>
    <w:rsid w:val="00CA413A"/>
    <w:rsid w:val="00CA41D0"/>
    <w:rsid w:val="00CA42AE"/>
    <w:rsid w:val="00CA4524"/>
    <w:rsid w:val="00CA4621"/>
    <w:rsid w:val="00CA4627"/>
    <w:rsid w:val="00CA4849"/>
    <w:rsid w:val="00CA4A6C"/>
    <w:rsid w:val="00CA4BCC"/>
    <w:rsid w:val="00CA4D55"/>
    <w:rsid w:val="00CA4D83"/>
    <w:rsid w:val="00CA4E99"/>
    <w:rsid w:val="00CA501F"/>
    <w:rsid w:val="00CA5230"/>
    <w:rsid w:val="00CA54CA"/>
    <w:rsid w:val="00CA56E1"/>
    <w:rsid w:val="00CA586E"/>
    <w:rsid w:val="00CA58DA"/>
    <w:rsid w:val="00CA5AE9"/>
    <w:rsid w:val="00CA5AF4"/>
    <w:rsid w:val="00CA6205"/>
    <w:rsid w:val="00CA646C"/>
    <w:rsid w:val="00CA6658"/>
    <w:rsid w:val="00CA6691"/>
    <w:rsid w:val="00CA66B4"/>
    <w:rsid w:val="00CA6A17"/>
    <w:rsid w:val="00CA703E"/>
    <w:rsid w:val="00CA735F"/>
    <w:rsid w:val="00CA74FA"/>
    <w:rsid w:val="00CA784E"/>
    <w:rsid w:val="00CA7A58"/>
    <w:rsid w:val="00CA7B42"/>
    <w:rsid w:val="00CA7C5A"/>
    <w:rsid w:val="00CA7E24"/>
    <w:rsid w:val="00CB00BA"/>
    <w:rsid w:val="00CB010C"/>
    <w:rsid w:val="00CB03C1"/>
    <w:rsid w:val="00CB041B"/>
    <w:rsid w:val="00CB0A17"/>
    <w:rsid w:val="00CB0BC3"/>
    <w:rsid w:val="00CB0C90"/>
    <w:rsid w:val="00CB0E69"/>
    <w:rsid w:val="00CB0E90"/>
    <w:rsid w:val="00CB1274"/>
    <w:rsid w:val="00CB14B6"/>
    <w:rsid w:val="00CB183A"/>
    <w:rsid w:val="00CB18CF"/>
    <w:rsid w:val="00CB19AD"/>
    <w:rsid w:val="00CB1EE6"/>
    <w:rsid w:val="00CB25E7"/>
    <w:rsid w:val="00CB2E58"/>
    <w:rsid w:val="00CB2EB4"/>
    <w:rsid w:val="00CB2ECC"/>
    <w:rsid w:val="00CB2ED9"/>
    <w:rsid w:val="00CB3116"/>
    <w:rsid w:val="00CB37A4"/>
    <w:rsid w:val="00CB381F"/>
    <w:rsid w:val="00CB3DA7"/>
    <w:rsid w:val="00CB3EB8"/>
    <w:rsid w:val="00CB48EE"/>
    <w:rsid w:val="00CB4C81"/>
    <w:rsid w:val="00CB583C"/>
    <w:rsid w:val="00CB5876"/>
    <w:rsid w:val="00CB59B0"/>
    <w:rsid w:val="00CB5CAD"/>
    <w:rsid w:val="00CB5E73"/>
    <w:rsid w:val="00CB5FB5"/>
    <w:rsid w:val="00CB5FC1"/>
    <w:rsid w:val="00CB610B"/>
    <w:rsid w:val="00CB63BB"/>
    <w:rsid w:val="00CB647F"/>
    <w:rsid w:val="00CB650A"/>
    <w:rsid w:val="00CB651D"/>
    <w:rsid w:val="00CB66F5"/>
    <w:rsid w:val="00CB68D4"/>
    <w:rsid w:val="00CB6A79"/>
    <w:rsid w:val="00CB6AD3"/>
    <w:rsid w:val="00CB6DDA"/>
    <w:rsid w:val="00CB71F8"/>
    <w:rsid w:val="00CB7452"/>
    <w:rsid w:val="00CB74AC"/>
    <w:rsid w:val="00CB74BD"/>
    <w:rsid w:val="00CB7509"/>
    <w:rsid w:val="00CB761F"/>
    <w:rsid w:val="00CB7652"/>
    <w:rsid w:val="00CB7A1B"/>
    <w:rsid w:val="00CB7C09"/>
    <w:rsid w:val="00CB7CFD"/>
    <w:rsid w:val="00CB7DB9"/>
    <w:rsid w:val="00CB7FD9"/>
    <w:rsid w:val="00CC03F6"/>
    <w:rsid w:val="00CC0470"/>
    <w:rsid w:val="00CC05DB"/>
    <w:rsid w:val="00CC0685"/>
    <w:rsid w:val="00CC0760"/>
    <w:rsid w:val="00CC0790"/>
    <w:rsid w:val="00CC0B30"/>
    <w:rsid w:val="00CC0CAD"/>
    <w:rsid w:val="00CC119D"/>
    <w:rsid w:val="00CC134E"/>
    <w:rsid w:val="00CC13E9"/>
    <w:rsid w:val="00CC15CE"/>
    <w:rsid w:val="00CC168B"/>
    <w:rsid w:val="00CC1B34"/>
    <w:rsid w:val="00CC1C6C"/>
    <w:rsid w:val="00CC1C7F"/>
    <w:rsid w:val="00CC1D27"/>
    <w:rsid w:val="00CC28CF"/>
    <w:rsid w:val="00CC2954"/>
    <w:rsid w:val="00CC2B6D"/>
    <w:rsid w:val="00CC2D7A"/>
    <w:rsid w:val="00CC2DEC"/>
    <w:rsid w:val="00CC33B6"/>
    <w:rsid w:val="00CC34A2"/>
    <w:rsid w:val="00CC3527"/>
    <w:rsid w:val="00CC3768"/>
    <w:rsid w:val="00CC3B27"/>
    <w:rsid w:val="00CC3BC9"/>
    <w:rsid w:val="00CC3CFC"/>
    <w:rsid w:val="00CC3E3B"/>
    <w:rsid w:val="00CC4221"/>
    <w:rsid w:val="00CC429D"/>
    <w:rsid w:val="00CC482A"/>
    <w:rsid w:val="00CC4A0A"/>
    <w:rsid w:val="00CC4BCA"/>
    <w:rsid w:val="00CC4D1D"/>
    <w:rsid w:val="00CC51F8"/>
    <w:rsid w:val="00CC5337"/>
    <w:rsid w:val="00CC5B2F"/>
    <w:rsid w:val="00CC5D61"/>
    <w:rsid w:val="00CC5E53"/>
    <w:rsid w:val="00CC5E99"/>
    <w:rsid w:val="00CC5F39"/>
    <w:rsid w:val="00CC5F4A"/>
    <w:rsid w:val="00CC618D"/>
    <w:rsid w:val="00CC619B"/>
    <w:rsid w:val="00CC61CF"/>
    <w:rsid w:val="00CC68B3"/>
    <w:rsid w:val="00CC68C3"/>
    <w:rsid w:val="00CC6966"/>
    <w:rsid w:val="00CC6BBF"/>
    <w:rsid w:val="00CC6D11"/>
    <w:rsid w:val="00CC6D79"/>
    <w:rsid w:val="00CC7144"/>
    <w:rsid w:val="00CC7145"/>
    <w:rsid w:val="00CC724C"/>
    <w:rsid w:val="00CC7342"/>
    <w:rsid w:val="00CC75AB"/>
    <w:rsid w:val="00CC75ED"/>
    <w:rsid w:val="00CC7984"/>
    <w:rsid w:val="00CC7AE8"/>
    <w:rsid w:val="00CC7B17"/>
    <w:rsid w:val="00CC7B4A"/>
    <w:rsid w:val="00CC7B6F"/>
    <w:rsid w:val="00CC7C93"/>
    <w:rsid w:val="00CD0221"/>
    <w:rsid w:val="00CD0377"/>
    <w:rsid w:val="00CD05F0"/>
    <w:rsid w:val="00CD08E8"/>
    <w:rsid w:val="00CD0FCD"/>
    <w:rsid w:val="00CD1052"/>
    <w:rsid w:val="00CD11EE"/>
    <w:rsid w:val="00CD12E5"/>
    <w:rsid w:val="00CD1441"/>
    <w:rsid w:val="00CD1465"/>
    <w:rsid w:val="00CD1BFD"/>
    <w:rsid w:val="00CD1E22"/>
    <w:rsid w:val="00CD2046"/>
    <w:rsid w:val="00CD213F"/>
    <w:rsid w:val="00CD264F"/>
    <w:rsid w:val="00CD2BF2"/>
    <w:rsid w:val="00CD2E9D"/>
    <w:rsid w:val="00CD2EE2"/>
    <w:rsid w:val="00CD2F0C"/>
    <w:rsid w:val="00CD2FAF"/>
    <w:rsid w:val="00CD3196"/>
    <w:rsid w:val="00CD332A"/>
    <w:rsid w:val="00CD335E"/>
    <w:rsid w:val="00CD34F0"/>
    <w:rsid w:val="00CD38FF"/>
    <w:rsid w:val="00CD3EE3"/>
    <w:rsid w:val="00CD3FAF"/>
    <w:rsid w:val="00CD4360"/>
    <w:rsid w:val="00CD478B"/>
    <w:rsid w:val="00CD4B77"/>
    <w:rsid w:val="00CD4F8A"/>
    <w:rsid w:val="00CD5528"/>
    <w:rsid w:val="00CD5CCE"/>
    <w:rsid w:val="00CD5F7B"/>
    <w:rsid w:val="00CD5FF4"/>
    <w:rsid w:val="00CD62EE"/>
    <w:rsid w:val="00CD6843"/>
    <w:rsid w:val="00CD6B63"/>
    <w:rsid w:val="00CD6D0B"/>
    <w:rsid w:val="00CD760F"/>
    <w:rsid w:val="00CD7DBC"/>
    <w:rsid w:val="00CD7EEE"/>
    <w:rsid w:val="00CE0238"/>
    <w:rsid w:val="00CE02C8"/>
    <w:rsid w:val="00CE0423"/>
    <w:rsid w:val="00CE062F"/>
    <w:rsid w:val="00CE0968"/>
    <w:rsid w:val="00CE0C7D"/>
    <w:rsid w:val="00CE0D4F"/>
    <w:rsid w:val="00CE12AA"/>
    <w:rsid w:val="00CE14BE"/>
    <w:rsid w:val="00CE1529"/>
    <w:rsid w:val="00CE1761"/>
    <w:rsid w:val="00CE1A19"/>
    <w:rsid w:val="00CE1B34"/>
    <w:rsid w:val="00CE1B5B"/>
    <w:rsid w:val="00CE1D09"/>
    <w:rsid w:val="00CE1DD5"/>
    <w:rsid w:val="00CE1F4D"/>
    <w:rsid w:val="00CE208B"/>
    <w:rsid w:val="00CE20BB"/>
    <w:rsid w:val="00CE2512"/>
    <w:rsid w:val="00CE25A9"/>
    <w:rsid w:val="00CE26F6"/>
    <w:rsid w:val="00CE2769"/>
    <w:rsid w:val="00CE2832"/>
    <w:rsid w:val="00CE2A14"/>
    <w:rsid w:val="00CE2B7A"/>
    <w:rsid w:val="00CE2D87"/>
    <w:rsid w:val="00CE330E"/>
    <w:rsid w:val="00CE33B2"/>
    <w:rsid w:val="00CE33CB"/>
    <w:rsid w:val="00CE3986"/>
    <w:rsid w:val="00CE3A0F"/>
    <w:rsid w:val="00CE3A9B"/>
    <w:rsid w:val="00CE3B12"/>
    <w:rsid w:val="00CE3D4E"/>
    <w:rsid w:val="00CE3E10"/>
    <w:rsid w:val="00CE3F77"/>
    <w:rsid w:val="00CE4133"/>
    <w:rsid w:val="00CE42CE"/>
    <w:rsid w:val="00CE4321"/>
    <w:rsid w:val="00CE4A91"/>
    <w:rsid w:val="00CE4CF4"/>
    <w:rsid w:val="00CE4E88"/>
    <w:rsid w:val="00CE4EA4"/>
    <w:rsid w:val="00CE5579"/>
    <w:rsid w:val="00CE56C0"/>
    <w:rsid w:val="00CE58AA"/>
    <w:rsid w:val="00CE5A61"/>
    <w:rsid w:val="00CE5A81"/>
    <w:rsid w:val="00CE5B1A"/>
    <w:rsid w:val="00CE5BC7"/>
    <w:rsid w:val="00CE5E37"/>
    <w:rsid w:val="00CE6102"/>
    <w:rsid w:val="00CE61E9"/>
    <w:rsid w:val="00CE62C8"/>
    <w:rsid w:val="00CE6317"/>
    <w:rsid w:val="00CE6327"/>
    <w:rsid w:val="00CE6340"/>
    <w:rsid w:val="00CE63FF"/>
    <w:rsid w:val="00CE692C"/>
    <w:rsid w:val="00CE6AA2"/>
    <w:rsid w:val="00CE6BAC"/>
    <w:rsid w:val="00CE6C56"/>
    <w:rsid w:val="00CE6C9C"/>
    <w:rsid w:val="00CE6CCB"/>
    <w:rsid w:val="00CE6F91"/>
    <w:rsid w:val="00CE70E2"/>
    <w:rsid w:val="00CE756F"/>
    <w:rsid w:val="00CE781F"/>
    <w:rsid w:val="00CE7A21"/>
    <w:rsid w:val="00CE7B25"/>
    <w:rsid w:val="00CE7D2C"/>
    <w:rsid w:val="00CE7D3B"/>
    <w:rsid w:val="00CF0047"/>
    <w:rsid w:val="00CF08DD"/>
    <w:rsid w:val="00CF09F7"/>
    <w:rsid w:val="00CF0A4C"/>
    <w:rsid w:val="00CF0DE6"/>
    <w:rsid w:val="00CF0EBC"/>
    <w:rsid w:val="00CF0FA9"/>
    <w:rsid w:val="00CF11F1"/>
    <w:rsid w:val="00CF1249"/>
    <w:rsid w:val="00CF1303"/>
    <w:rsid w:val="00CF14F8"/>
    <w:rsid w:val="00CF1572"/>
    <w:rsid w:val="00CF15AB"/>
    <w:rsid w:val="00CF1CE8"/>
    <w:rsid w:val="00CF20A9"/>
    <w:rsid w:val="00CF23B1"/>
    <w:rsid w:val="00CF253E"/>
    <w:rsid w:val="00CF2571"/>
    <w:rsid w:val="00CF261D"/>
    <w:rsid w:val="00CF2A1A"/>
    <w:rsid w:val="00CF2B67"/>
    <w:rsid w:val="00CF2F68"/>
    <w:rsid w:val="00CF32DA"/>
    <w:rsid w:val="00CF3399"/>
    <w:rsid w:val="00CF3507"/>
    <w:rsid w:val="00CF3756"/>
    <w:rsid w:val="00CF3864"/>
    <w:rsid w:val="00CF3883"/>
    <w:rsid w:val="00CF3EE5"/>
    <w:rsid w:val="00CF3F52"/>
    <w:rsid w:val="00CF42D2"/>
    <w:rsid w:val="00CF4820"/>
    <w:rsid w:val="00CF4838"/>
    <w:rsid w:val="00CF4E87"/>
    <w:rsid w:val="00CF5181"/>
    <w:rsid w:val="00CF51BB"/>
    <w:rsid w:val="00CF53FF"/>
    <w:rsid w:val="00CF5613"/>
    <w:rsid w:val="00CF5643"/>
    <w:rsid w:val="00CF571F"/>
    <w:rsid w:val="00CF584C"/>
    <w:rsid w:val="00CF5E98"/>
    <w:rsid w:val="00CF5F1E"/>
    <w:rsid w:val="00CF6492"/>
    <w:rsid w:val="00CF6543"/>
    <w:rsid w:val="00CF6C26"/>
    <w:rsid w:val="00CF72E5"/>
    <w:rsid w:val="00CF7379"/>
    <w:rsid w:val="00CF7D78"/>
    <w:rsid w:val="00CF7F32"/>
    <w:rsid w:val="00D00002"/>
    <w:rsid w:val="00D00048"/>
    <w:rsid w:val="00D00181"/>
    <w:rsid w:val="00D0081C"/>
    <w:rsid w:val="00D008DB"/>
    <w:rsid w:val="00D0097E"/>
    <w:rsid w:val="00D00D6B"/>
    <w:rsid w:val="00D011CE"/>
    <w:rsid w:val="00D014A0"/>
    <w:rsid w:val="00D014C2"/>
    <w:rsid w:val="00D014D5"/>
    <w:rsid w:val="00D01857"/>
    <w:rsid w:val="00D0190A"/>
    <w:rsid w:val="00D019F3"/>
    <w:rsid w:val="00D01B2E"/>
    <w:rsid w:val="00D01C26"/>
    <w:rsid w:val="00D01D50"/>
    <w:rsid w:val="00D02813"/>
    <w:rsid w:val="00D02AA0"/>
    <w:rsid w:val="00D02C2F"/>
    <w:rsid w:val="00D02C94"/>
    <w:rsid w:val="00D02D00"/>
    <w:rsid w:val="00D02D15"/>
    <w:rsid w:val="00D02D88"/>
    <w:rsid w:val="00D030BD"/>
    <w:rsid w:val="00D031DA"/>
    <w:rsid w:val="00D0341A"/>
    <w:rsid w:val="00D03460"/>
    <w:rsid w:val="00D03487"/>
    <w:rsid w:val="00D03506"/>
    <w:rsid w:val="00D0360B"/>
    <w:rsid w:val="00D03988"/>
    <w:rsid w:val="00D03B0C"/>
    <w:rsid w:val="00D03B24"/>
    <w:rsid w:val="00D03B4C"/>
    <w:rsid w:val="00D03CF8"/>
    <w:rsid w:val="00D03E75"/>
    <w:rsid w:val="00D03FDC"/>
    <w:rsid w:val="00D044E6"/>
    <w:rsid w:val="00D048DD"/>
    <w:rsid w:val="00D048EB"/>
    <w:rsid w:val="00D04930"/>
    <w:rsid w:val="00D049B2"/>
    <w:rsid w:val="00D04CF8"/>
    <w:rsid w:val="00D051C9"/>
    <w:rsid w:val="00D053FE"/>
    <w:rsid w:val="00D055B8"/>
    <w:rsid w:val="00D056A4"/>
    <w:rsid w:val="00D05974"/>
    <w:rsid w:val="00D05B93"/>
    <w:rsid w:val="00D05C22"/>
    <w:rsid w:val="00D05F65"/>
    <w:rsid w:val="00D05F9B"/>
    <w:rsid w:val="00D06018"/>
    <w:rsid w:val="00D063B2"/>
    <w:rsid w:val="00D06460"/>
    <w:rsid w:val="00D064BD"/>
    <w:rsid w:val="00D06913"/>
    <w:rsid w:val="00D06AE0"/>
    <w:rsid w:val="00D06ECC"/>
    <w:rsid w:val="00D06FAF"/>
    <w:rsid w:val="00D07092"/>
    <w:rsid w:val="00D07105"/>
    <w:rsid w:val="00D0711C"/>
    <w:rsid w:val="00D07384"/>
    <w:rsid w:val="00D0795F"/>
    <w:rsid w:val="00D07BD1"/>
    <w:rsid w:val="00D07CB2"/>
    <w:rsid w:val="00D07E9E"/>
    <w:rsid w:val="00D101F5"/>
    <w:rsid w:val="00D105D0"/>
    <w:rsid w:val="00D108C6"/>
    <w:rsid w:val="00D109E1"/>
    <w:rsid w:val="00D10AF4"/>
    <w:rsid w:val="00D11241"/>
    <w:rsid w:val="00D11870"/>
    <w:rsid w:val="00D119DC"/>
    <w:rsid w:val="00D119EC"/>
    <w:rsid w:val="00D11AD3"/>
    <w:rsid w:val="00D11BD7"/>
    <w:rsid w:val="00D11F98"/>
    <w:rsid w:val="00D11FE6"/>
    <w:rsid w:val="00D12022"/>
    <w:rsid w:val="00D12274"/>
    <w:rsid w:val="00D124C5"/>
    <w:rsid w:val="00D12537"/>
    <w:rsid w:val="00D12625"/>
    <w:rsid w:val="00D1281A"/>
    <w:rsid w:val="00D128CF"/>
    <w:rsid w:val="00D129D0"/>
    <w:rsid w:val="00D12C60"/>
    <w:rsid w:val="00D12D8F"/>
    <w:rsid w:val="00D12E25"/>
    <w:rsid w:val="00D13346"/>
    <w:rsid w:val="00D1364E"/>
    <w:rsid w:val="00D137B3"/>
    <w:rsid w:val="00D13871"/>
    <w:rsid w:val="00D13B91"/>
    <w:rsid w:val="00D141D3"/>
    <w:rsid w:val="00D14291"/>
    <w:rsid w:val="00D144A2"/>
    <w:rsid w:val="00D147CD"/>
    <w:rsid w:val="00D14847"/>
    <w:rsid w:val="00D14A32"/>
    <w:rsid w:val="00D14C43"/>
    <w:rsid w:val="00D14D92"/>
    <w:rsid w:val="00D14EA3"/>
    <w:rsid w:val="00D15022"/>
    <w:rsid w:val="00D151B0"/>
    <w:rsid w:val="00D15270"/>
    <w:rsid w:val="00D15600"/>
    <w:rsid w:val="00D15715"/>
    <w:rsid w:val="00D1592B"/>
    <w:rsid w:val="00D15ECB"/>
    <w:rsid w:val="00D16005"/>
    <w:rsid w:val="00D16072"/>
    <w:rsid w:val="00D1654C"/>
    <w:rsid w:val="00D16753"/>
    <w:rsid w:val="00D168C5"/>
    <w:rsid w:val="00D169F0"/>
    <w:rsid w:val="00D16AD3"/>
    <w:rsid w:val="00D16B24"/>
    <w:rsid w:val="00D16E51"/>
    <w:rsid w:val="00D1722F"/>
    <w:rsid w:val="00D174C8"/>
    <w:rsid w:val="00D17823"/>
    <w:rsid w:val="00D179A3"/>
    <w:rsid w:val="00D17CF1"/>
    <w:rsid w:val="00D17DD7"/>
    <w:rsid w:val="00D17E88"/>
    <w:rsid w:val="00D17ED7"/>
    <w:rsid w:val="00D17FB9"/>
    <w:rsid w:val="00D17FF3"/>
    <w:rsid w:val="00D20A7B"/>
    <w:rsid w:val="00D20C72"/>
    <w:rsid w:val="00D20E21"/>
    <w:rsid w:val="00D21097"/>
    <w:rsid w:val="00D21218"/>
    <w:rsid w:val="00D21329"/>
    <w:rsid w:val="00D214ED"/>
    <w:rsid w:val="00D2165A"/>
    <w:rsid w:val="00D2167E"/>
    <w:rsid w:val="00D217FF"/>
    <w:rsid w:val="00D2182E"/>
    <w:rsid w:val="00D218EF"/>
    <w:rsid w:val="00D2192D"/>
    <w:rsid w:val="00D21A4D"/>
    <w:rsid w:val="00D21F09"/>
    <w:rsid w:val="00D22082"/>
    <w:rsid w:val="00D2223D"/>
    <w:rsid w:val="00D225D6"/>
    <w:rsid w:val="00D2288E"/>
    <w:rsid w:val="00D22AEB"/>
    <w:rsid w:val="00D22D11"/>
    <w:rsid w:val="00D22D13"/>
    <w:rsid w:val="00D22E49"/>
    <w:rsid w:val="00D23044"/>
    <w:rsid w:val="00D230D0"/>
    <w:rsid w:val="00D231B0"/>
    <w:rsid w:val="00D23366"/>
    <w:rsid w:val="00D23506"/>
    <w:rsid w:val="00D236B1"/>
    <w:rsid w:val="00D23885"/>
    <w:rsid w:val="00D2391B"/>
    <w:rsid w:val="00D23A5C"/>
    <w:rsid w:val="00D23D0C"/>
    <w:rsid w:val="00D23E1E"/>
    <w:rsid w:val="00D23EF4"/>
    <w:rsid w:val="00D23F07"/>
    <w:rsid w:val="00D23FA5"/>
    <w:rsid w:val="00D23FC4"/>
    <w:rsid w:val="00D24298"/>
    <w:rsid w:val="00D245D6"/>
    <w:rsid w:val="00D24BAC"/>
    <w:rsid w:val="00D25131"/>
    <w:rsid w:val="00D2517A"/>
    <w:rsid w:val="00D25212"/>
    <w:rsid w:val="00D25750"/>
    <w:rsid w:val="00D25822"/>
    <w:rsid w:val="00D25919"/>
    <w:rsid w:val="00D25957"/>
    <w:rsid w:val="00D25B1E"/>
    <w:rsid w:val="00D25C0E"/>
    <w:rsid w:val="00D25E44"/>
    <w:rsid w:val="00D261BB"/>
    <w:rsid w:val="00D2628F"/>
    <w:rsid w:val="00D26368"/>
    <w:rsid w:val="00D26501"/>
    <w:rsid w:val="00D26A8F"/>
    <w:rsid w:val="00D26C02"/>
    <w:rsid w:val="00D26CCA"/>
    <w:rsid w:val="00D27135"/>
    <w:rsid w:val="00D2735E"/>
    <w:rsid w:val="00D27831"/>
    <w:rsid w:val="00D279BA"/>
    <w:rsid w:val="00D27B3C"/>
    <w:rsid w:val="00D27FFB"/>
    <w:rsid w:val="00D3043D"/>
    <w:rsid w:val="00D3065B"/>
    <w:rsid w:val="00D30FB5"/>
    <w:rsid w:val="00D310BE"/>
    <w:rsid w:val="00D31183"/>
    <w:rsid w:val="00D313BD"/>
    <w:rsid w:val="00D3188F"/>
    <w:rsid w:val="00D31902"/>
    <w:rsid w:val="00D31904"/>
    <w:rsid w:val="00D31CFF"/>
    <w:rsid w:val="00D320BB"/>
    <w:rsid w:val="00D324F6"/>
    <w:rsid w:val="00D3262F"/>
    <w:rsid w:val="00D329C9"/>
    <w:rsid w:val="00D32AF5"/>
    <w:rsid w:val="00D32B10"/>
    <w:rsid w:val="00D32E03"/>
    <w:rsid w:val="00D32EEA"/>
    <w:rsid w:val="00D32F62"/>
    <w:rsid w:val="00D32F85"/>
    <w:rsid w:val="00D33177"/>
    <w:rsid w:val="00D33773"/>
    <w:rsid w:val="00D3379C"/>
    <w:rsid w:val="00D33D33"/>
    <w:rsid w:val="00D33F72"/>
    <w:rsid w:val="00D34002"/>
    <w:rsid w:val="00D342AC"/>
    <w:rsid w:val="00D34723"/>
    <w:rsid w:val="00D349F8"/>
    <w:rsid w:val="00D34FF9"/>
    <w:rsid w:val="00D3576F"/>
    <w:rsid w:val="00D3588C"/>
    <w:rsid w:val="00D35E76"/>
    <w:rsid w:val="00D35EE2"/>
    <w:rsid w:val="00D36080"/>
    <w:rsid w:val="00D36237"/>
    <w:rsid w:val="00D36252"/>
    <w:rsid w:val="00D3633C"/>
    <w:rsid w:val="00D36374"/>
    <w:rsid w:val="00D3656A"/>
    <w:rsid w:val="00D369DF"/>
    <w:rsid w:val="00D37269"/>
    <w:rsid w:val="00D37327"/>
    <w:rsid w:val="00D374C1"/>
    <w:rsid w:val="00D3757E"/>
    <w:rsid w:val="00D37872"/>
    <w:rsid w:val="00D37AE5"/>
    <w:rsid w:val="00D37B75"/>
    <w:rsid w:val="00D37C2E"/>
    <w:rsid w:val="00D37D94"/>
    <w:rsid w:val="00D37DFB"/>
    <w:rsid w:val="00D37F52"/>
    <w:rsid w:val="00D40204"/>
    <w:rsid w:val="00D4046F"/>
    <w:rsid w:val="00D404FE"/>
    <w:rsid w:val="00D40BFB"/>
    <w:rsid w:val="00D40C12"/>
    <w:rsid w:val="00D410E9"/>
    <w:rsid w:val="00D4133E"/>
    <w:rsid w:val="00D41379"/>
    <w:rsid w:val="00D41453"/>
    <w:rsid w:val="00D4146F"/>
    <w:rsid w:val="00D41572"/>
    <w:rsid w:val="00D418A7"/>
    <w:rsid w:val="00D41915"/>
    <w:rsid w:val="00D41BC6"/>
    <w:rsid w:val="00D41F53"/>
    <w:rsid w:val="00D4200E"/>
    <w:rsid w:val="00D4210D"/>
    <w:rsid w:val="00D42286"/>
    <w:rsid w:val="00D42363"/>
    <w:rsid w:val="00D423E8"/>
    <w:rsid w:val="00D42509"/>
    <w:rsid w:val="00D429E6"/>
    <w:rsid w:val="00D430E5"/>
    <w:rsid w:val="00D4312E"/>
    <w:rsid w:val="00D43422"/>
    <w:rsid w:val="00D43452"/>
    <w:rsid w:val="00D43538"/>
    <w:rsid w:val="00D4370A"/>
    <w:rsid w:val="00D4373E"/>
    <w:rsid w:val="00D4380F"/>
    <w:rsid w:val="00D439E4"/>
    <w:rsid w:val="00D4406E"/>
    <w:rsid w:val="00D447B3"/>
    <w:rsid w:val="00D44B6D"/>
    <w:rsid w:val="00D44B84"/>
    <w:rsid w:val="00D45258"/>
    <w:rsid w:val="00D4537C"/>
    <w:rsid w:val="00D4544B"/>
    <w:rsid w:val="00D4548E"/>
    <w:rsid w:val="00D45AAA"/>
    <w:rsid w:val="00D45C24"/>
    <w:rsid w:val="00D45EBF"/>
    <w:rsid w:val="00D462AB"/>
    <w:rsid w:val="00D46495"/>
    <w:rsid w:val="00D468E2"/>
    <w:rsid w:val="00D46BBB"/>
    <w:rsid w:val="00D46E87"/>
    <w:rsid w:val="00D46F27"/>
    <w:rsid w:val="00D470C7"/>
    <w:rsid w:val="00D47470"/>
    <w:rsid w:val="00D4765F"/>
    <w:rsid w:val="00D4794A"/>
    <w:rsid w:val="00D47B1C"/>
    <w:rsid w:val="00D47B97"/>
    <w:rsid w:val="00D5033B"/>
    <w:rsid w:val="00D50423"/>
    <w:rsid w:val="00D50B14"/>
    <w:rsid w:val="00D50F6D"/>
    <w:rsid w:val="00D50FF0"/>
    <w:rsid w:val="00D511E8"/>
    <w:rsid w:val="00D513FA"/>
    <w:rsid w:val="00D51443"/>
    <w:rsid w:val="00D5153A"/>
    <w:rsid w:val="00D516B6"/>
    <w:rsid w:val="00D51885"/>
    <w:rsid w:val="00D519D8"/>
    <w:rsid w:val="00D51AE2"/>
    <w:rsid w:val="00D51BD1"/>
    <w:rsid w:val="00D51C57"/>
    <w:rsid w:val="00D5217C"/>
    <w:rsid w:val="00D52205"/>
    <w:rsid w:val="00D525AA"/>
    <w:rsid w:val="00D526CC"/>
    <w:rsid w:val="00D52701"/>
    <w:rsid w:val="00D52725"/>
    <w:rsid w:val="00D52AB7"/>
    <w:rsid w:val="00D52B06"/>
    <w:rsid w:val="00D52E5E"/>
    <w:rsid w:val="00D53386"/>
    <w:rsid w:val="00D5341B"/>
    <w:rsid w:val="00D534B0"/>
    <w:rsid w:val="00D535BA"/>
    <w:rsid w:val="00D53723"/>
    <w:rsid w:val="00D53809"/>
    <w:rsid w:val="00D53841"/>
    <w:rsid w:val="00D53A47"/>
    <w:rsid w:val="00D53AAC"/>
    <w:rsid w:val="00D53C15"/>
    <w:rsid w:val="00D53E8A"/>
    <w:rsid w:val="00D542FF"/>
    <w:rsid w:val="00D543D0"/>
    <w:rsid w:val="00D5457F"/>
    <w:rsid w:val="00D54716"/>
    <w:rsid w:val="00D54A4D"/>
    <w:rsid w:val="00D54E2D"/>
    <w:rsid w:val="00D54E57"/>
    <w:rsid w:val="00D5548C"/>
    <w:rsid w:val="00D55815"/>
    <w:rsid w:val="00D55A0C"/>
    <w:rsid w:val="00D55B46"/>
    <w:rsid w:val="00D55C4A"/>
    <w:rsid w:val="00D55D94"/>
    <w:rsid w:val="00D56101"/>
    <w:rsid w:val="00D562C7"/>
    <w:rsid w:val="00D562C8"/>
    <w:rsid w:val="00D56342"/>
    <w:rsid w:val="00D56369"/>
    <w:rsid w:val="00D564AA"/>
    <w:rsid w:val="00D564C8"/>
    <w:rsid w:val="00D56684"/>
    <w:rsid w:val="00D56906"/>
    <w:rsid w:val="00D56A29"/>
    <w:rsid w:val="00D56BA0"/>
    <w:rsid w:val="00D56E61"/>
    <w:rsid w:val="00D572DA"/>
    <w:rsid w:val="00D574CD"/>
    <w:rsid w:val="00D5755C"/>
    <w:rsid w:val="00D57869"/>
    <w:rsid w:val="00D57B30"/>
    <w:rsid w:val="00D57CA0"/>
    <w:rsid w:val="00D57D00"/>
    <w:rsid w:val="00D57D48"/>
    <w:rsid w:val="00D57DF6"/>
    <w:rsid w:val="00D57FA6"/>
    <w:rsid w:val="00D60179"/>
    <w:rsid w:val="00D6069D"/>
    <w:rsid w:val="00D608AE"/>
    <w:rsid w:val="00D61200"/>
    <w:rsid w:val="00D61A3F"/>
    <w:rsid w:val="00D61C7D"/>
    <w:rsid w:val="00D6219A"/>
    <w:rsid w:val="00D622F9"/>
    <w:rsid w:val="00D6243F"/>
    <w:rsid w:val="00D624DE"/>
    <w:rsid w:val="00D62EF3"/>
    <w:rsid w:val="00D62F6B"/>
    <w:rsid w:val="00D63017"/>
    <w:rsid w:val="00D63028"/>
    <w:rsid w:val="00D6305A"/>
    <w:rsid w:val="00D632E9"/>
    <w:rsid w:val="00D634E6"/>
    <w:rsid w:val="00D637C4"/>
    <w:rsid w:val="00D63B28"/>
    <w:rsid w:val="00D63E7D"/>
    <w:rsid w:val="00D6403C"/>
    <w:rsid w:val="00D64134"/>
    <w:rsid w:val="00D643EC"/>
    <w:rsid w:val="00D6445F"/>
    <w:rsid w:val="00D64495"/>
    <w:rsid w:val="00D64976"/>
    <w:rsid w:val="00D64D07"/>
    <w:rsid w:val="00D64D1F"/>
    <w:rsid w:val="00D64E9E"/>
    <w:rsid w:val="00D6503A"/>
    <w:rsid w:val="00D650E5"/>
    <w:rsid w:val="00D65228"/>
    <w:rsid w:val="00D656A7"/>
    <w:rsid w:val="00D6593C"/>
    <w:rsid w:val="00D65A73"/>
    <w:rsid w:val="00D65B38"/>
    <w:rsid w:val="00D65BA9"/>
    <w:rsid w:val="00D65C14"/>
    <w:rsid w:val="00D65EF8"/>
    <w:rsid w:val="00D65FA9"/>
    <w:rsid w:val="00D6604F"/>
    <w:rsid w:val="00D66271"/>
    <w:rsid w:val="00D66297"/>
    <w:rsid w:val="00D6629A"/>
    <w:rsid w:val="00D6689F"/>
    <w:rsid w:val="00D66A2C"/>
    <w:rsid w:val="00D66AB5"/>
    <w:rsid w:val="00D66AE7"/>
    <w:rsid w:val="00D66BDE"/>
    <w:rsid w:val="00D66D9E"/>
    <w:rsid w:val="00D66FB0"/>
    <w:rsid w:val="00D671ED"/>
    <w:rsid w:val="00D67337"/>
    <w:rsid w:val="00D677C5"/>
    <w:rsid w:val="00D67A12"/>
    <w:rsid w:val="00D67AA6"/>
    <w:rsid w:val="00D67E31"/>
    <w:rsid w:val="00D67F1A"/>
    <w:rsid w:val="00D67F1B"/>
    <w:rsid w:val="00D67F29"/>
    <w:rsid w:val="00D70012"/>
    <w:rsid w:val="00D7006C"/>
    <w:rsid w:val="00D70CB7"/>
    <w:rsid w:val="00D70DAA"/>
    <w:rsid w:val="00D7123D"/>
    <w:rsid w:val="00D7143B"/>
    <w:rsid w:val="00D714AF"/>
    <w:rsid w:val="00D715AA"/>
    <w:rsid w:val="00D71921"/>
    <w:rsid w:val="00D7196D"/>
    <w:rsid w:val="00D71CA4"/>
    <w:rsid w:val="00D720E3"/>
    <w:rsid w:val="00D7234E"/>
    <w:rsid w:val="00D72525"/>
    <w:rsid w:val="00D72545"/>
    <w:rsid w:val="00D72565"/>
    <w:rsid w:val="00D72894"/>
    <w:rsid w:val="00D72B47"/>
    <w:rsid w:val="00D72D6B"/>
    <w:rsid w:val="00D730C8"/>
    <w:rsid w:val="00D7310F"/>
    <w:rsid w:val="00D731D0"/>
    <w:rsid w:val="00D73409"/>
    <w:rsid w:val="00D734AD"/>
    <w:rsid w:val="00D73B2A"/>
    <w:rsid w:val="00D73D71"/>
    <w:rsid w:val="00D73DB0"/>
    <w:rsid w:val="00D74FA0"/>
    <w:rsid w:val="00D754FF"/>
    <w:rsid w:val="00D75935"/>
    <w:rsid w:val="00D7595B"/>
    <w:rsid w:val="00D759DE"/>
    <w:rsid w:val="00D75A70"/>
    <w:rsid w:val="00D75BA2"/>
    <w:rsid w:val="00D75BBE"/>
    <w:rsid w:val="00D75BD2"/>
    <w:rsid w:val="00D75BEF"/>
    <w:rsid w:val="00D75CD8"/>
    <w:rsid w:val="00D75E1D"/>
    <w:rsid w:val="00D761D4"/>
    <w:rsid w:val="00D761F7"/>
    <w:rsid w:val="00D76238"/>
    <w:rsid w:val="00D7674D"/>
    <w:rsid w:val="00D7687C"/>
    <w:rsid w:val="00D76A2F"/>
    <w:rsid w:val="00D76B34"/>
    <w:rsid w:val="00D76E3E"/>
    <w:rsid w:val="00D774EE"/>
    <w:rsid w:val="00D7761B"/>
    <w:rsid w:val="00D77877"/>
    <w:rsid w:val="00D7797F"/>
    <w:rsid w:val="00D77F05"/>
    <w:rsid w:val="00D80346"/>
    <w:rsid w:val="00D8092F"/>
    <w:rsid w:val="00D80935"/>
    <w:rsid w:val="00D80C48"/>
    <w:rsid w:val="00D80D0B"/>
    <w:rsid w:val="00D80DFE"/>
    <w:rsid w:val="00D810ED"/>
    <w:rsid w:val="00D81400"/>
    <w:rsid w:val="00D814AB"/>
    <w:rsid w:val="00D816A1"/>
    <w:rsid w:val="00D816B5"/>
    <w:rsid w:val="00D81716"/>
    <w:rsid w:val="00D81799"/>
    <w:rsid w:val="00D819A4"/>
    <w:rsid w:val="00D81B09"/>
    <w:rsid w:val="00D81B54"/>
    <w:rsid w:val="00D81BD0"/>
    <w:rsid w:val="00D81CB1"/>
    <w:rsid w:val="00D82102"/>
    <w:rsid w:val="00D822BD"/>
    <w:rsid w:val="00D82641"/>
    <w:rsid w:val="00D82FDF"/>
    <w:rsid w:val="00D832CA"/>
    <w:rsid w:val="00D833B0"/>
    <w:rsid w:val="00D834F5"/>
    <w:rsid w:val="00D83620"/>
    <w:rsid w:val="00D83781"/>
    <w:rsid w:val="00D8389E"/>
    <w:rsid w:val="00D83C62"/>
    <w:rsid w:val="00D83CFF"/>
    <w:rsid w:val="00D8407E"/>
    <w:rsid w:val="00D84080"/>
    <w:rsid w:val="00D842C3"/>
    <w:rsid w:val="00D8438E"/>
    <w:rsid w:val="00D847AA"/>
    <w:rsid w:val="00D84862"/>
    <w:rsid w:val="00D84B00"/>
    <w:rsid w:val="00D84CF7"/>
    <w:rsid w:val="00D84D5E"/>
    <w:rsid w:val="00D84EF0"/>
    <w:rsid w:val="00D850B0"/>
    <w:rsid w:val="00D856CA"/>
    <w:rsid w:val="00D85AC8"/>
    <w:rsid w:val="00D85B52"/>
    <w:rsid w:val="00D85ED2"/>
    <w:rsid w:val="00D860AA"/>
    <w:rsid w:val="00D8618B"/>
    <w:rsid w:val="00D8623C"/>
    <w:rsid w:val="00D8654C"/>
    <w:rsid w:val="00D865A1"/>
    <w:rsid w:val="00D868F4"/>
    <w:rsid w:val="00D86960"/>
    <w:rsid w:val="00D86BBA"/>
    <w:rsid w:val="00D86BBD"/>
    <w:rsid w:val="00D86D66"/>
    <w:rsid w:val="00D874D6"/>
    <w:rsid w:val="00D87544"/>
    <w:rsid w:val="00D8783B"/>
    <w:rsid w:val="00D87961"/>
    <w:rsid w:val="00D87AD6"/>
    <w:rsid w:val="00D90465"/>
    <w:rsid w:val="00D90578"/>
    <w:rsid w:val="00D90B19"/>
    <w:rsid w:val="00D90B78"/>
    <w:rsid w:val="00D90BD3"/>
    <w:rsid w:val="00D90D72"/>
    <w:rsid w:val="00D90DA7"/>
    <w:rsid w:val="00D90EB8"/>
    <w:rsid w:val="00D90FA4"/>
    <w:rsid w:val="00D914B1"/>
    <w:rsid w:val="00D91500"/>
    <w:rsid w:val="00D917BC"/>
    <w:rsid w:val="00D91AC8"/>
    <w:rsid w:val="00D924A4"/>
    <w:rsid w:val="00D925AD"/>
    <w:rsid w:val="00D92752"/>
    <w:rsid w:val="00D927E1"/>
    <w:rsid w:val="00D92DF3"/>
    <w:rsid w:val="00D92F68"/>
    <w:rsid w:val="00D930E8"/>
    <w:rsid w:val="00D93425"/>
    <w:rsid w:val="00D934CB"/>
    <w:rsid w:val="00D93886"/>
    <w:rsid w:val="00D938B9"/>
    <w:rsid w:val="00D938C8"/>
    <w:rsid w:val="00D93992"/>
    <w:rsid w:val="00D93DA7"/>
    <w:rsid w:val="00D940BB"/>
    <w:rsid w:val="00D94151"/>
    <w:rsid w:val="00D948DD"/>
    <w:rsid w:val="00D949D6"/>
    <w:rsid w:val="00D94C9E"/>
    <w:rsid w:val="00D94D41"/>
    <w:rsid w:val="00D951DF"/>
    <w:rsid w:val="00D952CC"/>
    <w:rsid w:val="00D95370"/>
    <w:rsid w:val="00D954AE"/>
    <w:rsid w:val="00D95C4A"/>
    <w:rsid w:val="00D96409"/>
    <w:rsid w:val="00D96640"/>
    <w:rsid w:val="00D96676"/>
    <w:rsid w:val="00D96F08"/>
    <w:rsid w:val="00D9717F"/>
    <w:rsid w:val="00D971E5"/>
    <w:rsid w:val="00D97220"/>
    <w:rsid w:val="00D973BF"/>
    <w:rsid w:val="00D97556"/>
    <w:rsid w:val="00D97934"/>
    <w:rsid w:val="00D9795F"/>
    <w:rsid w:val="00D97A1D"/>
    <w:rsid w:val="00D97E99"/>
    <w:rsid w:val="00D97F3F"/>
    <w:rsid w:val="00DA0058"/>
    <w:rsid w:val="00DA0150"/>
    <w:rsid w:val="00DA0BF5"/>
    <w:rsid w:val="00DA0E4C"/>
    <w:rsid w:val="00DA1573"/>
    <w:rsid w:val="00DA1653"/>
    <w:rsid w:val="00DA1925"/>
    <w:rsid w:val="00DA1943"/>
    <w:rsid w:val="00DA19C5"/>
    <w:rsid w:val="00DA1AD7"/>
    <w:rsid w:val="00DA1D92"/>
    <w:rsid w:val="00DA2049"/>
    <w:rsid w:val="00DA20DA"/>
    <w:rsid w:val="00DA2195"/>
    <w:rsid w:val="00DA224B"/>
    <w:rsid w:val="00DA2AC5"/>
    <w:rsid w:val="00DA2B2F"/>
    <w:rsid w:val="00DA2BCB"/>
    <w:rsid w:val="00DA2F32"/>
    <w:rsid w:val="00DA2F3B"/>
    <w:rsid w:val="00DA300E"/>
    <w:rsid w:val="00DA34D4"/>
    <w:rsid w:val="00DA359F"/>
    <w:rsid w:val="00DA37DE"/>
    <w:rsid w:val="00DA3AC6"/>
    <w:rsid w:val="00DA3D20"/>
    <w:rsid w:val="00DA3F30"/>
    <w:rsid w:val="00DA3FF8"/>
    <w:rsid w:val="00DA4474"/>
    <w:rsid w:val="00DA4D73"/>
    <w:rsid w:val="00DA4E93"/>
    <w:rsid w:val="00DA4F4F"/>
    <w:rsid w:val="00DA5076"/>
    <w:rsid w:val="00DA50D5"/>
    <w:rsid w:val="00DA55F2"/>
    <w:rsid w:val="00DA60F1"/>
    <w:rsid w:val="00DA616F"/>
    <w:rsid w:val="00DA6432"/>
    <w:rsid w:val="00DA6457"/>
    <w:rsid w:val="00DA6540"/>
    <w:rsid w:val="00DA6B1D"/>
    <w:rsid w:val="00DA725F"/>
    <w:rsid w:val="00DA748F"/>
    <w:rsid w:val="00DA7575"/>
    <w:rsid w:val="00DA768B"/>
    <w:rsid w:val="00DA76D8"/>
    <w:rsid w:val="00DA79F0"/>
    <w:rsid w:val="00DA7FD3"/>
    <w:rsid w:val="00DB02F2"/>
    <w:rsid w:val="00DB043F"/>
    <w:rsid w:val="00DB05FA"/>
    <w:rsid w:val="00DB0824"/>
    <w:rsid w:val="00DB0846"/>
    <w:rsid w:val="00DB0865"/>
    <w:rsid w:val="00DB086B"/>
    <w:rsid w:val="00DB0925"/>
    <w:rsid w:val="00DB0941"/>
    <w:rsid w:val="00DB0AAB"/>
    <w:rsid w:val="00DB0B18"/>
    <w:rsid w:val="00DB0CB9"/>
    <w:rsid w:val="00DB10A7"/>
    <w:rsid w:val="00DB140B"/>
    <w:rsid w:val="00DB14A4"/>
    <w:rsid w:val="00DB14BF"/>
    <w:rsid w:val="00DB164F"/>
    <w:rsid w:val="00DB1BFF"/>
    <w:rsid w:val="00DB1E60"/>
    <w:rsid w:val="00DB1F0A"/>
    <w:rsid w:val="00DB207D"/>
    <w:rsid w:val="00DB244D"/>
    <w:rsid w:val="00DB25D4"/>
    <w:rsid w:val="00DB29AF"/>
    <w:rsid w:val="00DB2B59"/>
    <w:rsid w:val="00DB2D2A"/>
    <w:rsid w:val="00DB2D3F"/>
    <w:rsid w:val="00DB2DCB"/>
    <w:rsid w:val="00DB2EA2"/>
    <w:rsid w:val="00DB35E6"/>
    <w:rsid w:val="00DB3A16"/>
    <w:rsid w:val="00DB3BEA"/>
    <w:rsid w:val="00DB3C84"/>
    <w:rsid w:val="00DB3FF3"/>
    <w:rsid w:val="00DB4497"/>
    <w:rsid w:val="00DB45A2"/>
    <w:rsid w:val="00DB46A1"/>
    <w:rsid w:val="00DB4781"/>
    <w:rsid w:val="00DB4936"/>
    <w:rsid w:val="00DB4AF4"/>
    <w:rsid w:val="00DB4E28"/>
    <w:rsid w:val="00DB5547"/>
    <w:rsid w:val="00DB5719"/>
    <w:rsid w:val="00DB5781"/>
    <w:rsid w:val="00DB588F"/>
    <w:rsid w:val="00DB5A22"/>
    <w:rsid w:val="00DB5A33"/>
    <w:rsid w:val="00DB5CE2"/>
    <w:rsid w:val="00DB6628"/>
    <w:rsid w:val="00DB68D0"/>
    <w:rsid w:val="00DB6B3E"/>
    <w:rsid w:val="00DB6BDC"/>
    <w:rsid w:val="00DB6DD5"/>
    <w:rsid w:val="00DB6EAA"/>
    <w:rsid w:val="00DB7103"/>
    <w:rsid w:val="00DB7121"/>
    <w:rsid w:val="00DB7285"/>
    <w:rsid w:val="00DB731B"/>
    <w:rsid w:val="00DB7528"/>
    <w:rsid w:val="00DB75BE"/>
    <w:rsid w:val="00DB75C8"/>
    <w:rsid w:val="00DB7633"/>
    <w:rsid w:val="00DB7C97"/>
    <w:rsid w:val="00DB7E31"/>
    <w:rsid w:val="00DC05EC"/>
    <w:rsid w:val="00DC081B"/>
    <w:rsid w:val="00DC08BC"/>
    <w:rsid w:val="00DC0B73"/>
    <w:rsid w:val="00DC0B91"/>
    <w:rsid w:val="00DC0CB5"/>
    <w:rsid w:val="00DC0D0F"/>
    <w:rsid w:val="00DC0F90"/>
    <w:rsid w:val="00DC0FB2"/>
    <w:rsid w:val="00DC1306"/>
    <w:rsid w:val="00DC14BE"/>
    <w:rsid w:val="00DC14CB"/>
    <w:rsid w:val="00DC1B0E"/>
    <w:rsid w:val="00DC1CC7"/>
    <w:rsid w:val="00DC1DC3"/>
    <w:rsid w:val="00DC1F0F"/>
    <w:rsid w:val="00DC20A6"/>
    <w:rsid w:val="00DC2273"/>
    <w:rsid w:val="00DC288A"/>
    <w:rsid w:val="00DC2D1F"/>
    <w:rsid w:val="00DC2EF0"/>
    <w:rsid w:val="00DC3243"/>
    <w:rsid w:val="00DC3507"/>
    <w:rsid w:val="00DC3594"/>
    <w:rsid w:val="00DC3969"/>
    <w:rsid w:val="00DC39F5"/>
    <w:rsid w:val="00DC406A"/>
    <w:rsid w:val="00DC407C"/>
    <w:rsid w:val="00DC4347"/>
    <w:rsid w:val="00DC43E5"/>
    <w:rsid w:val="00DC5361"/>
    <w:rsid w:val="00DC566A"/>
    <w:rsid w:val="00DC56B0"/>
    <w:rsid w:val="00DC56D4"/>
    <w:rsid w:val="00DC5BA5"/>
    <w:rsid w:val="00DC5CB8"/>
    <w:rsid w:val="00DC5D1B"/>
    <w:rsid w:val="00DC5F94"/>
    <w:rsid w:val="00DC5F99"/>
    <w:rsid w:val="00DC6339"/>
    <w:rsid w:val="00DC63A4"/>
    <w:rsid w:val="00DC63D3"/>
    <w:rsid w:val="00DC6C0C"/>
    <w:rsid w:val="00DC6EFD"/>
    <w:rsid w:val="00DC7157"/>
    <w:rsid w:val="00DC723B"/>
    <w:rsid w:val="00DC77AA"/>
    <w:rsid w:val="00DC7BFE"/>
    <w:rsid w:val="00DD039C"/>
    <w:rsid w:val="00DD0583"/>
    <w:rsid w:val="00DD066B"/>
    <w:rsid w:val="00DD0700"/>
    <w:rsid w:val="00DD07CE"/>
    <w:rsid w:val="00DD08A2"/>
    <w:rsid w:val="00DD091C"/>
    <w:rsid w:val="00DD0AFF"/>
    <w:rsid w:val="00DD0B42"/>
    <w:rsid w:val="00DD1501"/>
    <w:rsid w:val="00DD165C"/>
    <w:rsid w:val="00DD1967"/>
    <w:rsid w:val="00DD1F99"/>
    <w:rsid w:val="00DD200B"/>
    <w:rsid w:val="00DD2025"/>
    <w:rsid w:val="00DD203F"/>
    <w:rsid w:val="00DD2173"/>
    <w:rsid w:val="00DD22D2"/>
    <w:rsid w:val="00DD292A"/>
    <w:rsid w:val="00DD2A3B"/>
    <w:rsid w:val="00DD2C5D"/>
    <w:rsid w:val="00DD2E84"/>
    <w:rsid w:val="00DD3180"/>
    <w:rsid w:val="00DD3238"/>
    <w:rsid w:val="00DD3629"/>
    <w:rsid w:val="00DD3699"/>
    <w:rsid w:val="00DD36B8"/>
    <w:rsid w:val="00DD3789"/>
    <w:rsid w:val="00DD3B45"/>
    <w:rsid w:val="00DD4043"/>
    <w:rsid w:val="00DD46E7"/>
    <w:rsid w:val="00DD48F7"/>
    <w:rsid w:val="00DD49F8"/>
    <w:rsid w:val="00DD4B33"/>
    <w:rsid w:val="00DD4B5C"/>
    <w:rsid w:val="00DD4C07"/>
    <w:rsid w:val="00DD4E7B"/>
    <w:rsid w:val="00DD4EF8"/>
    <w:rsid w:val="00DD524E"/>
    <w:rsid w:val="00DD5281"/>
    <w:rsid w:val="00DD53D3"/>
    <w:rsid w:val="00DD53DD"/>
    <w:rsid w:val="00DD56B1"/>
    <w:rsid w:val="00DD5B03"/>
    <w:rsid w:val="00DD6260"/>
    <w:rsid w:val="00DD6386"/>
    <w:rsid w:val="00DD642D"/>
    <w:rsid w:val="00DD660C"/>
    <w:rsid w:val="00DD66B5"/>
    <w:rsid w:val="00DD66E6"/>
    <w:rsid w:val="00DD6939"/>
    <w:rsid w:val="00DD6E76"/>
    <w:rsid w:val="00DD6F18"/>
    <w:rsid w:val="00DD7177"/>
    <w:rsid w:val="00DD75BA"/>
    <w:rsid w:val="00DD75DB"/>
    <w:rsid w:val="00DD76C7"/>
    <w:rsid w:val="00DD7769"/>
    <w:rsid w:val="00DD784A"/>
    <w:rsid w:val="00DD7A13"/>
    <w:rsid w:val="00DD7A8F"/>
    <w:rsid w:val="00DD7D1A"/>
    <w:rsid w:val="00DD7D50"/>
    <w:rsid w:val="00DE0050"/>
    <w:rsid w:val="00DE0162"/>
    <w:rsid w:val="00DE03A3"/>
    <w:rsid w:val="00DE04DB"/>
    <w:rsid w:val="00DE0A25"/>
    <w:rsid w:val="00DE0B6B"/>
    <w:rsid w:val="00DE0BFC"/>
    <w:rsid w:val="00DE0CC0"/>
    <w:rsid w:val="00DE0EAE"/>
    <w:rsid w:val="00DE1368"/>
    <w:rsid w:val="00DE13B3"/>
    <w:rsid w:val="00DE1CE5"/>
    <w:rsid w:val="00DE1F54"/>
    <w:rsid w:val="00DE2341"/>
    <w:rsid w:val="00DE25C3"/>
    <w:rsid w:val="00DE29FD"/>
    <w:rsid w:val="00DE2A91"/>
    <w:rsid w:val="00DE3003"/>
    <w:rsid w:val="00DE30EC"/>
    <w:rsid w:val="00DE31DA"/>
    <w:rsid w:val="00DE3255"/>
    <w:rsid w:val="00DE36DB"/>
    <w:rsid w:val="00DE3A12"/>
    <w:rsid w:val="00DE3A81"/>
    <w:rsid w:val="00DE3F8F"/>
    <w:rsid w:val="00DE4132"/>
    <w:rsid w:val="00DE43D9"/>
    <w:rsid w:val="00DE476D"/>
    <w:rsid w:val="00DE4D39"/>
    <w:rsid w:val="00DE4DC7"/>
    <w:rsid w:val="00DE4E7C"/>
    <w:rsid w:val="00DE4E82"/>
    <w:rsid w:val="00DE5406"/>
    <w:rsid w:val="00DE5758"/>
    <w:rsid w:val="00DE5A72"/>
    <w:rsid w:val="00DE5B36"/>
    <w:rsid w:val="00DE6132"/>
    <w:rsid w:val="00DE61F4"/>
    <w:rsid w:val="00DE61FA"/>
    <w:rsid w:val="00DE681D"/>
    <w:rsid w:val="00DE687B"/>
    <w:rsid w:val="00DE6922"/>
    <w:rsid w:val="00DE70CD"/>
    <w:rsid w:val="00DE7175"/>
    <w:rsid w:val="00DE77D1"/>
    <w:rsid w:val="00DE785E"/>
    <w:rsid w:val="00DE7AC2"/>
    <w:rsid w:val="00DE7C1E"/>
    <w:rsid w:val="00DE7D7E"/>
    <w:rsid w:val="00DE7F69"/>
    <w:rsid w:val="00DF0448"/>
    <w:rsid w:val="00DF06FC"/>
    <w:rsid w:val="00DF0AC0"/>
    <w:rsid w:val="00DF0AE5"/>
    <w:rsid w:val="00DF0B9B"/>
    <w:rsid w:val="00DF0CA3"/>
    <w:rsid w:val="00DF0D02"/>
    <w:rsid w:val="00DF0D55"/>
    <w:rsid w:val="00DF1352"/>
    <w:rsid w:val="00DF14F9"/>
    <w:rsid w:val="00DF1508"/>
    <w:rsid w:val="00DF1928"/>
    <w:rsid w:val="00DF1DCF"/>
    <w:rsid w:val="00DF206B"/>
    <w:rsid w:val="00DF255B"/>
    <w:rsid w:val="00DF277D"/>
    <w:rsid w:val="00DF3317"/>
    <w:rsid w:val="00DF35B3"/>
    <w:rsid w:val="00DF375B"/>
    <w:rsid w:val="00DF3A3F"/>
    <w:rsid w:val="00DF3DC5"/>
    <w:rsid w:val="00DF415B"/>
    <w:rsid w:val="00DF4588"/>
    <w:rsid w:val="00DF47FC"/>
    <w:rsid w:val="00DF4851"/>
    <w:rsid w:val="00DF51A9"/>
    <w:rsid w:val="00DF5BE4"/>
    <w:rsid w:val="00DF5D6C"/>
    <w:rsid w:val="00DF61CE"/>
    <w:rsid w:val="00DF64D8"/>
    <w:rsid w:val="00DF65B2"/>
    <w:rsid w:val="00DF6C1D"/>
    <w:rsid w:val="00DF721A"/>
    <w:rsid w:val="00DF74AF"/>
    <w:rsid w:val="00DF77A4"/>
    <w:rsid w:val="00DF78A5"/>
    <w:rsid w:val="00DF7A5A"/>
    <w:rsid w:val="00DF7CE0"/>
    <w:rsid w:val="00DF7F33"/>
    <w:rsid w:val="00E0017E"/>
    <w:rsid w:val="00E00759"/>
    <w:rsid w:val="00E00B95"/>
    <w:rsid w:val="00E00C4E"/>
    <w:rsid w:val="00E011A9"/>
    <w:rsid w:val="00E0134F"/>
    <w:rsid w:val="00E0187C"/>
    <w:rsid w:val="00E018DF"/>
    <w:rsid w:val="00E01911"/>
    <w:rsid w:val="00E01DBA"/>
    <w:rsid w:val="00E01F39"/>
    <w:rsid w:val="00E026E8"/>
    <w:rsid w:val="00E028C2"/>
    <w:rsid w:val="00E02CDB"/>
    <w:rsid w:val="00E035BD"/>
    <w:rsid w:val="00E0387A"/>
    <w:rsid w:val="00E03EB7"/>
    <w:rsid w:val="00E04185"/>
    <w:rsid w:val="00E046E7"/>
    <w:rsid w:val="00E0474B"/>
    <w:rsid w:val="00E04831"/>
    <w:rsid w:val="00E04CAD"/>
    <w:rsid w:val="00E04E1B"/>
    <w:rsid w:val="00E054FC"/>
    <w:rsid w:val="00E056EE"/>
    <w:rsid w:val="00E059CE"/>
    <w:rsid w:val="00E06165"/>
    <w:rsid w:val="00E062CD"/>
    <w:rsid w:val="00E0635A"/>
    <w:rsid w:val="00E064BC"/>
    <w:rsid w:val="00E066ED"/>
    <w:rsid w:val="00E0692F"/>
    <w:rsid w:val="00E06AA9"/>
    <w:rsid w:val="00E06BF7"/>
    <w:rsid w:val="00E06C49"/>
    <w:rsid w:val="00E06DC4"/>
    <w:rsid w:val="00E06DD5"/>
    <w:rsid w:val="00E06EAC"/>
    <w:rsid w:val="00E070A8"/>
    <w:rsid w:val="00E0743B"/>
    <w:rsid w:val="00E075B7"/>
    <w:rsid w:val="00E075E0"/>
    <w:rsid w:val="00E07838"/>
    <w:rsid w:val="00E07B3B"/>
    <w:rsid w:val="00E07B73"/>
    <w:rsid w:val="00E07EBB"/>
    <w:rsid w:val="00E07FAB"/>
    <w:rsid w:val="00E106B6"/>
    <w:rsid w:val="00E107D4"/>
    <w:rsid w:val="00E10C85"/>
    <w:rsid w:val="00E10CC1"/>
    <w:rsid w:val="00E10E0D"/>
    <w:rsid w:val="00E10F0B"/>
    <w:rsid w:val="00E11003"/>
    <w:rsid w:val="00E11519"/>
    <w:rsid w:val="00E11992"/>
    <w:rsid w:val="00E11C0D"/>
    <w:rsid w:val="00E11DC9"/>
    <w:rsid w:val="00E12125"/>
    <w:rsid w:val="00E12224"/>
    <w:rsid w:val="00E1233A"/>
    <w:rsid w:val="00E1247D"/>
    <w:rsid w:val="00E127A3"/>
    <w:rsid w:val="00E12EC7"/>
    <w:rsid w:val="00E12F6E"/>
    <w:rsid w:val="00E132A2"/>
    <w:rsid w:val="00E1331D"/>
    <w:rsid w:val="00E135FD"/>
    <w:rsid w:val="00E137B6"/>
    <w:rsid w:val="00E13A52"/>
    <w:rsid w:val="00E13E91"/>
    <w:rsid w:val="00E13FE5"/>
    <w:rsid w:val="00E14604"/>
    <w:rsid w:val="00E146C6"/>
    <w:rsid w:val="00E14760"/>
    <w:rsid w:val="00E148AA"/>
    <w:rsid w:val="00E14BC4"/>
    <w:rsid w:val="00E14D1C"/>
    <w:rsid w:val="00E14D49"/>
    <w:rsid w:val="00E14EE1"/>
    <w:rsid w:val="00E15079"/>
    <w:rsid w:val="00E1514F"/>
    <w:rsid w:val="00E1516E"/>
    <w:rsid w:val="00E15604"/>
    <w:rsid w:val="00E15CD5"/>
    <w:rsid w:val="00E1627A"/>
    <w:rsid w:val="00E16647"/>
    <w:rsid w:val="00E16C0B"/>
    <w:rsid w:val="00E16CAA"/>
    <w:rsid w:val="00E16DB9"/>
    <w:rsid w:val="00E17381"/>
    <w:rsid w:val="00E173EB"/>
    <w:rsid w:val="00E174BC"/>
    <w:rsid w:val="00E17916"/>
    <w:rsid w:val="00E17E83"/>
    <w:rsid w:val="00E201ED"/>
    <w:rsid w:val="00E2048C"/>
    <w:rsid w:val="00E204B3"/>
    <w:rsid w:val="00E205CA"/>
    <w:rsid w:val="00E20621"/>
    <w:rsid w:val="00E207EB"/>
    <w:rsid w:val="00E2097F"/>
    <w:rsid w:val="00E20D39"/>
    <w:rsid w:val="00E2107A"/>
    <w:rsid w:val="00E211D5"/>
    <w:rsid w:val="00E212F8"/>
    <w:rsid w:val="00E2139A"/>
    <w:rsid w:val="00E213CE"/>
    <w:rsid w:val="00E213EA"/>
    <w:rsid w:val="00E2165C"/>
    <w:rsid w:val="00E21699"/>
    <w:rsid w:val="00E21AD6"/>
    <w:rsid w:val="00E21C2C"/>
    <w:rsid w:val="00E21CFD"/>
    <w:rsid w:val="00E21E10"/>
    <w:rsid w:val="00E21F69"/>
    <w:rsid w:val="00E21FB7"/>
    <w:rsid w:val="00E2238F"/>
    <w:rsid w:val="00E22589"/>
    <w:rsid w:val="00E22609"/>
    <w:rsid w:val="00E22891"/>
    <w:rsid w:val="00E22A6B"/>
    <w:rsid w:val="00E231C0"/>
    <w:rsid w:val="00E23293"/>
    <w:rsid w:val="00E233BA"/>
    <w:rsid w:val="00E23673"/>
    <w:rsid w:val="00E2387E"/>
    <w:rsid w:val="00E23D26"/>
    <w:rsid w:val="00E240AE"/>
    <w:rsid w:val="00E24166"/>
    <w:rsid w:val="00E242C7"/>
    <w:rsid w:val="00E24A47"/>
    <w:rsid w:val="00E24ACC"/>
    <w:rsid w:val="00E24C35"/>
    <w:rsid w:val="00E24D10"/>
    <w:rsid w:val="00E24F35"/>
    <w:rsid w:val="00E254DC"/>
    <w:rsid w:val="00E2551A"/>
    <w:rsid w:val="00E25540"/>
    <w:rsid w:val="00E25611"/>
    <w:rsid w:val="00E258B3"/>
    <w:rsid w:val="00E25A04"/>
    <w:rsid w:val="00E25A5B"/>
    <w:rsid w:val="00E25FD4"/>
    <w:rsid w:val="00E2618A"/>
    <w:rsid w:val="00E266E0"/>
    <w:rsid w:val="00E26B0F"/>
    <w:rsid w:val="00E26BEC"/>
    <w:rsid w:val="00E26F31"/>
    <w:rsid w:val="00E26FC8"/>
    <w:rsid w:val="00E270A2"/>
    <w:rsid w:val="00E27409"/>
    <w:rsid w:val="00E2762A"/>
    <w:rsid w:val="00E27ACC"/>
    <w:rsid w:val="00E27AEC"/>
    <w:rsid w:val="00E27BC5"/>
    <w:rsid w:val="00E27C13"/>
    <w:rsid w:val="00E27FD9"/>
    <w:rsid w:val="00E30098"/>
    <w:rsid w:val="00E30142"/>
    <w:rsid w:val="00E302B2"/>
    <w:rsid w:val="00E303FC"/>
    <w:rsid w:val="00E304C0"/>
    <w:rsid w:val="00E30709"/>
    <w:rsid w:val="00E30B50"/>
    <w:rsid w:val="00E30B7D"/>
    <w:rsid w:val="00E30B98"/>
    <w:rsid w:val="00E30E13"/>
    <w:rsid w:val="00E31083"/>
    <w:rsid w:val="00E310F8"/>
    <w:rsid w:val="00E31125"/>
    <w:rsid w:val="00E311FC"/>
    <w:rsid w:val="00E312E2"/>
    <w:rsid w:val="00E31693"/>
    <w:rsid w:val="00E318D7"/>
    <w:rsid w:val="00E31D16"/>
    <w:rsid w:val="00E31DAF"/>
    <w:rsid w:val="00E3236E"/>
    <w:rsid w:val="00E324CC"/>
    <w:rsid w:val="00E32A71"/>
    <w:rsid w:val="00E32C85"/>
    <w:rsid w:val="00E32ECD"/>
    <w:rsid w:val="00E33419"/>
    <w:rsid w:val="00E3344D"/>
    <w:rsid w:val="00E33861"/>
    <w:rsid w:val="00E3389B"/>
    <w:rsid w:val="00E3445B"/>
    <w:rsid w:val="00E34D93"/>
    <w:rsid w:val="00E34F46"/>
    <w:rsid w:val="00E35240"/>
    <w:rsid w:val="00E359EE"/>
    <w:rsid w:val="00E35B7E"/>
    <w:rsid w:val="00E35C15"/>
    <w:rsid w:val="00E35FD2"/>
    <w:rsid w:val="00E36040"/>
    <w:rsid w:val="00E361F5"/>
    <w:rsid w:val="00E365DD"/>
    <w:rsid w:val="00E3673A"/>
    <w:rsid w:val="00E368F0"/>
    <w:rsid w:val="00E36CDD"/>
    <w:rsid w:val="00E37106"/>
    <w:rsid w:val="00E3747D"/>
    <w:rsid w:val="00E37636"/>
    <w:rsid w:val="00E378D7"/>
    <w:rsid w:val="00E40031"/>
    <w:rsid w:val="00E40064"/>
    <w:rsid w:val="00E40645"/>
    <w:rsid w:val="00E40724"/>
    <w:rsid w:val="00E4077C"/>
    <w:rsid w:val="00E409A7"/>
    <w:rsid w:val="00E40D96"/>
    <w:rsid w:val="00E40E3C"/>
    <w:rsid w:val="00E4145B"/>
    <w:rsid w:val="00E414B5"/>
    <w:rsid w:val="00E41595"/>
    <w:rsid w:val="00E41B4F"/>
    <w:rsid w:val="00E41BFA"/>
    <w:rsid w:val="00E420CC"/>
    <w:rsid w:val="00E421FC"/>
    <w:rsid w:val="00E4238D"/>
    <w:rsid w:val="00E425FD"/>
    <w:rsid w:val="00E42679"/>
    <w:rsid w:val="00E42B10"/>
    <w:rsid w:val="00E42C75"/>
    <w:rsid w:val="00E42E2A"/>
    <w:rsid w:val="00E42F7F"/>
    <w:rsid w:val="00E431D5"/>
    <w:rsid w:val="00E43405"/>
    <w:rsid w:val="00E43687"/>
    <w:rsid w:val="00E43700"/>
    <w:rsid w:val="00E4378E"/>
    <w:rsid w:val="00E43A1B"/>
    <w:rsid w:val="00E43ABC"/>
    <w:rsid w:val="00E43CF7"/>
    <w:rsid w:val="00E43EAA"/>
    <w:rsid w:val="00E44319"/>
    <w:rsid w:val="00E44385"/>
    <w:rsid w:val="00E447CF"/>
    <w:rsid w:val="00E44A4B"/>
    <w:rsid w:val="00E44DE9"/>
    <w:rsid w:val="00E44E09"/>
    <w:rsid w:val="00E44EFD"/>
    <w:rsid w:val="00E44F2B"/>
    <w:rsid w:val="00E45001"/>
    <w:rsid w:val="00E45207"/>
    <w:rsid w:val="00E45347"/>
    <w:rsid w:val="00E453D7"/>
    <w:rsid w:val="00E45AB4"/>
    <w:rsid w:val="00E45D65"/>
    <w:rsid w:val="00E45E51"/>
    <w:rsid w:val="00E45E8A"/>
    <w:rsid w:val="00E46171"/>
    <w:rsid w:val="00E46291"/>
    <w:rsid w:val="00E4668D"/>
    <w:rsid w:val="00E468F2"/>
    <w:rsid w:val="00E46987"/>
    <w:rsid w:val="00E46AC1"/>
    <w:rsid w:val="00E46CE5"/>
    <w:rsid w:val="00E46D87"/>
    <w:rsid w:val="00E46E36"/>
    <w:rsid w:val="00E4711D"/>
    <w:rsid w:val="00E4755F"/>
    <w:rsid w:val="00E47911"/>
    <w:rsid w:val="00E479A3"/>
    <w:rsid w:val="00E47B93"/>
    <w:rsid w:val="00E47CD9"/>
    <w:rsid w:val="00E47FB4"/>
    <w:rsid w:val="00E50398"/>
    <w:rsid w:val="00E5048F"/>
    <w:rsid w:val="00E50653"/>
    <w:rsid w:val="00E507A0"/>
    <w:rsid w:val="00E50A9A"/>
    <w:rsid w:val="00E50C15"/>
    <w:rsid w:val="00E50D04"/>
    <w:rsid w:val="00E51247"/>
    <w:rsid w:val="00E5175E"/>
    <w:rsid w:val="00E51872"/>
    <w:rsid w:val="00E51ACC"/>
    <w:rsid w:val="00E521CA"/>
    <w:rsid w:val="00E52327"/>
    <w:rsid w:val="00E525A8"/>
    <w:rsid w:val="00E52768"/>
    <w:rsid w:val="00E5290E"/>
    <w:rsid w:val="00E5298B"/>
    <w:rsid w:val="00E52A46"/>
    <w:rsid w:val="00E52D5A"/>
    <w:rsid w:val="00E52F56"/>
    <w:rsid w:val="00E53D40"/>
    <w:rsid w:val="00E5401E"/>
    <w:rsid w:val="00E54550"/>
    <w:rsid w:val="00E54587"/>
    <w:rsid w:val="00E547C3"/>
    <w:rsid w:val="00E548F6"/>
    <w:rsid w:val="00E5496A"/>
    <w:rsid w:val="00E54DC0"/>
    <w:rsid w:val="00E54E79"/>
    <w:rsid w:val="00E54FE7"/>
    <w:rsid w:val="00E55009"/>
    <w:rsid w:val="00E554D0"/>
    <w:rsid w:val="00E558DD"/>
    <w:rsid w:val="00E55B68"/>
    <w:rsid w:val="00E55BE3"/>
    <w:rsid w:val="00E56037"/>
    <w:rsid w:val="00E56116"/>
    <w:rsid w:val="00E565C5"/>
    <w:rsid w:val="00E565DD"/>
    <w:rsid w:val="00E56624"/>
    <w:rsid w:val="00E5679F"/>
    <w:rsid w:val="00E56993"/>
    <w:rsid w:val="00E56D0A"/>
    <w:rsid w:val="00E56D29"/>
    <w:rsid w:val="00E56FDD"/>
    <w:rsid w:val="00E5750F"/>
    <w:rsid w:val="00E5779D"/>
    <w:rsid w:val="00E578A7"/>
    <w:rsid w:val="00E57A30"/>
    <w:rsid w:val="00E57FB5"/>
    <w:rsid w:val="00E601B7"/>
    <w:rsid w:val="00E60561"/>
    <w:rsid w:val="00E608C3"/>
    <w:rsid w:val="00E60EA0"/>
    <w:rsid w:val="00E613BA"/>
    <w:rsid w:val="00E61421"/>
    <w:rsid w:val="00E61577"/>
    <w:rsid w:val="00E615A8"/>
    <w:rsid w:val="00E61937"/>
    <w:rsid w:val="00E619B6"/>
    <w:rsid w:val="00E61F4D"/>
    <w:rsid w:val="00E620DF"/>
    <w:rsid w:val="00E621EB"/>
    <w:rsid w:val="00E6230C"/>
    <w:rsid w:val="00E62358"/>
    <w:rsid w:val="00E62488"/>
    <w:rsid w:val="00E624F6"/>
    <w:rsid w:val="00E62519"/>
    <w:rsid w:val="00E626FD"/>
    <w:rsid w:val="00E62799"/>
    <w:rsid w:val="00E62861"/>
    <w:rsid w:val="00E62942"/>
    <w:rsid w:val="00E62BC0"/>
    <w:rsid w:val="00E62BFA"/>
    <w:rsid w:val="00E62C37"/>
    <w:rsid w:val="00E62C97"/>
    <w:rsid w:val="00E62FC4"/>
    <w:rsid w:val="00E632EC"/>
    <w:rsid w:val="00E636FF"/>
    <w:rsid w:val="00E63936"/>
    <w:rsid w:val="00E63BF9"/>
    <w:rsid w:val="00E63F41"/>
    <w:rsid w:val="00E64336"/>
    <w:rsid w:val="00E6455F"/>
    <w:rsid w:val="00E647F9"/>
    <w:rsid w:val="00E64C85"/>
    <w:rsid w:val="00E64E0B"/>
    <w:rsid w:val="00E64E2A"/>
    <w:rsid w:val="00E64F9E"/>
    <w:rsid w:val="00E65272"/>
    <w:rsid w:val="00E654D9"/>
    <w:rsid w:val="00E65833"/>
    <w:rsid w:val="00E658F5"/>
    <w:rsid w:val="00E65908"/>
    <w:rsid w:val="00E65B48"/>
    <w:rsid w:val="00E65E01"/>
    <w:rsid w:val="00E65E29"/>
    <w:rsid w:val="00E65FA2"/>
    <w:rsid w:val="00E6629A"/>
    <w:rsid w:val="00E662C3"/>
    <w:rsid w:val="00E66467"/>
    <w:rsid w:val="00E664F0"/>
    <w:rsid w:val="00E66667"/>
    <w:rsid w:val="00E6682E"/>
    <w:rsid w:val="00E66E07"/>
    <w:rsid w:val="00E66EA4"/>
    <w:rsid w:val="00E67080"/>
    <w:rsid w:val="00E67C5D"/>
    <w:rsid w:val="00E67CB9"/>
    <w:rsid w:val="00E703C6"/>
    <w:rsid w:val="00E7053B"/>
    <w:rsid w:val="00E706DF"/>
    <w:rsid w:val="00E709BD"/>
    <w:rsid w:val="00E70A94"/>
    <w:rsid w:val="00E70D01"/>
    <w:rsid w:val="00E70D36"/>
    <w:rsid w:val="00E70E2F"/>
    <w:rsid w:val="00E70E83"/>
    <w:rsid w:val="00E70EB5"/>
    <w:rsid w:val="00E70F0C"/>
    <w:rsid w:val="00E71110"/>
    <w:rsid w:val="00E71272"/>
    <w:rsid w:val="00E71364"/>
    <w:rsid w:val="00E713CB"/>
    <w:rsid w:val="00E713EC"/>
    <w:rsid w:val="00E71996"/>
    <w:rsid w:val="00E71ADA"/>
    <w:rsid w:val="00E71AE1"/>
    <w:rsid w:val="00E71C0F"/>
    <w:rsid w:val="00E71CE3"/>
    <w:rsid w:val="00E71DC0"/>
    <w:rsid w:val="00E72295"/>
    <w:rsid w:val="00E722BD"/>
    <w:rsid w:val="00E7235E"/>
    <w:rsid w:val="00E72490"/>
    <w:rsid w:val="00E7258F"/>
    <w:rsid w:val="00E72848"/>
    <w:rsid w:val="00E72A8E"/>
    <w:rsid w:val="00E72B42"/>
    <w:rsid w:val="00E72EE5"/>
    <w:rsid w:val="00E731FC"/>
    <w:rsid w:val="00E73524"/>
    <w:rsid w:val="00E7365E"/>
    <w:rsid w:val="00E73A7A"/>
    <w:rsid w:val="00E73F09"/>
    <w:rsid w:val="00E73F38"/>
    <w:rsid w:val="00E741C6"/>
    <w:rsid w:val="00E74212"/>
    <w:rsid w:val="00E74960"/>
    <w:rsid w:val="00E7496B"/>
    <w:rsid w:val="00E74E65"/>
    <w:rsid w:val="00E74F74"/>
    <w:rsid w:val="00E74FA7"/>
    <w:rsid w:val="00E75312"/>
    <w:rsid w:val="00E753ED"/>
    <w:rsid w:val="00E75400"/>
    <w:rsid w:val="00E754A3"/>
    <w:rsid w:val="00E756EA"/>
    <w:rsid w:val="00E75714"/>
    <w:rsid w:val="00E75F2B"/>
    <w:rsid w:val="00E75F6D"/>
    <w:rsid w:val="00E76103"/>
    <w:rsid w:val="00E76185"/>
    <w:rsid w:val="00E762A1"/>
    <w:rsid w:val="00E762C3"/>
    <w:rsid w:val="00E76426"/>
    <w:rsid w:val="00E7665E"/>
    <w:rsid w:val="00E7685B"/>
    <w:rsid w:val="00E76A5A"/>
    <w:rsid w:val="00E76BF4"/>
    <w:rsid w:val="00E77170"/>
    <w:rsid w:val="00E7729D"/>
    <w:rsid w:val="00E772C0"/>
    <w:rsid w:val="00E77650"/>
    <w:rsid w:val="00E77779"/>
    <w:rsid w:val="00E777FC"/>
    <w:rsid w:val="00E77B58"/>
    <w:rsid w:val="00E77B93"/>
    <w:rsid w:val="00E77C80"/>
    <w:rsid w:val="00E77EEF"/>
    <w:rsid w:val="00E77F70"/>
    <w:rsid w:val="00E80022"/>
    <w:rsid w:val="00E80214"/>
    <w:rsid w:val="00E802A6"/>
    <w:rsid w:val="00E803D0"/>
    <w:rsid w:val="00E805CE"/>
    <w:rsid w:val="00E80617"/>
    <w:rsid w:val="00E80AC2"/>
    <w:rsid w:val="00E80CA6"/>
    <w:rsid w:val="00E80FAF"/>
    <w:rsid w:val="00E81155"/>
    <w:rsid w:val="00E812F5"/>
    <w:rsid w:val="00E81369"/>
    <w:rsid w:val="00E814B6"/>
    <w:rsid w:val="00E814CC"/>
    <w:rsid w:val="00E816A4"/>
    <w:rsid w:val="00E817AD"/>
    <w:rsid w:val="00E817C3"/>
    <w:rsid w:val="00E818DC"/>
    <w:rsid w:val="00E81970"/>
    <w:rsid w:val="00E81A09"/>
    <w:rsid w:val="00E81C42"/>
    <w:rsid w:val="00E82019"/>
    <w:rsid w:val="00E822E1"/>
    <w:rsid w:val="00E82356"/>
    <w:rsid w:val="00E82650"/>
    <w:rsid w:val="00E82796"/>
    <w:rsid w:val="00E82947"/>
    <w:rsid w:val="00E82C80"/>
    <w:rsid w:val="00E82E82"/>
    <w:rsid w:val="00E83276"/>
    <w:rsid w:val="00E83A66"/>
    <w:rsid w:val="00E83B69"/>
    <w:rsid w:val="00E83BCC"/>
    <w:rsid w:val="00E83C63"/>
    <w:rsid w:val="00E83FB7"/>
    <w:rsid w:val="00E84000"/>
    <w:rsid w:val="00E84366"/>
    <w:rsid w:val="00E845B3"/>
    <w:rsid w:val="00E84804"/>
    <w:rsid w:val="00E84851"/>
    <w:rsid w:val="00E848A2"/>
    <w:rsid w:val="00E848C2"/>
    <w:rsid w:val="00E84C41"/>
    <w:rsid w:val="00E84C65"/>
    <w:rsid w:val="00E84D50"/>
    <w:rsid w:val="00E8516A"/>
    <w:rsid w:val="00E85712"/>
    <w:rsid w:val="00E85D70"/>
    <w:rsid w:val="00E85DB3"/>
    <w:rsid w:val="00E85E57"/>
    <w:rsid w:val="00E862E3"/>
    <w:rsid w:val="00E863ED"/>
    <w:rsid w:val="00E866D4"/>
    <w:rsid w:val="00E86ACE"/>
    <w:rsid w:val="00E86B33"/>
    <w:rsid w:val="00E86C29"/>
    <w:rsid w:val="00E86E66"/>
    <w:rsid w:val="00E871A2"/>
    <w:rsid w:val="00E87415"/>
    <w:rsid w:val="00E87460"/>
    <w:rsid w:val="00E87566"/>
    <w:rsid w:val="00E875C4"/>
    <w:rsid w:val="00E87696"/>
    <w:rsid w:val="00E879D9"/>
    <w:rsid w:val="00E87B8F"/>
    <w:rsid w:val="00E87E26"/>
    <w:rsid w:val="00E87EAD"/>
    <w:rsid w:val="00E87F9B"/>
    <w:rsid w:val="00E900D3"/>
    <w:rsid w:val="00E90406"/>
    <w:rsid w:val="00E9075B"/>
    <w:rsid w:val="00E90D8F"/>
    <w:rsid w:val="00E90EE2"/>
    <w:rsid w:val="00E91425"/>
    <w:rsid w:val="00E91BE4"/>
    <w:rsid w:val="00E91C9E"/>
    <w:rsid w:val="00E91CA5"/>
    <w:rsid w:val="00E91CEA"/>
    <w:rsid w:val="00E91E4F"/>
    <w:rsid w:val="00E920BD"/>
    <w:rsid w:val="00E9239B"/>
    <w:rsid w:val="00E92551"/>
    <w:rsid w:val="00E92558"/>
    <w:rsid w:val="00E92569"/>
    <w:rsid w:val="00E926D8"/>
    <w:rsid w:val="00E9305B"/>
    <w:rsid w:val="00E930FA"/>
    <w:rsid w:val="00E93212"/>
    <w:rsid w:val="00E93711"/>
    <w:rsid w:val="00E9384E"/>
    <w:rsid w:val="00E93B72"/>
    <w:rsid w:val="00E93DBA"/>
    <w:rsid w:val="00E93E03"/>
    <w:rsid w:val="00E940B8"/>
    <w:rsid w:val="00E941EF"/>
    <w:rsid w:val="00E943FA"/>
    <w:rsid w:val="00E94728"/>
    <w:rsid w:val="00E94ADF"/>
    <w:rsid w:val="00E94E7A"/>
    <w:rsid w:val="00E94E87"/>
    <w:rsid w:val="00E94F44"/>
    <w:rsid w:val="00E950C8"/>
    <w:rsid w:val="00E9529D"/>
    <w:rsid w:val="00E95394"/>
    <w:rsid w:val="00E95472"/>
    <w:rsid w:val="00E95858"/>
    <w:rsid w:val="00E9585F"/>
    <w:rsid w:val="00E95A0E"/>
    <w:rsid w:val="00E95A72"/>
    <w:rsid w:val="00E95E7D"/>
    <w:rsid w:val="00E95ED4"/>
    <w:rsid w:val="00E960DF"/>
    <w:rsid w:val="00E9633F"/>
    <w:rsid w:val="00E9687F"/>
    <w:rsid w:val="00E96A5C"/>
    <w:rsid w:val="00E96C2A"/>
    <w:rsid w:val="00E96C48"/>
    <w:rsid w:val="00E96CF8"/>
    <w:rsid w:val="00E96F85"/>
    <w:rsid w:val="00E96FB6"/>
    <w:rsid w:val="00E970AB"/>
    <w:rsid w:val="00E97205"/>
    <w:rsid w:val="00E9753E"/>
    <w:rsid w:val="00E976B1"/>
    <w:rsid w:val="00E97892"/>
    <w:rsid w:val="00E979CE"/>
    <w:rsid w:val="00E97A0A"/>
    <w:rsid w:val="00EA00B5"/>
    <w:rsid w:val="00EA00E6"/>
    <w:rsid w:val="00EA02FA"/>
    <w:rsid w:val="00EA03B8"/>
    <w:rsid w:val="00EA053C"/>
    <w:rsid w:val="00EA072D"/>
    <w:rsid w:val="00EA0772"/>
    <w:rsid w:val="00EA09D0"/>
    <w:rsid w:val="00EA0AD0"/>
    <w:rsid w:val="00EA0D3B"/>
    <w:rsid w:val="00EA0F2E"/>
    <w:rsid w:val="00EA10BD"/>
    <w:rsid w:val="00EA114B"/>
    <w:rsid w:val="00EA121C"/>
    <w:rsid w:val="00EA1A40"/>
    <w:rsid w:val="00EA1BAA"/>
    <w:rsid w:val="00EA1EBC"/>
    <w:rsid w:val="00EA2222"/>
    <w:rsid w:val="00EA2233"/>
    <w:rsid w:val="00EA228E"/>
    <w:rsid w:val="00EA29E6"/>
    <w:rsid w:val="00EA2AF8"/>
    <w:rsid w:val="00EA2F17"/>
    <w:rsid w:val="00EA3136"/>
    <w:rsid w:val="00EA31E8"/>
    <w:rsid w:val="00EA3275"/>
    <w:rsid w:val="00EA356E"/>
    <w:rsid w:val="00EA3C5B"/>
    <w:rsid w:val="00EA4381"/>
    <w:rsid w:val="00EA442A"/>
    <w:rsid w:val="00EA48F8"/>
    <w:rsid w:val="00EA4BBF"/>
    <w:rsid w:val="00EA4D0D"/>
    <w:rsid w:val="00EA4FE8"/>
    <w:rsid w:val="00EA51A5"/>
    <w:rsid w:val="00EA53A4"/>
    <w:rsid w:val="00EA54FD"/>
    <w:rsid w:val="00EA5560"/>
    <w:rsid w:val="00EA574F"/>
    <w:rsid w:val="00EA5836"/>
    <w:rsid w:val="00EA5B47"/>
    <w:rsid w:val="00EA5D8C"/>
    <w:rsid w:val="00EA5FED"/>
    <w:rsid w:val="00EA6441"/>
    <w:rsid w:val="00EA6467"/>
    <w:rsid w:val="00EA6ADB"/>
    <w:rsid w:val="00EA6EA5"/>
    <w:rsid w:val="00EA6FE0"/>
    <w:rsid w:val="00EA72EC"/>
    <w:rsid w:val="00EA7378"/>
    <w:rsid w:val="00EA749A"/>
    <w:rsid w:val="00EA76B6"/>
    <w:rsid w:val="00EA76F4"/>
    <w:rsid w:val="00EA776F"/>
    <w:rsid w:val="00EA7C81"/>
    <w:rsid w:val="00EB0079"/>
    <w:rsid w:val="00EB007F"/>
    <w:rsid w:val="00EB01A0"/>
    <w:rsid w:val="00EB03D0"/>
    <w:rsid w:val="00EB067C"/>
    <w:rsid w:val="00EB068E"/>
    <w:rsid w:val="00EB09E5"/>
    <w:rsid w:val="00EB0BC8"/>
    <w:rsid w:val="00EB0D94"/>
    <w:rsid w:val="00EB102B"/>
    <w:rsid w:val="00EB1A95"/>
    <w:rsid w:val="00EB1CD1"/>
    <w:rsid w:val="00EB1D6A"/>
    <w:rsid w:val="00EB21A8"/>
    <w:rsid w:val="00EB2231"/>
    <w:rsid w:val="00EB2317"/>
    <w:rsid w:val="00EB23A3"/>
    <w:rsid w:val="00EB23BE"/>
    <w:rsid w:val="00EB23D0"/>
    <w:rsid w:val="00EB2935"/>
    <w:rsid w:val="00EB2BEA"/>
    <w:rsid w:val="00EB2E00"/>
    <w:rsid w:val="00EB30CF"/>
    <w:rsid w:val="00EB3128"/>
    <w:rsid w:val="00EB36CF"/>
    <w:rsid w:val="00EB3997"/>
    <w:rsid w:val="00EB4486"/>
    <w:rsid w:val="00EB46B3"/>
    <w:rsid w:val="00EB4882"/>
    <w:rsid w:val="00EB496E"/>
    <w:rsid w:val="00EB4A18"/>
    <w:rsid w:val="00EB4AB2"/>
    <w:rsid w:val="00EB4BD7"/>
    <w:rsid w:val="00EB4C76"/>
    <w:rsid w:val="00EB4EBB"/>
    <w:rsid w:val="00EB504C"/>
    <w:rsid w:val="00EB5068"/>
    <w:rsid w:val="00EB521A"/>
    <w:rsid w:val="00EB53CE"/>
    <w:rsid w:val="00EB560F"/>
    <w:rsid w:val="00EB5753"/>
    <w:rsid w:val="00EB57F9"/>
    <w:rsid w:val="00EB59EB"/>
    <w:rsid w:val="00EB59F1"/>
    <w:rsid w:val="00EB5A49"/>
    <w:rsid w:val="00EB60C0"/>
    <w:rsid w:val="00EB62D0"/>
    <w:rsid w:val="00EB65BF"/>
    <w:rsid w:val="00EB68EF"/>
    <w:rsid w:val="00EB6AC9"/>
    <w:rsid w:val="00EB6C7B"/>
    <w:rsid w:val="00EB6DBE"/>
    <w:rsid w:val="00EB6E58"/>
    <w:rsid w:val="00EB77B1"/>
    <w:rsid w:val="00EB7AF7"/>
    <w:rsid w:val="00EB7BA9"/>
    <w:rsid w:val="00EB7D44"/>
    <w:rsid w:val="00EC06C0"/>
    <w:rsid w:val="00EC17B2"/>
    <w:rsid w:val="00EC1C1A"/>
    <w:rsid w:val="00EC1E1C"/>
    <w:rsid w:val="00EC24CA"/>
    <w:rsid w:val="00EC253D"/>
    <w:rsid w:val="00EC2661"/>
    <w:rsid w:val="00EC2690"/>
    <w:rsid w:val="00EC26C3"/>
    <w:rsid w:val="00EC26EE"/>
    <w:rsid w:val="00EC2A18"/>
    <w:rsid w:val="00EC2C7F"/>
    <w:rsid w:val="00EC2E5B"/>
    <w:rsid w:val="00EC2EAA"/>
    <w:rsid w:val="00EC30D8"/>
    <w:rsid w:val="00EC3231"/>
    <w:rsid w:val="00EC32AF"/>
    <w:rsid w:val="00EC3744"/>
    <w:rsid w:val="00EC383A"/>
    <w:rsid w:val="00EC387B"/>
    <w:rsid w:val="00EC38B8"/>
    <w:rsid w:val="00EC3A02"/>
    <w:rsid w:val="00EC3F67"/>
    <w:rsid w:val="00EC43DC"/>
    <w:rsid w:val="00EC47E0"/>
    <w:rsid w:val="00EC4AF2"/>
    <w:rsid w:val="00EC51BD"/>
    <w:rsid w:val="00EC534A"/>
    <w:rsid w:val="00EC56FE"/>
    <w:rsid w:val="00EC5A48"/>
    <w:rsid w:val="00EC5B26"/>
    <w:rsid w:val="00EC5B31"/>
    <w:rsid w:val="00EC5DC9"/>
    <w:rsid w:val="00EC5F9B"/>
    <w:rsid w:val="00EC60C6"/>
    <w:rsid w:val="00EC60D1"/>
    <w:rsid w:val="00EC6187"/>
    <w:rsid w:val="00EC61DD"/>
    <w:rsid w:val="00EC6456"/>
    <w:rsid w:val="00EC6840"/>
    <w:rsid w:val="00EC6E54"/>
    <w:rsid w:val="00EC6EB4"/>
    <w:rsid w:val="00EC7178"/>
    <w:rsid w:val="00EC71EE"/>
    <w:rsid w:val="00EC755D"/>
    <w:rsid w:val="00EC7721"/>
    <w:rsid w:val="00EC7B75"/>
    <w:rsid w:val="00EC7FEA"/>
    <w:rsid w:val="00ED0A73"/>
    <w:rsid w:val="00ED0BF7"/>
    <w:rsid w:val="00ED0F03"/>
    <w:rsid w:val="00ED17A1"/>
    <w:rsid w:val="00ED1B41"/>
    <w:rsid w:val="00ED1D00"/>
    <w:rsid w:val="00ED2480"/>
    <w:rsid w:val="00ED26DF"/>
    <w:rsid w:val="00ED2725"/>
    <w:rsid w:val="00ED2919"/>
    <w:rsid w:val="00ED2BA5"/>
    <w:rsid w:val="00ED2BBC"/>
    <w:rsid w:val="00ED2E46"/>
    <w:rsid w:val="00ED2E91"/>
    <w:rsid w:val="00ED2F0C"/>
    <w:rsid w:val="00ED328C"/>
    <w:rsid w:val="00ED33C2"/>
    <w:rsid w:val="00ED3817"/>
    <w:rsid w:val="00ED3897"/>
    <w:rsid w:val="00ED3A06"/>
    <w:rsid w:val="00ED402B"/>
    <w:rsid w:val="00ED43AE"/>
    <w:rsid w:val="00ED4476"/>
    <w:rsid w:val="00ED4793"/>
    <w:rsid w:val="00ED4794"/>
    <w:rsid w:val="00ED48E1"/>
    <w:rsid w:val="00ED4C03"/>
    <w:rsid w:val="00ED4C50"/>
    <w:rsid w:val="00ED4D26"/>
    <w:rsid w:val="00ED4E76"/>
    <w:rsid w:val="00ED5187"/>
    <w:rsid w:val="00ED5230"/>
    <w:rsid w:val="00ED5232"/>
    <w:rsid w:val="00ED5278"/>
    <w:rsid w:val="00ED5295"/>
    <w:rsid w:val="00ED558B"/>
    <w:rsid w:val="00ED5823"/>
    <w:rsid w:val="00ED59FF"/>
    <w:rsid w:val="00ED5B53"/>
    <w:rsid w:val="00ED5BFD"/>
    <w:rsid w:val="00ED5D37"/>
    <w:rsid w:val="00ED5DA2"/>
    <w:rsid w:val="00ED5EC7"/>
    <w:rsid w:val="00ED62BF"/>
    <w:rsid w:val="00ED6364"/>
    <w:rsid w:val="00ED6456"/>
    <w:rsid w:val="00ED653D"/>
    <w:rsid w:val="00ED67D9"/>
    <w:rsid w:val="00ED6908"/>
    <w:rsid w:val="00ED6B2E"/>
    <w:rsid w:val="00ED6D53"/>
    <w:rsid w:val="00ED6E78"/>
    <w:rsid w:val="00ED6ECF"/>
    <w:rsid w:val="00ED70F9"/>
    <w:rsid w:val="00ED71A9"/>
    <w:rsid w:val="00ED7308"/>
    <w:rsid w:val="00ED7758"/>
    <w:rsid w:val="00ED78AB"/>
    <w:rsid w:val="00ED7A21"/>
    <w:rsid w:val="00ED7E5D"/>
    <w:rsid w:val="00EE0164"/>
    <w:rsid w:val="00EE0607"/>
    <w:rsid w:val="00EE09FA"/>
    <w:rsid w:val="00EE0DBE"/>
    <w:rsid w:val="00EE0F9E"/>
    <w:rsid w:val="00EE0FA9"/>
    <w:rsid w:val="00EE1056"/>
    <w:rsid w:val="00EE1389"/>
    <w:rsid w:val="00EE147F"/>
    <w:rsid w:val="00EE15EF"/>
    <w:rsid w:val="00EE190C"/>
    <w:rsid w:val="00EE1E35"/>
    <w:rsid w:val="00EE2055"/>
    <w:rsid w:val="00EE2238"/>
    <w:rsid w:val="00EE28FA"/>
    <w:rsid w:val="00EE29AA"/>
    <w:rsid w:val="00EE2D76"/>
    <w:rsid w:val="00EE2FD6"/>
    <w:rsid w:val="00EE3119"/>
    <w:rsid w:val="00EE3690"/>
    <w:rsid w:val="00EE378B"/>
    <w:rsid w:val="00EE3C2B"/>
    <w:rsid w:val="00EE435C"/>
    <w:rsid w:val="00EE4423"/>
    <w:rsid w:val="00EE497A"/>
    <w:rsid w:val="00EE4DA2"/>
    <w:rsid w:val="00EE4E5F"/>
    <w:rsid w:val="00EE50E8"/>
    <w:rsid w:val="00EE56CE"/>
    <w:rsid w:val="00EE574C"/>
    <w:rsid w:val="00EE5787"/>
    <w:rsid w:val="00EE580C"/>
    <w:rsid w:val="00EE5A8E"/>
    <w:rsid w:val="00EE5C62"/>
    <w:rsid w:val="00EE5D6F"/>
    <w:rsid w:val="00EE5EC0"/>
    <w:rsid w:val="00EE6105"/>
    <w:rsid w:val="00EE610C"/>
    <w:rsid w:val="00EE618D"/>
    <w:rsid w:val="00EE622A"/>
    <w:rsid w:val="00EE652A"/>
    <w:rsid w:val="00EE65A4"/>
    <w:rsid w:val="00EE693B"/>
    <w:rsid w:val="00EE693F"/>
    <w:rsid w:val="00EE69D5"/>
    <w:rsid w:val="00EE6C66"/>
    <w:rsid w:val="00EE7197"/>
    <w:rsid w:val="00EE743E"/>
    <w:rsid w:val="00EE75C7"/>
    <w:rsid w:val="00EE76FE"/>
    <w:rsid w:val="00EE78F8"/>
    <w:rsid w:val="00EE79A6"/>
    <w:rsid w:val="00EE7A7F"/>
    <w:rsid w:val="00EF02B7"/>
    <w:rsid w:val="00EF0572"/>
    <w:rsid w:val="00EF067E"/>
    <w:rsid w:val="00EF0897"/>
    <w:rsid w:val="00EF097E"/>
    <w:rsid w:val="00EF0B30"/>
    <w:rsid w:val="00EF0BF6"/>
    <w:rsid w:val="00EF0DA6"/>
    <w:rsid w:val="00EF0F93"/>
    <w:rsid w:val="00EF13FB"/>
    <w:rsid w:val="00EF1488"/>
    <w:rsid w:val="00EF15F3"/>
    <w:rsid w:val="00EF1946"/>
    <w:rsid w:val="00EF1A8F"/>
    <w:rsid w:val="00EF1D1A"/>
    <w:rsid w:val="00EF1D5C"/>
    <w:rsid w:val="00EF20B9"/>
    <w:rsid w:val="00EF2117"/>
    <w:rsid w:val="00EF2293"/>
    <w:rsid w:val="00EF266E"/>
    <w:rsid w:val="00EF2B7F"/>
    <w:rsid w:val="00EF2BD9"/>
    <w:rsid w:val="00EF2CE8"/>
    <w:rsid w:val="00EF2FAB"/>
    <w:rsid w:val="00EF30BD"/>
    <w:rsid w:val="00EF31D6"/>
    <w:rsid w:val="00EF325F"/>
    <w:rsid w:val="00EF339C"/>
    <w:rsid w:val="00EF35D4"/>
    <w:rsid w:val="00EF379F"/>
    <w:rsid w:val="00EF3839"/>
    <w:rsid w:val="00EF3927"/>
    <w:rsid w:val="00EF3AFF"/>
    <w:rsid w:val="00EF4253"/>
    <w:rsid w:val="00EF438D"/>
    <w:rsid w:val="00EF43AC"/>
    <w:rsid w:val="00EF45F3"/>
    <w:rsid w:val="00EF49CC"/>
    <w:rsid w:val="00EF4A5E"/>
    <w:rsid w:val="00EF4C60"/>
    <w:rsid w:val="00EF50BF"/>
    <w:rsid w:val="00EF537F"/>
    <w:rsid w:val="00EF5521"/>
    <w:rsid w:val="00EF5572"/>
    <w:rsid w:val="00EF55F5"/>
    <w:rsid w:val="00EF5942"/>
    <w:rsid w:val="00EF5AFE"/>
    <w:rsid w:val="00EF5BAE"/>
    <w:rsid w:val="00EF5BC8"/>
    <w:rsid w:val="00EF5BD9"/>
    <w:rsid w:val="00EF5FA7"/>
    <w:rsid w:val="00EF637A"/>
    <w:rsid w:val="00EF63CC"/>
    <w:rsid w:val="00EF652E"/>
    <w:rsid w:val="00EF6A44"/>
    <w:rsid w:val="00EF6F79"/>
    <w:rsid w:val="00EF7011"/>
    <w:rsid w:val="00EF79EF"/>
    <w:rsid w:val="00EF7CC7"/>
    <w:rsid w:val="00EF7E52"/>
    <w:rsid w:val="00EF7E53"/>
    <w:rsid w:val="00F007C6"/>
    <w:rsid w:val="00F00955"/>
    <w:rsid w:val="00F00983"/>
    <w:rsid w:val="00F00A93"/>
    <w:rsid w:val="00F00B79"/>
    <w:rsid w:val="00F00C7F"/>
    <w:rsid w:val="00F00DAB"/>
    <w:rsid w:val="00F0135E"/>
    <w:rsid w:val="00F013A1"/>
    <w:rsid w:val="00F01435"/>
    <w:rsid w:val="00F01A21"/>
    <w:rsid w:val="00F01A91"/>
    <w:rsid w:val="00F01B07"/>
    <w:rsid w:val="00F01C39"/>
    <w:rsid w:val="00F01E1B"/>
    <w:rsid w:val="00F01E2A"/>
    <w:rsid w:val="00F020D5"/>
    <w:rsid w:val="00F02336"/>
    <w:rsid w:val="00F02555"/>
    <w:rsid w:val="00F02907"/>
    <w:rsid w:val="00F02C95"/>
    <w:rsid w:val="00F02E01"/>
    <w:rsid w:val="00F02E5D"/>
    <w:rsid w:val="00F03498"/>
    <w:rsid w:val="00F0352C"/>
    <w:rsid w:val="00F03562"/>
    <w:rsid w:val="00F03BD6"/>
    <w:rsid w:val="00F03D36"/>
    <w:rsid w:val="00F03D5E"/>
    <w:rsid w:val="00F03DF1"/>
    <w:rsid w:val="00F04486"/>
    <w:rsid w:val="00F044F3"/>
    <w:rsid w:val="00F0472C"/>
    <w:rsid w:val="00F048C0"/>
    <w:rsid w:val="00F04A8C"/>
    <w:rsid w:val="00F04BF9"/>
    <w:rsid w:val="00F04C00"/>
    <w:rsid w:val="00F04C2D"/>
    <w:rsid w:val="00F04D8D"/>
    <w:rsid w:val="00F05093"/>
    <w:rsid w:val="00F052C3"/>
    <w:rsid w:val="00F05D00"/>
    <w:rsid w:val="00F05F59"/>
    <w:rsid w:val="00F05FC8"/>
    <w:rsid w:val="00F05FDC"/>
    <w:rsid w:val="00F06182"/>
    <w:rsid w:val="00F06385"/>
    <w:rsid w:val="00F06460"/>
    <w:rsid w:val="00F064C9"/>
    <w:rsid w:val="00F066E7"/>
    <w:rsid w:val="00F06825"/>
    <w:rsid w:val="00F06842"/>
    <w:rsid w:val="00F06F6B"/>
    <w:rsid w:val="00F071E0"/>
    <w:rsid w:val="00F07348"/>
    <w:rsid w:val="00F0743A"/>
    <w:rsid w:val="00F075B2"/>
    <w:rsid w:val="00F0761E"/>
    <w:rsid w:val="00F07668"/>
    <w:rsid w:val="00F078F3"/>
    <w:rsid w:val="00F07944"/>
    <w:rsid w:val="00F07D3E"/>
    <w:rsid w:val="00F07FF5"/>
    <w:rsid w:val="00F10150"/>
    <w:rsid w:val="00F1037A"/>
    <w:rsid w:val="00F1044F"/>
    <w:rsid w:val="00F108D9"/>
    <w:rsid w:val="00F10A4F"/>
    <w:rsid w:val="00F10B24"/>
    <w:rsid w:val="00F10BA6"/>
    <w:rsid w:val="00F11027"/>
    <w:rsid w:val="00F1118B"/>
    <w:rsid w:val="00F117A9"/>
    <w:rsid w:val="00F118BB"/>
    <w:rsid w:val="00F11E24"/>
    <w:rsid w:val="00F1229B"/>
    <w:rsid w:val="00F12437"/>
    <w:rsid w:val="00F1267E"/>
    <w:rsid w:val="00F12957"/>
    <w:rsid w:val="00F12A3C"/>
    <w:rsid w:val="00F12E9B"/>
    <w:rsid w:val="00F12FBB"/>
    <w:rsid w:val="00F1352E"/>
    <w:rsid w:val="00F13574"/>
    <w:rsid w:val="00F13873"/>
    <w:rsid w:val="00F13911"/>
    <w:rsid w:val="00F139E5"/>
    <w:rsid w:val="00F13AD0"/>
    <w:rsid w:val="00F13E0D"/>
    <w:rsid w:val="00F13FC7"/>
    <w:rsid w:val="00F142E2"/>
    <w:rsid w:val="00F146B4"/>
    <w:rsid w:val="00F14DBE"/>
    <w:rsid w:val="00F151A4"/>
    <w:rsid w:val="00F15229"/>
    <w:rsid w:val="00F152AF"/>
    <w:rsid w:val="00F15590"/>
    <w:rsid w:val="00F155A1"/>
    <w:rsid w:val="00F155ED"/>
    <w:rsid w:val="00F15647"/>
    <w:rsid w:val="00F156A6"/>
    <w:rsid w:val="00F15837"/>
    <w:rsid w:val="00F15906"/>
    <w:rsid w:val="00F1594F"/>
    <w:rsid w:val="00F15984"/>
    <w:rsid w:val="00F15AD6"/>
    <w:rsid w:val="00F15C0C"/>
    <w:rsid w:val="00F15F4F"/>
    <w:rsid w:val="00F15FB5"/>
    <w:rsid w:val="00F165F9"/>
    <w:rsid w:val="00F1663B"/>
    <w:rsid w:val="00F1675E"/>
    <w:rsid w:val="00F16853"/>
    <w:rsid w:val="00F16A46"/>
    <w:rsid w:val="00F16B50"/>
    <w:rsid w:val="00F16D96"/>
    <w:rsid w:val="00F16E24"/>
    <w:rsid w:val="00F16E44"/>
    <w:rsid w:val="00F16E79"/>
    <w:rsid w:val="00F16FA8"/>
    <w:rsid w:val="00F171BF"/>
    <w:rsid w:val="00F172DA"/>
    <w:rsid w:val="00F17724"/>
    <w:rsid w:val="00F177B8"/>
    <w:rsid w:val="00F177CA"/>
    <w:rsid w:val="00F17D64"/>
    <w:rsid w:val="00F17EA1"/>
    <w:rsid w:val="00F203EF"/>
    <w:rsid w:val="00F20426"/>
    <w:rsid w:val="00F2062B"/>
    <w:rsid w:val="00F2066B"/>
    <w:rsid w:val="00F20C44"/>
    <w:rsid w:val="00F20CBA"/>
    <w:rsid w:val="00F20E1E"/>
    <w:rsid w:val="00F210B8"/>
    <w:rsid w:val="00F21728"/>
    <w:rsid w:val="00F21965"/>
    <w:rsid w:val="00F21DBB"/>
    <w:rsid w:val="00F21F26"/>
    <w:rsid w:val="00F22BEF"/>
    <w:rsid w:val="00F22DDB"/>
    <w:rsid w:val="00F22E21"/>
    <w:rsid w:val="00F2337D"/>
    <w:rsid w:val="00F2371D"/>
    <w:rsid w:val="00F2395A"/>
    <w:rsid w:val="00F23982"/>
    <w:rsid w:val="00F23A34"/>
    <w:rsid w:val="00F23BFE"/>
    <w:rsid w:val="00F23E9F"/>
    <w:rsid w:val="00F23EDA"/>
    <w:rsid w:val="00F24B61"/>
    <w:rsid w:val="00F24F6F"/>
    <w:rsid w:val="00F25A34"/>
    <w:rsid w:val="00F26205"/>
    <w:rsid w:val="00F26305"/>
    <w:rsid w:val="00F2631D"/>
    <w:rsid w:val="00F26389"/>
    <w:rsid w:val="00F26594"/>
    <w:rsid w:val="00F266E1"/>
    <w:rsid w:val="00F26801"/>
    <w:rsid w:val="00F26A3D"/>
    <w:rsid w:val="00F26C65"/>
    <w:rsid w:val="00F26DC5"/>
    <w:rsid w:val="00F26F6F"/>
    <w:rsid w:val="00F27755"/>
    <w:rsid w:val="00F2777E"/>
    <w:rsid w:val="00F27861"/>
    <w:rsid w:val="00F27A23"/>
    <w:rsid w:val="00F27C7B"/>
    <w:rsid w:val="00F27E5C"/>
    <w:rsid w:val="00F30138"/>
    <w:rsid w:val="00F3017C"/>
    <w:rsid w:val="00F3028C"/>
    <w:rsid w:val="00F302ED"/>
    <w:rsid w:val="00F3051D"/>
    <w:rsid w:val="00F30543"/>
    <w:rsid w:val="00F30B8B"/>
    <w:rsid w:val="00F30C85"/>
    <w:rsid w:val="00F31055"/>
    <w:rsid w:val="00F310B5"/>
    <w:rsid w:val="00F313A8"/>
    <w:rsid w:val="00F31452"/>
    <w:rsid w:val="00F3155C"/>
    <w:rsid w:val="00F31756"/>
    <w:rsid w:val="00F318B3"/>
    <w:rsid w:val="00F31967"/>
    <w:rsid w:val="00F3196F"/>
    <w:rsid w:val="00F31BD1"/>
    <w:rsid w:val="00F31C4C"/>
    <w:rsid w:val="00F31C77"/>
    <w:rsid w:val="00F31D06"/>
    <w:rsid w:val="00F322E4"/>
    <w:rsid w:val="00F323A0"/>
    <w:rsid w:val="00F327A9"/>
    <w:rsid w:val="00F32C9B"/>
    <w:rsid w:val="00F32E6B"/>
    <w:rsid w:val="00F33342"/>
    <w:rsid w:val="00F335EC"/>
    <w:rsid w:val="00F33651"/>
    <w:rsid w:val="00F33B53"/>
    <w:rsid w:val="00F33B8F"/>
    <w:rsid w:val="00F33BCD"/>
    <w:rsid w:val="00F33CA6"/>
    <w:rsid w:val="00F33CE7"/>
    <w:rsid w:val="00F34087"/>
    <w:rsid w:val="00F34158"/>
    <w:rsid w:val="00F3417D"/>
    <w:rsid w:val="00F3472D"/>
    <w:rsid w:val="00F34769"/>
    <w:rsid w:val="00F3476A"/>
    <w:rsid w:val="00F34AB0"/>
    <w:rsid w:val="00F34ADC"/>
    <w:rsid w:val="00F34C0D"/>
    <w:rsid w:val="00F34D9C"/>
    <w:rsid w:val="00F34EC2"/>
    <w:rsid w:val="00F3532D"/>
    <w:rsid w:val="00F353F6"/>
    <w:rsid w:val="00F357CB"/>
    <w:rsid w:val="00F35859"/>
    <w:rsid w:val="00F359D8"/>
    <w:rsid w:val="00F35C72"/>
    <w:rsid w:val="00F3616B"/>
    <w:rsid w:val="00F36197"/>
    <w:rsid w:val="00F36239"/>
    <w:rsid w:val="00F36493"/>
    <w:rsid w:val="00F365C8"/>
    <w:rsid w:val="00F36840"/>
    <w:rsid w:val="00F3691D"/>
    <w:rsid w:val="00F36D46"/>
    <w:rsid w:val="00F36F11"/>
    <w:rsid w:val="00F37001"/>
    <w:rsid w:val="00F37941"/>
    <w:rsid w:val="00F37DB4"/>
    <w:rsid w:val="00F37F64"/>
    <w:rsid w:val="00F40265"/>
    <w:rsid w:val="00F403CD"/>
    <w:rsid w:val="00F4048F"/>
    <w:rsid w:val="00F40CBF"/>
    <w:rsid w:val="00F40ECD"/>
    <w:rsid w:val="00F40FB3"/>
    <w:rsid w:val="00F410AA"/>
    <w:rsid w:val="00F41F09"/>
    <w:rsid w:val="00F41F72"/>
    <w:rsid w:val="00F42002"/>
    <w:rsid w:val="00F423AA"/>
    <w:rsid w:val="00F42448"/>
    <w:rsid w:val="00F42797"/>
    <w:rsid w:val="00F4295B"/>
    <w:rsid w:val="00F42DC5"/>
    <w:rsid w:val="00F43164"/>
    <w:rsid w:val="00F4334A"/>
    <w:rsid w:val="00F43550"/>
    <w:rsid w:val="00F4380C"/>
    <w:rsid w:val="00F43BB3"/>
    <w:rsid w:val="00F43C7D"/>
    <w:rsid w:val="00F43D6C"/>
    <w:rsid w:val="00F442B5"/>
    <w:rsid w:val="00F445F4"/>
    <w:rsid w:val="00F446FF"/>
    <w:rsid w:val="00F44BD6"/>
    <w:rsid w:val="00F44D3E"/>
    <w:rsid w:val="00F44EF0"/>
    <w:rsid w:val="00F44F4E"/>
    <w:rsid w:val="00F450D6"/>
    <w:rsid w:val="00F4522C"/>
    <w:rsid w:val="00F453F5"/>
    <w:rsid w:val="00F454FF"/>
    <w:rsid w:val="00F460C8"/>
    <w:rsid w:val="00F4611B"/>
    <w:rsid w:val="00F46268"/>
    <w:rsid w:val="00F46319"/>
    <w:rsid w:val="00F46361"/>
    <w:rsid w:val="00F465B9"/>
    <w:rsid w:val="00F46C27"/>
    <w:rsid w:val="00F46DEB"/>
    <w:rsid w:val="00F46E9A"/>
    <w:rsid w:val="00F470AD"/>
    <w:rsid w:val="00F4715A"/>
    <w:rsid w:val="00F475AE"/>
    <w:rsid w:val="00F47C2B"/>
    <w:rsid w:val="00F47C9B"/>
    <w:rsid w:val="00F47D12"/>
    <w:rsid w:val="00F47D89"/>
    <w:rsid w:val="00F47E10"/>
    <w:rsid w:val="00F47ED6"/>
    <w:rsid w:val="00F50276"/>
    <w:rsid w:val="00F5029D"/>
    <w:rsid w:val="00F5043A"/>
    <w:rsid w:val="00F50897"/>
    <w:rsid w:val="00F50A73"/>
    <w:rsid w:val="00F50AD5"/>
    <w:rsid w:val="00F50F08"/>
    <w:rsid w:val="00F51241"/>
    <w:rsid w:val="00F51352"/>
    <w:rsid w:val="00F51612"/>
    <w:rsid w:val="00F51C3C"/>
    <w:rsid w:val="00F5205A"/>
    <w:rsid w:val="00F52110"/>
    <w:rsid w:val="00F528C2"/>
    <w:rsid w:val="00F52A2B"/>
    <w:rsid w:val="00F52B80"/>
    <w:rsid w:val="00F52FD9"/>
    <w:rsid w:val="00F53267"/>
    <w:rsid w:val="00F5329A"/>
    <w:rsid w:val="00F5332A"/>
    <w:rsid w:val="00F534A0"/>
    <w:rsid w:val="00F53844"/>
    <w:rsid w:val="00F5396B"/>
    <w:rsid w:val="00F53AD5"/>
    <w:rsid w:val="00F53BD7"/>
    <w:rsid w:val="00F53BE0"/>
    <w:rsid w:val="00F5476B"/>
    <w:rsid w:val="00F54A77"/>
    <w:rsid w:val="00F54AA3"/>
    <w:rsid w:val="00F55230"/>
    <w:rsid w:val="00F554D4"/>
    <w:rsid w:val="00F555E2"/>
    <w:rsid w:val="00F558C0"/>
    <w:rsid w:val="00F55CFA"/>
    <w:rsid w:val="00F55DE4"/>
    <w:rsid w:val="00F55E7A"/>
    <w:rsid w:val="00F55EC0"/>
    <w:rsid w:val="00F5612D"/>
    <w:rsid w:val="00F561CA"/>
    <w:rsid w:val="00F56244"/>
    <w:rsid w:val="00F5635A"/>
    <w:rsid w:val="00F564CB"/>
    <w:rsid w:val="00F56FD4"/>
    <w:rsid w:val="00F56FEB"/>
    <w:rsid w:val="00F57377"/>
    <w:rsid w:val="00F57BE8"/>
    <w:rsid w:val="00F57EC6"/>
    <w:rsid w:val="00F57FF7"/>
    <w:rsid w:val="00F602D8"/>
    <w:rsid w:val="00F605D7"/>
    <w:rsid w:val="00F608F1"/>
    <w:rsid w:val="00F60C11"/>
    <w:rsid w:val="00F60C79"/>
    <w:rsid w:val="00F60D54"/>
    <w:rsid w:val="00F615AA"/>
    <w:rsid w:val="00F6164D"/>
    <w:rsid w:val="00F617DD"/>
    <w:rsid w:val="00F61B5F"/>
    <w:rsid w:val="00F61C66"/>
    <w:rsid w:val="00F61E97"/>
    <w:rsid w:val="00F61ED7"/>
    <w:rsid w:val="00F61F6D"/>
    <w:rsid w:val="00F61FAB"/>
    <w:rsid w:val="00F625BE"/>
    <w:rsid w:val="00F6273A"/>
    <w:rsid w:val="00F629E4"/>
    <w:rsid w:val="00F62B37"/>
    <w:rsid w:val="00F62CD1"/>
    <w:rsid w:val="00F62F46"/>
    <w:rsid w:val="00F63061"/>
    <w:rsid w:val="00F630E1"/>
    <w:rsid w:val="00F63496"/>
    <w:rsid w:val="00F63F6F"/>
    <w:rsid w:val="00F64386"/>
    <w:rsid w:val="00F646E4"/>
    <w:rsid w:val="00F64776"/>
    <w:rsid w:val="00F647DF"/>
    <w:rsid w:val="00F64A5E"/>
    <w:rsid w:val="00F64AE5"/>
    <w:rsid w:val="00F64B9B"/>
    <w:rsid w:val="00F64C48"/>
    <w:rsid w:val="00F64D24"/>
    <w:rsid w:val="00F64D85"/>
    <w:rsid w:val="00F64F9D"/>
    <w:rsid w:val="00F65528"/>
    <w:rsid w:val="00F65541"/>
    <w:rsid w:val="00F65791"/>
    <w:rsid w:val="00F65ADC"/>
    <w:rsid w:val="00F65C02"/>
    <w:rsid w:val="00F66335"/>
    <w:rsid w:val="00F6690E"/>
    <w:rsid w:val="00F66929"/>
    <w:rsid w:val="00F66B1E"/>
    <w:rsid w:val="00F66F46"/>
    <w:rsid w:val="00F66F65"/>
    <w:rsid w:val="00F67570"/>
    <w:rsid w:val="00F6780F"/>
    <w:rsid w:val="00F6798D"/>
    <w:rsid w:val="00F67ACE"/>
    <w:rsid w:val="00F67F35"/>
    <w:rsid w:val="00F700AB"/>
    <w:rsid w:val="00F701C3"/>
    <w:rsid w:val="00F703FB"/>
    <w:rsid w:val="00F707A7"/>
    <w:rsid w:val="00F709D4"/>
    <w:rsid w:val="00F709ED"/>
    <w:rsid w:val="00F70CE3"/>
    <w:rsid w:val="00F70FE8"/>
    <w:rsid w:val="00F7139F"/>
    <w:rsid w:val="00F7161A"/>
    <w:rsid w:val="00F71B77"/>
    <w:rsid w:val="00F722B0"/>
    <w:rsid w:val="00F725C6"/>
    <w:rsid w:val="00F72B67"/>
    <w:rsid w:val="00F730CA"/>
    <w:rsid w:val="00F7397B"/>
    <w:rsid w:val="00F74681"/>
    <w:rsid w:val="00F747C0"/>
    <w:rsid w:val="00F747FE"/>
    <w:rsid w:val="00F74875"/>
    <w:rsid w:val="00F74942"/>
    <w:rsid w:val="00F74998"/>
    <w:rsid w:val="00F74BA8"/>
    <w:rsid w:val="00F74D21"/>
    <w:rsid w:val="00F74E42"/>
    <w:rsid w:val="00F75185"/>
    <w:rsid w:val="00F75375"/>
    <w:rsid w:val="00F757BE"/>
    <w:rsid w:val="00F75AD1"/>
    <w:rsid w:val="00F75C67"/>
    <w:rsid w:val="00F75CF0"/>
    <w:rsid w:val="00F75E83"/>
    <w:rsid w:val="00F76167"/>
    <w:rsid w:val="00F766C8"/>
    <w:rsid w:val="00F767AC"/>
    <w:rsid w:val="00F767C9"/>
    <w:rsid w:val="00F767D9"/>
    <w:rsid w:val="00F7683B"/>
    <w:rsid w:val="00F76B42"/>
    <w:rsid w:val="00F76D71"/>
    <w:rsid w:val="00F76E0A"/>
    <w:rsid w:val="00F76E4B"/>
    <w:rsid w:val="00F77391"/>
    <w:rsid w:val="00F77423"/>
    <w:rsid w:val="00F774DD"/>
    <w:rsid w:val="00F7771E"/>
    <w:rsid w:val="00F77908"/>
    <w:rsid w:val="00F77C81"/>
    <w:rsid w:val="00F801BE"/>
    <w:rsid w:val="00F806C8"/>
    <w:rsid w:val="00F80E13"/>
    <w:rsid w:val="00F80FAF"/>
    <w:rsid w:val="00F8150A"/>
    <w:rsid w:val="00F817CA"/>
    <w:rsid w:val="00F818C2"/>
    <w:rsid w:val="00F818D9"/>
    <w:rsid w:val="00F819C5"/>
    <w:rsid w:val="00F81AFC"/>
    <w:rsid w:val="00F81B4F"/>
    <w:rsid w:val="00F8209C"/>
    <w:rsid w:val="00F82158"/>
    <w:rsid w:val="00F823FE"/>
    <w:rsid w:val="00F82900"/>
    <w:rsid w:val="00F82A82"/>
    <w:rsid w:val="00F82AEF"/>
    <w:rsid w:val="00F83325"/>
    <w:rsid w:val="00F833F1"/>
    <w:rsid w:val="00F833F4"/>
    <w:rsid w:val="00F8352F"/>
    <w:rsid w:val="00F83611"/>
    <w:rsid w:val="00F8363D"/>
    <w:rsid w:val="00F836D0"/>
    <w:rsid w:val="00F83868"/>
    <w:rsid w:val="00F83A6A"/>
    <w:rsid w:val="00F84452"/>
    <w:rsid w:val="00F8497A"/>
    <w:rsid w:val="00F84C7E"/>
    <w:rsid w:val="00F84E58"/>
    <w:rsid w:val="00F851A7"/>
    <w:rsid w:val="00F85267"/>
    <w:rsid w:val="00F85286"/>
    <w:rsid w:val="00F8535C"/>
    <w:rsid w:val="00F856DD"/>
    <w:rsid w:val="00F85782"/>
    <w:rsid w:val="00F857A3"/>
    <w:rsid w:val="00F8580D"/>
    <w:rsid w:val="00F85823"/>
    <w:rsid w:val="00F85890"/>
    <w:rsid w:val="00F85AF1"/>
    <w:rsid w:val="00F85ED7"/>
    <w:rsid w:val="00F85FE6"/>
    <w:rsid w:val="00F864A6"/>
    <w:rsid w:val="00F86635"/>
    <w:rsid w:val="00F86861"/>
    <w:rsid w:val="00F8698D"/>
    <w:rsid w:val="00F86F12"/>
    <w:rsid w:val="00F87107"/>
    <w:rsid w:val="00F8731D"/>
    <w:rsid w:val="00F8733F"/>
    <w:rsid w:val="00F8739F"/>
    <w:rsid w:val="00F875FD"/>
    <w:rsid w:val="00F8781B"/>
    <w:rsid w:val="00F878D9"/>
    <w:rsid w:val="00F87A31"/>
    <w:rsid w:val="00F87C4C"/>
    <w:rsid w:val="00F87D15"/>
    <w:rsid w:val="00F87DE4"/>
    <w:rsid w:val="00F87E12"/>
    <w:rsid w:val="00F87E87"/>
    <w:rsid w:val="00F900FC"/>
    <w:rsid w:val="00F90133"/>
    <w:rsid w:val="00F90272"/>
    <w:rsid w:val="00F905AD"/>
    <w:rsid w:val="00F90690"/>
    <w:rsid w:val="00F90699"/>
    <w:rsid w:val="00F906F6"/>
    <w:rsid w:val="00F90882"/>
    <w:rsid w:val="00F9093A"/>
    <w:rsid w:val="00F90B74"/>
    <w:rsid w:val="00F90BE9"/>
    <w:rsid w:val="00F90C79"/>
    <w:rsid w:val="00F910EF"/>
    <w:rsid w:val="00F915B9"/>
    <w:rsid w:val="00F917E4"/>
    <w:rsid w:val="00F918F9"/>
    <w:rsid w:val="00F91950"/>
    <w:rsid w:val="00F91FF1"/>
    <w:rsid w:val="00F9221A"/>
    <w:rsid w:val="00F92327"/>
    <w:rsid w:val="00F92701"/>
    <w:rsid w:val="00F92794"/>
    <w:rsid w:val="00F92D1B"/>
    <w:rsid w:val="00F92E42"/>
    <w:rsid w:val="00F92E6B"/>
    <w:rsid w:val="00F93791"/>
    <w:rsid w:val="00F93794"/>
    <w:rsid w:val="00F93AAF"/>
    <w:rsid w:val="00F94002"/>
    <w:rsid w:val="00F9463C"/>
    <w:rsid w:val="00F9464B"/>
    <w:rsid w:val="00F94A0D"/>
    <w:rsid w:val="00F94D74"/>
    <w:rsid w:val="00F950A1"/>
    <w:rsid w:val="00F952AC"/>
    <w:rsid w:val="00F956F7"/>
    <w:rsid w:val="00F959D5"/>
    <w:rsid w:val="00F95B3D"/>
    <w:rsid w:val="00F95F31"/>
    <w:rsid w:val="00F960D8"/>
    <w:rsid w:val="00F963C3"/>
    <w:rsid w:val="00F9674C"/>
    <w:rsid w:val="00F9698D"/>
    <w:rsid w:val="00F96B64"/>
    <w:rsid w:val="00F96C09"/>
    <w:rsid w:val="00F96D76"/>
    <w:rsid w:val="00F97048"/>
    <w:rsid w:val="00F970CB"/>
    <w:rsid w:val="00F974BB"/>
    <w:rsid w:val="00F97651"/>
    <w:rsid w:val="00F976C3"/>
    <w:rsid w:val="00F97FD6"/>
    <w:rsid w:val="00FA0539"/>
    <w:rsid w:val="00FA05A3"/>
    <w:rsid w:val="00FA0982"/>
    <w:rsid w:val="00FA0A0A"/>
    <w:rsid w:val="00FA0ACA"/>
    <w:rsid w:val="00FA0CB7"/>
    <w:rsid w:val="00FA0DFF"/>
    <w:rsid w:val="00FA0F05"/>
    <w:rsid w:val="00FA0F88"/>
    <w:rsid w:val="00FA11A8"/>
    <w:rsid w:val="00FA1271"/>
    <w:rsid w:val="00FA13D0"/>
    <w:rsid w:val="00FA169A"/>
    <w:rsid w:val="00FA1F47"/>
    <w:rsid w:val="00FA2193"/>
    <w:rsid w:val="00FA2525"/>
    <w:rsid w:val="00FA2A57"/>
    <w:rsid w:val="00FA2AC5"/>
    <w:rsid w:val="00FA2B08"/>
    <w:rsid w:val="00FA2B91"/>
    <w:rsid w:val="00FA2BAC"/>
    <w:rsid w:val="00FA2C44"/>
    <w:rsid w:val="00FA3042"/>
    <w:rsid w:val="00FA307B"/>
    <w:rsid w:val="00FA312D"/>
    <w:rsid w:val="00FA33F6"/>
    <w:rsid w:val="00FA3597"/>
    <w:rsid w:val="00FA3843"/>
    <w:rsid w:val="00FA3CE3"/>
    <w:rsid w:val="00FA3E0C"/>
    <w:rsid w:val="00FA42CC"/>
    <w:rsid w:val="00FA4511"/>
    <w:rsid w:val="00FA48A1"/>
    <w:rsid w:val="00FA48C6"/>
    <w:rsid w:val="00FA4BF5"/>
    <w:rsid w:val="00FA4FA4"/>
    <w:rsid w:val="00FA51FE"/>
    <w:rsid w:val="00FA5381"/>
    <w:rsid w:val="00FA543F"/>
    <w:rsid w:val="00FA54CC"/>
    <w:rsid w:val="00FA5654"/>
    <w:rsid w:val="00FA5881"/>
    <w:rsid w:val="00FA5C4B"/>
    <w:rsid w:val="00FA5E37"/>
    <w:rsid w:val="00FA6039"/>
    <w:rsid w:val="00FA653A"/>
    <w:rsid w:val="00FA6550"/>
    <w:rsid w:val="00FA66DB"/>
    <w:rsid w:val="00FA66ED"/>
    <w:rsid w:val="00FA6716"/>
    <w:rsid w:val="00FA68F3"/>
    <w:rsid w:val="00FA697E"/>
    <w:rsid w:val="00FA69E2"/>
    <w:rsid w:val="00FA6AB7"/>
    <w:rsid w:val="00FA6FBD"/>
    <w:rsid w:val="00FA71E1"/>
    <w:rsid w:val="00FA71E7"/>
    <w:rsid w:val="00FA77C4"/>
    <w:rsid w:val="00FA78B8"/>
    <w:rsid w:val="00FA7B9F"/>
    <w:rsid w:val="00FA7C80"/>
    <w:rsid w:val="00FA7CCC"/>
    <w:rsid w:val="00FA7D37"/>
    <w:rsid w:val="00FA7E06"/>
    <w:rsid w:val="00FA7F2B"/>
    <w:rsid w:val="00FB05CF"/>
    <w:rsid w:val="00FB05FD"/>
    <w:rsid w:val="00FB071C"/>
    <w:rsid w:val="00FB07D6"/>
    <w:rsid w:val="00FB08DA"/>
    <w:rsid w:val="00FB0BA0"/>
    <w:rsid w:val="00FB0C2E"/>
    <w:rsid w:val="00FB0EDC"/>
    <w:rsid w:val="00FB1277"/>
    <w:rsid w:val="00FB1528"/>
    <w:rsid w:val="00FB18DE"/>
    <w:rsid w:val="00FB1BB4"/>
    <w:rsid w:val="00FB227D"/>
    <w:rsid w:val="00FB2370"/>
    <w:rsid w:val="00FB2450"/>
    <w:rsid w:val="00FB2481"/>
    <w:rsid w:val="00FB248A"/>
    <w:rsid w:val="00FB2973"/>
    <w:rsid w:val="00FB2AB9"/>
    <w:rsid w:val="00FB2D00"/>
    <w:rsid w:val="00FB33CE"/>
    <w:rsid w:val="00FB341C"/>
    <w:rsid w:val="00FB34DE"/>
    <w:rsid w:val="00FB3551"/>
    <w:rsid w:val="00FB3A7F"/>
    <w:rsid w:val="00FB3BA0"/>
    <w:rsid w:val="00FB4104"/>
    <w:rsid w:val="00FB42A8"/>
    <w:rsid w:val="00FB4311"/>
    <w:rsid w:val="00FB487A"/>
    <w:rsid w:val="00FB4D0C"/>
    <w:rsid w:val="00FB4E23"/>
    <w:rsid w:val="00FB54D1"/>
    <w:rsid w:val="00FB5596"/>
    <w:rsid w:val="00FB5639"/>
    <w:rsid w:val="00FB57EB"/>
    <w:rsid w:val="00FB5A1B"/>
    <w:rsid w:val="00FB5B12"/>
    <w:rsid w:val="00FB5BA7"/>
    <w:rsid w:val="00FB5CCC"/>
    <w:rsid w:val="00FB5E66"/>
    <w:rsid w:val="00FB636E"/>
    <w:rsid w:val="00FB6542"/>
    <w:rsid w:val="00FB6565"/>
    <w:rsid w:val="00FB657F"/>
    <w:rsid w:val="00FB6615"/>
    <w:rsid w:val="00FB67EC"/>
    <w:rsid w:val="00FB686A"/>
    <w:rsid w:val="00FB6A0D"/>
    <w:rsid w:val="00FB6CB3"/>
    <w:rsid w:val="00FB6DD2"/>
    <w:rsid w:val="00FB70E1"/>
    <w:rsid w:val="00FB7600"/>
    <w:rsid w:val="00FB7747"/>
    <w:rsid w:val="00FB7992"/>
    <w:rsid w:val="00FB7A7C"/>
    <w:rsid w:val="00FB7D8A"/>
    <w:rsid w:val="00FC0014"/>
    <w:rsid w:val="00FC0170"/>
    <w:rsid w:val="00FC036C"/>
    <w:rsid w:val="00FC0383"/>
    <w:rsid w:val="00FC0428"/>
    <w:rsid w:val="00FC045C"/>
    <w:rsid w:val="00FC055E"/>
    <w:rsid w:val="00FC0679"/>
    <w:rsid w:val="00FC0734"/>
    <w:rsid w:val="00FC0A45"/>
    <w:rsid w:val="00FC0D21"/>
    <w:rsid w:val="00FC0E5F"/>
    <w:rsid w:val="00FC131B"/>
    <w:rsid w:val="00FC142F"/>
    <w:rsid w:val="00FC16D2"/>
    <w:rsid w:val="00FC16E8"/>
    <w:rsid w:val="00FC1A5C"/>
    <w:rsid w:val="00FC1AB5"/>
    <w:rsid w:val="00FC1B71"/>
    <w:rsid w:val="00FC1B7C"/>
    <w:rsid w:val="00FC1BEC"/>
    <w:rsid w:val="00FC1C5A"/>
    <w:rsid w:val="00FC1CAF"/>
    <w:rsid w:val="00FC1F83"/>
    <w:rsid w:val="00FC2905"/>
    <w:rsid w:val="00FC2E83"/>
    <w:rsid w:val="00FC2FAB"/>
    <w:rsid w:val="00FC2FCC"/>
    <w:rsid w:val="00FC3180"/>
    <w:rsid w:val="00FC33B5"/>
    <w:rsid w:val="00FC343E"/>
    <w:rsid w:val="00FC3596"/>
    <w:rsid w:val="00FC3729"/>
    <w:rsid w:val="00FC3DB6"/>
    <w:rsid w:val="00FC4132"/>
    <w:rsid w:val="00FC4264"/>
    <w:rsid w:val="00FC4389"/>
    <w:rsid w:val="00FC43F8"/>
    <w:rsid w:val="00FC450A"/>
    <w:rsid w:val="00FC462E"/>
    <w:rsid w:val="00FC4746"/>
    <w:rsid w:val="00FC479E"/>
    <w:rsid w:val="00FC4B99"/>
    <w:rsid w:val="00FC4F7F"/>
    <w:rsid w:val="00FC5101"/>
    <w:rsid w:val="00FC51D4"/>
    <w:rsid w:val="00FC58CE"/>
    <w:rsid w:val="00FC5983"/>
    <w:rsid w:val="00FC5A0E"/>
    <w:rsid w:val="00FC5A35"/>
    <w:rsid w:val="00FC5E3E"/>
    <w:rsid w:val="00FC5F1A"/>
    <w:rsid w:val="00FC5F4B"/>
    <w:rsid w:val="00FC5FBA"/>
    <w:rsid w:val="00FC607A"/>
    <w:rsid w:val="00FC60E3"/>
    <w:rsid w:val="00FC6534"/>
    <w:rsid w:val="00FC6717"/>
    <w:rsid w:val="00FC6A70"/>
    <w:rsid w:val="00FC6AA2"/>
    <w:rsid w:val="00FC6AF5"/>
    <w:rsid w:val="00FC6E09"/>
    <w:rsid w:val="00FC7075"/>
    <w:rsid w:val="00FC736F"/>
    <w:rsid w:val="00FC7626"/>
    <w:rsid w:val="00FC767B"/>
    <w:rsid w:val="00FC775C"/>
    <w:rsid w:val="00FC7BA8"/>
    <w:rsid w:val="00FD003B"/>
    <w:rsid w:val="00FD04D1"/>
    <w:rsid w:val="00FD0790"/>
    <w:rsid w:val="00FD0E08"/>
    <w:rsid w:val="00FD1A50"/>
    <w:rsid w:val="00FD1E6B"/>
    <w:rsid w:val="00FD1E84"/>
    <w:rsid w:val="00FD1F46"/>
    <w:rsid w:val="00FD241B"/>
    <w:rsid w:val="00FD26A7"/>
    <w:rsid w:val="00FD27A4"/>
    <w:rsid w:val="00FD2AF1"/>
    <w:rsid w:val="00FD2E3F"/>
    <w:rsid w:val="00FD2F0D"/>
    <w:rsid w:val="00FD2F60"/>
    <w:rsid w:val="00FD3089"/>
    <w:rsid w:val="00FD3096"/>
    <w:rsid w:val="00FD31E0"/>
    <w:rsid w:val="00FD336C"/>
    <w:rsid w:val="00FD3466"/>
    <w:rsid w:val="00FD352D"/>
    <w:rsid w:val="00FD3647"/>
    <w:rsid w:val="00FD3B26"/>
    <w:rsid w:val="00FD3B56"/>
    <w:rsid w:val="00FD3C73"/>
    <w:rsid w:val="00FD44DF"/>
    <w:rsid w:val="00FD4612"/>
    <w:rsid w:val="00FD501A"/>
    <w:rsid w:val="00FD54A0"/>
    <w:rsid w:val="00FD551D"/>
    <w:rsid w:val="00FD58C9"/>
    <w:rsid w:val="00FD593B"/>
    <w:rsid w:val="00FD5A1B"/>
    <w:rsid w:val="00FD5AD9"/>
    <w:rsid w:val="00FD5B13"/>
    <w:rsid w:val="00FD5B37"/>
    <w:rsid w:val="00FD5F26"/>
    <w:rsid w:val="00FD6029"/>
    <w:rsid w:val="00FD63E4"/>
    <w:rsid w:val="00FD6476"/>
    <w:rsid w:val="00FD6483"/>
    <w:rsid w:val="00FD6A5F"/>
    <w:rsid w:val="00FD6AAA"/>
    <w:rsid w:val="00FD6B1F"/>
    <w:rsid w:val="00FD6ECB"/>
    <w:rsid w:val="00FD6EDC"/>
    <w:rsid w:val="00FD702E"/>
    <w:rsid w:val="00FD70E1"/>
    <w:rsid w:val="00FD7255"/>
    <w:rsid w:val="00FD74D6"/>
    <w:rsid w:val="00FD7D3E"/>
    <w:rsid w:val="00FD7ED2"/>
    <w:rsid w:val="00FD7FD8"/>
    <w:rsid w:val="00FE0052"/>
    <w:rsid w:val="00FE0589"/>
    <w:rsid w:val="00FE05FF"/>
    <w:rsid w:val="00FE08B6"/>
    <w:rsid w:val="00FE0ACA"/>
    <w:rsid w:val="00FE1060"/>
    <w:rsid w:val="00FE1880"/>
    <w:rsid w:val="00FE19A1"/>
    <w:rsid w:val="00FE1B2D"/>
    <w:rsid w:val="00FE1BD1"/>
    <w:rsid w:val="00FE1CFF"/>
    <w:rsid w:val="00FE1E90"/>
    <w:rsid w:val="00FE21B4"/>
    <w:rsid w:val="00FE2658"/>
    <w:rsid w:val="00FE28DB"/>
    <w:rsid w:val="00FE2999"/>
    <w:rsid w:val="00FE2A41"/>
    <w:rsid w:val="00FE2E3F"/>
    <w:rsid w:val="00FE30AC"/>
    <w:rsid w:val="00FE31E4"/>
    <w:rsid w:val="00FE3725"/>
    <w:rsid w:val="00FE3772"/>
    <w:rsid w:val="00FE3A00"/>
    <w:rsid w:val="00FE3E83"/>
    <w:rsid w:val="00FE3EAF"/>
    <w:rsid w:val="00FE40FE"/>
    <w:rsid w:val="00FE42FF"/>
    <w:rsid w:val="00FE46F8"/>
    <w:rsid w:val="00FE4F13"/>
    <w:rsid w:val="00FE5096"/>
    <w:rsid w:val="00FE5114"/>
    <w:rsid w:val="00FE51D7"/>
    <w:rsid w:val="00FE5333"/>
    <w:rsid w:val="00FE5CD7"/>
    <w:rsid w:val="00FE5D1C"/>
    <w:rsid w:val="00FE5EE9"/>
    <w:rsid w:val="00FE63CA"/>
    <w:rsid w:val="00FE6424"/>
    <w:rsid w:val="00FE65AB"/>
    <w:rsid w:val="00FE664D"/>
    <w:rsid w:val="00FE6687"/>
    <w:rsid w:val="00FE6B16"/>
    <w:rsid w:val="00FE6DFF"/>
    <w:rsid w:val="00FE6EF8"/>
    <w:rsid w:val="00FE6F87"/>
    <w:rsid w:val="00FE74B2"/>
    <w:rsid w:val="00FE7512"/>
    <w:rsid w:val="00FE76A1"/>
    <w:rsid w:val="00FE76D2"/>
    <w:rsid w:val="00FE770A"/>
    <w:rsid w:val="00FE7C26"/>
    <w:rsid w:val="00FE7C3A"/>
    <w:rsid w:val="00FE7DAC"/>
    <w:rsid w:val="00FE7E3E"/>
    <w:rsid w:val="00FF0079"/>
    <w:rsid w:val="00FF06FA"/>
    <w:rsid w:val="00FF0F90"/>
    <w:rsid w:val="00FF123A"/>
    <w:rsid w:val="00FF129C"/>
    <w:rsid w:val="00FF14B1"/>
    <w:rsid w:val="00FF1657"/>
    <w:rsid w:val="00FF1869"/>
    <w:rsid w:val="00FF1EE8"/>
    <w:rsid w:val="00FF25C8"/>
    <w:rsid w:val="00FF28DC"/>
    <w:rsid w:val="00FF2BF7"/>
    <w:rsid w:val="00FF2DAF"/>
    <w:rsid w:val="00FF34E1"/>
    <w:rsid w:val="00FF35C6"/>
    <w:rsid w:val="00FF3687"/>
    <w:rsid w:val="00FF3881"/>
    <w:rsid w:val="00FF3D4F"/>
    <w:rsid w:val="00FF4341"/>
    <w:rsid w:val="00FF4991"/>
    <w:rsid w:val="00FF4BC7"/>
    <w:rsid w:val="00FF4BF2"/>
    <w:rsid w:val="00FF4D4F"/>
    <w:rsid w:val="00FF4DF8"/>
    <w:rsid w:val="00FF4E9F"/>
    <w:rsid w:val="00FF5070"/>
    <w:rsid w:val="00FF52A5"/>
    <w:rsid w:val="00FF532C"/>
    <w:rsid w:val="00FF557F"/>
    <w:rsid w:val="00FF5711"/>
    <w:rsid w:val="00FF5FB0"/>
    <w:rsid w:val="00FF5FFB"/>
    <w:rsid w:val="00FF6554"/>
    <w:rsid w:val="00FF6662"/>
    <w:rsid w:val="00FF6732"/>
    <w:rsid w:val="00FF6F6A"/>
    <w:rsid w:val="00FF7030"/>
    <w:rsid w:val="00FF70A6"/>
    <w:rsid w:val="00FF710C"/>
    <w:rsid w:val="00FF775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7B3710-3F8E-4FFE-962C-5009358F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55"/>
    <w:rPr>
      <w:sz w:val="24"/>
      <w:szCs w:val="24"/>
    </w:rPr>
  </w:style>
  <w:style w:type="paragraph" w:styleId="Ttulo1">
    <w:name w:val="heading 1"/>
    <w:basedOn w:val="Normal"/>
    <w:next w:val="Normal"/>
    <w:link w:val="Ttulo1Car"/>
    <w:uiPriority w:val="99"/>
    <w:qFormat/>
    <w:rsid w:val="008B0055"/>
    <w:pPr>
      <w:keepNext/>
      <w:widowControl w:val="0"/>
      <w:spacing w:before="100" w:beforeAutospacing="1" w:after="100" w:afterAutospacing="1"/>
      <w:outlineLvl w:val="0"/>
    </w:pPr>
    <w:rPr>
      <w:rFonts w:ascii="Bookman Old Style" w:hAnsi="Bookman Old Style" w:cs="Bookman Old Style"/>
      <w:b/>
      <w:bCs/>
      <w:color w:val="002060"/>
      <w:lang w:val="es-MX"/>
    </w:rPr>
  </w:style>
  <w:style w:type="paragraph" w:styleId="Ttulo2">
    <w:name w:val="heading 2"/>
    <w:basedOn w:val="Normal"/>
    <w:next w:val="Normal"/>
    <w:link w:val="Ttulo2Car"/>
    <w:uiPriority w:val="99"/>
    <w:qFormat/>
    <w:rsid w:val="008B0055"/>
    <w:pPr>
      <w:keepNext/>
      <w:spacing w:before="100" w:beforeAutospacing="1" w:after="100" w:afterAutospacing="1"/>
      <w:outlineLvl w:val="1"/>
    </w:pPr>
    <w:rPr>
      <w:rFonts w:ascii="Bookman Old Style" w:hAnsi="Bookman Old Style" w:cs="Bookman Old Style"/>
      <w:b/>
      <w:bCs/>
      <w:color w:val="002060"/>
    </w:rPr>
  </w:style>
  <w:style w:type="paragraph" w:styleId="Ttulo3">
    <w:name w:val="heading 3"/>
    <w:basedOn w:val="Normal"/>
    <w:next w:val="Normal"/>
    <w:link w:val="Ttulo3Car"/>
    <w:uiPriority w:val="99"/>
    <w:qFormat/>
    <w:rsid w:val="00CB74BD"/>
    <w:pPr>
      <w:keepNext/>
      <w:jc w:val="center"/>
      <w:outlineLvl w:val="2"/>
    </w:pPr>
    <w:rPr>
      <w:rFonts w:ascii="Bookman Old Style" w:hAnsi="Bookman Old Style" w:cs="Bookman Old Style"/>
      <w:b/>
      <w:bCs/>
      <w:color w:val="0000FF"/>
      <w:sz w:val="32"/>
      <w:szCs w:val="32"/>
      <w:lang w:val="es-CR"/>
    </w:rPr>
  </w:style>
  <w:style w:type="paragraph" w:styleId="Ttulo4">
    <w:name w:val="heading 4"/>
    <w:basedOn w:val="Normal"/>
    <w:next w:val="Normal"/>
    <w:link w:val="Ttulo4Car"/>
    <w:uiPriority w:val="99"/>
    <w:qFormat/>
    <w:rsid w:val="00CB74BD"/>
    <w:pPr>
      <w:keepNext/>
      <w:jc w:val="center"/>
      <w:outlineLvl w:val="3"/>
    </w:pPr>
    <w:rPr>
      <w:b/>
      <w:bCs/>
      <w:color w:val="000080"/>
    </w:rPr>
  </w:style>
  <w:style w:type="paragraph" w:styleId="Ttulo5">
    <w:name w:val="heading 5"/>
    <w:basedOn w:val="Normal"/>
    <w:next w:val="Normal"/>
    <w:link w:val="Ttulo5Car"/>
    <w:uiPriority w:val="99"/>
    <w:qFormat/>
    <w:rsid w:val="00CB74BD"/>
    <w:pPr>
      <w:keepNext/>
      <w:jc w:val="center"/>
      <w:outlineLvl w:val="4"/>
    </w:pPr>
    <w:rPr>
      <w:rFonts w:ascii="Bookman Old Style" w:hAnsi="Bookman Old Style" w:cs="Bookman Old Style"/>
      <w:b/>
      <w:bCs/>
    </w:rPr>
  </w:style>
  <w:style w:type="paragraph" w:styleId="Ttulo6">
    <w:name w:val="heading 6"/>
    <w:basedOn w:val="Normal"/>
    <w:next w:val="Normal"/>
    <w:link w:val="Ttulo6Car"/>
    <w:uiPriority w:val="99"/>
    <w:qFormat/>
    <w:rsid w:val="00CB74BD"/>
    <w:pPr>
      <w:keepNext/>
      <w:jc w:val="center"/>
      <w:outlineLvl w:val="5"/>
    </w:pPr>
    <w:rPr>
      <w:rFonts w:ascii="Bookman Old Style" w:hAnsi="Bookman Old Style" w:cs="Bookman Old Style"/>
      <w:b/>
      <w:bCs/>
    </w:rPr>
  </w:style>
  <w:style w:type="paragraph" w:styleId="Ttulo7">
    <w:name w:val="heading 7"/>
    <w:basedOn w:val="Normal"/>
    <w:next w:val="Normal"/>
    <w:link w:val="Ttulo7Car"/>
    <w:uiPriority w:val="99"/>
    <w:qFormat/>
    <w:rsid w:val="00CB74BD"/>
    <w:pPr>
      <w:keepNext/>
      <w:jc w:val="both"/>
      <w:outlineLvl w:val="6"/>
    </w:pPr>
    <w:rPr>
      <w:rFonts w:ascii="Garamond" w:hAnsi="Garamond" w:cs="Garamond"/>
      <w:b/>
      <w:bCs/>
      <w:color w:val="000080"/>
    </w:rPr>
  </w:style>
  <w:style w:type="paragraph" w:styleId="Ttulo8">
    <w:name w:val="heading 8"/>
    <w:basedOn w:val="Normal"/>
    <w:next w:val="Normal"/>
    <w:link w:val="Ttulo8Car"/>
    <w:uiPriority w:val="99"/>
    <w:qFormat/>
    <w:rsid w:val="00CB74BD"/>
    <w:pPr>
      <w:keepNext/>
      <w:jc w:val="center"/>
      <w:outlineLvl w:val="7"/>
    </w:pPr>
    <w:rPr>
      <w:rFonts w:ascii="Garamond" w:hAnsi="Garamond" w:cs="Garamond"/>
      <w:b/>
      <w:bCs/>
      <w:color w:val="008000"/>
      <w:sz w:val="32"/>
      <w:szCs w:val="32"/>
    </w:rPr>
  </w:style>
  <w:style w:type="paragraph" w:styleId="Ttulo9">
    <w:name w:val="heading 9"/>
    <w:basedOn w:val="Normal"/>
    <w:next w:val="Normal"/>
    <w:link w:val="Ttulo9Car"/>
    <w:uiPriority w:val="99"/>
    <w:qFormat/>
    <w:rsid w:val="00CB74BD"/>
    <w:pPr>
      <w:keepNext/>
      <w:ind w:right="475"/>
      <w:outlineLvl w:val="8"/>
    </w:pPr>
    <w:rPr>
      <w:rFonts w:ascii="Tahoma" w:hAnsi="Tahoma" w:cs="Tahoma"/>
      <w:b/>
      <w:bCs/>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569E"/>
    <w:rPr>
      <w:rFonts w:ascii="Cambria" w:eastAsia="Times New Roman" w:hAnsi="Cambria" w:cs="Times New Roman"/>
      <w:b/>
      <w:bCs/>
      <w:kern w:val="32"/>
      <w:sz w:val="32"/>
      <w:szCs w:val="32"/>
      <w:lang w:val="es-ES" w:eastAsia="es-ES"/>
    </w:rPr>
  </w:style>
  <w:style w:type="character" w:customStyle="1" w:styleId="Heading2Char">
    <w:name w:val="Heading 2 Char"/>
    <w:basedOn w:val="Fuentedeprrafopredeter"/>
    <w:uiPriority w:val="9"/>
    <w:semiHidden/>
    <w:rsid w:val="00B5569E"/>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
    <w:semiHidden/>
    <w:rsid w:val="00B5569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B5569E"/>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B5569E"/>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B5569E"/>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B5569E"/>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B5569E"/>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B5569E"/>
    <w:rPr>
      <w:rFonts w:ascii="Cambria" w:eastAsia="Times New Roman" w:hAnsi="Cambria" w:cs="Times New Roman"/>
      <w:lang w:val="es-ES" w:eastAsia="es-ES"/>
    </w:rPr>
  </w:style>
  <w:style w:type="paragraph" w:styleId="Textoindependiente2">
    <w:name w:val="Body Text 2"/>
    <w:basedOn w:val="Normal"/>
    <w:link w:val="Textoindependiente2Car"/>
    <w:uiPriority w:val="99"/>
    <w:rsid w:val="00CB74BD"/>
    <w:pPr>
      <w:jc w:val="both"/>
    </w:pPr>
    <w:rPr>
      <w:sz w:val="28"/>
      <w:szCs w:val="28"/>
    </w:rPr>
  </w:style>
  <w:style w:type="character" w:customStyle="1" w:styleId="BodyText2Char">
    <w:name w:val="Body Text 2 Char"/>
    <w:basedOn w:val="Fuentedeprrafopredeter"/>
    <w:uiPriority w:val="99"/>
    <w:semiHidden/>
    <w:rsid w:val="00B5569E"/>
    <w:rPr>
      <w:sz w:val="24"/>
      <w:szCs w:val="24"/>
      <w:lang w:val="es-ES" w:eastAsia="es-ES"/>
    </w:rPr>
  </w:style>
  <w:style w:type="paragraph" w:styleId="Encabezado">
    <w:name w:val="header"/>
    <w:basedOn w:val="Normal"/>
    <w:link w:val="EncabezadoCar"/>
    <w:uiPriority w:val="99"/>
    <w:rsid w:val="00CB74BD"/>
    <w:pPr>
      <w:tabs>
        <w:tab w:val="center" w:pos="4419"/>
        <w:tab w:val="right" w:pos="8838"/>
      </w:tabs>
    </w:pPr>
    <w:rPr>
      <w:rFonts w:ascii="Bookman Old Style" w:hAnsi="Bookman Old Style" w:cs="Bookman Old Style"/>
    </w:rPr>
  </w:style>
  <w:style w:type="character" w:customStyle="1" w:styleId="HeaderChar">
    <w:name w:val="Header Char"/>
    <w:basedOn w:val="Fuentedeprrafopredeter"/>
    <w:uiPriority w:val="99"/>
    <w:semiHidden/>
    <w:rsid w:val="00B5569E"/>
    <w:rPr>
      <w:sz w:val="24"/>
      <w:szCs w:val="24"/>
      <w:lang w:val="es-ES" w:eastAsia="es-ES"/>
    </w:rPr>
  </w:style>
  <w:style w:type="paragraph" w:styleId="Textoindependiente">
    <w:name w:val="Body Text"/>
    <w:basedOn w:val="Normal"/>
    <w:link w:val="TextoindependienteCar"/>
    <w:uiPriority w:val="99"/>
    <w:rsid w:val="00CB74BD"/>
    <w:pPr>
      <w:jc w:val="both"/>
    </w:pPr>
    <w:rPr>
      <w:rFonts w:ascii="Bookman Old Style" w:hAnsi="Bookman Old Style" w:cs="Bookman Old Style"/>
      <w:lang w:val="es-CR"/>
    </w:rPr>
  </w:style>
  <w:style w:type="character" w:customStyle="1" w:styleId="BodyTextChar">
    <w:name w:val="Body Text Char"/>
    <w:basedOn w:val="Fuentedeprrafopredeter"/>
    <w:uiPriority w:val="99"/>
    <w:semiHidden/>
    <w:rsid w:val="00B5569E"/>
    <w:rPr>
      <w:sz w:val="24"/>
      <w:szCs w:val="24"/>
      <w:lang w:val="es-ES" w:eastAsia="es-ES"/>
    </w:rPr>
  </w:style>
  <w:style w:type="paragraph" w:styleId="Piedepgina">
    <w:name w:val="footer"/>
    <w:basedOn w:val="Normal"/>
    <w:link w:val="PiedepginaCar"/>
    <w:uiPriority w:val="99"/>
    <w:rsid w:val="00CB74BD"/>
    <w:pPr>
      <w:tabs>
        <w:tab w:val="center" w:pos="4252"/>
        <w:tab w:val="right" w:pos="8504"/>
      </w:tabs>
    </w:pPr>
  </w:style>
  <w:style w:type="character" w:customStyle="1" w:styleId="PiedepginaCar">
    <w:name w:val="Pie de página Car"/>
    <w:basedOn w:val="Fuentedeprrafopredeter"/>
    <w:link w:val="Piedepgina"/>
    <w:uiPriority w:val="99"/>
    <w:semiHidden/>
    <w:rsid w:val="00B5569E"/>
    <w:rPr>
      <w:sz w:val="24"/>
      <w:szCs w:val="24"/>
      <w:lang w:val="es-ES" w:eastAsia="es-ES"/>
    </w:rPr>
  </w:style>
  <w:style w:type="character" w:styleId="Nmerodepgina">
    <w:name w:val="page number"/>
    <w:basedOn w:val="Fuentedeprrafopredeter"/>
    <w:uiPriority w:val="99"/>
    <w:rsid w:val="00CB74BD"/>
  </w:style>
  <w:style w:type="paragraph" w:styleId="Textodebloque">
    <w:name w:val="Block Text"/>
    <w:basedOn w:val="Normal"/>
    <w:uiPriority w:val="99"/>
    <w:rsid w:val="00CB74BD"/>
    <w:pPr>
      <w:tabs>
        <w:tab w:val="left" w:pos="8100"/>
      </w:tabs>
      <w:ind w:left="1800" w:right="558"/>
      <w:jc w:val="both"/>
    </w:pPr>
    <w:rPr>
      <w:sz w:val="22"/>
      <w:szCs w:val="22"/>
    </w:rPr>
  </w:style>
  <w:style w:type="paragraph" w:styleId="Sangradetextonormal">
    <w:name w:val="Body Text Indent"/>
    <w:basedOn w:val="Normal"/>
    <w:link w:val="SangradetextonormalCar"/>
    <w:uiPriority w:val="99"/>
    <w:rsid w:val="00CB74BD"/>
    <w:pPr>
      <w:ind w:left="1068"/>
      <w:jc w:val="both"/>
    </w:pPr>
    <w:rPr>
      <w:sz w:val="22"/>
      <w:szCs w:val="22"/>
    </w:rPr>
  </w:style>
  <w:style w:type="character" w:customStyle="1" w:styleId="SangradetextonormalCar">
    <w:name w:val="Sangría de texto normal Car"/>
    <w:basedOn w:val="Fuentedeprrafopredeter"/>
    <w:link w:val="Sangradetextonormal"/>
    <w:uiPriority w:val="99"/>
    <w:semiHidden/>
    <w:rsid w:val="00B5569E"/>
    <w:rPr>
      <w:sz w:val="24"/>
      <w:szCs w:val="24"/>
      <w:lang w:val="es-ES" w:eastAsia="es-ES"/>
    </w:rPr>
  </w:style>
  <w:style w:type="paragraph" w:styleId="Puesto">
    <w:name w:val="Title"/>
    <w:basedOn w:val="Normal"/>
    <w:link w:val="PuestoCar"/>
    <w:uiPriority w:val="99"/>
    <w:qFormat/>
    <w:rsid w:val="00CB74BD"/>
    <w:pPr>
      <w:jc w:val="center"/>
    </w:pPr>
    <w:rPr>
      <w:rFonts w:ascii="Bookman Old Style" w:hAnsi="Bookman Old Style" w:cs="Bookman Old Style"/>
      <w:b/>
      <w:bCs/>
      <w:sz w:val="22"/>
      <w:szCs w:val="22"/>
      <w:lang w:val="es-CR"/>
    </w:rPr>
  </w:style>
  <w:style w:type="character" w:customStyle="1" w:styleId="PuestoCar">
    <w:name w:val="Puesto Car"/>
    <w:basedOn w:val="Fuentedeprrafopredeter"/>
    <w:link w:val="Puesto"/>
    <w:uiPriority w:val="10"/>
    <w:rsid w:val="00B5569E"/>
    <w:rPr>
      <w:rFonts w:ascii="Cambria" w:eastAsia="Times New Roman" w:hAnsi="Cambria" w:cs="Times New Roman"/>
      <w:b/>
      <w:bCs/>
      <w:kern w:val="28"/>
      <w:sz w:val="32"/>
      <w:szCs w:val="32"/>
      <w:lang w:val="es-ES" w:eastAsia="es-ES"/>
    </w:rPr>
  </w:style>
  <w:style w:type="paragraph" w:styleId="Textoindependiente3">
    <w:name w:val="Body Text 3"/>
    <w:basedOn w:val="Normal"/>
    <w:link w:val="Textoindependiente3Car"/>
    <w:uiPriority w:val="99"/>
    <w:rsid w:val="00CB74BD"/>
    <w:pPr>
      <w:jc w:val="both"/>
    </w:pPr>
    <w:rPr>
      <w:rFonts w:ascii="Arial" w:hAnsi="Arial" w:cs="Arial"/>
      <w:b/>
      <w:bCs/>
      <w:lang w:val="es-CR"/>
    </w:rPr>
  </w:style>
  <w:style w:type="character" w:customStyle="1" w:styleId="Textoindependiente3Car">
    <w:name w:val="Texto independiente 3 Car"/>
    <w:basedOn w:val="Fuentedeprrafopredeter"/>
    <w:link w:val="Textoindependiente3"/>
    <w:uiPriority w:val="99"/>
    <w:semiHidden/>
    <w:rsid w:val="00B5569E"/>
    <w:rPr>
      <w:sz w:val="16"/>
      <w:szCs w:val="16"/>
      <w:lang w:val="es-ES" w:eastAsia="es-ES"/>
    </w:rPr>
  </w:style>
  <w:style w:type="character" w:styleId="Refdecomentario">
    <w:name w:val="annotation reference"/>
    <w:basedOn w:val="Fuentedeprrafopredeter"/>
    <w:uiPriority w:val="99"/>
    <w:semiHidden/>
    <w:rsid w:val="00CB74BD"/>
    <w:rPr>
      <w:sz w:val="16"/>
      <w:szCs w:val="16"/>
    </w:rPr>
  </w:style>
  <w:style w:type="paragraph" w:styleId="Textocomentario">
    <w:name w:val="annotation text"/>
    <w:basedOn w:val="Normal"/>
    <w:link w:val="TextocomentarioCar"/>
    <w:uiPriority w:val="99"/>
    <w:semiHidden/>
    <w:rsid w:val="00CB74BD"/>
    <w:rPr>
      <w:sz w:val="20"/>
      <w:szCs w:val="20"/>
    </w:rPr>
  </w:style>
  <w:style w:type="character" w:customStyle="1" w:styleId="TextocomentarioCar">
    <w:name w:val="Texto comentario Car"/>
    <w:basedOn w:val="Fuentedeprrafopredeter"/>
    <w:link w:val="Textocomentario"/>
    <w:uiPriority w:val="99"/>
    <w:semiHidden/>
    <w:rsid w:val="00B5569E"/>
    <w:rPr>
      <w:sz w:val="20"/>
      <w:szCs w:val="20"/>
      <w:lang w:val="es-ES" w:eastAsia="es-ES"/>
    </w:rPr>
  </w:style>
  <w:style w:type="paragraph" w:styleId="Textonotapie">
    <w:name w:val="footnote text"/>
    <w:basedOn w:val="Normal"/>
    <w:link w:val="TextonotapieCar"/>
    <w:uiPriority w:val="99"/>
    <w:rsid w:val="00CB74BD"/>
    <w:pPr>
      <w:overflowPunct w:val="0"/>
      <w:autoSpaceDE w:val="0"/>
      <w:autoSpaceDN w:val="0"/>
      <w:adjustRightInd w:val="0"/>
      <w:textAlignment w:val="baseline"/>
    </w:pPr>
    <w:rPr>
      <w:sz w:val="20"/>
      <w:szCs w:val="20"/>
      <w:lang w:val="es-ES_tradnl"/>
    </w:rPr>
  </w:style>
  <w:style w:type="character" w:customStyle="1" w:styleId="FootnoteTextChar">
    <w:name w:val="Footnote Text Char"/>
    <w:basedOn w:val="Fuentedeprrafopredeter"/>
    <w:uiPriority w:val="99"/>
    <w:semiHidden/>
    <w:rsid w:val="00B5569E"/>
    <w:rPr>
      <w:sz w:val="20"/>
      <w:szCs w:val="20"/>
      <w:lang w:val="es-ES" w:eastAsia="es-ES"/>
    </w:rPr>
  </w:style>
  <w:style w:type="character" w:styleId="Refdenotaalpie">
    <w:name w:val="footnote reference"/>
    <w:basedOn w:val="Fuentedeprrafopredeter"/>
    <w:uiPriority w:val="99"/>
    <w:rsid w:val="00CB74BD"/>
    <w:rPr>
      <w:vertAlign w:val="superscript"/>
    </w:rPr>
  </w:style>
  <w:style w:type="paragraph" w:styleId="Sangra2detindependiente">
    <w:name w:val="Body Text Indent 2"/>
    <w:basedOn w:val="Normal"/>
    <w:link w:val="Sangra2detindependienteCar"/>
    <w:uiPriority w:val="99"/>
    <w:rsid w:val="00CB74BD"/>
    <w:pPr>
      <w:spacing w:line="480" w:lineRule="auto"/>
      <w:ind w:left="720"/>
      <w:jc w:val="both"/>
    </w:pPr>
    <w:rPr>
      <w:lang w:val="es-ES_tradnl"/>
    </w:rPr>
  </w:style>
  <w:style w:type="character" w:customStyle="1" w:styleId="Sangra2detindependienteCar">
    <w:name w:val="Sangría 2 de t. independiente Car"/>
    <w:basedOn w:val="Fuentedeprrafopredeter"/>
    <w:link w:val="Sangra2detindependiente"/>
    <w:uiPriority w:val="99"/>
    <w:semiHidden/>
    <w:rsid w:val="00B5569E"/>
    <w:rPr>
      <w:sz w:val="24"/>
      <w:szCs w:val="24"/>
      <w:lang w:val="es-ES" w:eastAsia="es-ES"/>
    </w:rPr>
  </w:style>
  <w:style w:type="character" w:styleId="Hipervnculo">
    <w:name w:val="Hyperlink"/>
    <w:basedOn w:val="Fuentedeprrafopredeter"/>
    <w:uiPriority w:val="99"/>
    <w:rsid w:val="00CB74BD"/>
    <w:rPr>
      <w:color w:val="0000FF"/>
      <w:u w:val="single"/>
    </w:rPr>
  </w:style>
  <w:style w:type="character" w:styleId="Hipervnculovisitado">
    <w:name w:val="FollowedHyperlink"/>
    <w:basedOn w:val="Fuentedeprrafopredeter"/>
    <w:uiPriority w:val="99"/>
    <w:rsid w:val="00CB74BD"/>
    <w:rPr>
      <w:color w:val="800080"/>
      <w:u w:val="single"/>
    </w:rPr>
  </w:style>
  <w:style w:type="paragraph" w:styleId="Textodeglobo">
    <w:name w:val="Balloon Text"/>
    <w:basedOn w:val="Normal"/>
    <w:link w:val="TextodegloboCar"/>
    <w:uiPriority w:val="99"/>
    <w:semiHidden/>
    <w:rsid w:val="00CB74BD"/>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69E"/>
    <w:rPr>
      <w:sz w:val="0"/>
      <w:szCs w:val="0"/>
      <w:lang w:val="es-ES" w:eastAsia="es-ES"/>
    </w:rPr>
  </w:style>
  <w:style w:type="paragraph" w:styleId="Asuntodelcomentario">
    <w:name w:val="annotation subject"/>
    <w:basedOn w:val="Textocomentario"/>
    <w:next w:val="Textocomentario"/>
    <w:link w:val="AsuntodelcomentarioCar"/>
    <w:uiPriority w:val="99"/>
    <w:semiHidden/>
    <w:rsid w:val="00CB74BD"/>
    <w:rPr>
      <w:b/>
      <w:bCs/>
    </w:rPr>
  </w:style>
  <w:style w:type="character" w:customStyle="1" w:styleId="AsuntodelcomentarioCar">
    <w:name w:val="Asunto del comentario Car"/>
    <w:basedOn w:val="TextocomentarioCar"/>
    <w:link w:val="Asuntodelcomentario"/>
    <w:uiPriority w:val="99"/>
    <w:semiHidden/>
    <w:rsid w:val="00B5569E"/>
    <w:rPr>
      <w:b/>
      <w:bCs/>
      <w:sz w:val="20"/>
      <w:szCs w:val="20"/>
      <w:lang w:val="es-ES" w:eastAsia="es-ES"/>
    </w:rPr>
  </w:style>
  <w:style w:type="paragraph" w:styleId="Sangra3detindependiente">
    <w:name w:val="Body Text Indent 3"/>
    <w:basedOn w:val="Normal"/>
    <w:link w:val="Sangra3detindependienteCar"/>
    <w:uiPriority w:val="99"/>
    <w:rsid w:val="00CB74BD"/>
    <w:pPr>
      <w:spacing w:line="360" w:lineRule="auto"/>
      <w:ind w:left="1260" w:hanging="551"/>
      <w:jc w:val="both"/>
    </w:pPr>
  </w:style>
  <w:style w:type="character" w:customStyle="1" w:styleId="Sangra3detindependienteCar">
    <w:name w:val="Sangría 3 de t. independiente Car"/>
    <w:basedOn w:val="Fuentedeprrafopredeter"/>
    <w:link w:val="Sangra3detindependiente"/>
    <w:uiPriority w:val="99"/>
    <w:semiHidden/>
    <w:rsid w:val="00B5569E"/>
    <w:rPr>
      <w:sz w:val="16"/>
      <w:szCs w:val="16"/>
      <w:lang w:val="es-ES" w:eastAsia="es-ES"/>
    </w:rPr>
  </w:style>
  <w:style w:type="paragraph" w:customStyle="1" w:styleId="WW-Textodebloque">
    <w:name w:val="WW-Texto de bloque"/>
    <w:basedOn w:val="Normal"/>
    <w:uiPriority w:val="99"/>
    <w:rsid w:val="00CB74BD"/>
    <w:pPr>
      <w:suppressAutoHyphens/>
      <w:spacing w:line="480" w:lineRule="auto"/>
      <w:ind w:left="284" w:right="48"/>
      <w:jc w:val="both"/>
    </w:pPr>
    <w:rPr>
      <w:rFonts w:ascii="Bookman Old Style" w:hAnsi="Bookman Old Style" w:cs="Bookman Old Style"/>
      <w:lang w:val="es-CR" w:eastAsia="ar-SA"/>
    </w:rPr>
  </w:style>
  <w:style w:type="paragraph" w:styleId="Lista2">
    <w:name w:val="List 2"/>
    <w:basedOn w:val="Normal"/>
    <w:uiPriority w:val="99"/>
    <w:rsid w:val="00CB74BD"/>
    <w:pPr>
      <w:ind w:left="566" w:hanging="283"/>
    </w:pPr>
  </w:style>
  <w:style w:type="paragraph" w:styleId="NormalWeb">
    <w:name w:val="Normal (Web)"/>
    <w:basedOn w:val="Normal"/>
    <w:uiPriority w:val="99"/>
    <w:rsid w:val="00CB74BD"/>
    <w:pPr>
      <w:spacing w:before="100" w:beforeAutospacing="1" w:after="100" w:afterAutospacing="1"/>
    </w:pPr>
    <w:rPr>
      <w:rFonts w:ascii="Arial Unicode MS" w:eastAsia="Arial Unicode MS" w:hAnsi="Arial Unicode MS" w:cs="Arial Unicode MS"/>
    </w:rPr>
  </w:style>
  <w:style w:type="paragraph" w:styleId="Continuarlista">
    <w:name w:val="List Continue"/>
    <w:basedOn w:val="Normal"/>
    <w:uiPriority w:val="99"/>
    <w:rsid w:val="00CB74BD"/>
    <w:pPr>
      <w:spacing w:after="120"/>
      <w:ind w:left="283"/>
    </w:pPr>
  </w:style>
  <w:style w:type="paragraph" w:customStyle="1" w:styleId="BodyText31">
    <w:name w:val="Body Text 31"/>
    <w:basedOn w:val="Normal"/>
    <w:uiPriority w:val="99"/>
    <w:rsid w:val="00CB74BD"/>
    <w:pPr>
      <w:overflowPunct w:val="0"/>
      <w:autoSpaceDE w:val="0"/>
      <w:autoSpaceDN w:val="0"/>
      <w:adjustRightInd w:val="0"/>
      <w:jc w:val="both"/>
      <w:textAlignment w:val="baseline"/>
    </w:pPr>
    <w:rPr>
      <w:rFonts w:ascii="Bookman Old Style" w:hAnsi="Bookman Old Style" w:cs="Bookman Old Style"/>
      <w:lang w:val="es-CR"/>
    </w:rPr>
  </w:style>
  <w:style w:type="table" w:styleId="Tablaconcuadrcula">
    <w:name w:val="Table Grid"/>
    <w:basedOn w:val="Tablanormal"/>
    <w:uiPriority w:val="99"/>
    <w:rsid w:val="00CB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C7437"/>
    <w:pPr>
      <w:ind w:left="720"/>
    </w:pPr>
  </w:style>
  <w:style w:type="paragraph" w:styleId="TtulodeTDC">
    <w:name w:val="TOC Heading"/>
    <w:basedOn w:val="Ttulo1"/>
    <w:next w:val="Normal"/>
    <w:uiPriority w:val="39"/>
    <w:qFormat/>
    <w:rsid w:val="00390E98"/>
    <w:pPr>
      <w:keepLines/>
      <w:widowControl/>
      <w:spacing w:before="480" w:line="276" w:lineRule="auto"/>
      <w:outlineLvl w:val="9"/>
    </w:pPr>
    <w:rPr>
      <w:rFonts w:ascii="Cambria" w:hAnsi="Cambria" w:cs="Cambria"/>
      <w:b w:val="0"/>
      <w:bCs w:val="0"/>
      <w:color w:val="365F91"/>
      <w:lang w:val="es-ES" w:eastAsia="en-US"/>
    </w:rPr>
  </w:style>
  <w:style w:type="paragraph" w:styleId="TDC1">
    <w:name w:val="toc 1"/>
    <w:basedOn w:val="Normal"/>
    <w:next w:val="Normal"/>
    <w:autoRedefine/>
    <w:uiPriority w:val="39"/>
    <w:qFormat/>
    <w:rsid w:val="00630EBD"/>
    <w:pPr>
      <w:tabs>
        <w:tab w:val="right" w:pos="8822"/>
      </w:tabs>
      <w:spacing w:before="120" w:after="120" w:line="360" w:lineRule="auto"/>
    </w:pPr>
    <w:rPr>
      <w:rFonts w:ascii="Bookman Old Style" w:hAnsi="Bookman Old Style"/>
      <w:b/>
      <w:noProof/>
    </w:rPr>
  </w:style>
  <w:style w:type="paragraph" w:styleId="TDC2">
    <w:name w:val="toc 2"/>
    <w:basedOn w:val="Normal"/>
    <w:next w:val="Normal"/>
    <w:autoRedefine/>
    <w:uiPriority w:val="39"/>
    <w:qFormat/>
    <w:rsid w:val="004968C7"/>
    <w:pPr>
      <w:ind w:left="240"/>
    </w:pPr>
    <w:rPr>
      <w:smallCaps/>
      <w:sz w:val="20"/>
      <w:szCs w:val="20"/>
    </w:rPr>
  </w:style>
  <w:style w:type="character" w:customStyle="1" w:styleId="Ttulo2Car">
    <w:name w:val="Título 2 Car"/>
    <w:basedOn w:val="Fuentedeprrafopredeter"/>
    <w:link w:val="Ttulo2"/>
    <w:uiPriority w:val="99"/>
    <w:locked/>
    <w:rsid w:val="007876F4"/>
    <w:rPr>
      <w:rFonts w:ascii="Bookman Old Style" w:hAnsi="Bookman Old Style" w:cs="Bookman Old Style"/>
      <w:b/>
      <w:bCs/>
      <w:color w:val="002060"/>
      <w:sz w:val="24"/>
      <w:szCs w:val="24"/>
    </w:rPr>
  </w:style>
  <w:style w:type="paragraph" w:styleId="Lista">
    <w:name w:val="List"/>
    <w:basedOn w:val="Normal"/>
    <w:uiPriority w:val="99"/>
    <w:rsid w:val="002212D1"/>
    <w:pPr>
      <w:spacing w:after="200" w:line="276" w:lineRule="auto"/>
      <w:ind w:left="283" w:hanging="283"/>
    </w:pPr>
    <w:rPr>
      <w:rFonts w:ascii="Calibri" w:eastAsia="Times New Roman" w:hAnsi="Calibri" w:cs="Calibri"/>
      <w:sz w:val="22"/>
      <w:szCs w:val="22"/>
      <w:lang w:eastAsia="en-US"/>
    </w:rPr>
  </w:style>
  <w:style w:type="paragraph" w:styleId="Listaconvietas">
    <w:name w:val="List Bullet"/>
    <w:basedOn w:val="Normal"/>
    <w:uiPriority w:val="99"/>
    <w:rsid w:val="002212D1"/>
    <w:pPr>
      <w:numPr>
        <w:numId w:val="2"/>
      </w:numPr>
      <w:spacing w:after="200" w:line="276" w:lineRule="auto"/>
    </w:pPr>
    <w:rPr>
      <w:rFonts w:ascii="Calibri" w:eastAsia="Times New Roman" w:hAnsi="Calibri" w:cs="Calibri"/>
      <w:sz w:val="22"/>
      <w:szCs w:val="22"/>
      <w:lang w:eastAsia="en-US"/>
    </w:rPr>
  </w:style>
  <w:style w:type="character" w:customStyle="1" w:styleId="grame">
    <w:name w:val="grame"/>
    <w:basedOn w:val="Fuentedeprrafopredeter"/>
    <w:uiPriority w:val="99"/>
    <w:rsid w:val="00A042AB"/>
  </w:style>
  <w:style w:type="character" w:styleId="Textoennegrita">
    <w:name w:val="Strong"/>
    <w:basedOn w:val="Fuentedeprrafopredeter"/>
    <w:uiPriority w:val="22"/>
    <w:qFormat/>
    <w:rsid w:val="00D860AA"/>
    <w:rPr>
      <w:b/>
      <w:bCs/>
    </w:rPr>
  </w:style>
  <w:style w:type="paragraph" w:customStyle="1" w:styleId="pj">
    <w:name w:val="pj"/>
    <w:basedOn w:val="Normal"/>
    <w:uiPriority w:val="99"/>
    <w:rsid w:val="00EB2231"/>
    <w:pPr>
      <w:spacing w:before="100" w:beforeAutospacing="1" w:after="100" w:afterAutospacing="1"/>
    </w:pPr>
    <w:rPr>
      <w:lang w:val="es-CR" w:eastAsia="es-CR"/>
    </w:rPr>
  </w:style>
  <w:style w:type="character" w:customStyle="1" w:styleId="nw">
    <w:name w:val="nw"/>
    <w:basedOn w:val="Fuentedeprrafopredeter"/>
    <w:uiPriority w:val="99"/>
    <w:rsid w:val="00EB2231"/>
  </w:style>
  <w:style w:type="character" w:styleId="nfasis">
    <w:name w:val="Emphasis"/>
    <w:basedOn w:val="Fuentedeprrafopredeter"/>
    <w:uiPriority w:val="20"/>
    <w:qFormat/>
    <w:rsid w:val="007617CD"/>
    <w:rPr>
      <w:i/>
      <w:iCs/>
    </w:rPr>
  </w:style>
  <w:style w:type="character" w:customStyle="1" w:styleId="EncabezadoCar">
    <w:name w:val="Encabezado Car"/>
    <w:basedOn w:val="Fuentedeprrafopredeter"/>
    <w:link w:val="Encabezado"/>
    <w:uiPriority w:val="99"/>
    <w:locked/>
    <w:rsid w:val="004C08B9"/>
    <w:rPr>
      <w:rFonts w:ascii="Bookman Old Style" w:hAnsi="Bookman Old Style" w:cs="Bookman Old Style"/>
      <w:sz w:val="24"/>
      <w:szCs w:val="24"/>
    </w:rPr>
  </w:style>
  <w:style w:type="paragraph" w:styleId="Textosinformato">
    <w:name w:val="Plain Text"/>
    <w:basedOn w:val="Normal"/>
    <w:link w:val="TextosinformatoCar"/>
    <w:uiPriority w:val="99"/>
    <w:rsid w:val="000F57A4"/>
    <w:rPr>
      <w:rFonts w:ascii="Consolas" w:eastAsia="Times New Roman" w:hAnsi="Consolas" w:cs="Consolas"/>
      <w:sz w:val="21"/>
      <w:szCs w:val="21"/>
      <w:lang w:eastAsia="en-US"/>
    </w:rPr>
  </w:style>
  <w:style w:type="character" w:customStyle="1" w:styleId="PlainTextChar">
    <w:name w:val="Plain Text Char"/>
    <w:basedOn w:val="Fuentedeprrafopredeter"/>
    <w:uiPriority w:val="99"/>
    <w:semiHidden/>
    <w:rsid w:val="00B5569E"/>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uiPriority w:val="99"/>
    <w:locked/>
    <w:rsid w:val="000F57A4"/>
    <w:rPr>
      <w:rFonts w:ascii="Consolas" w:eastAsia="Times New Roman" w:hAnsi="Consolas" w:cs="Consolas"/>
      <w:sz w:val="21"/>
      <w:szCs w:val="21"/>
      <w:lang w:eastAsia="en-US"/>
    </w:rPr>
  </w:style>
  <w:style w:type="character" w:customStyle="1" w:styleId="TextoindependienteCar">
    <w:name w:val="Texto independiente Car"/>
    <w:basedOn w:val="Fuentedeprrafopredeter"/>
    <w:link w:val="Textoindependiente"/>
    <w:uiPriority w:val="99"/>
    <w:locked/>
    <w:rsid w:val="00E950C8"/>
    <w:rPr>
      <w:rFonts w:ascii="Bookman Old Style" w:hAnsi="Bookman Old Style" w:cs="Bookman Old Style"/>
      <w:sz w:val="24"/>
      <w:szCs w:val="24"/>
      <w:lang w:val="es-CR"/>
    </w:rPr>
  </w:style>
  <w:style w:type="character" w:customStyle="1" w:styleId="Textoindependiente2Car">
    <w:name w:val="Texto independiente 2 Car"/>
    <w:basedOn w:val="Fuentedeprrafopredeter"/>
    <w:link w:val="Textoindependiente2"/>
    <w:uiPriority w:val="99"/>
    <w:locked/>
    <w:rsid w:val="00F048C0"/>
    <w:rPr>
      <w:sz w:val="24"/>
      <w:szCs w:val="24"/>
    </w:rPr>
  </w:style>
  <w:style w:type="character" w:customStyle="1" w:styleId="TextonotapieCar">
    <w:name w:val="Texto nota pie Car"/>
    <w:basedOn w:val="Fuentedeprrafopredeter"/>
    <w:link w:val="Textonotapie"/>
    <w:uiPriority w:val="99"/>
    <w:locked/>
    <w:rsid w:val="00F048C0"/>
    <w:rPr>
      <w:lang w:val="es-ES_tradnl"/>
    </w:rPr>
  </w:style>
  <w:style w:type="paragraph" w:customStyle="1" w:styleId="Default">
    <w:name w:val="Default"/>
    <w:rsid w:val="00745D56"/>
    <w:pPr>
      <w:autoSpaceDE w:val="0"/>
      <w:autoSpaceDN w:val="0"/>
      <w:adjustRightInd w:val="0"/>
    </w:pPr>
    <w:rPr>
      <w:color w:val="000000"/>
      <w:sz w:val="24"/>
      <w:szCs w:val="24"/>
    </w:rPr>
  </w:style>
  <w:style w:type="paragraph" w:customStyle="1" w:styleId="Pa15">
    <w:name w:val="Pa15"/>
    <w:basedOn w:val="Normal"/>
    <w:next w:val="Normal"/>
    <w:uiPriority w:val="99"/>
    <w:rsid w:val="004F187C"/>
    <w:pPr>
      <w:autoSpaceDE w:val="0"/>
      <w:autoSpaceDN w:val="0"/>
      <w:adjustRightInd w:val="0"/>
      <w:spacing w:line="241" w:lineRule="atLeast"/>
    </w:pPr>
    <w:rPr>
      <w:rFonts w:ascii="Humnst777 BT" w:eastAsia="Times New Roman" w:hAnsi="Humnst777 BT" w:cs="Humnst777 BT"/>
      <w:lang w:eastAsia="en-US"/>
    </w:rPr>
  </w:style>
  <w:style w:type="character" w:customStyle="1" w:styleId="A1">
    <w:name w:val="A1"/>
    <w:uiPriority w:val="99"/>
    <w:rsid w:val="004F187C"/>
    <w:rPr>
      <w:color w:val="000000"/>
      <w:sz w:val="16"/>
      <w:szCs w:val="16"/>
    </w:rPr>
  </w:style>
  <w:style w:type="paragraph" w:customStyle="1" w:styleId="Pa16">
    <w:name w:val="Pa16"/>
    <w:basedOn w:val="Normal"/>
    <w:next w:val="Normal"/>
    <w:uiPriority w:val="99"/>
    <w:rsid w:val="004F187C"/>
    <w:pPr>
      <w:autoSpaceDE w:val="0"/>
      <w:autoSpaceDN w:val="0"/>
      <w:adjustRightInd w:val="0"/>
      <w:spacing w:line="241" w:lineRule="atLeast"/>
    </w:pPr>
    <w:rPr>
      <w:rFonts w:ascii="Humnst777 BT" w:eastAsia="Times New Roman" w:hAnsi="Humnst777 BT" w:cs="Humnst777 BT"/>
      <w:lang w:eastAsia="en-US"/>
    </w:rPr>
  </w:style>
  <w:style w:type="character" w:customStyle="1" w:styleId="A0">
    <w:name w:val="A0"/>
    <w:uiPriority w:val="99"/>
    <w:rsid w:val="004F187C"/>
    <w:rPr>
      <w:rFonts w:ascii="Humnst777 Blk BT" w:hAnsi="Humnst777 Blk BT" w:cs="Humnst777 Blk BT"/>
      <w:color w:val="000000"/>
      <w:sz w:val="20"/>
      <w:szCs w:val="20"/>
    </w:rPr>
  </w:style>
  <w:style w:type="character" w:customStyle="1" w:styleId="A5">
    <w:name w:val="A5"/>
    <w:uiPriority w:val="99"/>
    <w:rsid w:val="004F187C"/>
    <w:rPr>
      <w:color w:val="000000"/>
      <w:sz w:val="18"/>
      <w:szCs w:val="18"/>
    </w:rPr>
  </w:style>
  <w:style w:type="character" w:customStyle="1" w:styleId="A9">
    <w:name w:val="A9"/>
    <w:uiPriority w:val="99"/>
    <w:rsid w:val="004F187C"/>
    <w:rPr>
      <w:color w:val="000000"/>
      <w:sz w:val="14"/>
      <w:szCs w:val="14"/>
    </w:rPr>
  </w:style>
  <w:style w:type="character" w:customStyle="1" w:styleId="apple-style-span">
    <w:name w:val="apple-style-span"/>
    <w:basedOn w:val="Fuentedeprrafopredeter"/>
    <w:uiPriority w:val="99"/>
    <w:rsid w:val="00130500"/>
  </w:style>
  <w:style w:type="paragraph" w:styleId="HTMLconformatoprevio">
    <w:name w:val="HTML Preformatted"/>
    <w:basedOn w:val="Normal"/>
    <w:link w:val="HTMLconformatoprevioCar"/>
    <w:uiPriority w:val="99"/>
    <w:rsid w:val="00737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Fuentedeprrafopredeter"/>
    <w:uiPriority w:val="99"/>
    <w:semiHidden/>
    <w:rsid w:val="00B5569E"/>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locked/>
    <w:rsid w:val="007372DD"/>
    <w:rPr>
      <w:rFonts w:ascii="Courier New" w:eastAsia="Times New Roman" w:hAnsi="Courier New" w:cs="Courier New"/>
      <w:color w:val="000000"/>
    </w:rPr>
  </w:style>
  <w:style w:type="paragraph" w:styleId="Descripcin">
    <w:name w:val="caption"/>
    <w:basedOn w:val="Normal"/>
    <w:next w:val="Normal"/>
    <w:uiPriority w:val="99"/>
    <w:qFormat/>
    <w:rsid w:val="006C4774"/>
    <w:rPr>
      <w:b/>
      <w:bCs/>
      <w:sz w:val="20"/>
      <w:szCs w:val="20"/>
    </w:rPr>
  </w:style>
  <w:style w:type="character" w:customStyle="1" w:styleId="citation">
    <w:name w:val="citation"/>
    <w:basedOn w:val="Fuentedeprrafopredeter"/>
    <w:uiPriority w:val="99"/>
    <w:rsid w:val="005F65A5"/>
  </w:style>
  <w:style w:type="paragraph" w:styleId="Mapadeldocumento">
    <w:name w:val="Document Map"/>
    <w:basedOn w:val="Normal"/>
    <w:link w:val="MapadeldocumentoCar"/>
    <w:uiPriority w:val="99"/>
    <w:semiHidden/>
    <w:rsid w:val="00DB25D4"/>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B5569E"/>
    <w:rPr>
      <w:sz w:val="0"/>
      <w:szCs w:val="0"/>
      <w:lang w:val="es-ES" w:eastAsia="es-ES"/>
    </w:rPr>
  </w:style>
  <w:style w:type="paragraph" w:customStyle="1" w:styleId="Blockquote">
    <w:name w:val="Blockquote"/>
    <w:basedOn w:val="Normal"/>
    <w:rsid w:val="00640A5A"/>
    <w:pPr>
      <w:spacing w:before="100" w:after="100"/>
      <w:ind w:left="360" w:right="360"/>
    </w:pPr>
    <w:rPr>
      <w:rFonts w:eastAsia="Times New Roman"/>
      <w:snapToGrid w:val="0"/>
      <w:szCs w:val="20"/>
      <w:lang w:val="es-CR"/>
    </w:rPr>
  </w:style>
  <w:style w:type="paragraph" w:styleId="Textonotaalfinal">
    <w:name w:val="endnote text"/>
    <w:basedOn w:val="Normal"/>
    <w:link w:val="TextonotaalfinalCar"/>
    <w:uiPriority w:val="99"/>
    <w:semiHidden/>
    <w:unhideWhenUsed/>
    <w:rsid w:val="00EF50BF"/>
    <w:rPr>
      <w:sz w:val="20"/>
      <w:szCs w:val="20"/>
    </w:rPr>
  </w:style>
  <w:style w:type="character" w:customStyle="1" w:styleId="TextonotaalfinalCar">
    <w:name w:val="Texto nota al final Car"/>
    <w:basedOn w:val="Fuentedeprrafopredeter"/>
    <w:link w:val="Textonotaalfinal"/>
    <w:uiPriority w:val="99"/>
    <w:semiHidden/>
    <w:rsid w:val="00EF50BF"/>
  </w:style>
  <w:style w:type="character" w:styleId="Refdenotaalfinal">
    <w:name w:val="endnote reference"/>
    <w:basedOn w:val="Fuentedeprrafopredeter"/>
    <w:uiPriority w:val="99"/>
    <w:semiHidden/>
    <w:unhideWhenUsed/>
    <w:rsid w:val="00EF50BF"/>
    <w:rPr>
      <w:vertAlign w:val="superscript"/>
    </w:rPr>
  </w:style>
  <w:style w:type="character" w:customStyle="1" w:styleId="longtext">
    <w:name w:val="long_text"/>
    <w:basedOn w:val="Fuentedeprrafopredeter"/>
    <w:rsid w:val="006E79A2"/>
  </w:style>
  <w:style w:type="character" w:customStyle="1" w:styleId="hps">
    <w:name w:val="hps"/>
    <w:basedOn w:val="Fuentedeprrafopredeter"/>
    <w:rsid w:val="007B3EBD"/>
  </w:style>
  <w:style w:type="paragraph" w:styleId="TDC3">
    <w:name w:val="toc 3"/>
    <w:basedOn w:val="Normal"/>
    <w:next w:val="Normal"/>
    <w:autoRedefine/>
    <w:uiPriority w:val="39"/>
    <w:qFormat/>
    <w:rsid w:val="001F3999"/>
    <w:pPr>
      <w:ind w:left="480"/>
    </w:pPr>
    <w:rPr>
      <w:i/>
      <w:iCs/>
      <w:sz w:val="20"/>
      <w:szCs w:val="20"/>
    </w:rPr>
  </w:style>
  <w:style w:type="paragraph" w:styleId="TDC4">
    <w:name w:val="toc 4"/>
    <w:basedOn w:val="Normal"/>
    <w:next w:val="Normal"/>
    <w:autoRedefine/>
    <w:uiPriority w:val="39"/>
    <w:rsid w:val="001F3999"/>
    <w:pPr>
      <w:ind w:left="720"/>
    </w:pPr>
    <w:rPr>
      <w:sz w:val="18"/>
      <w:szCs w:val="18"/>
    </w:rPr>
  </w:style>
  <w:style w:type="paragraph" w:styleId="TDC5">
    <w:name w:val="toc 5"/>
    <w:basedOn w:val="Normal"/>
    <w:next w:val="Normal"/>
    <w:autoRedefine/>
    <w:semiHidden/>
    <w:rsid w:val="001F3999"/>
    <w:pPr>
      <w:ind w:left="960"/>
    </w:pPr>
    <w:rPr>
      <w:sz w:val="18"/>
      <w:szCs w:val="18"/>
    </w:rPr>
  </w:style>
  <w:style w:type="paragraph" w:styleId="TDC6">
    <w:name w:val="toc 6"/>
    <w:basedOn w:val="Normal"/>
    <w:next w:val="Normal"/>
    <w:autoRedefine/>
    <w:semiHidden/>
    <w:rsid w:val="001F3999"/>
    <w:pPr>
      <w:ind w:left="1200"/>
    </w:pPr>
    <w:rPr>
      <w:sz w:val="18"/>
      <w:szCs w:val="18"/>
    </w:rPr>
  </w:style>
  <w:style w:type="paragraph" w:styleId="TDC7">
    <w:name w:val="toc 7"/>
    <w:basedOn w:val="Normal"/>
    <w:next w:val="Normal"/>
    <w:autoRedefine/>
    <w:semiHidden/>
    <w:rsid w:val="001F3999"/>
    <w:pPr>
      <w:ind w:left="1440"/>
    </w:pPr>
    <w:rPr>
      <w:sz w:val="18"/>
      <w:szCs w:val="18"/>
    </w:rPr>
  </w:style>
  <w:style w:type="paragraph" w:styleId="TDC8">
    <w:name w:val="toc 8"/>
    <w:basedOn w:val="Normal"/>
    <w:next w:val="Normal"/>
    <w:autoRedefine/>
    <w:semiHidden/>
    <w:rsid w:val="001F3999"/>
    <w:pPr>
      <w:ind w:left="1680"/>
    </w:pPr>
    <w:rPr>
      <w:sz w:val="18"/>
      <w:szCs w:val="18"/>
    </w:rPr>
  </w:style>
  <w:style w:type="paragraph" w:styleId="TDC9">
    <w:name w:val="toc 9"/>
    <w:basedOn w:val="Normal"/>
    <w:next w:val="Normal"/>
    <w:autoRedefine/>
    <w:semiHidden/>
    <w:rsid w:val="001F3999"/>
    <w:pPr>
      <w:ind w:left="1920"/>
    </w:pPr>
    <w:rPr>
      <w:sz w:val="18"/>
      <w:szCs w:val="18"/>
    </w:rPr>
  </w:style>
  <w:style w:type="paragraph" w:customStyle="1" w:styleId="Pa10">
    <w:name w:val="Pa10"/>
    <w:basedOn w:val="Default"/>
    <w:next w:val="Default"/>
    <w:uiPriority w:val="99"/>
    <w:rsid w:val="00D33177"/>
    <w:pPr>
      <w:spacing w:line="201" w:lineRule="atLeast"/>
    </w:pPr>
    <w:rPr>
      <w:rFonts w:ascii="Myriad Pro" w:hAnsi="Myriad Pro"/>
      <w:color w:val="auto"/>
    </w:rPr>
  </w:style>
  <w:style w:type="paragraph" w:customStyle="1" w:styleId="Pa11">
    <w:name w:val="Pa11"/>
    <w:basedOn w:val="Default"/>
    <w:next w:val="Default"/>
    <w:uiPriority w:val="99"/>
    <w:rsid w:val="00D33177"/>
    <w:pPr>
      <w:spacing w:line="201" w:lineRule="atLeast"/>
    </w:pPr>
    <w:rPr>
      <w:rFonts w:ascii="Myriad Pro" w:hAnsi="Myriad Pro"/>
      <w:color w:val="auto"/>
    </w:rPr>
  </w:style>
  <w:style w:type="paragraph" w:customStyle="1" w:styleId="Pa4">
    <w:name w:val="Pa4"/>
    <w:basedOn w:val="Default"/>
    <w:next w:val="Default"/>
    <w:uiPriority w:val="99"/>
    <w:rsid w:val="00D33177"/>
    <w:pPr>
      <w:spacing w:line="201" w:lineRule="atLeast"/>
    </w:pPr>
    <w:rPr>
      <w:rFonts w:ascii="Myriad Pro" w:hAnsi="Myriad Pro"/>
      <w:color w:val="auto"/>
    </w:rPr>
  </w:style>
  <w:style w:type="paragraph" w:customStyle="1" w:styleId="Standard">
    <w:name w:val="Standard"/>
    <w:rsid w:val="00D02D00"/>
    <w:pPr>
      <w:widowControl w:val="0"/>
      <w:suppressAutoHyphens/>
      <w:autoSpaceDN w:val="0"/>
      <w:textAlignment w:val="baseline"/>
    </w:pPr>
    <w:rPr>
      <w:rFonts w:ascii="Thorndale" w:eastAsia="Andale Sans UI" w:hAnsi="Thorndale" w:cs="Tahoma"/>
      <w:kern w:val="3"/>
      <w:sz w:val="24"/>
      <w:szCs w:val="24"/>
    </w:rPr>
  </w:style>
  <w:style w:type="paragraph" w:customStyle="1" w:styleId="para">
    <w:name w:val="para"/>
    <w:basedOn w:val="Normal"/>
    <w:rsid w:val="00BD0A44"/>
    <w:pPr>
      <w:spacing w:before="100" w:beforeAutospacing="1" w:after="150" w:line="330" w:lineRule="atLeast"/>
    </w:pPr>
    <w:rPr>
      <w:rFonts w:eastAsia="Times New Roman"/>
    </w:rPr>
  </w:style>
  <w:style w:type="paragraph" w:styleId="Subttulo">
    <w:name w:val="Subtitle"/>
    <w:basedOn w:val="Normal"/>
    <w:next w:val="Normal"/>
    <w:link w:val="SubttuloCar"/>
    <w:uiPriority w:val="11"/>
    <w:qFormat/>
    <w:rsid w:val="006E48B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6E48B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3362">
      <w:bodyDiv w:val="1"/>
      <w:marLeft w:val="0"/>
      <w:marRight w:val="0"/>
      <w:marTop w:val="0"/>
      <w:marBottom w:val="0"/>
      <w:divBdr>
        <w:top w:val="none" w:sz="0" w:space="0" w:color="auto"/>
        <w:left w:val="none" w:sz="0" w:space="0" w:color="auto"/>
        <w:bottom w:val="none" w:sz="0" w:space="0" w:color="auto"/>
        <w:right w:val="none" w:sz="0" w:space="0" w:color="auto"/>
      </w:divBdr>
      <w:divsChild>
        <w:div w:id="1255699958">
          <w:marLeft w:val="0"/>
          <w:marRight w:val="0"/>
          <w:marTop w:val="0"/>
          <w:marBottom w:val="0"/>
          <w:divBdr>
            <w:top w:val="single" w:sz="36" w:space="0" w:color="000000"/>
            <w:left w:val="single" w:sz="36" w:space="0" w:color="000000"/>
            <w:bottom w:val="single" w:sz="36" w:space="0" w:color="000000"/>
            <w:right w:val="single" w:sz="36" w:space="0" w:color="000000"/>
          </w:divBdr>
          <w:divsChild>
            <w:div w:id="1914582555">
              <w:marLeft w:val="0"/>
              <w:marRight w:val="0"/>
              <w:marTop w:val="0"/>
              <w:marBottom w:val="0"/>
              <w:divBdr>
                <w:top w:val="none" w:sz="0" w:space="0" w:color="auto"/>
                <w:left w:val="none" w:sz="0" w:space="0" w:color="auto"/>
                <w:bottom w:val="none" w:sz="0" w:space="0" w:color="auto"/>
                <w:right w:val="none" w:sz="0" w:space="0" w:color="auto"/>
              </w:divBdr>
              <w:divsChild>
                <w:div w:id="1798718428">
                  <w:marLeft w:val="187"/>
                  <w:marRight w:val="187"/>
                  <w:marTop w:val="187"/>
                  <w:marBottom w:val="187"/>
                  <w:divBdr>
                    <w:top w:val="none" w:sz="0" w:space="0" w:color="auto"/>
                    <w:left w:val="none" w:sz="0" w:space="0" w:color="auto"/>
                    <w:bottom w:val="none" w:sz="0" w:space="0" w:color="auto"/>
                    <w:right w:val="none" w:sz="0" w:space="0" w:color="auto"/>
                  </w:divBdr>
                </w:div>
              </w:divsChild>
            </w:div>
          </w:divsChild>
        </w:div>
      </w:divsChild>
    </w:div>
    <w:div w:id="65689176">
      <w:bodyDiv w:val="1"/>
      <w:marLeft w:val="0"/>
      <w:marRight w:val="0"/>
      <w:marTop w:val="0"/>
      <w:marBottom w:val="0"/>
      <w:divBdr>
        <w:top w:val="none" w:sz="0" w:space="0" w:color="auto"/>
        <w:left w:val="none" w:sz="0" w:space="0" w:color="auto"/>
        <w:bottom w:val="none" w:sz="0" w:space="0" w:color="auto"/>
        <w:right w:val="none" w:sz="0" w:space="0" w:color="auto"/>
      </w:divBdr>
    </w:div>
    <w:div w:id="112359658">
      <w:bodyDiv w:val="1"/>
      <w:marLeft w:val="0"/>
      <w:marRight w:val="0"/>
      <w:marTop w:val="0"/>
      <w:marBottom w:val="0"/>
      <w:divBdr>
        <w:top w:val="none" w:sz="0" w:space="0" w:color="auto"/>
        <w:left w:val="none" w:sz="0" w:space="0" w:color="auto"/>
        <w:bottom w:val="none" w:sz="0" w:space="0" w:color="auto"/>
        <w:right w:val="none" w:sz="0" w:space="0" w:color="auto"/>
      </w:divBdr>
      <w:divsChild>
        <w:div w:id="479998459">
          <w:marLeft w:val="0"/>
          <w:marRight w:val="0"/>
          <w:marTop w:val="0"/>
          <w:marBottom w:val="0"/>
          <w:divBdr>
            <w:top w:val="single" w:sz="12" w:space="0" w:color="000000"/>
            <w:left w:val="single" w:sz="12" w:space="0" w:color="000000"/>
            <w:bottom w:val="single" w:sz="12" w:space="0" w:color="000000"/>
            <w:right w:val="single" w:sz="12" w:space="0" w:color="000000"/>
          </w:divBdr>
          <w:divsChild>
            <w:div w:id="1287004543">
              <w:marLeft w:val="0"/>
              <w:marRight w:val="0"/>
              <w:marTop w:val="0"/>
              <w:marBottom w:val="0"/>
              <w:divBdr>
                <w:top w:val="none" w:sz="0" w:space="0" w:color="auto"/>
                <w:left w:val="none" w:sz="0" w:space="0" w:color="auto"/>
                <w:bottom w:val="none" w:sz="0" w:space="0" w:color="auto"/>
                <w:right w:val="none" w:sz="0" w:space="0" w:color="auto"/>
              </w:divBdr>
              <w:divsChild>
                <w:div w:id="1716925415">
                  <w:marLeft w:val="0"/>
                  <w:marRight w:val="0"/>
                  <w:marTop w:val="0"/>
                  <w:marBottom w:val="0"/>
                  <w:divBdr>
                    <w:top w:val="none" w:sz="0" w:space="0" w:color="auto"/>
                    <w:left w:val="none" w:sz="0" w:space="0" w:color="auto"/>
                    <w:bottom w:val="none" w:sz="0" w:space="0" w:color="auto"/>
                    <w:right w:val="none" w:sz="0" w:space="0" w:color="auto"/>
                  </w:divBdr>
                  <w:divsChild>
                    <w:div w:id="16177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681">
      <w:bodyDiv w:val="1"/>
      <w:marLeft w:val="0"/>
      <w:marRight w:val="0"/>
      <w:marTop w:val="0"/>
      <w:marBottom w:val="0"/>
      <w:divBdr>
        <w:top w:val="none" w:sz="0" w:space="0" w:color="auto"/>
        <w:left w:val="none" w:sz="0" w:space="0" w:color="auto"/>
        <w:bottom w:val="none" w:sz="0" w:space="0" w:color="auto"/>
        <w:right w:val="none" w:sz="0" w:space="0" w:color="auto"/>
      </w:divBdr>
      <w:divsChild>
        <w:div w:id="843132154">
          <w:marLeft w:val="0"/>
          <w:marRight w:val="0"/>
          <w:marTop w:val="0"/>
          <w:marBottom w:val="0"/>
          <w:divBdr>
            <w:top w:val="none" w:sz="0" w:space="0" w:color="auto"/>
            <w:left w:val="none" w:sz="0" w:space="0" w:color="auto"/>
            <w:bottom w:val="none" w:sz="0" w:space="0" w:color="auto"/>
            <w:right w:val="none" w:sz="0" w:space="0" w:color="auto"/>
          </w:divBdr>
        </w:div>
      </w:divsChild>
    </w:div>
    <w:div w:id="147133140">
      <w:bodyDiv w:val="1"/>
      <w:marLeft w:val="0"/>
      <w:marRight w:val="0"/>
      <w:marTop w:val="0"/>
      <w:marBottom w:val="0"/>
      <w:divBdr>
        <w:top w:val="none" w:sz="0" w:space="0" w:color="auto"/>
        <w:left w:val="none" w:sz="0" w:space="0" w:color="auto"/>
        <w:bottom w:val="none" w:sz="0" w:space="0" w:color="auto"/>
        <w:right w:val="none" w:sz="0" w:space="0" w:color="auto"/>
      </w:divBdr>
    </w:div>
    <w:div w:id="189951296">
      <w:bodyDiv w:val="1"/>
      <w:marLeft w:val="0"/>
      <w:marRight w:val="0"/>
      <w:marTop w:val="0"/>
      <w:marBottom w:val="0"/>
      <w:divBdr>
        <w:top w:val="none" w:sz="0" w:space="0" w:color="auto"/>
        <w:left w:val="none" w:sz="0" w:space="0" w:color="auto"/>
        <w:bottom w:val="none" w:sz="0" w:space="0" w:color="auto"/>
        <w:right w:val="none" w:sz="0" w:space="0" w:color="auto"/>
      </w:divBdr>
    </w:div>
    <w:div w:id="191697059">
      <w:bodyDiv w:val="1"/>
      <w:marLeft w:val="0"/>
      <w:marRight w:val="0"/>
      <w:marTop w:val="0"/>
      <w:marBottom w:val="0"/>
      <w:divBdr>
        <w:top w:val="none" w:sz="0" w:space="0" w:color="auto"/>
        <w:left w:val="none" w:sz="0" w:space="0" w:color="auto"/>
        <w:bottom w:val="none" w:sz="0" w:space="0" w:color="auto"/>
        <w:right w:val="none" w:sz="0" w:space="0" w:color="auto"/>
      </w:divBdr>
    </w:div>
    <w:div w:id="237516182">
      <w:bodyDiv w:val="1"/>
      <w:marLeft w:val="0"/>
      <w:marRight w:val="0"/>
      <w:marTop w:val="0"/>
      <w:marBottom w:val="0"/>
      <w:divBdr>
        <w:top w:val="none" w:sz="0" w:space="0" w:color="auto"/>
        <w:left w:val="none" w:sz="0" w:space="0" w:color="auto"/>
        <w:bottom w:val="none" w:sz="0" w:space="0" w:color="auto"/>
        <w:right w:val="none" w:sz="0" w:space="0" w:color="auto"/>
      </w:divBdr>
    </w:div>
    <w:div w:id="304238226">
      <w:bodyDiv w:val="1"/>
      <w:marLeft w:val="0"/>
      <w:marRight w:val="0"/>
      <w:marTop w:val="0"/>
      <w:marBottom w:val="0"/>
      <w:divBdr>
        <w:top w:val="none" w:sz="0" w:space="0" w:color="auto"/>
        <w:left w:val="none" w:sz="0" w:space="0" w:color="auto"/>
        <w:bottom w:val="none" w:sz="0" w:space="0" w:color="auto"/>
        <w:right w:val="none" w:sz="0" w:space="0" w:color="auto"/>
      </w:divBdr>
    </w:div>
    <w:div w:id="339235114">
      <w:bodyDiv w:val="1"/>
      <w:marLeft w:val="0"/>
      <w:marRight w:val="0"/>
      <w:marTop w:val="0"/>
      <w:marBottom w:val="0"/>
      <w:divBdr>
        <w:top w:val="none" w:sz="0" w:space="0" w:color="auto"/>
        <w:left w:val="none" w:sz="0" w:space="0" w:color="auto"/>
        <w:bottom w:val="none" w:sz="0" w:space="0" w:color="auto"/>
        <w:right w:val="none" w:sz="0" w:space="0" w:color="auto"/>
      </w:divBdr>
    </w:div>
    <w:div w:id="408961297">
      <w:bodyDiv w:val="1"/>
      <w:marLeft w:val="0"/>
      <w:marRight w:val="0"/>
      <w:marTop w:val="0"/>
      <w:marBottom w:val="0"/>
      <w:divBdr>
        <w:top w:val="none" w:sz="0" w:space="0" w:color="auto"/>
        <w:left w:val="none" w:sz="0" w:space="0" w:color="auto"/>
        <w:bottom w:val="none" w:sz="0" w:space="0" w:color="auto"/>
        <w:right w:val="none" w:sz="0" w:space="0" w:color="auto"/>
      </w:divBdr>
    </w:div>
    <w:div w:id="422384057">
      <w:bodyDiv w:val="1"/>
      <w:marLeft w:val="0"/>
      <w:marRight w:val="0"/>
      <w:marTop w:val="0"/>
      <w:marBottom w:val="0"/>
      <w:divBdr>
        <w:top w:val="none" w:sz="0" w:space="0" w:color="auto"/>
        <w:left w:val="none" w:sz="0" w:space="0" w:color="auto"/>
        <w:bottom w:val="none" w:sz="0" w:space="0" w:color="auto"/>
        <w:right w:val="none" w:sz="0" w:space="0" w:color="auto"/>
      </w:divBdr>
    </w:div>
    <w:div w:id="555507443">
      <w:bodyDiv w:val="1"/>
      <w:marLeft w:val="0"/>
      <w:marRight w:val="0"/>
      <w:marTop w:val="0"/>
      <w:marBottom w:val="0"/>
      <w:divBdr>
        <w:top w:val="none" w:sz="0" w:space="0" w:color="auto"/>
        <w:left w:val="none" w:sz="0" w:space="0" w:color="auto"/>
        <w:bottom w:val="none" w:sz="0" w:space="0" w:color="auto"/>
        <w:right w:val="none" w:sz="0" w:space="0" w:color="auto"/>
      </w:divBdr>
    </w:div>
    <w:div w:id="69037956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97030379">
          <w:marLeft w:val="0"/>
          <w:marRight w:val="0"/>
          <w:marTop w:val="0"/>
          <w:marBottom w:val="0"/>
          <w:divBdr>
            <w:top w:val="none" w:sz="0" w:space="0" w:color="auto"/>
            <w:left w:val="none" w:sz="0" w:space="0" w:color="auto"/>
            <w:bottom w:val="none" w:sz="0" w:space="0" w:color="auto"/>
            <w:right w:val="none" w:sz="0" w:space="0" w:color="auto"/>
          </w:divBdr>
        </w:div>
      </w:divsChild>
    </w:div>
    <w:div w:id="719597667">
      <w:bodyDiv w:val="1"/>
      <w:marLeft w:val="0"/>
      <w:marRight w:val="0"/>
      <w:marTop w:val="0"/>
      <w:marBottom w:val="0"/>
      <w:divBdr>
        <w:top w:val="none" w:sz="0" w:space="0" w:color="auto"/>
        <w:left w:val="none" w:sz="0" w:space="0" w:color="auto"/>
        <w:bottom w:val="none" w:sz="0" w:space="0" w:color="auto"/>
        <w:right w:val="none" w:sz="0" w:space="0" w:color="auto"/>
      </w:divBdr>
    </w:div>
    <w:div w:id="739720304">
      <w:bodyDiv w:val="1"/>
      <w:marLeft w:val="0"/>
      <w:marRight w:val="0"/>
      <w:marTop w:val="0"/>
      <w:marBottom w:val="0"/>
      <w:divBdr>
        <w:top w:val="none" w:sz="0" w:space="0" w:color="auto"/>
        <w:left w:val="none" w:sz="0" w:space="0" w:color="auto"/>
        <w:bottom w:val="none" w:sz="0" w:space="0" w:color="auto"/>
        <w:right w:val="none" w:sz="0" w:space="0" w:color="auto"/>
      </w:divBdr>
      <w:divsChild>
        <w:div w:id="1223367666">
          <w:marLeft w:val="0"/>
          <w:marRight w:val="0"/>
          <w:marTop w:val="0"/>
          <w:marBottom w:val="0"/>
          <w:divBdr>
            <w:top w:val="none" w:sz="0" w:space="0" w:color="auto"/>
            <w:left w:val="single" w:sz="6" w:space="0" w:color="CCCCCC"/>
            <w:bottom w:val="single" w:sz="6" w:space="0" w:color="CCCCCC"/>
            <w:right w:val="single" w:sz="6" w:space="0" w:color="CCCCCC"/>
          </w:divBdr>
          <w:divsChild>
            <w:div w:id="540895912">
              <w:marLeft w:val="0"/>
              <w:marRight w:val="0"/>
              <w:marTop w:val="0"/>
              <w:marBottom w:val="0"/>
              <w:divBdr>
                <w:top w:val="none" w:sz="0" w:space="0" w:color="auto"/>
                <w:left w:val="none" w:sz="0" w:space="0" w:color="auto"/>
                <w:bottom w:val="none" w:sz="0" w:space="0" w:color="auto"/>
                <w:right w:val="single" w:sz="6" w:space="0" w:color="CCCCCC"/>
              </w:divBdr>
              <w:divsChild>
                <w:div w:id="252324988">
                  <w:marLeft w:val="0"/>
                  <w:marRight w:val="0"/>
                  <w:marTop w:val="0"/>
                  <w:marBottom w:val="150"/>
                  <w:divBdr>
                    <w:top w:val="none" w:sz="0" w:space="0" w:color="auto"/>
                    <w:left w:val="none" w:sz="0" w:space="0" w:color="auto"/>
                    <w:bottom w:val="none" w:sz="0" w:space="0" w:color="auto"/>
                    <w:right w:val="none" w:sz="0" w:space="0" w:color="auto"/>
                  </w:divBdr>
                  <w:divsChild>
                    <w:div w:id="1807817080">
                      <w:marLeft w:val="0"/>
                      <w:marRight w:val="0"/>
                      <w:marTop w:val="0"/>
                      <w:marBottom w:val="0"/>
                      <w:divBdr>
                        <w:top w:val="none" w:sz="0" w:space="0" w:color="auto"/>
                        <w:left w:val="none" w:sz="0" w:space="0" w:color="auto"/>
                        <w:bottom w:val="none" w:sz="0" w:space="0" w:color="auto"/>
                        <w:right w:val="none" w:sz="0" w:space="0" w:color="auto"/>
                      </w:divBdr>
                      <w:divsChild>
                        <w:div w:id="20100162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199153">
      <w:bodyDiv w:val="1"/>
      <w:marLeft w:val="0"/>
      <w:marRight w:val="0"/>
      <w:marTop w:val="0"/>
      <w:marBottom w:val="0"/>
      <w:divBdr>
        <w:top w:val="none" w:sz="0" w:space="0" w:color="auto"/>
        <w:left w:val="none" w:sz="0" w:space="0" w:color="auto"/>
        <w:bottom w:val="none" w:sz="0" w:space="0" w:color="auto"/>
        <w:right w:val="none" w:sz="0" w:space="0" w:color="auto"/>
      </w:divBdr>
      <w:divsChild>
        <w:div w:id="809401821">
          <w:marLeft w:val="0"/>
          <w:marRight w:val="0"/>
          <w:marTop w:val="0"/>
          <w:marBottom w:val="0"/>
          <w:divBdr>
            <w:top w:val="none" w:sz="0" w:space="0" w:color="auto"/>
            <w:left w:val="none" w:sz="0" w:space="0" w:color="auto"/>
            <w:bottom w:val="none" w:sz="0" w:space="0" w:color="auto"/>
            <w:right w:val="none" w:sz="0" w:space="0" w:color="auto"/>
          </w:divBdr>
          <w:divsChild>
            <w:div w:id="784158340">
              <w:marLeft w:val="0"/>
              <w:marRight w:val="0"/>
              <w:marTop w:val="0"/>
              <w:marBottom w:val="0"/>
              <w:divBdr>
                <w:top w:val="none" w:sz="0" w:space="0" w:color="auto"/>
                <w:left w:val="none" w:sz="0" w:space="0" w:color="auto"/>
                <w:bottom w:val="none" w:sz="0" w:space="0" w:color="auto"/>
                <w:right w:val="none" w:sz="0" w:space="0" w:color="auto"/>
              </w:divBdr>
              <w:divsChild>
                <w:div w:id="243030117">
                  <w:marLeft w:val="0"/>
                  <w:marRight w:val="0"/>
                  <w:marTop w:val="0"/>
                  <w:marBottom w:val="0"/>
                  <w:divBdr>
                    <w:top w:val="none" w:sz="0" w:space="0" w:color="auto"/>
                    <w:left w:val="none" w:sz="0" w:space="0" w:color="auto"/>
                    <w:bottom w:val="none" w:sz="0" w:space="0" w:color="auto"/>
                    <w:right w:val="none" w:sz="0" w:space="0" w:color="auto"/>
                  </w:divBdr>
                  <w:divsChild>
                    <w:div w:id="331182809">
                      <w:marLeft w:val="0"/>
                      <w:marRight w:val="0"/>
                      <w:marTop w:val="0"/>
                      <w:marBottom w:val="0"/>
                      <w:divBdr>
                        <w:top w:val="none" w:sz="0" w:space="0" w:color="auto"/>
                        <w:left w:val="none" w:sz="0" w:space="0" w:color="auto"/>
                        <w:bottom w:val="none" w:sz="0" w:space="0" w:color="auto"/>
                        <w:right w:val="none" w:sz="0" w:space="0" w:color="auto"/>
                      </w:divBdr>
                      <w:divsChild>
                        <w:div w:id="1011680864">
                          <w:marLeft w:val="0"/>
                          <w:marRight w:val="0"/>
                          <w:marTop w:val="0"/>
                          <w:marBottom w:val="0"/>
                          <w:divBdr>
                            <w:top w:val="none" w:sz="0" w:space="0" w:color="auto"/>
                            <w:left w:val="none" w:sz="0" w:space="0" w:color="auto"/>
                            <w:bottom w:val="none" w:sz="0" w:space="0" w:color="auto"/>
                            <w:right w:val="none" w:sz="0" w:space="0" w:color="auto"/>
                          </w:divBdr>
                          <w:divsChild>
                            <w:div w:id="1205870389">
                              <w:marLeft w:val="0"/>
                              <w:marRight w:val="0"/>
                              <w:marTop w:val="0"/>
                              <w:marBottom w:val="0"/>
                              <w:divBdr>
                                <w:top w:val="none" w:sz="0" w:space="0" w:color="auto"/>
                                <w:left w:val="none" w:sz="0" w:space="0" w:color="auto"/>
                                <w:bottom w:val="none" w:sz="0" w:space="0" w:color="auto"/>
                                <w:right w:val="none" w:sz="0" w:space="0" w:color="auto"/>
                              </w:divBdr>
                              <w:divsChild>
                                <w:div w:id="725104259">
                                  <w:marLeft w:val="0"/>
                                  <w:marRight w:val="0"/>
                                  <w:marTop w:val="0"/>
                                  <w:marBottom w:val="0"/>
                                  <w:divBdr>
                                    <w:top w:val="single" w:sz="6" w:space="0" w:color="F5F5F5"/>
                                    <w:left w:val="single" w:sz="6" w:space="0" w:color="F5F5F5"/>
                                    <w:bottom w:val="single" w:sz="6" w:space="0" w:color="F5F5F5"/>
                                    <w:right w:val="single" w:sz="6" w:space="0" w:color="F5F5F5"/>
                                  </w:divBdr>
                                  <w:divsChild>
                                    <w:div w:id="950552475">
                                      <w:marLeft w:val="0"/>
                                      <w:marRight w:val="0"/>
                                      <w:marTop w:val="0"/>
                                      <w:marBottom w:val="0"/>
                                      <w:divBdr>
                                        <w:top w:val="none" w:sz="0" w:space="0" w:color="auto"/>
                                        <w:left w:val="none" w:sz="0" w:space="0" w:color="auto"/>
                                        <w:bottom w:val="none" w:sz="0" w:space="0" w:color="auto"/>
                                        <w:right w:val="none" w:sz="0" w:space="0" w:color="auto"/>
                                      </w:divBdr>
                                      <w:divsChild>
                                        <w:div w:id="20449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88111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9911514">
          <w:marLeft w:val="0"/>
          <w:marRight w:val="0"/>
          <w:marTop w:val="0"/>
          <w:marBottom w:val="0"/>
          <w:divBdr>
            <w:top w:val="none" w:sz="0" w:space="0" w:color="auto"/>
            <w:left w:val="none" w:sz="0" w:space="0" w:color="auto"/>
            <w:bottom w:val="none" w:sz="0" w:space="0" w:color="auto"/>
            <w:right w:val="none" w:sz="0" w:space="0" w:color="auto"/>
          </w:divBdr>
        </w:div>
        <w:div w:id="1524393992">
          <w:marLeft w:val="0"/>
          <w:marRight w:val="0"/>
          <w:marTop w:val="0"/>
          <w:marBottom w:val="0"/>
          <w:divBdr>
            <w:top w:val="none" w:sz="0" w:space="0" w:color="auto"/>
            <w:left w:val="none" w:sz="0" w:space="0" w:color="auto"/>
            <w:bottom w:val="none" w:sz="0" w:space="0" w:color="auto"/>
            <w:right w:val="none" w:sz="0" w:space="0" w:color="auto"/>
          </w:divBdr>
        </w:div>
      </w:divsChild>
    </w:div>
    <w:div w:id="821967373">
      <w:marLeft w:val="0"/>
      <w:marRight w:val="0"/>
      <w:marTop w:val="0"/>
      <w:marBottom w:val="0"/>
      <w:divBdr>
        <w:top w:val="none" w:sz="0" w:space="0" w:color="auto"/>
        <w:left w:val="none" w:sz="0" w:space="0" w:color="auto"/>
        <w:bottom w:val="none" w:sz="0" w:space="0" w:color="auto"/>
        <w:right w:val="none" w:sz="0" w:space="0" w:color="auto"/>
      </w:divBdr>
    </w:div>
    <w:div w:id="821967374">
      <w:marLeft w:val="0"/>
      <w:marRight w:val="0"/>
      <w:marTop w:val="0"/>
      <w:marBottom w:val="0"/>
      <w:divBdr>
        <w:top w:val="none" w:sz="0" w:space="0" w:color="auto"/>
        <w:left w:val="none" w:sz="0" w:space="0" w:color="auto"/>
        <w:bottom w:val="none" w:sz="0" w:space="0" w:color="auto"/>
        <w:right w:val="none" w:sz="0" w:space="0" w:color="auto"/>
      </w:divBdr>
    </w:div>
    <w:div w:id="821967375">
      <w:marLeft w:val="0"/>
      <w:marRight w:val="0"/>
      <w:marTop w:val="0"/>
      <w:marBottom w:val="0"/>
      <w:divBdr>
        <w:top w:val="none" w:sz="0" w:space="0" w:color="auto"/>
        <w:left w:val="none" w:sz="0" w:space="0" w:color="auto"/>
        <w:bottom w:val="none" w:sz="0" w:space="0" w:color="auto"/>
        <w:right w:val="none" w:sz="0" w:space="0" w:color="auto"/>
      </w:divBdr>
    </w:div>
    <w:div w:id="821967377">
      <w:marLeft w:val="0"/>
      <w:marRight w:val="0"/>
      <w:marTop w:val="0"/>
      <w:marBottom w:val="0"/>
      <w:divBdr>
        <w:top w:val="none" w:sz="0" w:space="0" w:color="auto"/>
        <w:left w:val="none" w:sz="0" w:space="0" w:color="auto"/>
        <w:bottom w:val="none" w:sz="0" w:space="0" w:color="auto"/>
        <w:right w:val="none" w:sz="0" w:space="0" w:color="auto"/>
      </w:divBdr>
    </w:div>
    <w:div w:id="821967378">
      <w:marLeft w:val="0"/>
      <w:marRight w:val="0"/>
      <w:marTop w:val="0"/>
      <w:marBottom w:val="0"/>
      <w:divBdr>
        <w:top w:val="none" w:sz="0" w:space="0" w:color="auto"/>
        <w:left w:val="none" w:sz="0" w:space="0" w:color="auto"/>
        <w:bottom w:val="none" w:sz="0" w:space="0" w:color="auto"/>
        <w:right w:val="none" w:sz="0" w:space="0" w:color="auto"/>
      </w:divBdr>
    </w:div>
    <w:div w:id="821967379">
      <w:marLeft w:val="0"/>
      <w:marRight w:val="0"/>
      <w:marTop w:val="0"/>
      <w:marBottom w:val="0"/>
      <w:divBdr>
        <w:top w:val="none" w:sz="0" w:space="0" w:color="auto"/>
        <w:left w:val="none" w:sz="0" w:space="0" w:color="auto"/>
        <w:bottom w:val="none" w:sz="0" w:space="0" w:color="auto"/>
        <w:right w:val="none" w:sz="0" w:space="0" w:color="auto"/>
      </w:divBdr>
      <w:divsChild>
        <w:div w:id="821967416">
          <w:marLeft w:val="0"/>
          <w:marRight w:val="0"/>
          <w:marTop w:val="0"/>
          <w:marBottom w:val="0"/>
          <w:divBdr>
            <w:top w:val="none" w:sz="0" w:space="0" w:color="auto"/>
            <w:left w:val="none" w:sz="0" w:space="0" w:color="auto"/>
            <w:bottom w:val="none" w:sz="0" w:space="0" w:color="auto"/>
            <w:right w:val="none" w:sz="0" w:space="0" w:color="auto"/>
          </w:divBdr>
          <w:divsChild>
            <w:div w:id="821967396">
              <w:marLeft w:val="0"/>
              <w:marRight w:val="0"/>
              <w:marTop w:val="0"/>
              <w:marBottom w:val="0"/>
              <w:divBdr>
                <w:top w:val="none" w:sz="0" w:space="0" w:color="auto"/>
                <w:left w:val="none" w:sz="0" w:space="0" w:color="auto"/>
                <w:bottom w:val="none" w:sz="0" w:space="0" w:color="auto"/>
                <w:right w:val="none" w:sz="0" w:space="0" w:color="auto"/>
              </w:divBdr>
              <w:divsChild>
                <w:div w:id="8219674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21967380">
      <w:marLeft w:val="0"/>
      <w:marRight w:val="0"/>
      <w:marTop w:val="0"/>
      <w:marBottom w:val="0"/>
      <w:divBdr>
        <w:top w:val="none" w:sz="0" w:space="0" w:color="auto"/>
        <w:left w:val="none" w:sz="0" w:space="0" w:color="auto"/>
        <w:bottom w:val="none" w:sz="0" w:space="0" w:color="auto"/>
        <w:right w:val="none" w:sz="0" w:space="0" w:color="auto"/>
      </w:divBdr>
    </w:div>
    <w:div w:id="821967382">
      <w:marLeft w:val="0"/>
      <w:marRight w:val="0"/>
      <w:marTop w:val="0"/>
      <w:marBottom w:val="0"/>
      <w:divBdr>
        <w:top w:val="none" w:sz="0" w:space="0" w:color="auto"/>
        <w:left w:val="none" w:sz="0" w:space="0" w:color="auto"/>
        <w:bottom w:val="none" w:sz="0" w:space="0" w:color="auto"/>
        <w:right w:val="none" w:sz="0" w:space="0" w:color="auto"/>
      </w:divBdr>
    </w:div>
    <w:div w:id="821967384">
      <w:marLeft w:val="0"/>
      <w:marRight w:val="0"/>
      <w:marTop w:val="0"/>
      <w:marBottom w:val="0"/>
      <w:divBdr>
        <w:top w:val="none" w:sz="0" w:space="0" w:color="auto"/>
        <w:left w:val="none" w:sz="0" w:space="0" w:color="auto"/>
        <w:bottom w:val="none" w:sz="0" w:space="0" w:color="auto"/>
        <w:right w:val="none" w:sz="0" w:space="0" w:color="auto"/>
      </w:divBdr>
    </w:div>
    <w:div w:id="821967387">
      <w:marLeft w:val="0"/>
      <w:marRight w:val="0"/>
      <w:marTop w:val="0"/>
      <w:marBottom w:val="0"/>
      <w:divBdr>
        <w:top w:val="none" w:sz="0" w:space="0" w:color="auto"/>
        <w:left w:val="none" w:sz="0" w:space="0" w:color="auto"/>
        <w:bottom w:val="none" w:sz="0" w:space="0" w:color="auto"/>
        <w:right w:val="none" w:sz="0" w:space="0" w:color="auto"/>
      </w:divBdr>
      <w:divsChild>
        <w:div w:id="821967376">
          <w:marLeft w:val="0"/>
          <w:marRight w:val="0"/>
          <w:marTop w:val="0"/>
          <w:marBottom w:val="0"/>
          <w:divBdr>
            <w:top w:val="none" w:sz="0" w:space="0" w:color="auto"/>
            <w:left w:val="none" w:sz="0" w:space="0" w:color="auto"/>
            <w:bottom w:val="none" w:sz="0" w:space="0" w:color="auto"/>
            <w:right w:val="none" w:sz="0" w:space="0" w:color="auto"/>
          </w:divBdr>
        </w:div>
      </w:divsChild>
    </w:div>
    <w:div w:id="821967390">
      <w:marLeft w:val="0"/>
      <w:marRight w:val="0"/>
      <w:marTop w:val="0"/>
      <w:marBottom w:val="0"/>
      <w:divBdr>
        <w:top w:val="none" w:sz="0" w:space="0" w:color="auto"/>
        <w:left w:val="none" w:sz="0" w:space="0" w:color="auto"/>
        <w:bottom w:val="none" w:sz="0" w:space="0" w:color="auto"/>
        <w:right w:val="none" w:sz="0" w:space="0" w:color="auto"/>
      </w:divBdr>
    </w:div>
    <w:div w:id="821967392">
      <w:marLeft w:val="0"/>
      <w:marRight w:val="0"/>
      <w:marTop w:val="0"/>
      <w:marBottom w:val="0"/>
      <w:divBdr>
        <w:top w:val="none" w:sz="0" w:space="0" w:color="auto"/>
        <w:left w:val="none" w:sz="0" w:space="0" w:color="auto"/>
        <w:bottom w:val="none" w:sz="0" w:space="0" w:color="auto"/>
        <w:right w:val="none" w:sz="0" w:space="0" w:color="auto"/>
      </w:divBdr>
    </w:div>
    <w:div w:id="821967393">
      <w:marLeft w:val="120"/>
      <w:marRight w:val="120"/>
      <w:marTop w:val="120"/>
      <w:marBottom w:val="120"/>
      <w:divBdr>
        <w:top w:val="none" w:sz="0" w:space="0" w:color="auto"/>
        <w:left w:val="none" w:sz="0" w:space="0" w:color="auto"/>
        <w:bottom w:val="none" w:sz="0" w:space="0" w:color="auto"/>
        <w:right w:val="none" w:sz="0" w:space="0" w:color="auto"/>
      </w:divBdr>
      <w:divsChild>
        <w:div w:id="821967388">
          <w:marLeft w:val="0"/>
          <w:marRight w:val="0"/>
          <w:marTop w:val="0"/>
          <w:marBottom w:val="0"/>
          <w:divBdr>
            <w:top w:val="none" w:sz="0" w:space="0" w:color="auto"/>
            <w:left w:val="none" w:sz="0" w:space="0" w:color="auto"/>
            <w:bottom w:val="none" w:sz="0" w:space="0" w:color="auto"/>
            <w:right w:val="none" w:sz="0" w:space="0" w:color="auto"/>
          </w:divBdr>
        </w:div>
        <w:div w:id="821967389">
          <w:marLeft w:val="0"/>
          <w:marRight w:val="0"/>
          <w:marTop w:val="0"/>
          <w:marBottom w:val="0"/>
          <w:divBdr>
            <w:top w:val="none" w:sz="0" w:space="0" w:color="auto"/>
            <w:left w:val="none" w:sz="0" w:space="0" w:color="auto"/>
            <w:bottom w:val="none" w:sz="0" w:space="0" w:color="auto"/>
            <w:right w:val="none" w:sz="0" w:space="0" w:color="auto"/>
          </w:divBdr>
        </w:div>
        <w:div w:id="821967394">
          <w:marLeft w:val="0"/>
          <w:marRight w:val="0"/>
          <w:marTop w:val="0"/>
          <w:marBottom w:val="0"/>
          <w:divBdr>
            <w:top w:val="none" w:sz="0" w:space="0" w:color="auto"/>
            <w:left w:val="none" w:sz="0" w:space="0" w:color="auto"/>
            <w:bottom w:val="none" w:sz="0" w:space="0" w:color="auto"/>
            <w:right w:val="none" w:sz="0" w:space="0" w:color="auto"/>
          </w:divBdr>
        </w:div>
      </w:divsChild>
    </w:div>
    <w:div w:id="821967397">
      <w:marLeft w:val="0"/>
      <w:marRight w:val="0"/>
      <w:marTop w:val="0"/>
      <w:marBottom w:val="0"/>
      <w:divBdr>
        <w:top w:val="none" w:sz="0" w:space="0" w:color="auto"/>
        <w:left w:val="none" w:sz="0" w:space="0" w:color="auto"/>
        <w:bottom w:val="none" w:sz="0" w:space="0" w:color="auto"/>
        <w:right w:val="none" w:sz="0" w:space="0" w:color="auto"/>
      </w:divBdr>
    </w:div>
    <w:div w:id="821967398">
      <w:marLeft w:val="0"/>
      <w:marRight w:val="0"/>
      <w:marTop w:val="0"/>
      <w:marBottom w:val="0"/>
      <w:divBdr>
        <w:top w:val="none" w:sz="0" w:space="0" w:color="auto"/>
        <w:left w:val="none" w:sz="0" w:space="0" w:color="auto"/>
        <w:bottom w:val="none" w:sz="0" w:space="0" w:color="auto"/>
        <w:right w:val="none" w:sz="0" w:space="0" w:color="auto"/>
      </w:divBdr>
    </w:div>
    <w:div w:id="821967399">
      <w:marLeft w:val="0"/>
      <w:marRight w:val="0"/>
      <w:marTop w:val="0"/>
      <w:marBottom w:val="0"/>
      <w:divBdr>
        <w:top w:val="none" w:sz="0" w:space="0" w:color="auto"/>
        <w:left w:val="none" w:sz="0" w:space="0" w:color="auto"/>
        <w:bottom w:val="none" w:sz="0" w:space="0" w:color="auto"/>
        <w:right w:val="none" w:sz="0" w:space="0" w:color="auto"/>
      </w:divBdr>
    </w:div>
    <w:div w:id="821967400">
      <w:marLeft w:val="0"/>
      <w:marRight w:val="0"/>
      <w:marTop w:val="0"/>
      <w:marBottom w:val="0"/>
      <w:divBdr>
        <w:top w:val="none" w:sz="0" w:space="0" w:color="auto"/>
        <w:left w:val="none" w:sz="0" w:space="0" w:color="auto"/>
        <w:bottom w:val="none" w:sz="0" w:space="0" w:color="auto"/>
        <w:right w:val="none" w:sz="0" w:space="0" w:color="auto"/>
      </w:divBdr>
    </w:div>
    <w:div w:id="821967402">
      <w:marLeft w:val="0"/>
      <w:marRight w:val="0"/>
      <w:marTop w:val="0"/>
      <w:marBottom w:val="0"/>
      <w:divBdr>
        <w:top w:val="none" w:sz="0" w:space="0" w:color="auto"/>
        <w:left w:val="none" w:sz="0" w:space="0" w:color="auto"/>
        <w:bottom w:val="none" w:sz="0" w:space="0" w:color="auto"/>
        <w:right w:val="none" w:sz="0" w:space="0" w:color="auto"/>
      </w:divBdr>
    </w:div>
    <w:div w:id="821967404">
      <w:marLeft w:val="0"/>
      <w:marRight w:val="0"/>
      <w:marTop w:val="0"/>
      <w:marBottom w:val="0"/>
      <w:divBdr>
        <w:top w:val="none" w:sz="0" w:space="0" w:color="auto"/>
        <w:left w:val="none" w:sz="0" w:space="0" w:color="auto"/>
        <w:bottom w:val="none" w:sz="0" w:space="0" w:color="auto"/>
        <w:right w:val="none" w:sz="0" w:space="0" w:color="auto"/>
      </w:divBdr>
    </w:div>
    <w:div w:id="821967405">
      <w:marLeft w:val="0"/>
      <w:marRight w:val="0"/>
      <w:marTop w:val="0"/>
      <w:marBottom w:val="0"/>
      <w:divBdr>
        <w:top w:val="none" w:sz="0" w:space="0" w:color="auto"/>
        <w:left w:val="none" w:sz="0" w:space="0" w:color="auto"/>
        <w:bottom w:val="none" w:sz="0" w:space="0" w:color="auto"/>
        <w:right w:val="none" w:sz="0" w:space="0" w:color="auto"/>
      </w:divBdr>
    </w:div>
    <w:div w:id="821967406">
      <w:marLeft w:val="0"/>
      <w:marRight w:val="0"/>
      <w:marTop w:val="0"/>
      <w:marBottom w:val="0"/>
      <w:divBdr>
        <w:top w:val="none" w:sz="0" w:space="0" w:color="auto"/>
        <w:left w:val="none" w:sz="0" w:space="0" w:color="auto"/>
        <w:bottom w:val="none" w:sz="0" w:space="0" w:color="auto"/>
        <w:right w:val="none" w:sz="0" w:space="0" w:color="auto"/>
      </w:divBdr>
    </w:div>
    <w:div w:id="821967407">
      <w:marLeft w:val="0"/>
      <w:marRight w:val="0"/>
      <w:marTop w:val="0"/>
      <w:marBottom w:val="0"/>
      <w:divBdr>
        <w:top w:val="none" w:sz="0" w:space="0" w:color="auto"/>
        <w:left w:val="none" w:sz="0" w:space="0" w:color="auto"/>
        <w:bottom w:val="none" w:sz="0" w:space="0" w:color="auto"/>
        <w:right w:val="none" w:sz="0" w:space="0" w:color="auto"/>
      </w:divBdr>
    </w:div>
    <w:div w:id="821967409">
      <w:marLeft w:val="0"/>
      <w:marRight w:val="0"/>
      <w:marTop w:val="0"/>
      <w:marBottom w:val="0"/>
      <w:divBdr>
        <w:top w:val="none" w:sz="0" w:space="0" w:color="auto"/>
        <w:left w:val="none" w:sz="0" w:space="0" w:color="auto"/>
        <w:bottom w:val="none" w:sz="0" w:space="0" w:color="auto"/>
        <w:right w:val="none" w:sz="0" w:space="0" w:color="auto"/>
      </w:divBdr>
    </w:div>
    <w:div w:id="821967411">
      <w:marLeft w:val="0"/>
      <w:marRight w:val="0"/>
      <w:marTop w:val="0"/>
      <w:marBottom w:val="0"/>
      <w:divBdr>
        <w:top w:val="none" w:sz="0" w:space="0" w:color="auto"/>
        <w:left w:val="none" w:sz="0" w:space="0" w:color="auto"/>
        <w:bottom w:val="none" w:sz="0" w:space="0" w:color="auto"/>
        <w:right w:val="none" w:sz="0" w:space="0" w:color="auto"/>
      </w:divBdr>
    </w:div>
    <w:div w:id="821967413">
      <w:marLeft w:val="0"/>
      <w:marRight w:val="0"/>
      <w:marTop w:val="0"/>
      <w:marBottom w:val="0"/>
      <w:divBdr>
        <w:top w:val="none" w:sz="0" w:space="0" w:color="auto"/>
        <w:left w:val="none" w:sz="0" w:space="0" w:color="auto"/>
        <w:bottom w:val="none" w:sz="0" w:space="0" w:color="auto"/>
        <w:right w:val="none" w:sz="0" w:space="0" w:color="auto"/>
      </w:divBdr>
    </w:div>
    <w:div w:id="821967414">
      <w:marLeft w:val="0"/>
      <w:marRight w:val="0"/>
      <w:marTop w:val="0"/>
      <w:marBottom w:val="0"/>
      <w:divBdr>
        <w:top w:val="none" w:sz="0" w:space="0" w:color="auto"/>
        <w:left w:val="none" w:sz="0" w:space="0" w:color="auto"/>
        <w:bottom w:val="none" w:sz="0" w:space="0" w:color="auto"/>
        <w:right w:val="none" w:sz="0" w:space="0" w:color="auto"/>
      </w:divBdr>
    </w:div>
    <w:div w:id="821967418">
      <w:marLeft w:val="0"/>
      <w:marRight w:val="0"/>
      <w:marTop w:val="0"/>
      <w:marBottom w:val="0"/>
      <w:divBdr>
        <w:top w:val="none" w:sz="0" w:space="0" w:color="auto"/>
        <w:left w:val="none" w:sz="0" w:space="0" w:color="auto"/>
        <w:bottom w:val="none" w:sz="0" w:space="0" w:color="auto"/>
        <w:right w:val="none" w:sz="0" w:space="0" w:color="auto"/>
      </w:divBdr>
    </w:div>
    <w:div w:id="821967419">
      <w:marLeft w:val="0"/>
      <w:marRight w:val="0"/>
      <w:marTop w:val="0"/>
      <w:marBottom w:val="0"/>
      <w:divBdr>
        <w:top w:val="none" w:sz="0" w:space="0" w:color="auto"/>
        <w:left w:val="none" w:sz="0" w:space="0" w:color="auto"/>
        <w:bottom w:val="none" w:sz="0" w:space="0" w:color="auto"/>
        <w:right w:val="none" w:sz="0" w:space="0" w:color="auto"/>
      </w:divBdr>
    </w:div>
    <w:div w:id="821967421">
      <w:marLeft w:val="0"/>
      <w:marRight w:val="0"/>
      <w:marTop w:val="0"/>
      <w:marBottom w:val="0"/>
      <w:divBdr>
        <w:top w:val="none" w:sz="0" w:space="0" w:color="auto"/>
        <w:left w:val="none" w:sz="0" w:space="0" w:color="auto"/>
        <w:bottom w:val="none" w:sz="0" w:space="0" w:color="auto"/>
        <w:right w:val="none" w:sz="0" w:space="0" w:color="auto"/>
      </w:divBdr>
      <w:divsChild>
        <w:div w:id="821967412">
          <w:marLeft w:val="0"/>
          <w:marRight w:val="0"/>
          <w:marTop w:val="0"/>
          <w:marBottom w:val="0"/>
          <w:divBdr>
            <w:top w:val="none" w:sz="0" w:space="0" w:color="auto"/>
            <w:left w:val="none" w:sz="0" w:space="0" w:color="auto"/>
            <w:bottom w:val="none" w:sz="0" w:space="0" w:color="auto"/>
            <w:right w:val="none" w:sz="0" w:space="0" w:color="auto"/>
          </w:divBdr>
          <w:divsChild>
            <w:div w:id="821967410">
              <w:marLeft w:val="0"/>
              <w:marRight w:val="0"/>
              <w:marTop w:val="100"/>
              <w:marBottom w:val="100"/>
              <w:divBdr>
                <w:top w:val="none" w:sz="0" w:space="0" w:color="auto"/>
                <w:left w:val="none" w:sz="0" w:space="0" w:color="auto"/>
                <w:bottom w:val="none" w:sz="0" w:space="0" w:color="auto"/>
                <w:right w:val="none" w:sz="0" w:space="0" w:color="auto"/>
              </w:divBdr>
              <w:divsChild>
                <w:div w:id="821967408">
                  <w:marLeft w:val="0"/>
                  <w:marRight w:val="0"/>
                  <w:marTop w:val="0"/>
                  <w:marBottom w:val="0"/>
                  <w:divBdr>
                    <w:top w:val="none" w:sz="0" w:space="0" w:color="auto"/>
                    <w:left w:val="none" w:sz="0" w:space="0" w:color="auto"/>
                    <w:bottom w:val="none" w:sz="0" w:space="0" w:color="auto"/>
                    <w:right w:val="none" w:sz="0" w:space="0" w:color="auto"/>
                  </w:divBdr>
                  <w:divsChild>
                    <w:div w:id="821967391">
                      <w:marLeft w:val="0"/>
                      <w:marRight w:val="0"/>
                      <w:marTop w:val="0"/>
                      <w:marBottom w:val="0"/>
                      <w:divBdr>
                        <w:top w:val="none" w:sz="0" w:space="0" w:color="auto"/>
                        <w:left w:val="none" w:sz="0" w:space="0" w:color="auto"/>
                        <w:bottom w:val="none" w:sz="0" w:space="0" w:color="auto"/>
                        <w:right w:val="none" w:sz="0" w:space="0" w:color="auto"/>
                      </w:divBdr>
                      <w:divsChild>
                        <w:div w:id="821967381">
                          <w:marLeft w:val="0"/>
                          <w:marRight w:val="0"/>
                          <w:marTop w:val="0"/>
                          <w:marBottom w:val="0"/>
                          <w:divBdr>
                            <w:top w:val="none" w:sz="0" w:space="0" w:color="auto"/>
                            <w:left w:val="none" w:sz="0" w:space="0" w:color="auto"/>
                            <w:bottom w:val="none" w:sz="0" w:space="0" w:color="auto"/>
                            <w:right w:val="none" w:sz="0" w:space="0" w:color="auto"/>
                          </w:divBdr>
                          <w:divsChild>
                            <w:div w:id="821967415">
                              <w:marLeft w:val="3057"/>
                              <w:marRight w:val="3057"/>
                              <w:marTop w:val="0"/>
                              <w:marBottom w:val="0"/>
                              <w:divBdr>
                                <w:top w:val="none" w:sz="0" w:space="0" w:color="auto"/>
                                <w:left w:val="none" w:sz="0" w:space="0" w:color="auto"/>
                                <w:bottom w:val="none" w:sz="0" w:space="0" w:color="auto"/>
                                <w:right w:val="none" w:sz="0" w:space="0" w:color="auto"/>
                              </w:divBdr>
                              <w:divsChild>
                                <w:div w:id="821967425">
                                  <w:marLeft w:val="0"/>
                                  <w:marRight w:val="0"/>
                                  <w:marTop w:val="0"/>
                                  <w:marBottom w:val="0"/>
                                  <w:divBdr>
                                    <w:top w:val="none" w:sz="0" w:space="0" w:color="auto"/>
                                    <w:left w:val="none" w:sz="0" w:space="0" w:color="auto"/>
                                    <w:bottom w:val="none" w:sz="0" w:space="0" w:color="auto"/>
                                    <w:right w:val="none" w:sz="0" w:space="0" w:color="auto"/>
                                  </w:divBdr>
                                  <w:divsChild>
                                    <w:div w:id="821967395">
                                      <w:marLeft w:val="0"/>
                                      <w:marRight w:val="0"/>
                                      <w:marTop w:val="0"/>
                                      <w:marBottom w:val="0"/>
                                      <w:divBdr>
                                        <w:top w:val="none" w:sz="0" w:space="0" w:color="auto"/>
                                        <w:left w:val="none" w:sz="0" w:space="0" w:color="auto"/>
                                        <w:bottom w:val="none" w:sz="0" w:space="0" w:color="auto"/>
                                        <w:right w:val="none" w:sz="0" w:space="0" w:color="auto"/>
                                      </w:divBdr>
                                      <w:divsChild>
                                        <w:div w:id="821967401">
                                          <w:marLeft w:val="0"/>
                                          <w:marRight w:val="0"/>
                                          <w:marTop w:val="0"/>
                                          <w:marBottom w:val="0"/>
                                          <w:divBdr>
                                            <w:top w:val="none" w:sz="0" w:space="0" w:color="auto"/>
                                            <w:left w:val="none" w:sz="0" w:space="0" w:color="auto"/>
                                            <w:bottom w:val="none" w:sz="0" w:space="0" w:color="auto"/>
                                            <w:right w:val="none" w:sz="0" w:space="0" w:color="auto"/>
                                          </w:divBdr>
                                          <w:divsChild>
                                            <w:div w:id="821967385">
                                              <w:marLeft w:val="0"/>
                                              <w:marRight w:val="0"/>
                                              <w:marTop w:val="0"/>
                                              <w:marBottom w:val="0"/>
                                              <w:divBdr>
                                                <w:top w:val="none" w:sz="0" w:space="0" w:color="auto"/>
                                                <w:left w:val="none" w:sz="0" w:space="0" w:color="auto"/>
                                                <w:bottom w:val="none" w:sz="0" w:space="0" w:color="auto"/>
                                                <w:right w:val="none" w:sz="0" w:space="0" w:color="auto"/>
                                              </w:divBdr>
                                              <w:divsChild>
                                                <w:div w:id="821967386">
                                                  <w:marLeft w:val="0"/>
                                                  <w:marRight w:val="0"/>
                                                  <w:marTop w:val="0"/>
                                                  <w:marBottom w:val="0"/>
                                                  <w:divBdr>
                                                    <w:top w:val="none" w:sz="0" w:space="0" w:color="auto"/>
                                                    <w:left w:val="none" w:sz="0" w:space="0" w:color="auto"/>
                                                    <w:bottom w:val="none" w:sz="0" w:space="0" w:color="auto"/>
                                                    <w:right w:val="none" w:sz="0" w:space="0" w:color="auto"/>
                                                  </w:divBdr>
                                                  <w:divsChild>
                                                    <w:div w:id="821967417">
                                                      <w:marLeft w:val="0"/>
                                                      <w:marRight w:val="0"/>
                                                      <w:marTop w:val="0"/>
                                                      <w:marBottom w:val="0"/>
                                                      <w:divBdr>
                                                        <w:top w:val="none" w:sz="0" w:space="0" w:color="auto"/>
                                                        <w:left w:val="none" w:sz="0" w:space="0" w:color="auto"/>
                                                        <w:bottom w:val="none" w:sz="0" w:space="0" w:color="auto"/>
                                                        <w:right w:val="none" w:sz="0" w:space="0" w:color="auto"/>
                                                      </w:divBdr>
                                                      <w:divsChild>
                                                        <w:div w:id="821967422">
                                                          <w:marLeft w:val="0"/>
                                                          <w:marRight w:val="0"/>
                                                          <w:marTop w:val="0"/>
                                                          <w:marBottom w:val="0"/>
                                                          <w:divBdr>
                                                            <w:top w:val="none" w:sz="0" w:space="0" w:color="auto"/>
                                                            <w:left w:val="none" w:sz="0" w:space="0" w:color="auto"/>
                                                            <w:bottom w:val="none" w:sz="0" w:space="0" w:color="auto"/>
                                                            <w:right w:val="none" w:sz="0" w:space="0" w:color="auto"/>
                                                          </w:divBdr>
                                                          <w:divsChild>
                                                            <w:div w:id="821967426">
                                                              <w:marLeft w:val="0"/>
                                                              <w:marRight w:val="0"/>
                                                              <w:marTop w:val="0"/>
                                                              <w:marBottom w:val="0"/>
                                                              <w:divBdr>
                                                                <w:top w:val="none" w:sz="0" w:space="0" w:color="auto"/>
                                                                <w:left w:val="none" w:sz="0" w:space="0" w:color="auto"/>
                                                                <w:bottom w:val="none" w:sz="0" w:space="0" w:color="auto"/>
                                                                <w:right w:val="none" w:sz="0" w:space="0" w:color="auto"/>
                                                              </w:divBdr>
                                                              <w:divsChild>
                                                                <w:div w:id="821967383">
                                                                  <w:marLeft w:val="0"/>
                                                                  <w:marRight w:val="0"/>
                                                                  <w:marTop w:val="0"/>
                                                                  <w:marBottom w:val="0"/>
                                                                  <w:divBdr>
                                                                    <w:top w:val="none" w:sz="0" w:space="0" w:color="auto"/>
                                                                    <w:left w:val="none" w:sz="0" w:space="0" w:color="auto"/>
                                                                    <w:bottom w:val="none" w:sz="0" w:space="0" w:color="auto"/>
                                                                    <w:right w:val="none" w:sz="0" w:space="0" w:color="auto"/>
                                                                  </w:divBdr>
                                                                  <w:divsChild>
                                                                    <w:div w:id="8219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1967423">
      <w:marLeft w:val="0"/>
      <w:marRight w:val="0"/>
      <w:marTop w:val="0"/>
      <w:marBottom w:val="0"/>
      <w:divBdr>
        <w:top w:val="none" w:sz="0" w:space="0" w:color="auto"/>
        <w:left w:val="none" w:sz="0" w:space="0" w:color="auto"/>
        <w:bottom w:val="none" w:sz="0" w:space="0" w:color="auto"/>
        <w:right w:val="none" w:sz="0" w:space="0" w:color="auto"/>
      </w:divBdr>
    </w:div>
    <w:div w:id="821967427">
      <w:marLeft w:val="0"/>
      <w:marRight w:val="0"/>
      <w:marTop w:val="0"/>
      <w:marBottom w:val="0"/>
      <w:divBdr>
        <w:top w:val="none" w:sz="0" w:space="0" w:color="auto"/>
        <w:left w:val="none" w:sz="0" w:space="0" w:color="auto"/>
        <w:bottom w:val="none" w:sz="0" w:space="0" w:color="auto"/>
        <w:right w:val="none" w:sz="0" w:space="0" w:color="auto"/>
      </w:divBdr>
      <w:divsChild>
        <w:div w:id="821967424">
          <w:marLeft w:val="0"/>
          <w:marRight w:val="0"/>
          <w:marTop w:val="0"/>
          <w:marBottom w:val="0"/>
          <w:divBdr>
            <w:top w:val="none" w:sz="0" w:space="0" w:color="auto"/>
            <w:left w:val="none" w:sz="0" w:space="0" w:color="auto"/>
            <w:bottom w:val="none" w:sz="0" w:space="0" w:color="auto"/>
            <w:right w:val="none" w:sz="0" w:space="0" w:color="auto"/>
          </w:divBdr>
        </w:div>
      </w:divsChild>
    </w:div>
    <w:div w:id="821967428">
      <w:marLeft w:val="0"/>
      <w:marRight w:val="0"/>
      <w:marTop w:val="0"/>
      <w:marBottom w:val="0"/>
      <w:divBdr>
        <w:top w:val="none" w:sz="0" w:space="0" w:color="auto"/>
        <w:left w:val="none" w:sz="0" w:space="0" w:color="auto"/>
        <w:bottom w:val="none" w:sz="0" w:space="0" w:color="auto"/>
        <w:right w:val="none" w:sz="0" w:space="0" w:color="auto"/>
      </w:divBdr>
    </w:div>
    <w:div w:id="925267878">
      <w:bodyDiv w:val="1"/>
      <w:marLeft w:val="0"/>
      <w:marRight w:val="0"/>
      <w:marTop w:val="0"/>
      <w:marBottom w:val="0"/>
      <w:divBdr>
        <w:top w:val="none" w:sz="0" w:space="0" w:color="auto"/>
        <w:left w:val="none" w:sz="0" w:space="0" w:color="auto"/>
        <w:bottom w:val="none" w:sz="0" w:space="0" w:color="auto"/>
        <w:right w:val="none" w:sz="0" w:space="0" w:color="auto"/>
      </w:divBdr>
    </w:div>
    <w:div w:id="944577184">
      <w:bodyDiv w:val="1"/>
      <w:marLeft w:val="0"/>
      <w:marRight w:val="0"/>
      <w:marTop w:val="0"/>
      <w:marBottom w:val="0"/>
      <w:divBdr>
        <w:top w:val="none" w:sz="0" w:space="0" w:color="auto"/>
        <w:left w:val="none" w:sz="0" w:space="0" w:color="auto"/>
        <w:bottom w:val="none" w:sz="0" w:space="0" w:color="auto"/>
        <w:right w:val="none" w:sz="0" w:space="0" w:color="auto"/>
      </w:divBdr>
    </w:div>
    <w:div w:id="1248618398">
      <w:bodyDiv w:val="1"/>
      <w:marLeft w:val="0"/>
      <w:marRight w:val="0"/>
      <w:marTop w:val="0"/>
      <w:marBottom w:val="0"/>
      <w:divBdr>
        <w:top w:val="none" w:sz="0" w:space="0" w:color="auto"/>
        <w:left w:val="none" w:sz="0" w:space="0" w:color="auto"/>
        <w:bottom w:val="none" w:sz="0" w:space="0" w:color="auto"/>
        <w:right w:val="none" w:sz="0" w:space="0" w:color="auto"/>
      </w:divBdr>
    </w:div>
    <w:div w:id="1258176317">
      <w:bodyDiv w:val="1"/>
      <w:marLeft w:val="0"/>
      <w:marRight w:val="0"/>
      <w:marTop w:val="0"/>
      <w:marBottom w:val="0"/>
      <w:divBdr>
        <w:top w:val="none" w:sz="0" w:space="0" w:color="auto"/>
        <w:left w:val="none" w:sz="0" w:space="0" w:color="auto"/>
        <w:bottom w:val="none" w:sz="0" w:space="0" w:color="auto"/>
        <w:right w:val="none" w:sz="0" w:space="0" w:color="auto"/>
      </w:divBdr>
    </w:div>
    <w:div w:id="1286279237">
      <w:bodyDiv w:val="1"/>
      <w:marLeft w:val="0"/>
      <w:marRight w:val="0"/>
      <w:marTop w:val="0"/>
      <w:marBottom w:val="0"/>
      <w:divBdr>
        <w:top w:val="none" w:sz="0" w:space="0" w:color="auto"/>
        <w:left w:val="none" w:sz="0" w:space="0" w:color="auto"/>
        <w:bottom w:val="none" w:sz="0" w:space="0" w:color="auto"/>
        <w:right w:val="none" w:sz="0" w:space="0" w:color="auto"/>
      </w:divBdr>
    </w:div>
    <w:div w:id="1294750130">
      <w:bodyDiv w:val="1"/>
      <w:marLeft w:val="0"/>
      <w:marRight w:val="0"/>
      <w:marTop w:val="0"/>
      <w:marBottom w:val="0"/>
      <w:divBdr>
        <w:top w:val="none" w:sz="0" w:space="0" w:color="auto"/>
        <w:left w:val="none" w:sz="0" w:space="0" w:color="auto"/>
        <w:bottom w:val="none" w:sz="0" w:space="0" w:color="auto"/>
        <w:right w:val="none" w:sz="0" w:space="0" w:color="auto"/>
      </w:divBdr>
    </w:div>
    <w:div w:id="1297028898">
      <w:bodyDiv w:val="1"/>
      <w:marLeft w:val="0"/>
      <w:marRight w:val="0"/>
      <w:marTop w:val="0"/>
      <w:marBottom w:val="0"/>
      <w:divBdr>
        <w:top w:val="none" w:sz="0" w:space="0" w:color="auto"/>
        <w:left w:val="none" w:sz="0" w:space="0" w:color="auto"/>
        <w:bottom w:val="none" w:sz="0" w:space="0" w:color="auto"/>
        <w:right w:val="none" w:sz="0" w:space="0" w:color="auto"/>
      </w:divBdr>
    </w:div>
    <w:div w:id="1302032589">
      <w:bodyDiv w:val="1"/>
      <w:marLeft w:val="0"/>
      <w:marRight w:val="0"/>
      <w:marTop w:val="0"/>
      <w:marBottom w:val="0"/>
      <w:divBdr>
        <w:top w:val="none" w:sz="0" w:space="0" w:color="auto"/>
        <w:left w:val="none" w:sz="0" w:space="0" w:color="auto"/>
        <w:bottom w:val="none" w:sz="0" w:space="0" w:color="auto"/>
        <w:right w:val="none" w:sz="0" w:space="0" w:color="auto"/>
      </w:divBdr>
    </w:div>
    <w:div w:id="1337805311">
      <w:bodyDiv w:val="1"/>
      <w:marLeft w:val="0"/>
      <w:marRight w:val="0"/>
      <w:marTop w:val="0"/>
      <w:marBottom w:val="0"/>
      <w:divBdr>
        <w:top w:val="none" w:sz="0" w:space="0" w:color="auto"/>
        <w:left w:val="none" w:sz="0" w:space="0" w:color="auto"/>
        <w:bottom w:val="none" w:sz="0" w:space="0" w:color="auto"/>
        <w:right w:val="none" w:sz="0" w:space="0" w:color="auto"/>
      </w:divBdr>
    </w:div>
    <w:div w:id="1410926503">
      <w:bodyDiv w:val="1"/>
      <w:marLeft w:val="0"/>
      <w:marRight w:val="0"/>
      <w:marTop w:val="0"/>
      <w:marBottom w:val="0"/>
      <w:divBdr>
        <w:top w:val="none" w:sz="0" w:space="0" w:color="auto"/>
        <w:left w:val="none" w:sz="0" w:space="0" w:color="auto"/>
        <w:bottom w:val="none" w:sz="0" w:space="0" w:color="auto"/>
        <w:right w:val="none" w:sz="0" w:space="0" w:color="auto"/>
      </w:divBdr>
    </w:div>
    <w:div w:id="1454013770">
      <w:bodyDiv w:val="1"/>
      <w:marLeft w:val="0"/>
      <w:marRight w:val="0"/>
      <w:marTop w:val="0"/>
      <w:marBottom w:val="0"/>
      <w:divBdr>
        <w:top w:val="none" w:sz="0" w:space="0" w:color="auto"/>
        <w:left w:val="none" w:sz="0" w:space="0" w:color="auto"/>
        <w:bottom w:val="none" w:sz="0" w:space="0" w:color="auto"/>
        <w:right w:val="none" w:sz="0" w:space="0" w:color="auto"/>
      </w:divBdr>
    </w:div>
    <w:div w:id="1509515540">
      <w:bodyDiv w:val="1"/>
      <w:marLeft w:val="0"/>
      <w:marRight w:val="0"/>
      <w:marTop w:val="0"/>
      <w:marBottom w:val="0"/>
      <w:divBdr>
        <w:top w:val="none" w:sz="0" w:space="0" w:color="auto"/>
        <w:left w:val="none" w:sz="0" w:space="0" w:color="auto"/>
        <w:bottom w:val="none" w:sz="0" w:space="0" w:color="auto"/>
        <w:right w:val="none" w:sz="0" w:space="0" w:color="auto"/>
      </w:divBdr>
    </w:div>
    <w:div w:id="1560894013">
      <w:bodyDiv w:val="1"/>
      <w:marLeft w:val="0"/>
      <w:marRight w:val="0"/>
      <w:marTop w:val="0"/>
      <w:marBottom w:val="0"/>
      <w:divBdr>
        <w:top w:val="none" w:sz="0" w:space="0" w:color="auto"/>
        <w:left w:val="none" w:sz="0" w:space="0" w:color="auto"/>
        <w:bottom w:val="none" w:sz="0" w:space="0" w:color="auto"/>
        <w:right w:val="none" w:sz="0" w:space="0" w:color="auto"/>
      </w:divBdr>
    </w:div>
    <w:div w:id="1765108024">
      <w:bodyDiv w:val="1"/>
      <w:marLeft w:val="0"/>
      <w:marRight w:val="0"/>
      <w:marTop w:val="0"/>
      <w:marBottom w:val="0"/>
      <w:divBdr>
        <w:top w:val="none" w:sz="0" w:space="0" w:color="auto"/>
        <w:left w:val="none" w:sz="0" w:space="0" w:color="auto"/>
        <w:bottom w:val="none" w:sz="0" w:space="0" w:color="auto"/>
        <w:right w:val="none" w:sz="0" w:space="0" w:color="auto"/>
      </w:divBdr>
    </w:div>
    <w:div w:id="17896660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15134597">
          <w:marLeft w:val="0"/>
          <w:marRight w:val="0"/>
          <w:marTop w:val="0"/>
          <w:marBottom w:val="0"/>
          <w:divBdr>
            <w:top w:val="none" w:sz="0" w:space="0" w:color="auto"/>
            <w:left w:val="none" w:sz="0" w:space="0" w:color="auto"/>
            <w:bottom w:val="none" w:sz="0" w:space="0" w:color="auto"/>
            <w:right w:val="none" w:sz="0" w:space="0" w:color="auto"/>
          </w:divBdr>
        </w:div>
        <w:div w:id="1321038372">
          <w:marLeft w:val="0"/>
          <w:marRight w:val="0"/>
          <w:marTop w:val="0"/>
          <w:marBottom w:val="0"/>
          <w:divBdr>
            <w:top w:val="none" w:sz="0" w:space="0" w:color="auto"/>
            <w:left w:val="none" w:sz="0" w:space="0" w:color="auto"/>
            <w:bottom w:val="none" w:sz="0" w:space="0" w:color="auto"/>
            <w:right w:val="none" w:sz="0" w:space="0" w:color="auto"/>
          </w:divBdr>
        </w:div>
      </w:divsChild>
    </w:div>
    <w:div w:id="1856531008">
      <w:bodyDiv w:val="1"/>
      <w:marLeft w:val="0"/>
      <w:marRight w:val="0"/>
      <w:marTop w:val="0"/>
      <w:marBottom w:val="0"/>
      <w:divBdr>
        <w:top w:val="none" w:sz="0" w:space="0" w:color="auto"/>
        <w:left w:val="none" w:sz="0" w:space="0" w:color="auto"/>
        <w:bottom w:val="none" w:sz="0" w:space="0" w:color="auto"/>
        <w:right w:val="none" w:sz="0" w:space="0" w:color="auto"/>
      </w:divBdr>
      <w:divsChild>
        <w:div w:id="1011104148">
          <w:marLeft w:val="0"/>
          <w:marRight w:val="0"/>
          <w:marTop w:val="0"/>
          <w:marBottom w:val="0"/>
          <w:divBdr>
            <w:top w:val="none" w:sz="0" w:space="0" w:color="auto"/>
            <w:left w:val="none" w:sz="0" w:space="0" w:color="auto"/>
            <w:bottom w:val="none" w:sz="0" w:space="0" w:color="auto"/>
            <w:right w:val="none" w:sz="0" w:space="0" w:color="auto"/>
          </w:divBdr>
          <w:divsChild>
            <w:div w:id="777139142">
              <w:marLeft w:val="0"/>
              <w:marRight w:val="0"/>
              <w:marTop w:val="0"/>
              <w:marBottom w:val="0"/>
              <w:divBdr>
                <w:top w:val="none" w:sz="0" w:space="0" w:color="auto"/>
                <w:left w:val="none" w:sz="0" w:space="0" w:color="auto"/>
                <w:bottom w:val="none" w:sz="0" w:space="0" w:color="auto"/>
                <w:right w:val="none" w:sz="0" w:space="0" w:color="auto"/>
              </w:divBdr>
              <w:divsChild>
                <w:div w:id="66075946">
                  <w:marLeft w:val="0"/>
                  <w:marRight w:val="0"/>
                  <w:marTop w:val="0"/>
                  <w:marBottom w:val="0"/>
                  <w:divBdr>
                    <w:top w:val="none" w:sz="0" w:space="0" w:color="auto"/>
                    <w:left w:val="none" w:sz="0" w:space="0" w:color="auto"/>
                    <w:bottom w:val="none" w:sz="0" w:space="0" w:color="auto"/>
                    <w:right w:val="none" w:sz="0" w:space="0" w:color="auto"/>
                  </w:divBdr>
                  <w:divsChild>
                    <w:div w:id="601766162">
                      <w:marLeft w:val="0"/>
                      <w:marRight w:val="0"/>
                      <w:marTop w:val="0"/>
                      <w:marBottom w:val="150"/>
                      <w:divBdr>
                        <w:top w:val="none" w:sz="0" w:space="0" w:color="auto"/>
                        <w:left w:val="none" w:sz="0" w:space="0" w:color="auto"/>
                        <w:bottom w:val="none" w:sz="0" w:space="0" w:color="auto"/>
                        <w:right w:val="none" w:sz="0" w:space="0" w:color="auto"/>
                      </w:divBdr>
                      <w:divsChild>
                        <w:div w:id="104545964">
                          <w:marLeft w:val="0"/>
                          <w:marRight w:val="0"/>
                          <w:marTop w:val="0"/>
                          <w:marBottom w:val="0"/>
                          <w:divBdr>
                            <w:top w:val="none" w:sz="0" w:space="0" w:color="auto"/>
                            <w:left w:val="none" w:sz="0" w:space="0" w:color="auto"/>
                            <w:bottom w:val="none" w:sz="0" w:space="0" w:color="auto"/>
                            <w:right w:val="none" w:sz="0" w:space="0" w:color="auto"/>
                          </w:divBdr>
                          <w:divsChild>
                            <w:div w:id="695470598">
                              <w:marLeft w:val="0"/>
                              <w:marRight w:val="0"/>
                              <w:marTop w:val="0"/>
                              <w:marBottom w:val="0"/>
                              <w:divBdr>
                                <w:top w:val="none" w:sz="0" w:space="0" w:color="auto"/>
                                <w:left w:val="none" w:sz="0" w:space="0" w:color="auto"/>
                                <w:bottom w:val="none" w:sz="0" w:space="0" w:color="auto"/>
                                <w:right w:val="none" w:sz="0" w:space="0" w:color="auto"/>
                              </w:divBdr>
                              <w:divsChild>
                                <w:div w:id="2090156398">
                                  <w:marLeft w:val="0"/>
                                  <w:marRight w:val="0"/>
                                  <w:marTop w:val="0"/>
                                  <w:marBottom w:val="0"/>
                                  <w:divBdr>
                                    <w:top w:val="none" w:sz="0" w:space="0" w:color="auto"/>
                                    <w:left w:val="none" w:sz="0" w:space="0" w:color="auto"/>
                                    <w:bottom w:val="none" w:sz="0" w:space="0" w:color="auto"/>
                                    <w:right w:val="none" w:sz="0" w:space="0" w:color="auto"/>
                                  </w:divBdr>
                                  <w:divsChild>
                                    <w:div w:id="265886495">
                                      <w:marLeft w:val="0"/>
                                      <w:marRight w:val="0"/>
                                      <w:marTop w:val="0"/>
                                      <w:marBottom w:val="0"/>
                                      <w:divBdr>
                                        <w:top w:val="none" w:sz="0" w:space="0" w:color="auto"/>
                                        <w:left w:val="none" w:sz="0" w:space="0" w:color="auto"/>
                                        <w:bottom w:val="none" w:sz="0" w:space="0" w:color="auto"/>
                                        <w:right w:val="none" w:sz="0" w:space="0" w:color="auto"/>
                                      </w:divBdr>
                                      <w:divsChild>
                                        <w:div w:id="1878228781">
                                          <w:marLeft w:val="0"/>
                                          <w:marRight w:val="0"/>
                                          <w:marTop w:val="0"/>
                                          <w:marBottom w:val="0"/>
                                          <w:divBdr>
                                            <w:top w:val="none" w:sz="0" w:space="0" w:color="auto"/>
                                            <w:left w:val="none" w:sz="0" w:space="0" w:color="auto"/>
                                            <w:bottom w:val="none" w:sz="0" w:space="0" w:color="auto"/>
                                            <w:right w:val="none" w:sz="0" w:space="0" w:color="auto"/>
                                          </w:divBdr>
                                          <w:divsChild>
                                            <w:div w:id="1130049372">
                                              <w:marLeft w:val="0"/>
                                              <w:marRight w:val="0"/>
                                              <w:marTop w:val="0"/>
                                              <w:marBottom w:val="0"/>
                                              <w:divBdr>
                                                <w:top w:val="none" w:sz="0" w:space="0" w:color="auto"/>
                                                <w:left w:val="none" w:sz="0" w:space="0" w:color="auto"/>
                                                <w:bottom w:val="none" w:sz="0" w:space="0" w:color="auto"/>
                                                <w:right w:val="none" w:sz="0" w:space="0" w:color="auto"/>
                                              </w:divBdr>
                                              <w:divsChild>
                                                <w:div w:id="1057707756">
                                                  <w:marLeft w:val="0"/>
                                                  <w:marRight w:val="0"/>
                                                  <w:marTop w:val="0"/>
                                                  <w:marBottom w:val="0"/>
                                                  <w:divBdr>
                                                    <w:top w:val="none" w:sz="0" w:space="0" w:color="auto"/>
                                                    <w:left w:val="none" w:sz="0" w:space="0" w:color="auto"/>
                                                    <w:bottom w:val="none" w:sz="0" w:space="0" w:color="auto"/>
                                                    <w:right w:val="none" w:sz="0" w:space="0" w:color="auto"/>
                                                  </w:divBdr>
                                                  <w:divsChild>
                                                    <w:div w:id="1140683402">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sChild>
                            </w:div>
                            <w:div w:id="1738550325">
                              <w:marLeft w:val="0"/>
                              <w:marRight w:val="0"/>
                              <w:marTop w:val="0"/>
                              <w:marBottom w:val="0"/>
                              <w:divBdr>
                                <w:top w:val="none" w:sz="0" w:space="0" w:color="auto"/>
                                <w:left w:val="none" w:sz="0" w:space="0" w:color="auto"/>
                                <w:bottom w:val="none" w:sz="0" w:space="0" w:color="auto"/>
                                <w:right w:val="none" w:sz="0" w:space="0" w:color="auto"/>
                              </w:divBdr>
                              <w:divsChild>
                                <w:div w:id="352152970">
                                  <w:marLeft w:val="0"/>
                                  <w:marRight w:val="0"/>
                                  <w:marTop w:val="0"/>
                                  <w:marBottom w:val="0"/>
                                  <w:divBdr>
                                    <w:top w:val="none" w:sz="0" w:space="0" w:color="auto"/>
                                    <w:left w:val="none" w:sz="0" w:space="0" w:color="auto"/>
                                    <w:bottom w:val="none" w:sz="0" w:space="0" w:color="auto"/>
                                    <w:right w:val="none" w:sz="0" w:space="0" w:color="auto"/>
                                  </w:divBdr>
                                </w:div>
                                <w:div w:id="611743286">
                                  <w:marLeft w:val="0"/>
                                  <w:marRight w:val="0"/>
                                  <w:marTop w:val="0"/>
                                  <w:marBottom w:val="0"/>
                                  <w:divBdr>
                                    <w:top w:val="none" w:sz="0" w:space="0" w:color="auto"/>
                                    <w:left w:val="none" w:sz="0" w:space="0" w:color="auto"/>
                                    <w:bottom w:val="none" w:sz="0" w:space="0" w:color="auto"/>
                                    <w:right w:val="none" w:sz="0" w:space="0" w:color="auto"/>
                                  </w:divBdr>
                                </w:div>
                                <w:div w:id="846100025">
                                  <w:marLeft w:val="0"/>
                                  <w:marRight w:val="0"/>
                                  <w:marTop w:val="0"/>
                                  <w:marBottom w:val="0"/>
                                  <w:divBdr>
                                    <w:top w:val="none" w:sz="0" w:space="0" w:color="auto"/>
                                    <w:left w:val="none" w:sz="0" w:space="0" w:color="auto"/>
                                    <w:bottom w:val="none" w:sz="0" w:space="0" w:color="auto"/>
                                    <w:right w:val="none" w:sz="0" w:space="0" w:color="auto"/>
                                  </w:divBdr>
                                  <w:divsChild>
                                    <w:div w:id="394939854">
                                      <w:marLeft w:val="0"/>
                                      <w:marRight w:val="0"/>
                                      <w:marTop w:val="0"/>
                                      <w:marBottom w:val="0"/>
                                      <w:divBdr>
                                        <w:top w:val="none" w:sz="0" w:space="0" w:color="auto"/>
                                        <w:left w:val="none" w:sz="0" w:space="0" w:color="auto"/>
                                        <w:bottom w:val="none" w:sz="0" w:space="0" w:color="auto"/>
                                        <w:right w:val="none" w:sz="0" w:space="0" w:color="auto"/>
                                      </w:divBdr>
                                      <w:divsChild>
                                        <w:div w:id="422141642">
                                          <w:marLeft w:val="0"/>
                                          <w:marRight w:val="0"/>
                                          <w:marTop w:val="0"/>
                                          <w:marBottom w:val="0"/>
                                          <w:divBdr>
                                            <w:top w:val="none" w:sz="0" w:space="0" w:color="auto"/>
                                            <w:left w:val="none" w:sz="0" w:space="0" w:color="auto"/>
                                            <w:bottom w:val="none" w:sz="0" w:space="0" w:color="auto"/>
                                            <w:right w:val="none" w:sz="0" w:space="0" w:color="auto"/>
                                          </w:divBdr>
                                        </w:div>
                                      </w:divsChild>
                                    </w:div>
                                    <w:div w:id="643510836">
                                      <w:marLeft w:val="0"/>
                                      <w:marRight w:val="0"/>
                                      <w:marTop w:val="0"/>
                                      <w:marBottom w:val="0"/>
                                      <w:divBdr>
                                        <w:top w:val="none" w:sz="0" w:space="0" w:color="auto"/>
                                        <w:left w:val="none" w:sz="0" w:space="0" w:color="auto"/>
                                        <w:bottom w:val="none" w:sz="0" w:space="0" w:color="auto"/>
                                        <w:right w:val="none" w:sz="0" w:space="0" w:color="auto"/>
                                      </w:divBdr>
                                      <w:divsChild>
                                        <w:div w:id="1157694148">
                                          <w:marLeft w:val="0"/>
                                          <w:marRight w:val="0"/>
                                          <w:marTop w:val="0"/>
                                          <w:marBottom w:val="0"/>
                                          <w:divBdr>
                                            <w:top w:val="none" w:sz="0" w:space="0" w:color="auto"/>
                                            <w:left w:val="none" w:sz="0" w:space="0" w:color="auto"/>
                                            <w:bottom w:val="none" w:sz="0" w:space="0" w:color="auto"/>
                                            <w:right w:val="none" w:sz="0" w:space="0" w:color="auto"/>
                                          </w:divBdr>
                                        </w:div>
                                      </w:divsChild>
                                    </w:div>
                                    <w:div w:id="1501509167">
                                      <w:marLeft w:val="0"/>
                                      <w:marRight w:val="0"/>
                                      <w:marTop w:val="0"/>
                                      <w:marBottom w:val="0"/>
                                      <w:divBdr>
                                        <w:top w:val="none" w:sz="0" w:space="0" w:color="auto"/>
                                        <w:left w:val="none" w:sz="0" w:space="0" w:color="auto"/>
                                        <w:bottom w:val="none" w:sz="0" w:space="0" w:color="auto"/>
                                        <w:right w:val="none" w:sz="0" w:space="0" w:color="auto"/>
                                      </w:divBdr>
                                      <w:divsChild>
                                        <w:div w:id="111749142">
                                          <w:marLeft w:val="0"/>
                                          <w:marRight w:val="0"/>
                                          <w:marTop w:val="0"/>
                                          <w:marBottom w:val="0"/>
                                          <w:divBdr>
                                            <w:top w:val="none" w:sz="0" w:space="0" w:color="auto"/>
                                            <w:left w:val="none" w:sz="0" w:space="0" w:color="auto"/>
                                            <w:bottom w:val="none" w:sz="0" w:space="0" w:color="auto"/>
                                            <w:right w:val="none" w:sz="0" w:space="0" w:color="auto"/>
                                          </w:divBdr>
                                        </w:div>
                                      </w:divsChild>
                                    </w:div>
                                    <w:div w:id="1695502150">
                                      <w:marLeft w:val="0"/>
                                      <w:marRight w:val="0"/>
                                      <w:marTop w:val="0"/>
                                      <w:marBottom w:val="0"/>
                                      <w:divBdr>
                                        <w:top w:val="none" w:sz="0" w:space="0" w:color="auto"/>
                                        <w:left w:val="none" w:sz="0" w:space="0" w:color="auto"/>
                                        <w:bottom w:val="none" w:sz="0" w:space="0" w:color="auto"/>
                                        <w:right w:val="none" w:sz="0" w:space="0" w:color="auto"/>
                                      </w:divBdr>
                                      <w:divsChild>
                                        <w:div w:id="1782530205">
                                          <w:marLeft w:val="0"/>
                                          <w:marRight w:val="0"/>
                                          <w:marTop w:val="0"/>
                                          <w:marBottom w:val="0"/>
                                          <w:divBdr>
                                            <w:top w:val="none" w:sz="0" w:space="0" w:color="auto"/>
                                            <w:left w:val="none" w:sz="0" w:space="0" w:color="auto"/>
                                            <w:bottom w:val="none" w:sz="0" w:space="0" w:color="auto"/>
                                            <w:right w:val="none" w:sz="0" w:space="0" w:color="auto"/>
                                          </w:divBdr>
                                        </w:div>
                                      </w:divsChild>
                                    </w:div>
                                    <w:div w:id="1722629005">
                                      <w:marLeft w:val="0"/>
                                      <w:marRight w:val="0"/>
                                      <w:marTop w:val="0"/>
                                      <w:marBottom w:val="0"/>
                                      <w:divBdr>
                                        <w:top w:val="none" w:sz="0" w:space="0" w:color="auto"/>
                                        <w:left w:val="none" w:sz="0" w:space="0" w:color="auto"/>
                                        <w:bottom w:val="none" w:sz="0" w:space="0" w:color="auto"/>
                                        <w:right w:val="none" w:sz="0" w:space="0" w:color="auto"/>
                                      </w:divBdr>
                                      <w:divsChild>
                                        <w:div w:id="1915703287">
                                          <w:marLeft w:val="0"/>
                                          <w:marRight w:val="0"/>
                                          <w:marTop w:val="0"/>
                                          <w:marBottom w:val="0"/>
                                          <w:divBdr>
                                            <w:top w:val="none" w:sz="0" w:space="0" w:color="auto"/>
                                            <w:left w:val="none" w:sz="0" w:space="0" w:color="auto"/>
                                            <w:bottom w:val="none" w:sz="0" w:space="0" w:color="auto"/>
                                            <w:right w:val="none" w:sz="0" w:space="0" w:color="auto"/>
                                          </w:divBdr>
                                        </w:div>
                                      </w:divsChild>
                                    </w:div>
                                    <w:div w:id="1985313240">
                                      <w:marLeft w:val="0"/>
                                      <w:marRight w:val="0"/>
                                      <w:marTop w:val="0"/>
                                      <w:marBottom w:val="0"/>
                                      <w:divBdr>
                                        <w:top w:val="none" w:sz="0" w:space="0" w:color="auto"/>
                                        <w:left w:val="none" w:sz="0" w:space="0" w:color="auto"/>
                                        <w:bottom w:val="none" w:sz="0" w:space="0" w:color="auto"/>
                                        <w:right w:val="none" w:sz="0" w:space="0" w:color="auto"/>
                                      </w:divBdr>
                                      <w:divsChild>
                                        <w:div w:id="9318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7697">
                                  <w:marLeft w:val="0"/>
                                  <w:marRight w:val="0"/>
                                  <w:marTop w:val="0"/>
                                  <w:marBottom w:val="0"/>
                                  <w:divBdr>
                                    <w:top w:val="none" w:sz="0" w:space="0" w:color="auto"/>
                                    <w:left w:val="none" w:sz="0" w:space="0" w:color="auto"/>
                                    <w:bottom w:val="none" w:sz="0" w:space="0" w:color="auto"/>
                                    <w:right w:val="none" w:sz="0" w:space="0" w:color="auto"/>
                                  </w:divBdr>
                                </w:div>
                              </w:divsChild>
                            </w:div>
                            <w:div w:id="2069525035">
                              <w:marLeft w:val="0"/>
                              <w:marRight w:val="0"/>
                              <w:marTop w:val="0"/>
                              <w:marBottom w:val="0"/>
                              <w:divBdr>
                                <w:top w:val="none" w:sz="0" w:space="0" w:color="auto"/>
                                <w:left w:val="none" w:sz="0" w:space="0" w:color="auto"/>
                                <w:bottom w:val="none" w:sz="0" w:space="0" w:color="auto"/>
                                <w:right w:val="none" w:sz="0" w:space="0" w:color="auto"/>
                              </w:divBdr>
                              <w:divsChild>
                                <w:div w:id="1750468397">
                                  <w:marLeft w:val="0"/>
                                  <w:marRight w:val="0"/>
                                  <w:marTop w:val="0"/>
                                  <w:marBottom w:val="0"/>
                                  <w:divBdr>
                                    <w:top w:val="none" w:sz="0" w:space="0" w:color="auto"/>
                                    <w:left w:val="none" w:sz="0" w:space="0" w:color="auto"/>
                                    <w:bottom w:val="none" w:sz="0" w:space="0" w:color="auto"/>
                                    <w:right w:val="none" w:sz="0" w:space="0" w:color="auto"/>
                                  </w:divBdr>
                                  <w:divsChild>
                                    <w:div w:id="1722829401">
                                      <w:marLeft w:val="0"/>
                                      <w:marRight w:val="0"/>
                                      <w:marTop w:val="0"/>
                                      <w:marBottom w:val="0"/>
                                      <w:divBdr>
                                        <w:top w:val="none" w:sz="0" w:space="0" w:color="auto"/>
                                        <w:left w:val="none" w:sz="0" w:space="0" w:color="auto"/>
                                        <w:bottom w:val="none" w:sz="0" w:space="0" w:color="auto"/>
                                        <w:right w:val="none" w:sz="0" w:space="0" w:color="auto"/>
                                      </w:divBdr>
                                      <w:divsChild>
                                        <w:div w:id="653070109">
                                          <w:marLeft w:val="0"/>
                                          <w:marRight w:val="0"/>
                                          <w:marTop w:val="0"/>
                                          <w:marBottom w:val="0"/>
                                          <w:divBdr>
                                            <w:top w:val="none" w:sz="0" w:space="0" w:color="auto"/>
                                            <w:left w:val="none" w:sz="0" w:space="0" w:color="auto"/>
                                            <w:bottom w:val="none" w:sz="0" w:space="0" w:color="auto"/>
                                            <w:right w:val="none" w:sz="0" w:space="0" w:color="auto"/>
                                          </w:divBdr>
                                          <w:divsChild>
                                            <w:div w:id="18170686">
                                              <w:marLeft w:val="0"/>
                                              <w:marRight w:val="0"/>
                                              <w:marTop w:val="0"/>
                                              <w:marBottom w:val="0"/>
                                              <w:divBdr>
                                                <w:top w:val="single" w:sz="6" w:space="0" w:color="0000CC"/>
                                                <w:left w:val="single" w:sz="6" w:space="0" w:color="0000CC"/>
                                                <w:bottom w:val="single" w:sz="6" w:space="0" w:color="0000CC"/>
                                                <w:right w:val="single" w:sz="6" w:space="0" w:color="0000CC"/>
                                              </w:divBdr>
                                              <w:divsChild>
                                                <w:div w:id="2136024300">
                                                  <w:marLeft w:val="0"/>
                                                  <w:marRight w:val="0"/>
                                                  <w:marTop w:val="0"/>
                                                  <w:marBottom w:val="0"/>
                                                  <w:divBdr>
                                                    <w:top w:val="none" w:sz="0" w:space="0" w:color="auto"/>
                                                    <w:left w:val="none" w:sz="0" w:space="0" w:color="auto"/>
                                                    <w:bottom w:val="none" w:sz="0" w:space="0" w:color="auto"/>
                                                    <w:right w:val="none" w:sz="0" w:space="0" w:color="auto"/>
                                                  </w:divBdr>
                                                  <w:divsChild>
                                                    <w:div w:id="54992702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49071431">
                                              <w:marLeft w:val="0"/>
                                              <w:marRight w:val="0"/>
                                              <w:marTop w:val="0"/>
                                              <w:marBottom w:val="0"/>
                                              <w:divBdr>
                                                <w:top w:val="single" w:sz="6" w:space="0" w:color="0000CC"/>
                                                <w:left w:val="single" w:sz="6" w:space="0" w:color="0000CC"/>
                                                <w:bottom w:val="single" w:sz="6" w:space="0" w:color="0000CC"/>
                                                <w:right w:val="single" w:sz="6" w:space="0" w:color="0000CC"/>
                                              </w:divBdr>
                                              <w:divsChild>
                                                <w:div w:id="643390841">
                                                  <w:marLeft w:val="0"/>
                                                  <w:marRight w:val="0"/>
                                                  <w:marTop w:val="0"/>
                                                  <w:marBottom w:val="0"/>
                                                  <w:divBdr>
                                                    <w:top w:val="none" w:sz="0" w:space="0" w:color="auto"/>
                                                    <w:left w:val="none" w:sz="0" w:space="0" w:color="auto"/>
                                                    <w:bottom w:val="none" w:sz="0" w:space="0" w:color="auto"/>
                                                    <w:right w:val="none" w:sz="0" w:space="0" w:color="auto"/>
                                                  </w:divBdr>
                                                  <w:divsChild>
                                                    <w:div w:id="177092414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61597655">
                                              <w:marLeft w:val="0"/>
                                              <w:marRight w:val="0"/>
                                              <w:marTop w:val="0"/>
                                              <w:marBottom w:val="0"/>
                                              <w:divBdr>
                                                <w:top w:val="single" w:sz="6" w:space="0" w:color="0000CC"/>
                                                <w:left w:val="single" w:sz="6" w:space="0" w:color="0000CC"/>
                                                <w:bottom w:val="single" w:sz="6" w:space="0" w:color="0000CC"/>
                                                <w:right w:val="single" w:sz="6" w:space="0" w:color="0000CC"/>
                                              </w:divBdr>
                                              <w:divsChild>
                                                <w:div w:id="2032874157">
                                                  <w:marLeft w:val="0"/>
                                                  <w:marRight w:val="0"/>
                                                  <w:marTop w:val="0"/>
                                                  <w:marBottom w:val="0"/>
                                                  <w:divBdr>
                                                    <w:top w:val="none" w:sz="0" w:space="0" w:color="auto"/>
                                                    <w:left w:val="none" w:sz="0" w:space="0" w:color="auto"/>
                                                    <w:bottom w:val="none" w:sz="0" w:space="0" w:color="auto"/>
                                                    <w:right w:val="none" w:sz="0" w:space="0" w:color="auto"/>
                                                  </w:divBdr>
                                                  <w:divsChild>
                                                    <w:div w:id="39462418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88830272">
                                              <w:marLeft w:val="0"/>
                                              <w:marRight w:val="0"/>
                                              <w:marTop w:val="0"/>
                                              <w:marBottom w:val="0"/>
                                              <w:divBdr>
                                                <w:top w:val="single" w:sz="6" w:space="0" w:color="0000CC"/>
                                                <w:left w:val="single" w:sz="6" w:space="0" w:color="0000CC"/>
                                                <w:bottom w:val="single" w:sz="6" w:space="0" w:color="0000CC"/>
                                                <w:right w:val="single" w:sz="6" w:space="0" w:color="0000CC"/>
                                              </w:divBdr>
                                              <w:divsChild>
                                                <w:div w:id="394164064">
                                                  <w:marLeft w:val="0"/>
                                                  <w:marRight w:val="0"/>
                                                  <w:marTop w:val="0"/>
                                                  <w:marBottom w:val="0"/>
                                                  <w:divBdr>
                                                    <w:top w:val="none" w:sz="0" w:space="0" w:color="auto"/>
                                                    <w:left w:val="none" w:sz="0" w:space="0" w:color="auto"/>
                                                    <w:bottom w:val="none" w:sz="0" w:space="0" w:color="auto"/>
                                                    <w:right w:val="none" w:sz="0" w:space="0" w:color="auto"/>
                                                  </w:divBdr>
                                                  <w:divsChild>
                                                    <w:div w:id="60412007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58697590">
                                              <w:marLeft w:val="0"/>
                                              <w:marRight w:val="0"/>
                                              <w:marTop w:val="0"/>
                                              <w:marBottom w:val="0"/>
                                              <w:divBdr>
                                                <w:top w:val="single" w:sz="6" w:space="0" w:color="0000CC"/>
                                                <w:left w:val="single" w:sz="6" w:space="0" w:color="0000CC"/>
                                                <w:bottom w:val="single" w:sz="6" w:space="0" w:color="0000CC"/>
                                                <w:right w:val="single" w:sz="6" w:space="0" w:color="0000CC"/>
                                              </w:divBdr>
                                              <w:divsChild>
                                                <w:div w:id="1017999236">
                                                  <w:marLeft w:val="0"/>
                                                  <w:marRight w:val="0"/>
                                                  <w:marTop w:val="0"/>
                                                  <w:marBottom w:val="0"/>
                                                  <w:divBdr>
                                                    <w:top w:val="none" w:sz="0" w:space="0" w:color="auto"/>
                                                    <w:left w:val="none" w:sz="0" w:space="0" w:color="auto"/>
                                                    <w:bottom w:val="none" w:sz="0" w:space="0" w:color="auto"/>
                                                    <w:right w:val="none" w:sz="0" w:space="0" w:color="auto"/>
                                                  </w:divBdr>
                                                  <w:divsChild>
                                                    <w:div w:id="211401255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43411069">
                                              <w:marLeft w:val="0"/>
                                              <w:marRight w:val="0"/>
                                              <w:marTop w:val="0"/>
                                              <w:marBottom w:val="0"/>
                                              <w:divBdr>
                                                <w:top w:val="single" w:sz="6" w:space="0" w:color="0000CC"/>
                                                <w:left w:val="single" w:sz="6" w:space="0" w:color="0000CC"/>
                                                <w:bottom w:val="single" w:sz="6" w:space="0" w:color="0000CC"/>
                                                <w:right w:val="single" w:sz="6" w:space="0" w:color="0000CC"/>
                                              </w:divBdr>
                                              <w:divsChild>
                                                <w:div w:id="444662560">
                                                  <w:marLeft w:val="0"/>
                                                  <w:marRight w:val="0"/>
                                                  <w:marTop w:val="0"/>
                                                  <w:marBottom w:val="0"/>
                                                  <w:divBdr>
                                                    <w:top w:val="none" w:sz="0" w:space="0" w:color="auto"/>
                                                    <w:left w:val="none" w:sz="0" w:space="0" w:color="auto"/>
                                                    <w:bottom w:val="none" w:sz="0" w:space="0" w:color="auto"/>
                                                    <w:right w:val="none" w:sz="0" w:space="0" w:color="auto"/>
                                                  </w:divBdr>
                                                  <w:divsChild>
                                                    <w:div w:id="20776499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48460657">
                                              <w:marLeft w:val="0"/>
                                              <w:marRight w:val="0"/>
                                              <w:marTop w:val="0"/>
                                              <w:marBottom w:val="0"/>
                                              <w:divBdr>
                                                <w:top w:val="single" w:sz="6" w:space="0" w:color="0000CC"/>
                                                <w:left w:val="single" w:sz="6" w:space="0" w:color="0000CC"/>
                                                <w:bottom w:val="single" w:sz="6" w:space="0" w:color="0000CC"/>
                                                <w:right w:val="single" w:sz="6" w:space="0" w:color="0000CC"/>
                                              </w:divBdr>
                                              <w:divsChild>
                                                <w:div w:id="1012338171">
                                                  <w:marLeft w:val="0"/>
                                                  <w:marRight w:val="0"/>
                                                  <w:marTop w:val="0"/>
                                                  <w:marBottom w:val="0"/>
                                                  <w:divBdr>
                                                    <w:top w:val="none" w:sz="0" w:space="0" w:color="auto"/>
                                                    <w:left w:val="none" w:sz="0" w:space="0" w:color="auto"/>
                                                    <w:bottom w:val="none" w:sz="0" w:space="0" w:color="auto"/>
                                                    <w:right w:val="none" w:sz="0" w:space="0" w:color="auto"/>
                                                  </w:divBdr>
                                                  <w:divsChild>
                                                    <w:div w:id="21345205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02614206">
                                              <w:marLeft w:val="0"/>
                                              <w:marRight w:val="0"/>
                                              <w:marTop w:val="0"/>
                                              <w:marBottom w:val="0"/>
                                              <w:divBdr>
                                                <w:top w:val="single" w:sz="6" w:space="0" w:color="0000CC"/>
                                                <w:left w:val="single" w:sz="6" w:space="0" w:color="0000CC"/>
                                                <w:bottom w:val="single" w:sz="6" w:space="0" w:color="0000CC"/>
                                                <w:right w:val="single" w:sz="6" w:space="0" w:color="0000CC"/>
                                              </w:divBdr>
                                              <w:divsChild>
                                                <w:div w:id="520239151">
                                                  <w:marLeft w:val="0"/>
                                                  <w:marRight w:val="0"/>
                                                  <w:marTop w:val="0"/>
                                                  <w:marBottom w:val="0"/>
                                                  <w:divBdr>
                                                    <w:top w:val="none" w:sz="0" w:space="0" w:color="auto"/>
                                                    <w:left w:val="none" w:sz="0" w:space="0" w:color="auto"/>
                                                    <w:bottom w:val="none" w:sz="0" w:space="0" w:color="auto"/>
                                                    <w:right w:val="none" w:sz="0" w:space="0" w:color="auto"/>
                                                  </w:divBdr>
                                                  <w:divsChild>
                                                    <w:div w:id="10193556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05225534">
                                              <w:marLeft w:val="0"/>
                                              <w:marRight w:val="0"/>
                                              <w:marTop w:val="0"/>
                                              <w:marBottom w:val="0"/>
                                              <w:divBdr>
                                                <w:top w:val="single" w:sz="6" w:space="0" w:color="0000CC"/>
                                                <w:left w:val="single" w:sz="6" w:space="0" w:color="0000CC"/>
                                                <w:bottom w:val="single" w:sz="6" w:space="0" w:color="0000CC"/>
                                                <w:right w:val="single" w:sz="6" w:space="0" w:color="0000CC"/>
                                              </w:divBdr>
                                              <w:divsChild>
                                                <w:div w:id="633102022">
                                                  <w:marLeft w:val="0"/>
                                                  <w:marRight w:val="0"/>
                                                  <w:marTop w:val="0"/>
                                                  <w:marBottom w:val="0"/>
                                                  <w:divBdr>
                                                    <w:top w:val="none" w:sz="0" w:space="0" w:color="auto"/>
                                                    <w:left w:val="none" w:sz="0" w:space="0" w:color="auto"/>
                                                    <w:bottom w:val="none" w:sz="0" w:space="0" w:color="auto"/>
                                                    <w:right w:val="none" w:sz="0" w:space="0" w:color="auto"/>
                                                  </w:divBdr>
                                                  <w:divsChild>
                                                    <w:div w:id="175277893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36560123">
                                              <w:marLeft w:val="0"/>
                                              <w:marRight w:val="0"/>
                                              <w:marTop w:val="0"/>
                                              <w:marBottom w:val="0"/>
                                              <w:divBdr>
                                                <w:top w:val="single" w:sz="6" w:space="0" w:color="0000CC"/>
                                                <w:left w:val="single" w:sz="6" w:space="0" w:color="0000CC"/>
                                                <w:bottom w:val="single" w:sz="6" w:space="0" w:color="0000CC"/>
                                                <w:right w:val="single" w:sz="6" w:space="0" w:color="0000CC"/>
                                              </w:divBdr>
                                              <w:divsChild>
                                                <w:div w:id="56174131">
                                                  <w:marLeft w:val="0"/>
                                                  <w:marRight w:val="0"/>
                                                  <w:marTop w:val="0"/>
                                                  <w:marBottom w:val="0"/>
                                                  <w:divBdr>
                                                    <w:top w:val="none" w:sz="0" w:space="0" w:color="auto"/>
                                                    <w:left w:val="none" w:sz="0" w:space="0" w:color="auto"/>
                                                    <w:bottom w:val="none" w:sz="0" w:space="0" w:color="auto"/>
                                                    <w:right w:val="none" w:sz="0" w:space="0" w:color="auto"/>
                                                  </w:divBdr>
                                                  <w:divsChild>
                                                    <w:div w:id="15541930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564019">
                                  <w:marLeft w:val="0"/>
                                  <w:marRight w:val="0"/>
                                  <w:marTop w:val="0"/>
                                  <w:marBottom w:val="0"/>
                                  <w:divBdr>
                                    <w:top w:val="none" w:sz="0" w:space="0" w:color="auto"/>
                                    <w:left w:val="none" w:sz="0" w:space="0" w:color="auto"/>
                                    <w:bottom w:val="none" w:sz="0" w:space="0" w:color="auto"/>
                                    <w:right w:val="none" w:sz="0" w:space="0" w:color="auto"/>
                                  </w:divBdr>
                                  <w:divsChild>
                                    <w:div w:id="16553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262">
                          <w:marLeft w:val="0"/>
                          <w:marRight w:val="0"/>
                          <w:marTop w:val="0"/>
                          <w:marBottom w:val="0"/>
                          <w:divBdr>
                            <w:top w:val="none" w:sz="0" w:space="0" w:color="auto"/>
                            <w:left w:val="none" w:sz="0" w:space="0" w:color="auto"/>
                            <w:bottom w:val="none" w:sz="0" w:space="0" w:color="auto"/>
                            <w:right w:val="none" w:sz="0" w:space="0" w:color="auto"/>
                          </w:divBdr>
                          <w:divsChild>
                            <w:div w:id="1047484730">
                              <w:marLeft w:val="0"/>
                              <w:marRight w:val="0"/>
                              <w:marTop w:val="0"/>
                              <w:marBottom w:val="0"/>
                              <w:divBdr>
                                <w:top w:val="none" w:sz="0" w:space="0" w:color="auto"/>
                                <w:left w:val="none" w:sz="0" w:space="0" w:color="auto"/>
                                <w:bottom w:val="none" w:sz="0" w:space="0" w:color="auto"/>
                                <w:right w:val="none" w:sz="0" w:space="0" w:color="auto"/>
                              </w:divBdr>
                              <w:divsChild>
                                <w:div w:id="634025617">
                                  <w:marLeft w:val="0"/>
                                  <w:marRight w:val="0"/>
                                  <w:marTop w:val="0"/>
                                  <w:marBottom w:val="0"/>
                                  <w:divBdr>
                                    <w:top w:val="none" w:sz="0" w:space="0" w:color="auto"/>
                                    <w:left w:val="none" w:sz="0" w:space="0" w:color="auto"/>
                                    <w:bottom w:val="none" w:sz="0" w:space="0" w:color="auto"/>
                                    <w:right w:val="none" w:sz="0" w:space="0" w:color="auto"/>
                                  </w:divBdr>
                                </w:div>
                                <w:div w:id="16618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4524">
                      <w:marLeft w:val="75"/>
                      <w:marRight w:val="75"/>
                      <w:marTop w:val="0"/>
                      <w:marBottom w:val="0"/>
                      <w:divBdr>
                        <w:top w:val="none" w:sz="0" w:space="0" w:color="auto"/>
                        <w:left w:val="none" w:sz="0" w:space="0" w:color="auto"/>
                        <w:bottom w:val="none" w:sz="0" w:space="0" w:color="auto"/>
                        <w:right w:val="none" w:sz="0" w:space="0" w:color="auto"/>
                      </w:divBdr>
                    </w:div>
                    <w:div w:id="2081252346">
                      <w:marLeft w:val="75"/>
                      <w:marRight w:val="75"/>
                      <w:marTop w:val="0"/>
                      <w:marBottom w:val="0"/>
                      <w:divBdr>
                        <w:top w:val="none" w:sz="0" w:space="0" w:color="auto"/>
                        <w:left w:val="none" w:sz="0" w:space="0" w:color="auto"/>
                        <w:bottom w:val="none" w:sz="0" w:space="0" w:color="auto"/>
                        <w:right w:val="none" w:sz="0" w:space="0" w:color="auto"/>
                      </w:divBdr>
                    </w:div>
                    <w:div w:id="2084596769">
                      <w:marLeft w:val="0"/>
                      <w:marRight w:val="0"/>
                      <w:marTop w:val="0"/>
                      <w:marBottom w:val="90"/>
                      <w:divBdr>
                        <w:top w:val="none" w:sz="0" w:space="0" w:color="auto"/>
                        <w:left w:val="none" w:sz="0" w:space="0" w:color="auto"/>
                        <w:bottom w:val="single" w:sz="6" w:space="4" w:color="E3E9FF"/>
                        <w:right w:val="none" w:sz="0" w:space="0" w:color="auto"/>
                      </w:divBdr>
                      <w:divsChild>
                        <w:div w:id="199365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418410328">
                  <w:marLeft w:val="0"/>
                  <w:marRight w:val="0"/>
                  <w:marTop w:val="0"/>
                  <w:marBottom w:val="0"/>
                  <w:divBdr>
                    <w:top w:val="none" w:sz="0" w:space="0" w:color="auto"/>
                    <w:left w:val="none" w:sz="0" w:space="0" w:color="auto"/>
                    <w:bottom w:val="none" w:sz="0" w:space="0" w:color="auto"/>
                    <w:right w:val="none" w:sz="0" w:space="0" w:color="auto"/>
                  </w:divBdr>
                  <w:divsChild>
                    <w:div w:id="1430853591">
                      <w:marLeft w:val="75"/>
                      <w:marRight w:val="0"/>
                      <w:marTop w:val="0"/>
                      <w:marBottom w:val="0"/>
                      <w:divBdr>
                        <w:top w:val="none" w:sz="0" w:space="0" w:color="auto"/>
                        <w:left w:val="none" w:sz="0" w:space="0" w:color="auto"/>
                        <w:bottom w:val="none" w:sz="0" w:space="0" w:color="auto"/>
                        <w:right w:val="none" w:sz="0" w:space="0" w:color="auto"/>
                      </w:divBdr>
                      <w:divsChild>
                        <w:div w:id="858546925">
                          <w:marLeft w:val="0"/>
                          <w:marRight w:val="0"/>
                          <w:marTop w:val="0"/>
                          <w:marBottom w:val="0"/>
                          <w:divBdr>
                            <w:top w:val="none" w:sz="0" w:space="0" w:color="auto"/>
                            <w:left w:val="none" w:sz="0" w:space="0" w:color="auto"/>
                            <w:bottom w:val="none" w:sz="0" w:space="0" w:color="auto"/>
                            <w:right w:val="none" w:sz="0" w:space="0" w:color="auto"/>
                          </w:divBdr>
                          <w:divsChild>
                            <w:div w:id="1612471871">
                              <w:marLeft w:val="0"/>
                              <w:marRight w:val="0"/>
                              <w:marTop w:val="0"/>
                              <w:marBottom w:val="0"/>
                              <w:divBdr>
                                <w:top w:val="none" w:sz="0" w:space="0" w:color="auto"/>
                                <w:left w:val="none" w:sz="0" w:space="0" w:color="auto"/>
                                <w:bottom w:val="none" w:sz="0" w:space="0" w:color="auto"/>
                                <w:right w:val="none" w:sz="0" w:space="0" w:color="auto"/>
                              </w:divBdr>
                              <w:divsChild>
                                <w:div w:id="6179854">
                                  <w:marLeft w:val="1632"/>
                                  <w:marRight w:val="0"/>
                                  <w:marTop w:val="0"/>
                                  <w:marBottom w:val="225"/>
                                  <w:divBdr>
                                    <w:top w:val="none" w:sz="0" w:space="0" w:color="auto"/>
                                    <w:left w:val="none" w:sz="0" w:space="0" w:color="auto"/>
                                    <w:bottom w:val="none" w:sz="0" w:space="0" w:color="auto"/>
                                    <w:right w:val="none" w:sz="0" w:space="0" w:color="auto"/>
                                  </w:divBdr>
                                </w:div>
                                <w:div w:id="49378188">
                                  <w:marLeft w:val="0"/>
                                  <w:marRight w:val="0"/>
                                  <w:marTop w:val="0"/>
                                  <w:marBottom w:val="0"/>
                                  <w:divBdr>
                                    <w:top w:val="none" w:sz="0" w:space="0" w:color="auto"/>
                                    <w:left w:val="none" w:sz="0" w:space="0" w:color="auto"/>
                                    <w:bottom w:val="none" w:sz="0" w:space="0" w:color="auto"/>
                                    <w:right w:val="none" w:sz="0" w:space="0" w:color="auto"/>
                                  </w:divBdr>
                                  <w:divsChild>
                                    <w:div w:id="832334338">
                                      <w:marLeft w:val="0"/>
                                      <w:marRight w:val="0"/>
                                      <w:marTop w:val="0"/>
                                      <w:marBottom w:val="0"/>
                                      <w:divBdr>
                                        <w:top w:val="none" w:sz="0" w:space="0" w:color="auto"/>
                                        <w:left w:val="none" w:sz="0" w:space="0" w:color="auto"/>
                                        <w:bottom w:val="none" w:sz="0" w:space="0" w:color="auto"/>
                                        <w:right w:val="none" w:sz="0" w:space="0" w:color="auto"/>
                                      </w:divBdr>
                                      <w:divsChild>
                                        <w:div w:id="1605650923">
                                          <w:marLeft w:val="0"/>
                                          <w:marRight w:val="150"/>
                                          <w:marTop w:val="75"/>
                                          <w:marBottom w:val="0"/>
                                          <w:divBdr>
                                            <w:top w:val="none" w:sz="0" w:space="0" w:color="auto"/>
                                            <w:left w:val="none" w:sz="0" w:space="0" w:color="auto"/>
                                            <w:bottom w:val="none" w:sz="0" w:space="0" w:color="auto"/>
                                            <w:right w:val="none" w:sz="0" w:space="0" w:color="auto"/>
                                          </w:divBdr>
                                          <w:divsChild>
                                            <w:div w:id="435561525">
                                              <w:marLeft w:val="0"/>
                                              <w:marRight w:val="225"/>
                                              <w:marTop w:val="0"/>
                                              <w:marBottom w:val="0"/>
                                              <w:divBdr>
                                                <w:top w:val="none" w:sz="0" w:space="0" w:color="auto"/>
                                                <w:left w:val="none" w:sz="0" w:space="0" w:color="auto"/>
                                                <w:bottom w:val="none" w:sz="0" w:space="0" w:color="auto"/>
                                                <w:right w:val="none" w:sz="0" w:space="0" w:color="auto"/>
                                              </w:divBdr>
                                            </w:div>
                                            <w:div w:id="607002996">
                                              <w:marLeft w:val="0"/>
                                              <w:marRight w:val="150"/>
                                              <w:marTop w:val="90"/>
                                              <w:marBottom w:val="90"/>
                                              <w:divBdr>
                                                <w:top w:val="none" w:sz="0" w:space="0" w:color="auto"/>
                                                <w:left w:val="none" w:sz="0" w:space="0" w:color="auto"/>
                                                <w:bottom w:val="none" w:sz="0" w:space="0" w:color="auto"/>
                                                <w:right w:val="none" w:sz="0" w:space="0" w:color="auto"/>
                                              </w:divBdr>
                                            </w:div>
                                          </w:divsChild>
                                        </w:div>
                                        <w:div w:id="1631278007">
                                          <w:marLeft w:val="0"/>
                                          <w:marRight w:val="150"/>
                                          <w:marTop w:val="75"/>
                                          <w:marBottom w:val="0"/>
                                          <w:divBdr>
                                            <w:top w:val="none" w:sz="0" w:space="0" w:color="auto"/>
                                            <w:left w:val="none" w:sz="0" w:space="0" w:color="auto"/>
                                            <w:bottom w:val="none" w:sz="0" w:space="0" w:color="auto"/>
                                            <w:right w:val="none" w:sz="0" w:space="0" w:color="auto"/>
                                          </w:divBdr>
                                          <w:divsChild>
                                            <w:div w:id="18309761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17068689">
                                      <w:marLeft w:val="0"/>
                                      <w:marRight w:val="0"/>
                                      <w:marTop w:val="0"/>
                                      <w:marBottom w:val="0"/>
                                      <w:divBdr>
                                        <w:top w:val="none" w:sz="0" w:space="0" w:color="auto"/>
                                        <w:left w:val="none" w:sz="0" w:space="0" w:color="auto"/>
                                        <w:bottom w:val="none" w:sz="0" w:space="0" w:color="auto"/>
                                        <w:right w:val="none" w:sz="0" w:space="0" w:color="auto"/>
                                      </w:divBdr>
                                    </w:div>
                                  </w:divsChild>
                                </w:div>
                                <w:div w:id="265693996">
                                  <w:marLeft w:val="0"/>
                                  <w:marRight w:val="0"/>
                                  <w:marTop w:val="0"/>
                                  <w:marBottom w:val="0"/>
                                  <w:divBdr>
                                    <w:top w:val="none" w:sz="0" w:space="0" w:color="auto"/>
                                    <w:left w:val="none" w:sz="0" w:space="0" w:color="auto"/>
                                    <w:bottom w:val="none" w:sz="0" w:space="0" w:color="auto"/>
                                    <w:right w:val="none" w:sz="0" w:space="0" w:color="auto"/>
                                  </w:divBdr>
                                  <w:divsChild>
                                    <w:div w:id="482625061">
                                      <w:marLeft w:val="0"/>
                                      <w:marRight w:val="0"/>
                                      <w:marTop w:val="0"/>
                                      <w:marBottom w:val="150"/>
                                      <w:divBdr>
                                        <w:top w:val="none" w:sz="0" w:space="0" w:color="auto"/>
                                        <w:left w:val="none" w:sz="0" w:space="0" w:color="auto"/>
                                        <w:bottom w:val="none" w:sz="0" w:space="0" w:color="auto"/>
                                        <w:right w:val="none" w:sz="0" w:space="0" w:color="auto"/>
                                      </w:divBdr>
                                      <w:divsChild>
                                        <w:div w:id="982193401">
                                          <w:marLeft w:val="0"/>
                                          <w:marRight w:val="0"/>
                                          <w:marTop w:val="0"/>
                                          <w:marBottom w:val="0"/>
                                          <w:divBdr>
                                            <w:top w:val="none" w:sz="0" w:space="0" w:color="auto"/>
                                            <w:left w:val="single" w:sz="6" w:space="0" w:color="EFEFEF"/>
                                            <w:bottom w:val="none" w:sz="0" w:space="0" w:color="auto"/>
                                            <w:right w:val="single" w:sz="6" w:space="0" w:color="EFEFEF"/>
                                          </w:divBdr>
                                          <w:divsChild>
                                            <w:div w:id="622542844">
                                              <w:marLeft w:val="0"/>
                                              <w:marRight w:val="0"/>
                                              <w:marTop w:val="0"/>
                                              <w:marBottom w:val="0"/>
                                              <w:divBdr>
                                                <w:top w:val="none" w:sz="0" w:space="0" w:color="auto"/>
                                                <w:left w:val="single" w:sz="6" w:space="0" w:color="BCBCBC"/>
                                                <w:bottom w:val="none" w:sz="0" w:space="0" w:color="auto"/>
                                                <w:right w:val="single" w:sz="6" w:space="0" w:color="BCBCBC"/>
                                              </w:divBdr>
                                              <w:divsChild>
                                                <w:div w:id="773549662">
                                                  <w:marLeft w:val="0"/>
                                                  <w:marRight w:val="0"/>
                                                  <w:marTop w:val="0"/>
                                                  <w:marBottom w:val="0"/>
                                                  <w:divBdr>
                                                    <w:top w:val="none" w:sz="0" w:space="0" w:color="auto"/>
                                                    <w:left w:val="none" w:sz="0" w:space="0" w:color="auto"/>
                                                    <w:bottom w:val="none" w:sz="0" w:space="0" w:color="auto"/>
                                                    <w:right w:val="none" w:sz="0" w:space="0" w:color="auto"/>
                                                  </w:divBdr>
                                                  <w:divsChild>
                                                    <w:div w:id="459610679">
                                                      <w:marLeft w:val="0"/>
                                                      <w:marRight w:val="0"/>
                                                      <w:marTop w:val="0"/>
                                                      <w:marBottom w:val="0"/>
                                                      <w:divBdr>
                                                        <w:top w:val="none" w:sz="0" w:space="0" w:color="auto"/>
                                                        <w:left w:val="none" w:sz="0" w:space="0" w:color="auto"/>
                                                        <w:bottom w:val="none" w:sz="0" w:space="0" w:color="auto"/>
                                                        <w:right w:val="none" w:sz="0" w:space="0" w:color="auto"/>
                                                      </w:divBdr>
                                                      <w:divsChild>
                                                        <w:div w:id="1797287177">
                                                          <w:marLeft w:val="0"/>
                                                          <w:marRight w:val="0"/>
                                                          <w:marTop w:val="0"/>
                                                          <w:marBottom w:val="0"/>
                                                          <w:divBdr>
                                                            <w:top w:val="none" w:sz="0" w:space="0" w:color="auto"/>
                                                            <w:left w:val="none" w:sz="0" w:space="0" w:color="auto"/>
                                                            <w:bottom w:val="none" w:sz="0" w:space="0" w:color="auto"/>
                                                            <w:right w:val="none" w:sz="0" w:space="0" w:color="auto"/>
                                                          </w:divBdr>
                                                          <w:divsChild>
                                                            <w:div w:id="1479689927">
                                                              <w:marLeft w:val="0"/>
                                                              <w:marRight w:val="0"/>
                                                              <w:marTop w:val="0"/>
                                                              <w:marBottom w:val="0"/>
                                                              <w:divBdr>
                                                                <w:top w:val="none" w:sz="0" w:space="0" w:color="auto"/>
                                                                <w:left w:val="none" w:sz="0" w:space="0" w:color="auto"/>
                                                                <w:bottom w:val="none" w:sz="0" w:space="0" w:color="auto"/>
                                                                <w:right w:val="none" w:sz="0" w:space="0" w:color="auto"/>
                                                              </w:divBdr>
                                                            </w:div>
                                                            <w:div w:id="1629123411">
                                                              <w:marLeft w:val="0"/>
                                                              <w:marRight w:val="0"/>
                                                              <w:marTop w:val="0"/>
                                                              <w:marBottom w:val="0"/>
                                                              <w:divBdr>
                                                                <w:top w:val="none" w:sz="0" w:space="0" w:color="auto"/>
                                                                <w:left w:val="none" w:sz="0" w:space="0" w:color="auto"/>
                                                                <w:bottom w:val="none" w:sz="0" w:space="0" w:color="auto"/>
                                                                <w:right w:val="none" w:sz="0" w:space="0" w:color="auto"/>
                                                              </w:divBdr>
                                                              <w:divsChild>
                                                                <w:div w:id="1204907699">
                                                                  <w:marLeft w:val="0"/>
                                                                  <w:marRight w:val="0"/>
                                                                  <w:marTop w:val="0"/>
                                                                  <w:marBottom w:val="0"/>
                                                                  <w:divBdr>
                                                                    <w:top w:val="none" w:sz="0" w:space="0" w:color="auto"/>
                                                                    <w:left w:val="none" w:sz="0" w:space="0" w:color="auto"/>
                                                                    <w:bottom w:val="none" w:sz="0" w:space="0" w:color="auto"/>
                                                                    <w:right w:val="none" w:sz="0" w:space="0" w:color="auto"/>
                                                                  </w:divBdr>
                                                                  <w:divsChild>
                                                                    <w:div w:id="347488469">
                                                                      <w:marLeft w:val="0"/>
                                                                      <w:marRight w:val="0"/>
                                                                      <w:marTop w:val="45"/>
                                                                      <w:marBottom w:val="0"/>
                                                                      <w:divBdr>
                                                                        <w:top w:val="none" w:sz="0" w:space="0" w:color="auto"/>
                                                                        <w:left w:val="none" w:sz="0" w:space="0" w:color="auto"/>
                                                                        <w:bottom w:val="none" w:sz="0" w:space="0" w:color="auto"/>
                                                                        <w:right w:val="none" w:sz="0" w:space="0" w:color="auto"/>
                                                                      </w:divBdr>
                                                                    </w:div>
                                                                    <w:div w:id="1522553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292309">
                                  <w:marLeft w:val="240"/>
                                  <w:marRight w:val="0"/>
                                  <w:marTop w:val="0"/>
                                  <w:marBottom w:val="48"/>
                                  <w:divBdr>
                                    <w:top w:val="none" w:sz="0" w:space="0" w:color="auto"/>
                                    <w:left w:val="none" w:sz="0" w:space="0" w:color="auto"/>
                                    <w:bottom w:val="none" w:sz="0" w:space="0" w:color="auto"/>
                                    <w:right w:val="none" w:sz="0" w:space="0" w:color="auto"/>
                                  </w:divBdr>
                                  <w:divsChild>
                                    <w:div w:id="2026520381">
                                      <w:marLeft w:val="0"/>
                                      <w:marRight w:val="0"/>
                                      <w:marTop w:val="0"/>
                                      <w:marBottom w:val="150"/>
                                      <w:divBdr>
                                        <w:top w:val="none" w:sz="0" w:space="0" w:color="auto"/>
                                        <w:left w:val="none" w:sz="0" w:space="0" w:color="auto"/>
                                        <w:bottom w:val="none" w:sz="0" w:space="0" w:color="auto"/>
                                        <w:right w:val="none" w:sz="0" w:space="0" w:color="auto"/>
                                      </w:divBdr>
                                      <w:divsChild>
                                        <w:div w:id="1401713602">
                                          <w:marLeft w:val="0"/>
                                          <w:marRight w:val="0"/>
                                          <w:marTop w:val="0"/>
                                          <w:marBottom w:val="0"/>
                                          <w:divBdr>
                                            <w:top w:val="none" w:sz="0" w:space="0" w:color="auto"/>
                                            <w:left w:val="single" w:sz="6" w:space="0" w:color="EFEFEF"/>
                                            <w:bottom w:val="none" w:sz="0" w:space="0" w:color="auto"/>
                                            <w:right w:val="single" w:sz="6" w:space="0" w:color="EFEFEF"/>
                                          </w:divBdr>
                                          <w:divsChild>
                                            <w:div w:id="1396970356">
                                              <w:marLeft w:val="0"/>
                                              <w:marRight w:val="0"/>
                                              <w:marTop w:val="0"/>
                                              <w:marBottom w:val="0"/>
                                              <w:divBdr>
                                                <w:top w:val="none" w:sz="0" w:space="0" w:color="auto"/>
                                                <w:left w:val="single" w:sz="6" w:space="0" w:color="BCBCBC"/>
                                                <w:bottom w:val="none" w:sz="0" w:space="0" w:color="auto"/>
                                                <w:right w:val="single" w:sz="6" w:space="0" w:color="BCBCBC"/>
                                              </w:divBdr>
                                              <w:divsChild>
                                                <w:div w:id="169948666">
                                                  <w:marLeft w:val="0"/>
                                                  <w:marRight w:val="0"/>
                                                  <w:marTop w:val="0"/>
                                                  <w:marBottom w:val="0"/>
                                                  <w:divBdr>
                                                    <w:top w:val="none" w:sz="0" w:space="0" w:color="auto"/>
                                                    <w:left w:val="none" w:sz="0" w:space="0" w:color="auto"/>
                                                    <w:bottom w:val="none" w:sz="0" w:space="0" w:color="auto"/>
                                                    <w:right w:val="none" w:sz="0" w:space="0" w:color="auto"/>
                                                  </w:divBdr>
                                                  <w:divsChild>
                                                    <w:div w:id="1362583632">
                                                      <w:marLeft w:val="0"/>
                                                      <w:marRight w:val="0"/>
                                                      <w:marTop w:val="0"/>
                                                      <w:marBottom w:val="0"/>
                                                      <w:divBdr>
                                                        <w:top w:val="none" w:sz="0" w:space="0" w:color="auto"/>
                                                        <w:left w:val="none" w:sz="0" w:space="0" w:color="auto"/>
                                                        <w:bottom w:val="none" w:sz="0" w:space="0" w:color="auto"/>
                                                        <w:right w:val="none" w:sz="0" w:space="0" w:color="auto"/>
                                                      </w:divBdr>
                                                      <w:divsChild>
                                                        <w:div w:id="1032146448">
                                                          <w:marLeft w:val="0"/>
                                                          <w:marRight w:val="0"/>
                                                          <w:marTop w:val="0"/>
                                                          <w:marBottom w:val="0"/>
                                                          <w:divBdr>
                                                            <w:top w:val="none" w:sz="0" w:space="0" w:color="auto"/>
                                                            <w:left w:val="none" w:sz="0" w:space="0" w:color="auto"/>
                                                            <w:bottom w:val="none" w:sz="0" w:space="0" w:color="auto"/>
                                                            <w:right w:val="none" w:sz="0" w:space="0" w:color="auto"/>
                                                          </w:divBdr>
                                                          <w:divsChild>
                                                            <w:div w:id="9722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089755">
                                  <w:marLeft w:val="0"/>
                                  <w:marRight w:val="0"/>
                                  <w:marTop w:val="0"/>
                                  <w:marBottom w:val="0"/>
                                  <w:divBdr>
                                    <w:top w:val="none" w:sz="0" w:space="0" w:color="auto"/>
                                    <w:left w:val="none" w:sz="0" w:space="0" w:color="auto"/>
                                    <w:bottom w:val="none" w:sz="0" w:space="0" w:color="auto"/>
                                    <w:right w:val="none" w:sz="0" w:space="0" w:color="auto"/>
                                  </w:divBdr>
                                  <w:divsChild>
                                    <w:div w:id="906765346">
                                      <w:marLeft w:val="0"/>
                                      <w:marRight w:val="0"/>
                                      <w:marTop w:val="0"/>
                                      <w:marBottom w:val="0"/>
                                      <w:divBdr>
                                        <w:top w:val="none" w:sz="0" w:space="0" w:color="auto"/>
                                        <w:left w:val="none" w:sz="0" w:space="0" w:color="auto"/>
                                        <w:bottom w:val="none" w:sz="0" w:space="0" w:color="auto"/>
                                        <w:right w:val="none" w:sz="0" w:space="0" w:color="auto"/>
                                      </w:divBdr>
                                    </w:div>
                                    <w:div w:id="976228618">
                                      <w:marLeft w:val="0"/>
                                      <w:marRight w:val="0"/>
                                      <w:marTop w:val="0"/>
                                      <w:marBottom w:val="0"/>
                                      <w:divBdr>
                                        <w:top w:val="single" w:sz="36" w:space="0" w:color="BBCCFF"/>
                                        <w:left w:val="single" w:sz="36" w:space="0" w:color="BBCCFF"/>
                                        <w:bottom w:val="single" w:sz="36" w:space="0" w:color="BBCCFF"/>
                                        <w:right w:val="single" w:sz="36" w:space="0" w:color="BBCCFF"/>
                                      </w:divBdr>
                                      <w:divsChild>
                                        <w:div w:id="834566421">
                                          <w:marLeft w:val="45"/>
                                          <w:marRight w:val="0"/>
                                          <w:marTop w:val="15"/>
                                          <w:marBottom w:val="0"/>
                                          <w:divBdr>
                                            <w:top w:val="single" w:sz="6" w:space="0" w:color="ADCBFF"/>
                                            <w:left w:val="single" w:sz="6" w:space="0" w:color="ADCBFF"/>
                                            <w:bottom w:val="single" w:sz="6" w:space="0" w:color="ADCBFF"/>
                                            <w:right w:val="single" w:sz="6" w:space="0" w:color="ADCBFF"/>
                                          </w:divBdr>
                                        </w:div>
                                        <w:div w:id="1781532270">
                                          <w:marLeft w:val="45"/>
                                          <w:marRight w:val="0"/>
                                          <w:marTop w:val="15"/>
                                          <w:marBottom w:val="0"/>
                                          <w:divBdr>
                                            <w:top w:val="single" w:sz="6" w:space="0" w:color="ADCBFF"/>
                                            <w:left w:val="single" w:sz="6" w:space="0" w:color="ADCBFF"/>
                                            <w:bottom w:val="single" w:sz="6" w:space="0" w:color="ADCBFF"/>
                                            <w:right w:val="single" w:sz="6" w:space="0" w:color="ADCBFF"/>
                                          </w:divBdr>
                                        </w:div>
                                      </w:divsChild>
                                    </w:div>
                                    <w:div w:id="1342321198">
                                      <w:marLeft w:val="0"/>
                                      <w:marRight w:val="0"/>
                                      <w:marTop w:val="0"/>
                                      <w:marBottom w:val="0"/>
                                      <w:divBdr>
                                        <w:top w:val="none" w:sz="0" w:space="0" w:color="auto"/>
                                        <w:left w:val="none" w:sz="0" w:space="0" w:color="auto"/>
                                        <w:bottom w:val="none" w:sz="0" w:space="0" w:color="auto"/>
                                        <w:right w:val="none" w:sz="0" w:space="0" w:color="auto"/>
                                      </w:divBdr>
                                    </w:div>
                                  </w:divsChild>
                                </w:div>
                                <w:div w:id="407965486">
                                  <w:marLeft w:val="0"/>
                                  <w:marRight w:val="0"/>
                                  <w:marTop w:val="0"/>
                                  <w:marBottom w:val="0"/>
                                  <w:divBdr>
                                    <w:top w:val="none" w:sz="0" w:space="0" w:color="auto"/>
                                    <w:left w:val="none" w:sz="0" w:space="0" w:color="auto"/>
                                    <w:bottom w:val="none" w:sz="0" w:space="0" w:color="auto"/>
                                    <w:right w:val="none" w:sz="0" w:space="0" w:color="auto"/>
                                  </w:divBdr>
                                  <w:divsChild>
                                    <w:div w:id="1974822880">
                                      <w:marLeft w:val="0"/>
                                      <w:marRight w:val="0"/>
                                      <w:marTop w:val="0"/>
                                      <w:marBottom w:val="150"/>
                                      <w:divBdr>
                                        <w:top w:val="none" w:sz="0" w:space="0" w:color="auto"/>
                                        <w:left w:val="none" w:sz="0" w:space="0" w:color="auto"/>
                                        <w:bottom w:val="none" w:sz="0" w:space="0" w:color="auto"/>
                                        <w:right w:val="none" w:sz="0" w:space="0" w:color="auto"/>
                                      </w:divBdr>
                                      <w:divsChild>
                                        <w:div w:id="1314483854">
                                          <w:marLeft w:val="0"/>
                                          <w:marRight w:val="0"/>
                                          <w:marTop w:val="0"/>
                                          <w:marBottom w:val="0"/>
                                          <w:divBdr>
                                            <w:top w:val="none" w:sz="0" w:space="0" w:color="auto"/>
                                            <w:left w:val="single" w:sz="6" w:space="0" w:color="EFEFEF"/>
                                            <w:bottom w:val="none" w:sz="0" w:space="0" w:color="auto"/>
                                            <w:right w:val="single" w:sz="6" w:space="0" w:color="EFEFEF"/>
                                          </w:divBdr>
                                          <w:divsChild>
                                            <w:div w:id="2106340788">
                                              <w:marLeft w:val="0"/>
                                              <w:marRight w:val="0"/>
                                              <w:marTop w:val="0"/>
                                              <w:marBottom w:val="0"/>
                                              <w:divBdr>
                                                <w:top w:val="none" w:sz="0" w:space="0" w:color="auto"/>
                                                <w:left w:val="single" w:sz="6" w:space="0" w:color="BCBCBC"/>
                                                <w:bottom w:val="none" w:sz="0" w:space="0" w:color="auto"/>
                                                <w:right w:val="single" w:sz="6" w:space="0" w:color="BCBCBC"/>
                                              </w:divBdr>
                                              <w:divsChild>
                                                <w:div w:id="1525751606">
                                                  <w:marLeft w:val="0"/>
                                                  <w:marRight w:val="0"/>
                                                  <w:marTop w:val="0"/>
                                                  <w:marBottom w:val="0"/>
                                                  <w:divBdr>
                                                    <w:top w:val="none" w:sz="0" w:space="0" w:color="auto"/>
                                                    <w:left w:val="none" w:sz="0" w:space="0" w:color="auto"/>
                                                    <w:bottom w:val="none" w:sz="0" w:space="0" w:color="auto"/>
                                                    <w:right w:val="none" w:sz="0" w:space="0" w:color="auto"/>
                                                  </w:divBdr>
                                                  <w:divsChild>
                                                    <w:div w:id="1031684560">
                                                      <w:marLeft w:val="0"/>
                                                      <w:marRight w:val="0"/>
                                                      <w:marTop w:val="0"/>
                                                      <w:marBottom w:val="0"/>
                                                      <w:divBdr>
                                                        <w:top w:val="none" w:sz="0" w:space="0" w:color="auto"/>
                                                        <w:left w:val="none" w:sz="0" w:space="0" w:color="auto"/>
                                                        <w:bottom w:val="none" w:sz="0" w:space="0" w:color="auto"/>
                                                        <w:right w:val="none" w:sz="0" w:space="0" w:color="auto"/>
                                                      </w:divBdr>
                                                      <w:divsChild>
                                                        <w:div w:id="1508137131">
                                                          <w:marLeft w:val="0"/>
                                                          <w:marRight w:val="0"/>
                                                          <w:marTop w:val="0"/>
                                                          <w:marBottom w:val="0"/>
                                                          <w:divBdr>
                                                            <w:top w:val="none" w:sz="0" w:space="0" w:color="auto"/>
                                                            <w:left w:val="none" w:sz="0" w:space="0" w:color="auto"/>
                                                            <w:bottom w:val="none" w:sz="0" w:space="0" w:color="auto"/>
                                                            <w:right w:val="none" w:sz="0" w:space="0" w:color="auto"/>
                                                          </w:divBdr>
                                                          <w:divsChild>
                                                            <w:div w:id="851379379">
                                                              <w:marLeft w:val="0"/>
                                                              <w:marRight w:val="0"/>
                                                              <w:marTop w:val="0"/>
                                                              <w:marBottom w:val="0"/>
                                                              <w:divBdr>
                                                                <w:top w:val="none" w:sz="0" w:space="0" w:color="auto"/>
                                                                <w:left w:val="none" w:sz="0" w:space="0" w:color="auto"/>
                                                                <w:bottom w:val="none" w:sz="0" w:space="0" w:color="auto"/>
                                                                <w:right w:val="none" w:sz="0" w:space="0" w:color="auto"/>
                                                              </w:divBdr>
                                                              <w:divsChild>
                                                                <w:div w:id="1985816330">
                                                                  <w:marLeft w:val="0"/>
                                                                  <w:marRight w:val="0"/>
                                                                  <w:marTop w:val="0"/>
                                                                  <w:marBottom w:val="0"/>
                                                                  <w:divBdr>
                                                                    <w:top w:val="none" w:sz="0" w:space="0" w:color="auto"/>
                                                                    <w:left w:val="none" w:sz="0" w:space="0" w:color="auto"/>
                                                                    <w:bottom w:val="none" w:sz="0" w:space="0" w:color="auto"/>
                                                                    <w:right w:val="none" w:sz="0" w:space="0" w:color="auto"/>
                                                                  </w:divBdr>
                                                                  <w:divsChild>
                                                                    <w:div w:id="1531408081">
                                                                      <w:marLeft w:val="150"/>
                                                                      <w:marRight w:val="0"/>
                                                                      <w:marTop w:val="0"/>
                                                                      <w:marBottom w:val="0"/>
                                                                      <w:divBdr>
                                                                        <w:top w:val="none" w:sz="0" w:space="0" w:color="auto"/>
                                                                        <w:left w:val="none" w:sz="0" w:space="0" w:color="auto"/>
                                                                        <w:bottom w:val="none" w:sz="0" w:space="0" w:color="auto"/>
                                                                        <w:right w:val="none" w:sz="0" w:space="0" w:color="auto"/>
                                                                      </w:divBdr>
                                                                    </w:div>
                                                                    <w:div w:id="18648991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427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773165">
                                  <w:marLeft w:val="240"/>
                                  <w:marRight w:val="0"/>
                                  <w:marTop w:val="0"/>
                                  <w:marBottom w:val="48"/>
                                  <w:divBdr>
                                    <w:top w:val="none" w:sz="0" w:space="0" w:color="auto"/>
                                    <w:left w:val="none" w:sz="0" w:space="0" w:color="auto"/>
                                    <w:bottom w:val="none" w:sz="0" w:space="0" w:color="auto"/>
                                    <w:right w:val="none" w:sz="0" w:space="0" w:color="auto"/>
                                  </w:divBdr>
                                  <w:divsChild>
                                    <w:div w:id="1877427259">
                                      <w:marLeft w:val="0"/>
                                      <w:marRight w:val="0"/>
                                      <w:marTop w:val="0"/>
                                      <w:marBottom w:val="150"/>
                                      <w:divBdr>
                                        <w:top w:val="none" w:sz="0" w:space="0" w:color="auto"/>
                                        <w:left w:val="none" w:sz="0" w:space="0" w:color="auto"/>
                                        <w:bottom w:val="none" w:sz="0" w:space="0" w:color="auto"/>
                                        <w:right w:val="none" w:sz="0" w:space="0" w:color="auto"/>
                                      </w:divBdr>
                                      <w:divsChild>
                                        <w:div w:id="757752722">
                                          <w:marLeft w:val="0"/>
                                          <w:marRight w:val="0"/>
                                          <w:marTop w:val="0"/>
                                          <w:marBottom w:val="0"/>
                                          <w:divBdr>
                                            <w:top w:val="none" w:sz="0" w:space="0" w:color="auto"/>
                                            <w:left w:val="single" w:sz="6" w:space="0" w:color="EFEFEF"/>
                                            <w:bottom w:val="none" w:sz="0" w:space="0" w:color="auto"/>
                                            <w:right w:val="single" w:sz="6" w:space="0" w:color="EFEFEF"/>
                                          </w:divBdr>
                                          <w:divsChild>
                                            <w:div w:id="1476486125">
                                              <w:marLeft w:val="0"/>
                                              <w:marRight w:val="0"/>
                                              <w:marTop w:val="0"/>
                                              <w:marBottom w:val="0"/>
                                              <w:divBdr>
                                                <w:top w:val="none" w:sz="0" w:space="0" w:color="auto"/>
                                                <w:left w:val="single" w:sz="6" w:space="0" w:color="BCBCBC"/>
                                                <w:bottom w:val="none" w:sz="0" w:space="0" w:color="auto"/>
                                                <w:right w:val="single" w:sz="6" w:space="0" w:color="BCBCBC"/>
                                              </w:divBdr>
                                              <w:divsChild>
                                                <w:div w:id="608782293">
                                                  <w:marLeft w:val="0"/>
                                                  <w:marRight w:val="0"/>
                                                  <w:marTop w:val="0"/>
                                                  <w:marBottom w:val="0"/>
                                                  <w:divBdr>
                                                    <w:top w:val="none" w:sz="0" w:space="0" w:color="auto"/>
                                                    <w:left w:val="none" w:sz="0" w:space="0" w:color="auto"/>
                                                    <w:bottom w:val="none" w:sz="0" w:space="0" w:color="auto"/>
                                                    <w:right w:val="none" w:sz="0" w:space="0" w:color="auto"/>
                                                  </w:divBdr>
                                                  <w:divsChild>
                                                    <w:div w:id="1928534669">
                                                      <w:marLeft w:val="0"/>
                                                      <w:marRight w:val="0"/>
                                                      <w:marTop w:val="0"/>
                                                      <w:marBottom w:val="0"/>
                                                      <w:divBdr>
                                                        <w:top w:val="none" w:sz="0" w:space="0" w:color="auto"/>
                                                        <w:left w:val="none" w:sz="0" w:space="0" w:color="auto"/>
                                                        <w:bottom w:val="none" w:sz="0" w:space="0" w:color="auto"/>
                                                        <w:right w:val="none" w:sz="0" w:space="0" w:color="auto"/>
                                                      </w:divBdr>
                                                      <w:divsChild>
                                                        <w:div w:id="1171411580">
                                                          <w:marLeft w:val="0"/>
                                                          <w:marRight w:val="0"/>
                                                          <w:marTop w:val="0"/>
                                                          <w:marBottom w:val="0"/>
                                                          <w:divBdr>
                                                            <w:top w:val="none" w:sz="0" w:space="0" w:color="auto"/>
                                                            <w:left w:val="none" w:sz="0" w:space="0" w:color="auto"/>
                                                            <w:bottom w:val="none" w:sz="0" w:space="0" w:color="auto"/>
                                                            <w:right w:val="none" w:sz="0" w:space="0" w:color="auto"/>
                                                          </w:divBdr>
                                                          <w:divsChild>
                                                            <w:div w:id="14262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054500">
                                  <w:marLeft w:val="0"/>
                                  <w:marRight w:val="0"/>
                                  <w:marTop w:val="0"/>
                                  <w:marBottom w:val="0"/>
                                  <w:divBdr>
                                    <w:top w:val="none" w:sz="0" w:space="0" w:color="auto"/>
                                    <w:left w:val="none" w:sz="0" w:space="0" w:color="auto"/>
                                    <w:bottom w:val="none" w:sz="0" w:space="0" w:color="auto"/>
                                    <w:right w:val="none" w:sz="0" w:space="0" w:color="auto"/>
                                  </w:divBdr>
                                  <w:divsChild>
                                    <w:div w:id="1727485615">
                                      <w:marLeft w:val="0"/>
                                      <w:marRight w:val="0"/>
                                      <w:marTop w:val="0"/>
                                      <w:marBottom w:val="150"/>
                                      <w:divBdr>
                                        <w:top w:val="none" w:sz="0" w:space="0" w:color="auto"/>
                                        <w:left w:val="none" w:sz="0" w:space="0" w:color="auto"/>
                                        <w:bottom w:val="none" w:sz="0" w:space="0" w:color="auto"/>
                                        <w:right w:val="none" w:sz="0" w:space="0" w:color="auto"/>
                                      </w:divBdr>
                                      <w:divsChild>
                                        <w:div w:id="1602755722">
                                          <w:marLeft w:val="0"/>
                                          <w:marRight w:val="0"/>
                                          <w:marTop w:val="0"/>
                                          <w:marBottom w:val="0"/>
                                          <w:divBdr>
                                            <w:top w:val="none" w:sz="0" w:space="0" w:color="auto"/>
                                            <w:left w:val="single" w:sz="6" w:space="0" w:color="EFEFEF"/>
                                            <w:bottom w:val="none" w:sz="0" w:space="0" w:color="auto"/>
                                            <w:right w:val="single" w:sz="6" w:space="0" w:color="EFEFEF"/>
                                          </w:divBdr>
                                          <w:divsChild>
                                            <w:div w:id="187835760">
                                              <w:marLeft w:val="0"/>
                                              <w:marRight w:val="0"/>
                                              <w:marTop w:val="0"/>
                                              <w:marBottom w:val="0"/>
                                              <w:divBdr>
                                                <w:top w:val="none" w:sz="0" w:space="0" w:color="auto"/>
                                                <w:left w:val="single" w:sz="6" w:space="0" w:color="BCBCBC"/>
                                                <w:bottom w:val="none" w:sz="0" w:space="0" w:color="auto"/>
                                                <w:right w:val="single" w:sz="6" w:space="0" w:color="BCBCBC"/>
                                              </w:divBdr>
                                              <w:divsChild>
                                                <w:div w:id="962149607">
                                                  <w:marLeft w:val="0"/>
                                                  <w:marRight w:val="0"/>
                                                  <w:marTop w:val="0"/>
                                                  <w:marBottom w:val="0"/>
                                                  <w:divBdr>
                                                    <w:top w:val="none" w:sz="0" w:space="0" w:color="auto"/>
                                                    <w:left w:val="none" w:sz="0" w:space="0" w:color="auto"/>
                                                    <w:bottom w:val="none" w:sz="0" w:space="0" w:color="auto"/>
                                                    <w:right w:val="none" w:sz="0" w:space="0" w:color="auto"/>
                                                  </w:divBdr>
                                                  <w:divsChild>
                                                    <w:div w:id="1588222166">
                                                      <w:marLeft w:val="0"/>
                                                      <w:marRight w:val="0"/>
                                                      <w:marTop w:val="0"/>
                                                      <w:marBottom w:val="0"/>
                                                      <w:divBdr>
                                                        <w:top w:val="none" w:sz="0" w:space="0" w:color="auto"/>
                                                        <w:left w:val="none" w:sz="0" w:space="0" w:color="auto"/>
                                                        <w:bottom w:val="none" w:sz="0" w:space="0" w:color="auto"/>
                                                        <w:right w:val="none" w:sz="0" w:space="0" w:color="auto"/>
                                                      </w:divBdr>
                                                      <w:divsChild>
                                                        <w:div w:id="418912243">
                                                          <w:marLeft w:val="0"/>
                                                          <w:marRight w:val="0"/>
                                                          <w:marTop w:val="0"/>
                                                          <w:marBottom w:val="0"/>
                                                          <w:divBdr>
                                                            <w:top w:val="none" w:sz="0" w:space="0" w:color="auto"/>
                                                            <w:left w:val="none" w:sz="0" w:space="0" w:color="auto"/>
                                                            <w:bottom w:val="none" w:sz="0" w:space="0" w:color="auto"/>
                                                            <w:right w:val="none" w:sz="0" w:space="0" w:color="auto"/>
                                                          </w:divBdr>
                                                          <w:divsChild>
                                                            <w:div w:id="533270076">
                                                              <w:marLeft w:val="0"/>
                                                              <w:marRight w:val="0"/>
                                                              <w:marTop w:val="0"/>
                                                              <w:marBottom w:val="0"/>
                                                              <w:divBdr>
                                                                <w:top w:val="none" w:sz="0" w:space="0" w:color="auto"/>
                                                                <w:left w:val="none" w:sz="0" w:space="0" w:color="auto"/>
                                                                <w:bottom w:val="none" w:sz="0" w:space="0" w:color="auto"/>
                                                                <w:right w:val="none" w:sz="0" w:space="0" w:color="auto"/>
                                                              </w:divBdr>
                                                              <w:divsChild>
                                                                <w:div w:id="141582553">
                                                                  <w:marLeft w:val="0"/>
                                                                  <w:marRight w:val="0"/>
                                                                  <w:marTop w:val="0"/>
                                                                  <w:marBottom w:val="0"/>
                                                                  <w:divBdr>
                                                                    <w:top w:val="none" w:sz="0" w:space="0" w:color="auto"/>
                                                                    <w:left w:val="none" w:sz="0" w:space="0" w:color="auto"/>
                                                                    <w:bottom w:val="none" w:sz="0" w:space="0" w:color="auto"/>
                                                                    <w:right w:val="none" w:sz="0" w:space="0" w:color="auto"/>
                                                                  </w:divBdr>
                                                                  <w:divsChild>
                                                                    <w:div w:id="374738508">
                                                                      <w:marLeft w:val="0"/>
                                                                      <w:marRight w:val="0"/>
                                                                      <w:marTop w:val="45"/>
                                                                      <w:marBottom w:val="0"/>
                                                                      <w:divBdr>
                                                                        <w:top w:val="none" w:sz="0" w:space="0" w:color="auto"/>
                                                                        <w:left w:val="none" w:sz="0" w:space="0" w:color="auto"/>
                                                                        <w:bottom w:val="none" w:sz="0" w:space="0" w:color="auto"/>
                                                                        <w:right w:val="none" w:sz="0" w:space="0" w:color="auto"/>
                                                                      </w:divBdr>
                                                                    </w:div>
                                                                    <w:div w:id="1434087469">
                                                                      <w:marLeft w:val="0"/>
                                                                      <w:marRight w:val="0"/>
                                                                      <w:marTop w:val="0"/>
                                                                      <w:marBottom w:val="0"/>
                                                                      <w:divBdr>
                                                                        <w:top w:val="none" w:sz="0" w:space="0" w:color="auto"/>
                                                                        <w:left w:val="none" w:sz="0" w:space="0" w:color="auto"/>
                                                                        <w:bottom w:val="none" w:sz="0" w:space="0" w:color="auto"/>
                                                                        <w:right w:val="none" w:sz="0" w:space="0" w:color="auto"/>
                                                                      </w:divBdr>
                                                                    </w:div>
                                                                  </w:divsChild>
                                                                </w:div>
                                                                <w:div w:id="1017463548">
                                                                  <w:marLeft w:val="0"/>
                                                                  <w:marRight w:val="0"/>
                                                                  <w:marTop w:val="0"/>
                                                                  <w:marBottom w:val="0"/>
                                                                  <w:divBdr>
                                                                    <w:top w:val="none" w:sz="0" w:space="0" w:color="auto"/>
                                                                    <w:left w:val="none" w:sz="0" w:space="0" w:color="auto"/>
                                                                    <w:bottom w:val="none" w:sz="0" w:space="0" w:color="auto"/>
                                                                    <w:right w:val="none" w:sz="0" w:space="0" w:color="auto"/>
                                                                  </w:divBdr>
                                                                  <w:divsChild>
                                                                    <w:div w:id="248973229">
                                                                      <w:marLeft w:val="0"/>
                                                                      <w:marRight w:val="0"/>
                                                                      <w:marTop w:val="0"/>
                                                                      <w:marBottom w:val="0"/>
                                                                      <w:divBdr>
                                                                        <w:top w:val="none" w:sz="0" w:space="0" w:color="auto"/>
                                                                        <w:left w:val="none" w:sz="0" w:space="0" w:color="auto"/>
                                                                        <w:bottom w:val="none" w:sz="0" w:space="0" w:color="auto"/>
                                                                        <w:right w:val="none" w:sz="0" w:space="0" w:color="auto"/>
                                                                      </w:divBdr>
                                                                      <w:divsChild>
                                                                        <w:div w:id="1153643867">
                                                                          <w:marLeft w:val="0"/>
                                                                          <w:marRight w:val="0"/>
                                                                          <w:marTop w:val="0"/>
                                                                          <w:marBottom w:val="0"/>
                                                                          <w:divBdr>
                                                                            <w:top w:val="none" w:sz="0" w:space="0" w:color="auto"/>
                                                                            <w:left w:val="none" w:sz="0" w:space="0" w:color="auto"/>
                                                                            <w:bottom w:val="none" w:sz="0" w:space="0" w:color="auto"/>
                                                                            <w:right w:val="none" w:sz="0" w:space="0" w:color="auto"/>
                                                                          </w:divBdr>
                                                                          <w:divsChild>
                                                                            <w:div w:id="1110468503">
                                                                              <w:marLeft w:val="0"/>
                                                                              <w:marRight w:val="0"/>
                                                                              <w:marTop w:val="0"/>
                                                                              <w:marBottom w:val="0"/>
                                                                              <w:divBdr>
                                                                                <w:top w:val="none" w:sz="0" w:space="0" w:color="auto"/>
                                                                                <w:left w:val="none" w:sz="0" w:space="0" w:color="auto"/>
                                                                                <w:bottom w:val="none" w:sz="0" w:space="0" w:color="auto"/>
                                                                                <w:right w:val="none" w:sz="0" w:space="0" w:color="auto"/>
                                                                              </w:divBdr>
                                                                              <w:divsChild>
                                                                                <w:div w:id="735203225">
                                                                                  <w:marLeft w:val="0"/>
                                                                                  <w:marRight w:val="0"/>
                                                                                  <w:marTop w:val="0"/>
                                                                                  <w:marBottom w:val="0"/>
                                                                                  <w:divBdr>
                                                                                    <w:top w:val="none" w:sz="0" w:space="0" w:color="auto"/>
                                                                                    <w:left w:val="none" w:sz="0" w:space="0" w:color="auto"/>
                                                                                    <w:bottom w:val="none" w:sz="0" w:space="0" w:color="auto"/>
                                                                                    <w:right w:val="none" w:sz="0" w:space="0" w:color="auto"/>
                                                                                  </w:divBdr>
                                                                                  <w:divsChild>
                                                                                    <w:div w:id="1716462879">
                                                                                      <w:marLeft w:val="0"/>
                                                                                      <w:marRight w:val="0"/>
                                                                                      <w:marTop w:val="0"/>
                                                                                      <w:marBottom w:val="0"/>
                                                                                      <w:divBdr>
                                                                                        <w:top w:val="none" w:sz="0" w:space="0" w:color="auto"/>
                                                                                        <w:left w:val="none" w:sz="0" w:space="0" w:color="auto"/>
                                                                                        <w:bottom w:val="none" w:sz="0" w:space="0" w:color="auto"/>
                                                                                        <w:right w:val="none" w:sz="0" w:space="0" w:color="auto"/>
                                                                                      </w:divBdr>
                                                                                      <w:divsChild>
                                                                                        <w:div w:id="1406759890">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1150318729">
                                                                      <w:marLeft w:val="0"/>
                                                                      <w:marRight w:val="0"/>
                                                                      <w:marTop w:val="0"/>
                                                                      <w:marBottom w:val="0"/>
                                                                      <w:divBdr>
                                                                        <w:top w:val="none" w:sz="0" w:space="0" w:color="auto"/>
                                                                        <w:left w:val="none" w:sz="0" w:space="0" w:color="auto"/>
                                                                        <w:bottom w:val="none" w:sz="0" w:space="0" w:color="auto"/>
                                                                        <w:right w:val="none" w:sz="0" w:space="0" w:color="auto"/>
                                                                      </w:divBdr>
                                                                      <w:divsChild>
                                                                        <w:div w:id="1393576023">
                                                                          <w:marLeft w:val="0"/>
                                                                          <w:marRight w:val="0"/>
                                                                          <w:marTop w:val="0"/>
                                                                          <w:marBottom w:val="0"/>
                                                                          <w:divBdr>
                                                                            <w:top w:val="none" w:sz="0" w:space="0" w:color="auto"/>
                                                                            <w:left w:val="none" w:sz="0" w:space="0" w:color="auto"/>
                                                                            <w:bottom w:val="none" w:sz="0" w:space="0" w:color="auto"/>
                                                                            <w:right w:val="none" w:sz="0" w:space="0" w:color="auto"/>
                                                                          </w:divBdr>
                                                                          <w:divsChild>
                                                                            <w:div w:id="617444602">
                                                                              <w:marLeft w:val="0"/>
                                                                              <w:marRight w:val="0"/>
                                                                              <w:marTop w:val="0"/>
                                                                              <w:marBottom w:val="0"/>
                                                                              <w:divBdr>
                                                                                <w:top w:val="none" w:sz="0" w:space="0" w:color="auto"/>
                                                                                <w:left w:val="none" w:sz="0" w:space="0" w:color="auto"/>
                                                                                <w:bottom w:val="none" w:sz="0" w:space="0" w:color="auto"/>
                                                                                <w:right w:val="none" w:sz="0" w:space="0" w:color="auto"/>
                                                                              </w:divBdr>
                                                                              <w:divsChild>
                                                                                <w:div w:id="2001686778">
                                                                                  <w:marLeft w:val="0"/>
                                                                                  <w:marRight w:val="0"/>
                                                                                  <w:marTop w:val="0"/>
                                                                                  <w:marBottom w:val="0"/>
                                                                                  <w:divBdr>
                                                                                    <w:top w:val="none" w:sz="0" w:space="0" w:color="auto"/>
                                                                                    <w:left w:val="none" w:sz="0" w:space="0" w:color="auto"/>
                                                                                    <w:bottom w:val="none" w:sz="0" w:space="0" w:color="auto"/>
                                                                                    <w:right w:val="none" w:sz="0" w:space="0" w:color="auto"/>
                                                                                  </w:divBdr>
                                                                                  <w:divsChild>
                                                                                    <w:div w:id="1702125254">
                                                                                      <w:marLeft w:val="0"/>
                                                                                      <w:marRight w:val="0"/>
                                                                                      <w:marTop w:val="0"/>
                                                                                      <w:marBottom w:val="0"/>
                                                                                      <w:divBdr>
                                                                                        <w:top w:val="none" w:sz="0" w:space="0" w:color="auto"/>
                                                                                        <w:left w:val="none" w:sz="0" w:space="0" w:color="auto"/>
                                                                                        <w:bottom w:val="none" w:sz="0" w:space="0" w:color="auto"/>
                                                                                        <w:right w:val="none" w:sz="0" w:space="0" w:color="auto"/>
                                                                                      </w:divBdr>
                                                                                      <w:divsChild>
                                                                                        <w:div w:id="337392152">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sChild>
                                                                </w:div>
                                                                <w:div w:id="1793010685">
                                                                  <w:marLeft w:val="0"/>
                                                                  <w:marRight w:val="0"/>
                                                                  <w:marTop w:val="0"/>
                                                                  <w:marBottom w:val="0"/>
                                                                  <w:divBdr>
                                                                    <w:top w:val="none" w:sz="0" w:space="0" w:color="auto"/>
                                                                    <w:left w:val="single" w:sz="6" w:space="15" w:color="EFEFEF"/>
                                                                    <w:bottom w:val="none" w:sz="0" w:space="0" w:color="auto"/>
                                                                    <w:right w:val="single" w:sz="6" w:space="2" w:color="EFEFEF"/>
                                                                  </w:divBdr>
                                                                  <w:divsChild>
                                                                    <w:div w:id="1162626593">
                                                                      <w:marLeft w:val="330"/>
                                                                      <w:marRight w:val="0"/>
                                                                      <w:marTop w:val="330"/>
                                                                      <w:marBottom w:val="0"/>
                                                                      <w:divBdr>
                                                                        <w:top w:val="none" w:sz="0" w:space="0" w:color="auto"/>
                                                                        <w:left w:val="single" w:sz="12" w:space="0" w:color="EFEFEF"/>
                                                                        <w:bottom w:val="none" w:sz="0" w:space="0" w:color="auto"/>
                                                                        <w:right w:val="single" w:sz="12" w:space="0" w:color="EFEFEF"/>
                                                                      </w:divBdr>
                                                                      <w:divsChild>
                                                                        <w:div w:id="359670852">
                                                                          <w:marLeft w:val="0"/>
                                                                          <w:marRight w:val="0"/>
                                                                          <w:marTop w:val="0"/>
                                                                          <w:marBottom w:val="0"/>
                                                                          <w:divBdr>
                                                                            <w:top w:val="none" w:sz="0" w:space="0" w:color="auto"/>
                                                                            <w:left w:val="none" w:sz="0" w:space="0" w:color="auto"/>
                                                                            <w:bottom w:val="none" w:sz="0" w:space="0" w:color="auto"/>
                                                                            <w:right w:val="none" w:sz="0" w:space="0" w:color="auto"/>
                                                                          </w:divBdr>
                                                                        </w:div>
                                                                        <w:div w:id="20010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7890">
                                                                  <w:marLeft w:val="225"/>
                                                                  <w:marRight w:val="225"/>
                                                                  <w:marTop w:val="75"/>
                                                                  <w:marBottom w:val="75"/>
                                                                  <w:divBdr>
                                                                    <w:top w:val="none" w:sz="0" w:space="0" w:color="auto"/>
                                                                    <w:left w:val="none" w:sz="0" w:space="0" w:color="auto"/>
                                                                    <w:bottom w:val="single" w:sz="6" w:space="0" w:color="CCD2E6"/>
                                                                    <w:right w:val="none" w:sz="0" w:space="0" w:color="auto"/>
                                                                  </w:divBdr>
                                                                  <w:divsChild>
                                                                    <w:div w:id="304899309">
                                                                      <w:marLeft w:val="0"/>
                                                                      <w:marRight w:val="0"/>
                                                                      <w:marTop w:val="0"/>
                                                                      <w:marBottom w:val="0"/>
                                                                      <w:divBdr>
                                                                        <w:top w:val="none" w:sz="0" w:space="0" w:color="auto"/>
                                                                        <w:left w:val="none" w:sz="0" w:space="0" w:color="auto"/>
                                                                        <w:bottom w:val="none" w:sz="0" w:space="0" w:color="auto"/>
                                                                        <w:right w:val="none" w:sz="0" w:space="0" w:color="auto"/>
                                                                      </w:divBdr>
                                                                      <w:divsChild>
                                                                        <w:div w:id="2062901308">
                                                                          <w:marLeft w:val="0"/>
                                                                          <w:marRight w:val="0"/>
                                                                          <w:marTop w:val="0"/>
                                                                          <w:marBottom w:val="0"/>
                                                                          <w:divBdr>
                                                                            <w:top w:val="none" w:sz="0" w:space="0" w:color="auto"/>
                                                                            <w:left w:val="none" w:sz="0" w:space="0" w:color="auto"/>
                                                                            <w:bottom w:val="none" w:sz="0" w:space="0" w:color="auto"/>
                                                                            <w:right w:val="none" w:sz="0" w:space="0" w:color="auto"/>
                                                                          </w:divBdr>
                                                                          <w:divsChild>
                                                                            <w:div w:id="1087917797">
                                                                              <w:marLeft w:val="0"/>
                                                                              <w:marRight w:val="0"/>
                                                                              <w:marTop w:val="0"/>
                                                                              <w:marBottom w:val="0"/>
                                                                              <w:divBdr>
                                                                                <w:top w:val="none" w:sz="0" w:space="0" w:color="auto"/>
                                                                                <w:left w:val="none" w:sz="0" w:space="0" w:color="auto"/>
                                                                                <w:bottom w:val="none" w:sz="0" w:space="0" w:color="auto"/>
                                                                                <w:right w:val="none" w:sz="0" w:space="0" w:color="auto"/>
                                                                              </w:divBdr>
                                                                              <w:divsChild>
                                                                                <w:div w:id="1282809592">
                                                                                  <w:marLeft w:val="0"/>
                                                                                  <w:marRight w:val="0"/>
                                                                                  <w:marTop w:val="0"/>
                                                                                  <w:marBottom w:val="0"/>
                                                                                  <w:divBdr>
                                                                                    <w:top w:val="single" w:sz="8" w:space="3" w:color="B5C4DF"/>
                                                                                    <w:left w:val="none" w:sz="0" w:space="0" w:color="auto"/>
                                                                                    <w:bottom w:val="none" w:sz="0" w:space="0" w:color="auto"/>
                                                                                    <w:right w:val="none" w:sz="0" w:space="0" w:color="auto"/>
                                                                                  </w:divBdr>
                                                                                  <w:divsChild>
                                                                                    <w:div w:id="820654546">
                                                                                      <w:marLeft w:val="0"/>
                                                                                      <w:marRight w:val="0"/>
                                                                                      <w:marTop w:val="0"/>
                                                                                      <w:marBottom w:val="0"/>
                                                                                      <w:divBdr>
                                                                                        <w:top w:val="none" w:sz="0" w:space="0" w:color="auto"/>
                                                                                        <w:left w:val="none" w:sz="0" w:space="0" w:color="auto"/>
                                                                                        <w:bottom w:val="none" w:sz="0" w:space="0" w:color="auto"/>
                                                                                        <w:right w:val="none" w:sz="0" w:space="0" w:color="auto"/>
                                                                                      </w:divBdr>
                                                                                      <w:divsChild>
                                                                                        <w:div w:id="273100625">
                                                                                          <w:marLeft w:val="0"/>
                                                                                          <w:marRight w:val="0"/>
                                                                                          <w:marTop w:val="0"/>
                                                                                          <w:marBottom w:val="0"/>
                                                                                          <w:divBdr>
                                                                                            <w:top w:val="none" w:sz="0" w:space="0" w:color="auto"/>
                                                                                            <w:left w:val="none" w:sz="0" w:space="0" w:color="auto"/>
                                                                                            <w:bottom w:val="none" w:sz="0" w:space="0" w:color="auto"/>
                                                                                            <w:right w:val="none" w:sz="0" w:space="0" w:color="auto"/>
                                                                                          </w:divBdr>
                                                                                        </w:div>
                                                                                        <w:div w:id="13827103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77506165">
                                                                                  <w:marLeft w:val="0"/>
                                                                                  <w:marRight w:val="0"/>
                                                                                  <w:marTop w:val="0"/>
                                                                                  <w:marBottom w:val="0"/>
                                                                                  <w:divBdr>
                                                                                    <w:top w:val="none" w:sz="0" w:space="0" w:color="auto"/>
                                                                                    <w:left w:val="none" w:sz="0" w:space="0" w:color="auto"/>
                                                                                    <w:bottom w:val="none" w:sz="0" w:space="0" w:color="auto"/>
                                                                                    <w:right w:val="none" w:sz="0" w:space="0" w:color="auto"/>
                                                                                  </w:divBdr>
                                                                                  <w:divsChild>
                                                                                    <w:div w:id="570164814">
                                                                                      <w:marLeft w:val="0"/>
                                                                                      <w:marRight w:val="0"/>
                                                                                      <w:marTop w:val="0"/>
                                                                                      <w:marBottom w:val="0"/>
                                                                                      <w:divBdr>
                                                                                        <w:top w:val="none" w:sz="0" w:space="0" w:color="auto"/>
                                                                                        <w:left w:val="none" w:sz="0" w:space="0" w:color="auto"/>
                                                                                        <w:bottom w:val="none" w:sz="0" w:space="0" w:color="auto"/>
                                                                                        <w:right w:val="none" w:sz="0" w:space="0" w:color="auto"/>
                                                                                      </w:divBdr>
                                                                                    </w:div>
                                                                                    <w:div w:id="644898749">
                                                                                      <w:marLeft w:val="0"/>
                                                                                      <w:marRight w:val="150"/>
                                                                                      <w:marTop w:val="0"/>
                                                                                      <w:marBottom w:val="0"/>
                                                                                      <w:divBdr>
                                                                                        <w:top w:val="none" w:sz="0" w:space="0" w:color="auto"/>
                                                                                        <w:left w:val="none" w:sz="0" w:space="0" w:color="auto"/>
                                                                                        <w:bottom w:val="none" w:sz="0" w:space="0" w:color="auto"/>
                                                                                        <w:right w:val="none" w:sz="0" w:space="0" w:color="auto"/>
                                                                                      </w:divBdr>
                                                                                      <w:divsChild>
                                                                                        <w:div w:id="601953736">
                                                                                          <w:marLeft w:val="0"/>
                                                                                          <w:marRight w:val="0"/>
                                                                                          <w:marTop w:val="0"/>
                                                                                          <w:marBottom w:val="0"/>
                                                                                          <w:divBdr>
                                                                                            <w:top w:val="none" w:sz="0" w:space="0" w:color="auto"/>
                                                                                            <w:left w:val="none" w:sz="0" w:space="0" w:color="auto"/>
                                                                                            <w:bottom w:val="none" w:sz="0" w:space="0" w:color="auto"/>
                                                                                            <w:right w:val="none" w:sz="0" w:space="0" w:color="auto"/>
                                                                                          </w:divBdr>
                                                                                          <w:divsChild>
                                                                                            <w:div w:id="1125345615">
                                                                                              <w:marLeft w:val="0"/>
                                                                                              <w:marRight w:val="0"/>
                                                                                              <w:marTop w:val="0"/>
                                                                                              <w:marBottom w:val="0"/>
                                                                                              <w:divBdr>
                                                                                                <w:top w:val="none" w:sz="0" w:space="0" w:color="auto"/>
                                                                                                <w:left w:val="none" w:sz="0" w:space="0" w:color="auto"/>
                                                                                                <w:bottom w:val="none" w:sz="0" w:space="0" w:color="auto"/>
                                                                                                <w:right w:val="none" w:sz="0" w:space="0" w:color="auto"/>
                                                                                              </w:divBdr>
                                                                                              <w:divsChild>
                                                                                                <w:div w:id="117451550">
                                                                                                  <w:marLeft w:val="0"/>
                                                                                                  <w:marRight w:val="0"/>
                                                                                                  <w:marTop w:val="0"/>
                                                                                                  <w:marBottom w:val="0"/>
                                                                                                  <w:divBdr>
                                                                                                    <w:top w:val="none" w:sz="0" w:space="0" w:color="auto"/>
                                                                                                    <w:left w:val="none" w:sz="0" w:space="0" w:color="auto"/>
                                                                                                    <w:bottom w:val="none" w:sz="0" w:space="0" w:color="auto"/>
                                                                                                    <w:right w:val="none" w:sz="0" w:space="0" w:color="auto"/>
                                                                                                  </w:divBdr>
                                                                                                  <w:divsChild>
                                                                                                    <w:div w:id="41754600">
                                                                                                      <w:marLeft w:val="0"/>
                                                                                                      <w:marRight w:val="0"/>
                                                                                                      <w:marTop w:val="0"/>
                                                                                                      <w:marBottom w:val="0"/>
                                                                                                      <w:divBdr>
                                                                                                        <w:top w:val="none" w:sz="0" w:space="0" w:color="auto"/>
                                                                                                        <w:left w:val="none" w:sz="0" w:space="0" w:color="auto"/>
                                                                                                        <w:bottom w:val="none" w:sz="0" w:space="0" w:color="auto"/>
                                                                                                        <w:right w:val="none" w:sz="0" w:space="0" w:color="auto"/>
                                                                                                      </w:divBdr>
                                                                                                    </w:div>
                                                                                                  </w:divsChild>
                                                                                                </w:div>
                                                                                                <w:div w:id="578902636">
                                                                                                  <w:marLeft w:val="0"/>
                                                                                                  <w:marRight w:val="0"/>
                                                                                                  <w:marTop w:val="0"/>
                                                                                                  <w:marBottom w:val="0"/>
                                                                                                  <w:divBdr>
                                                                                                    <w:top w:val="none" w:sz="0" w:space="0" w:color="auto"/>
                                                                                                    <w:left w:val="none" w:sz="0" w:space="0" w:color="auto"/>
                                                                                                    <w:bottom w:val="none" w:sz="0" w:space="0" w:color="auto"/>
                                                                                                    <w:right w:val="none" w:sz="0" w:space="0" w:color="auto"/>
                                                                                                  </w:divBdr>
                                                                                                  <w:divsChild>
                                                                                                    <w:div w:id="1977442103">
                                                                                                      <w:marLeft w:val="0"/>
                                                                                                      <w:marRight w:val="0"/>
                                                                                                      <w:marTop w:val="0"/>
                                                                                                      <w:marBottom w:val="0"/>
                                                                                                      <w:divBdr>
                                                                                                        <w:top w:val="single" w:sz="8" w:space="3" w:color="B5C4DF"/>
                                                                                                        <w:left w:val="none" w:sz="0" w:space="0" w:color="auto"/>
                                                                                                        <w:bottom w:val="none" w:sz="0" w:space="0" w:color="auto"/>
                                                                                                        <w:right w:val="none" w:sz="0" w:space="0" w:color="auto"/>
                                                                                                      </w:divBdr>
                                                                                                      <w:divsChild>
                                                                                                        <w:div w:id="881752015">
                                                                                                          <w:marLeft w:val="0"/>
                                                                                                          <w:marRight w:val="0"/>
                                                                                                          <w:marTop w:val="0"/>
                                                                                                          <w:marBottom w:val="0"/>
                                                                                                          <w:divBdr>
                                                                                                            <w:top w:val="none" w:sz="0" w:space="0" w:color="auto"/>
                                                                                                            <w:left w:val="none" w:sz="0" w:space="0" w:color="auto"/>
                                                                                                            <w:bottom w:val="none" w:sz="0" w:space="0" w:color="auto"/>
                                                                                                            <w:right w:val="none" w:sz="0" w:space="0" w:color="auto"/>
                                                                                                          </w:divBdr>
                                                                                                          <w:divsChild>
                                                                                                            <w:div w:id="1977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639">
                                                                                                      <w:marLeft w:val="0"/>
                                                                                                      <w:marRight w:val="0"/>
                                                                                                      <w:marTop w:val="0"/>
                                                                                                      <w:marBottom w:val="0"/>
                                                                                                      <w:divBdr>
                                                                                                        <w:top w:val="none" w:sz="0" w:space="0" w:color="auto"/>
                                                                                                        <w:left w:val="none" w:sz="0" w:space="0" w:color="auto"/>
                                                                                                        <w:bottom w:val="none" w:sz="0" w:space="0" w:color="auto"/>
                                                                                                        <w:right w:val="none" w:sz="0" w:space="0" w:color="auto"/>
                                                                                                      </w:divBdr>
                                                                                                      <w:divsChild>
                                                                                                        <w:div w:id="1673141310">
                                                                                                          <w:marLeft w:val="0"/>
                                                                                                          <w:marRight w:val="0"/>
                                                                                                          <w:marTop w:val="0"/>
                                                                                                          <w:marBottom w:val="0"/>
                                                                                                          <w:divBdr>
                                                                                                            <w:top w:val="none" w:sz="0" w:space="0" w:color="auto"/>
                                                                                                            <w:left w:val="none" w:sz="0" w:space="0" w:color="auto"/>
                                                                                                            <w:bottom w:val="none" w:sz="0" w:space="0" w:color="auto"/>
                                                                                                            <w:right w:val="none" w:sz="0" w:space="0" w:color="auto"/>
                                                                                                          </w:divBdr>
                                                                                                          <w:divsChild>
                                                                                                            <w:div w:id="40135216">
                                                                                                              <w:marLeft w:val="0"/>
                                                                                                              <w:marRight w:val="0"/>
                                                                                                              <w:marTop w:val="0"/>
                                                                                                              <w:marBottom w:val="0"/>
                                                                                                              <w:divBdr>
                                                                                                                <w:top w:val="none" w:sz="0" w:space="0" w:color="auto"/>
                                                                                                                <w:left w:val="none" w:sz="0" w:space="0" w:color="auto"/>
                                                                                                                <w:bottom w:val="none" w:sz="0" w:space="0" w:color="auto"/>
                                                                                                                <w:right w:val="none" w:sz="0" w:space="0" w:color="auto"/>
                                                                                                              </w:divBdr>
                                                                                                              <w:divsChild>
                                                                                                                <w:div w:id="1055204161">
                                                                                                                  <w:marLeft w:val="0"/>
                                                                                                                  <w:marRight w:val="0"/>
                                                                                                                  <w:marTop w:val="0"/>
                                                                                                                  <w:marBottom w:val="0"/>
                                                                                                                  <w:divBdr>
                                                                                                                    <w:top w:val="none" w:sz="0" w:space="0" w:color="auto"/>
                                                                                                                    <w:left w:val="none" w:sz="0" w:space="0" w:color="auto"/>
                                                                                                                    <w:bottom w:val="none" w:sz="0" w:space="0" w:color="auto"/>
                                                                                                                    <w:right w:val="none" w:sz="0" w:space="0" w:color="auto"/>
                                                                                                                  </w:divBdr>
                                                                                                                  <w:divsChild>
                                                                                                                    <w:div w:id="840464403">
                                                                                                                      <w:marLeft w:val="0"/>
                                                                                                                      <w:marRight w:val="0"/>
                                                                                                                      <w:marTop w:val="0"/>
                                                                                                                      <w:marBottom w:val="0"/>
                                                                                                                      <w:divBdr>
                                                                                                                        <w:top w:val="none" w:sz="0" w:space="0" w:color="auto"/>
                                                                                                                        <w:left w:val="none" w:sz="0" w:space="0" w:color="auto"/>
                                                                                                                        <w:bottom w:val="none" w:sz="0" w:space="0" w:color="auto"/>
                                                                                                                        <w:right w:val="none" w:sz="0" w:space="0" w:color="auto"/>
                                                                                                                      </w:divBdr>
                                                                                                                      <w:divsChild>
                                                                                                                        <w:div w:id="923300870">
                                                                                                                          <w:marLeft w:val="0"/>
                                                                                                                          <w:marRight w:val="0"/>
                                                                                                                          <w:marTop w:val="0"/>
                                                                                                                          <w:marBottom w:val="0"/>
                                                                                                                          <w:divBdr>
                                                                                                                            <w:top w:val="none" w:sz="0" w:space="0" w:color="auto"/>
                                                                                                                            <w:left w:val="none" w:sz="0" w:space="0" w:color="auto"/>
                                                                                                                            <w:bottom w:val="none" w:sz="0" w:space="0" w:color="auto"/>
                                                                                                                            <w:right w:val="none" w:sz="0" w:space="0" w:color="auto"/>
                                                                                                                          </w:divBdr>
                                                                                                                          <w:divsChild>
                                                                                                                            <w:div w:id="1435902966">
                                                                                                                              <w:marLeft w:val="0"/>
                                                                                                                              <w:marRight w:val="0"/>
                                                                                                                              <w:marTop w:val="0"/>
                                                                                                                              <w:marBottom w:val="0"/>
                                                                                                                              <w:divBdr>
                                                                                                                                <w:top w:val="none" w:sz="0" w:space="0" w:color="auto"/>
                                                                                                                                <w:left w:val="none" w:sz="0" w:space="0" w:color="auto"/>
                                                                                                                                <w:bottom w:val="none" w:sz="0" w:space="0" w:color="auto"/>
                                                                                                                                <w:right w:val="none" w:sz="0" w:space="0" w:color="auto"/>
                                                                                                                              </w:divBdr>
                                                                                                                              <w:divsChild>
                                                                                                                                <w:div w:id="1764640538">
                                                                                                                                  <w:marLeft w:val="0"/>
                                                                                                                                  <w:marRight w:val="0"/>
                                                                                                                                  <w:marTop w:val="0"/>
                                                                                                                                  <w:marBottom w:val="0"/>
                                                                                                                                  <w:divBdr>
                                                                                                                                    <w:top w:val="none" w:sz="0" w:space="0" w:color="auto"/>
                                                                                                                                    <w:left w:val="none" w:sz="0" w:space="0" w:color="auto"/>
                                                                                                                                    <w:bottom w:val="none" w:sz="0" w:space="0" w:color="auto"/>
                                                                                                                                    <w:right w:val="none" w:sz="0" w:space="0" w:color="auto"/>
                                                                                                                                  </w:divBdr>
                                                                                                                                  <w:divsChild>
                                                                                                                                    <w:div w:id="1604921653">
                                                                                                                                      <w:marLeft w:val="0"/>
                                                                                                                                      <w:marRight w:val="0"/>
                                                                                                                                      <w:marTop w:val="0"/>
                                                                                                                                      <w:marBottom w:val="0"/>
                                                                                                                                      <w:divBdr>
                                                                                                                                        <w:top w:val="none" w:sz="0" w:space="0" w:color="auto"/>
                                                                                                                                        <w:left w:val="none" w:sz="0" w:space="0" w:color="auto"/>
                                                                                                                                        <w:bottom w:val="none" w:sz="0" w:space="0" w:color="auto"/>
                                                                                                                                        <w:right w:val="none" w:sz="0" w:space="0" w:color="auto"/>
                                                                                                                                      </w:divBdr>
                                                                                                                                      <w:divsChild>
                                                                                                                                        <w:div w:id="1228229643">
                                                                                                                                          <w:marLeft w:val="0"/>
                                                                                                                                          <w:marRight w:val="0"/>
                                                                                                                                          <w:marTop w:val="0"/>
                                                                                                                                          <w:marBottom w:val="0"/>
                                                                                                                                          <w:divBdr>
                                                                                                                                            <w:top w:val="none" w:sz="0" w:space="0" w:color="auto"/>
                                                                                                                                            <w:left w:val="none" w:sz="0" w:space="0" w:color="auto"/>
                                                                                                                                            <w:bottom w:val="none" w:sz="0" w:space="0" w:color="auto"/>
                                                                                                                                            <w:right w:val="none" w:sz="0" w:space="0" w:color="auto"/>
                                                                                                                                          </w:divBdr>
                                                                                                                                          <w:divsChild>
                                                                                                                                            <w:div w:id="112790437">
                                                                                                                                              <w:marLeft w:val="0"/>
                                                                                                                                              <w:marRight w:val="0"/>
                                                                                                                                              <w:marTop w:val="0"/>
                                                                                                                                              <w:marBottom w:val="0"/>
                                                                                                                                              <w:divBdr>
                                                                                                                                                <w:top w:val="none" w:sz="0" w:space="0" w:color="auto"/>
                                                                                                                                                <w:left w:val="none" w:sz="0" w:space="0" w:color="auto"/>
                                                                                                                                                <w:bottom w:val="none" w:sz="0" w:space="0" w:color="auto"/>
                                                                                                                                                <w:right w:val="none" w:sz="0" w:space="0" w:color="auto"/>
                                                                                                                                              </w:divBdr>
                                                                                                                                              <w:divsChild>
                                                                                                                                                <w:div w:id="1855683102">
                                                                                                                                                  <w:marLeft w:val="0"/>
                                                                                                                                                  <w:marRight w:val="0"/>
                                                                                                                                                  <w:marTop w:val="0"/>
                                                                                                                                                  <w:marBottom w:val="0"/>
                                                                                                                                                  <w:divBdr>
                                                                                                                                                    <w:top w:val="none" w:sz="0" w:space="0" w:color="auto"/>
                                                                                                                                                    <w:left w:val="none" w:sz="0" w:space="0" w:color="auto"/>
                                                                                                                                                    <w:bottom w:val="none" w:sz="0" w:space="0" w:color="auto"/>
                                                                                                                                                    <w:right w:val="none" w:sz="0" w:space="0" w:color="auto"/>
                                                                                                                                                  </w:divBdr>
                                                                                                                                                  <w:divsChild>
                                                                                                                                                    <w:div w:id="758987084">
                                                                                                                                                      <w:marLeft w:val="0"/>
                                                                                                                                                      <w:marRight w:val="0"/>
                                                                                                                                                      <w:marTop w:val="0"/>
                                                                                                                                                      <w:marBottom w:val="0"/>
                                                                                                                                                      <w:divBdr>
                                                                                                                                                        <w:top w:val="none" w:sz="0" w:space="0" w:color="auto"/>
                                                                                                                                                        <w:left w:val="none" w:sz="0" w:space="0" w:color="auto"/>
                                                                                                                                                        <w:bottom w:val="none" w:sz="0" w:space="0" w:color="auto"/>
                                                                                                                                                        <w:right w:val="none" w:sz="0" w:space="0" w:color="auto"/>
                                                                                                                                                      </w:divBdr>
                                                                                                                                                      <w:divsChild>
                                                                                                                                                        <w:div w:id="511770760">
                                                                                                                                                          <w:marLeft w:val="0"/>
                                                                                                                                                          <w:marRight w:val="0"/>
                                                                                                                                                          <w:marTop w:val="0"/>
                                                                                                                                                          <w:marBottom w:val="0"/>
                                                                                                                                                          <w:divBdr>
                                                                                                                                                            <w:top w:val="single" w:sz="8" w:space="3" w:color="B5C4DF"/>
                                                                                                                                                            <w:left w:val="none" w:sz="0" w:space="0" w:color="auto"/>
                                                                                                                                                            <w:bottom w:val="none" w:sz="0" w:space="0" w:color="auto"/>
                                                                                                                                                            <w:right w:val="none" w:sz="0" w:space="0" w:color="auto"/>
                                                                                                                                                          </w:divBdr>
                                                                                                                                                        </w:div>
                                                                                                                                                        <w:div w:id="1331910667">
                                                                                                                                                          <w:marLeft w:val="0"/>
                                                                                                                                                          <w:marRight w:val="0"/>
                                                                                                                                                          <w:marTop w:val="0"/>
                                                                                                                                                          <w:marBottom w:val="0"/>
                                                                                                                                                          <w:divBdr>
                                                                                                                                                            <w:top w:val="none" w:sz="0" w:space="0" w:color="auto"/>
                                                                                                                                                            <w:left w:val="none" w:sz="0" w:space="0" w:color="auto"/>
                                                                                                                                                            <w:bottom w:val="none" w:sz="0" w:space="0" w:color="auto"/>
                                                                                                                                                            <w:right w:val="none" w:sz="0" w:space="0" w:color="auto"/>
                                                                                                                                                          </w:divBdr>
                                                                                                                                                          <w:divsChild>
                                                                                                                                                            <w:div w:id="1173909153">
                                                                                                                                                              <w:marLeft w:val="0"/>
                                                                                                                                                              <w:marRight w:val="0"/>
                                                                                                                                                              <w:marTop w:val="0"/>
                                                                                                                                                              <w:marBottom w:val="0"/>
                                                                                                                                                              <w:divBdr>
                                                                                                                                                                <w:top w:val="none" w:sz="0" w:space="0" w:color="auto"/>
                                                                                                                                                                <w:left w:val="none" w:sz="0" w:space="0" w:color="auto"/>
                                                                                                                                                                <w:bottom w:val="none" w:sz="0" w:space="0" w:color="auto"/>
                                                                                                                                                                <w:right w:val="none" w:sz="0" w:space="0" w:color="auto"/>
                                                                                                                                                              </w:divBdr>
                                                                                                                                                              <w:divsChild>
                                                                                                                                                                <w:div w:id="860556973">
                                                                                                                                                                  <w:marLeft w:val="0"/>
                                                                                                                                                                  <w:marRight w:val="0"/>
                                                                                                                                                                  <w:marTop w:val="0"/>
                                                                                                                                                                  <w:marBottom w:val="0"/>
                                                                                                                                                                  <w:divBdr>
                                                                                                                                                                    <w:top w:val="none" w:sz="0" w:space="0" w:color="auto"/>
                                                                                                                                                                    <w:left w:val="none" w:sz="0" w:space="0" w:color="auto"/>
                                                                                                                                                                    <w:bottom w:val="none" w:sz="0" w:space="0" w:color="auto"/>
                                                                                                                                                                    <w:right w:val="none" w:sz="0" w:space="0" w:color="auto"/>
                                                                                                                                                                  </w:divBdr>
                                                                                                                                                                </w:div>
                                                                                                                                                                <w:div w:id="1783305872">
                                                                                                                                                                  <w:marLeft w:val="0"/>
                                                                                                                                                                  <w:marRight w:val="0"/>
                                                                                                                                                                  <w:marTop w:val="0"/>
                                                                                                                                                                  <w:marBottom w:val="0"/>
                                                                                                                                                                  <w:divBdr>
                                                                                                                                                                    <w:top w:val="none" w:sz="0" w:space="0" w:color="auto"/>
                                                                                                                                                                    <w:left w:val="none" w:sz="0" w:space="0" w:color="auto"/>
                                                                                                                                                                    <w:bottom w:val="none" w:sz="0" w:space="0" w:color="auto"/>
                                                                                                                                                                    <w:right w:val="none" w:sz="0" w:space="0" w:color="auto"/>
                                                                                                                                                                  </w:divBdr>
                                                                                                                                                                </w:div>
                                                                                                                                                                <w:div w:id="2098398524">
                                                                                                                                                                  <w:marLeft w:val="0"/>
                                                                                                                                                                  <w:marRight w:val="0"/>
                                                                                                                                                                  <w:marTop w:val="0"/>
                                                                                                                                                                  <w:marBottom w:val="0"/>
                                                                                                                                                                  <w:divBdr>
                                                                                                                                                                    <w:top w:val="none" w:sz="0" w:space="0" w:color="auto"/>
                                                                                                                                                                    <w:left w:val="none" w:sz="0" w:space="0" w:color="auto"/>
                                                                                                                                                                    <w:bottom w:val="none" w:sz="0" w:space="0" w:color="auto"/>
                                                                                                                                                                    <w:right w:val="none" w:sz="0" w:space="0" w:color="auto"/>
                                                                                                                                                                  </w:divBdr>
                                                                                                                                                                  <w:divsChild>
                                                                                                                                                                    <w:div w:id="765074220">
                                                                                                                                                                      <w:marLeft w:val="0"/>
                                                                                                                                                                      <w:marRight w:val="0"/>
                                                                                                                                                                      <w:marTop w:val="0"/>
                                                                                                                                                                      <w:marBottom w:val="0"/>
                                                                                                                                                                      <w:divBdr>
                                                                                                                                                                        <w:top w:val="none" w:sz="0" w:space="0" w:color="auto"/>
                                                                                                                                                                        <w:left w:val="none" w:sz="0" w:space="0" w:color="auto"/>
                                                                                                                                                                        <w:bottom w:val="none" w:sz="0" w:space="0" w:color="auto"/>
                                                                                                                                                                        <w:right w:val="none" w:sz="0" w:space="0" w:color="auto"/>
                                                                                                                                                                      </w:divBdr>
                                                                                                                                                                      <w:divsChild>
                                                                                                                                                                        <w:div w:id="1285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05345">
                                                                                                                                                      <w:marLeft w:val="0"/>
                                                                                                                                                      <w:marRight w:val="0"/>
                                                                                                                                                      <w:marTop w:val="0"/>
                                                                                                                                                      <w:marBottom w:val="0"/>
                                                                                                                                                      <w:divBdr>
                                                                                                                                                        <w:top w:val="none" w:sz="0" w:space="0" w:color="auto"/>
                                                                                                                                                        <w:left w:val="none" w:sz="0" w:space="0" w:color="auto"/>
                                                                                                                                                        <w:bottom w:val="none" w:sz="0" w:space="0" w:color="auto"/>
                                                                                                                                                        <w:right w:val="none" w:sz="0" w:space="0" w:color="auto"/>
                                                                                                                                                      </w:divBdr>
                                                                                                                                                      <w:divsChild>
                                                                                                                                                        <w:div w:id="6627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509151">
                                                                                                                          <w:marLeft w:val="0"/>
                                                                                                                          <w:marRight w:val="0"/>
                                                                                                                          <w:marTop w:val="0"/>
                                                                                                                          <w:marBottom w:val="0"/>
                                                                                                                          <w:divBdr>
                                                                                                                            <w:top w:val="single" w:sz="8" w:space="3" w:color="B5C4DF"/>
                                                                                                                            <w:left w:val="none" w:sz="0" w:space="0" w:color="auto"/>
                                                                                                                            <w:bottom w:val="none" w:sz="0" w:space="0" w:color="auto"/>
                                                                                                                            <w:right w:val="none" w:sz="0" w:space="0" w:color="auto"/>
                                                                                                                          </w:divBdr>
                                                                                                                        </w:div>
                                                                                                                      </w:divsChild>
                                                                                                                    </w:div>
                                                                                                                    <w:div w:id="1531648107">
                                                                                                                      <w:marLeft w:val="0"/>
                                                                                                                      <w:marRight w:val="0"/>
                                                                                                                      <w:marTop w:val="0"/>
                                                                                                                      <w:marBottom w:val="0"/>
                                                                                                                      <w:divBdr>
                                                                                                                        <w:top w:val="none" w:sz="0" w:space="0" w:color="auto"/>
                                                                                                                        <w:left w:val="none" w:sz="0" w:space="0" w:color="auto"/>
                                                                                                                        <w:bottom w:val="none" w:sz="0" w:space="0" w:color="auto"/>
                                                                                                                        <w:right w:val="none" w:sz="0" w:space="0" w:color="auto"/>
                                                                                                                      </w:divBdr>
                                                                                                                      <w:divsChild>
                                                                                                                        <w:div w:id="2660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695470">
                                                                                          <w:marLeft w:val="0"/>
                                                                                          <w:marRight w:val="0"/>
                                                                                          <w:marTop w:val="0"/>
                                                                                          <w:marBottom w:val="0"/>
                                                                                          <w:divBdr>
                                                                                            <w:top w:val="none" w:sz="0" w:space="0" w:color="auto"/>
                                                                                            <w:left w:val="none" w:sz="0" w:space="0" w:color="auto"/>
                                                                                            <w:bottom w:val="none" w:sz="0" w:space="0" w:color="auto"/>
                                                                                            <w:right w:val="none" w:sz="0" w:space="0" w:color="auto"/>
                                                                                          </w:divBdr>
                                                                                        </w:div>
                                                                                        <w:div w:id="20528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4943">
                                                                              <w:marLeft w:val="0"/>
                                                                              <w:marRight w:val="0"/>
                                                                              <w:marTop w:val="0"/>
                                                                              <w:marBottom w:val="0"/>
                                                                              <w:divBdr>
                                                                                <w:top w:val="none" w:sz="0" w:space="0" w:color="auto"/>
                                                                                <w:left w:val="none" w:sz="0" w:space="0" w:color="auto"/>
                                                                                <w:bottom w:val="none" w:sz="0" w:space="0" w:color="auto"/>
                                                                                <w:right w:val="none" w:sz="0" w:space="0" w:color="auto"/>
                                                                              </w:divBdr>
                                                                              <w:divsChild>
                                                                                <w:div w:id="1345086126">
                                                                                  <w:marLeft w:val="0"/>
                                                                                  <w:marRight w:val="150"/>
                                                                                  <w:marTop w:val="0"/>
                                                                                  <w:marBottom w:val="0"/>
                                                                                  <w:divBdr>
                                                                                    <w:top w:val="none" w:sz="0" w:space="0" w:color="auto"/>
                                                                                    <w:left w:val="none" w:sz="0" w:space="0" w:color="auto"/>
                                                                                    <w:bottom w:val="none" w:sz="0" w:space="0" w:color="auto"/>
                                                                                    <w:right w:val="none" w:sz="0" w:space="0" w:color="auto"/>
                                                                                  </w:divBdr>
                                                                                </w:div>
                                                                                <w:div w:id="13711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141355">
                                  <w:marLeft w:val="0"/>
                                  <w:marRight w:val="0"/>
                                  <w:marTop w:val="0"/>
                                  <w:marBottom w:val="0"/>
                                  <w:divBdr>
                                    <w:top w:val="none" w:sz="0" w:space="0" w:color="auto"/>
                                    <w:left w:val="none" w:sz="0" w:space="0" w:color="auto"/>
                                    <w:bottom w:val="none" w:sz="0" w:space="0" w:color="auto"/>
                                    <w:right w:val="none" w:sz="0" w:space="0" w:color="auto"/>
                                  </w:divBdr>
                                </w:div>
                                <w:div w:id="729153873">
                                  <w:marLeft w:val="240"/>
                                  <w:marRight w:val="0"/>
                                  <w:marTop w:val="0"/>
                                  <w:marBottom w:val="48"/>
                                  <w:divBdr>
                                    <w:top w:val="none" w:sz="0" w:space="0" w:color="auto"/>
                                    <w:left w:val="none" w:sz="0" w:space="0" w:color="auto"/>
                                    <w:bottom w:val="none" w:sz="0" w:space="0" w:color="auto"/>
                                    <w:right w:val="none" w:sz="0" w:space="0" w:color="auto"/>
                                  </w:divBdr>
                                  <w:divsChild>
                                    <w:div w:id="98068815">
                                      <w:marLeft w:val="0"/>
                                      <w:marRight w:val="0"/>
                                      <w:marTop w:val="0"/>
                                      <w:marBottom w:val="150"/>
                                      <w:divBdr>
                                        <w:top w:val="none" w:sz="0" w:space="0" w:color="auto"/>
                                        <w:left w:val="none" w:sz="0" w:space="0" w:color="auto"/>
                                        <w:bottom w:val="none" w:sz="0" w:space="0" w:color="auto"/>
                                        <w:right w:val="none" w:sz="0" w:space="0" w:color="auto"/>
                                      </w:divBdr>
                                      <w:divsChild>
                                        <w:div w:id="530067356">
                                          <w:marLeft w:val="0"/>
                                          <w:marRight w:val="0"/>
                                          <w:marTop w:val="0"/>
                                          <w:marBottom w:val="0"/>
                                          <w:divBdr>
                                            <w:top w:val="none" w:sz="0" w:space="0" w:color="auto"/>
                                            <w:left w:val="single" w:sz="6" w:space="0" w:color="EFEFEF"/>
                                            <w:bottom w:val="none" w:sz="0" w:space="0" w:color="auto"/>
                                            <w:right w:val="single" w:sz="6" w:space="0" w:color="EFEFEF"/>
                                          </w:divBdr>
                                          <w:divsChild>
                                            <w:div w:id="1027104922">
                                              <w:marLeft w:val="0"/>
                                              <w:marRight w:val="0"/>
                                              <w:marTop w:val="0"/>
                                              <w:marBottom w:val="0"/>
                                              <w:divBdr>
                                                <w:top w:val="none" w:sz="0" w:space="0" w:color="auto"/>
                                                <w:left w:val="single" w:sz="6" w:space="0" w:color="BCBCBC"/>
                                                <w:bottom w:val="none" w:sz="0" w:space="0" w:color="auto"/>
                                                <w:right w:val="single" w:sz="6" w:space="0" w:color="BCBCBC"/>
                                              </w:divBdr>
                                              <w:divsChild>
                                                <w:div w:id="649289509">
                                                  <w:marLeft w:val="0"/>
                                                  <w:marRight w:val="0"/>
                                                  <w:marTop w:val="0"/>
                                                  <w:marBottom w:val="0"/>
                                                  <w:divBdr>
                                                    <w:top w:val="none" w:sz="0" w:space="0" w:color="auto"/>
                                                    <w:left w:val="none" w:sz="0" w:space="0" w:color="auto"/>
                                                    <w:bottom w:val="none" w:sz="0" w:space="0" w:color="auto"/>
                                                    <w:right w:val="none" w:sz="0" w:space="0" w:color="auto"/>
                                                  </w:divBdr>
                                                  <w:divsChild>
                                                    <w:div w:id="604505783">
                                                      <w:marLeft w:val="0"/>
                                                      <w:marRight w:val="0"/>
                                                      <w:marTop w:val="0"/>
                                                      <w:marBottom w:val="0"/>
                                                      <w:divBdr>
                                                        <w:top w:val="none" w:sz="0" w:space="0" w:color="auto"/>
                                                        <w:left w:val="none" w:sz="0" w:space="0" w:color="auto"/>
                                                        <w:bottom w:val="none" w:sz="0" w:space="0" w:color="auto"/>
                                                        <w:right w:val="none" w:sz="0" w:space="0" w:color="auto"/>
                                                      </w:divBdr>
                                                      <w:divsChild>
                                                        <w:div w:id="1688364997">
                                                          <w:marLeft w:val="0"/>
                                                          <w:marRight w:val="0"/>
                                                          <w:marTop w:val="0"/>
                                                          <w:marBottom w:val="0"/>
                                                          <w:divBdr>
                                                            <w:top w:val="none" w:sz="0" w:space="0" w:color="auto"/>
                                                            <w:left w:val="none" w:sz="0" w:space="0" w:color="auto"/>
                                                            <w:bottom w:val="none" w:sz="0" w:space="0" w:color="auto"/>
                                                            <w:right w:val="none" w:sz="0" w:space="0" w:color="auto"/>
                                                          </w:divBdr>
                                                          <w:divsChild>
                                                            <w:div w:id="12464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185810">
                                  <w:marLeft w:val="0"/>
                                  <w:marRight w:val="225"/>
                                  <w:marTop w:val="75"/>
                                  <w:marBottom w:val="75"/>
                                  <w:divBdr>
                                    <w:top w:val="none" w:sz="0" w:space="0" w:color="auto"/>
                                    <w:left w:val="none" w:sz="0" w:space="0" w:color="auto"/>
                                    <w:bottom w:val="single" w:sz="6" w:space="0" w:color="CCD2E6"/>
                                    <w:right w:val="none" w:sz="0" w:space="0" w:color="auto"/>
                                  </w:divBdr>
                                  <w:divsChild>
                                    <w:div w:id="1777289813">
                                      <w:marLeft w:val="0"/>
                                      <w:marRight w:val="0"/>
                                      <w:marTop w:val="0"/>
                                      <w:marBottom w:val="0"/>
                                      <w:divBdr>
                                        <w:top w:val="none" w:sz="0" w:space="0" w:color="auto"/>
                                        <w:left w:val="single" w:sz="6" w:space="0" w:color="E2E2E2"/>
                                        <w:bottom w:val="none" w:sz="0" w:space="0" w:color="auto"/>
                                        <w:right w:val="single" w:sz="6" w:space="0" w:color="E2E2E2"/>
                                      </w:divBdr>
                                      <w:divsChild>
                                        <w:div w:id="1060515526">
                                          <w:marLeft w:val="0"/>
                                          <w:marRight w:val="0"/>
                                          <w:marTop w:val="0"/>
                                          <w:marBottom w:val="0"/>
                                          <w:divBdr>
                                            <w:top w:val="none" w:sz="0" w:space="0" w:color="auto"/>
                                            <w:left w:val="none" w:sz="0" w:space="0" w:color="auto"/>
                                            <w:bottom w:val="none" w:sz="0" w:space="0" w:color="auto"/>
                                            <w:right w:val="none" w:sz="0" w:space="0" w:color="auto"/>
                                          </w:divBdr>
                                          <w:divsChild>
                                            <w:div w:id="59056512">
                                              <w:marLeft w:val="0"/>
                                              <w:marRight w:val="15"/>
                                              <w:marTop w:val="0"/>
                                              <w:marBottom w:val="0"/>
                                              <w:divBdr>
                                                <w:top w:val="none" w:sz="0" w:space="0" w:color="auto"/>
                                                <w:left w:val="none" w:sz="0" w:space="0" w:color="auto"/>
                                                <w:bottom w:val="none" w:sz="0" w:space="0" w:color="auto"/>
                                                <w:right w:val="none" w:sz="0" w:space="0" w:color="auto"/>
                                              </w:divBdr>
                                              <w:divsChild>
                                                <w:div w:id="1226648542">
                                                  <w:marLeft w:val="0"/>
                                                  <w:marRight w:val="0"/>
                                                  <w:marTop w:val="0"/>
                                                  <w:marBottom w:val="0"/>
                                                  <w:divBdr>
                                                    <w:top w:val="none" w:sz="0" w:space="0" w:color="auto"/>
                                                    <w:left w:val="none" w:sz="0" w:space="0" w:color="auto"/>
                                                    <w:bottom w:val="none" w:sz="0" w:space="0" w:color="auto"/>
                                                    <w:right w:val="none" w:sz="0" w:space="0" w:color="auto"/>
                                                  </w:divBdr>
                                                  <w:divsChild>
                                                    <w:div w:id="623460105">
                                                      <w:marLeft w:val="0"/>
                                                      <w:marRight w:val="0"/>
                                                      <w:marTop w:val="0"/>
                                                      <w:marBottom w:val="0"/>
                                                      <w:divBdr>
                                                        <w:top w:val="none" w:sz="0" w:space="0" w:color="auto"/>
                                                        <w:left w:val="none" w:sz="0" w:space="0" w:color="auto"/>
                                                        <w:bottom w:val="none" w:sz="0" w:space="0" w:color="auto"/>
                                                        <w:right w:val="none" w:sz="0" w:space="0" w:color="auto"/>
                                                      </w:divBdr>
                                                      <w:divsChild>
                                                        <w:div w:id="782725889">
                                                          <w:marLeft w:val="0"/>
                                                          <w:marRight w:val="0"/>
                                                          <w:marTop w:val="0"/>
                                                          <w:marBottom w:val="0"/>
                                                          <w:divBdr>
                                                            <w:top w:val="none" w:sz="0" w:space="0" w:color="auto"/>
                                                            <w:left w:val="none" w:sz="0" w:space="0" w:color="auto"/>
                                                            <w:bottom w:val="none" w:sz="0" w:space="0" w:color="auto"/>
                                                            <w:right w:val="none" w:sz="0" w:space="0" w:color="auto"/>
                                                          </w:divBdr>
                                                          <w:divsChild>
                                                            <w:div w:id="2026979510">
                                                              <w:marLeft w:val="0"/>
                                                              <w:marRight w:val="0"/>
                                                              <w:marTop w:val="0"/>
                                                              <w:marBottom w:val="0"/>
                                                              <w:divBdr>
                                                                <w:top w:val="none" w:sz="0" w:space="0" w:color="auto"/>
                                                                <w:left w:val="none" w:sz="0" w:space="0" w:color="auto"/>
                                                                <w:bottom w:val="none" w:sz="0" w:space="0" w:color="auto"/>
                                                                <w:right w:val="none" w:sz="0" w:space="0" w:color="auto"/>
                                                              </w:divBdr>
                                                              <w:divsChild>
                                                                <w:div w:id="747307735">
                                                                  <w:marLeft w:val="0"/>
                                                                  <w:marRight w:val="0"/>
                                                                  <w:marTop w:val="0"/>
                                                                  <w:marBottom w:val="0"/>
                                                                  <w:divBdr>
                                                                    <w:top w:val="none" w:sz="0" w:space="0" w:color="auto"/>
                                                                    <w:left w:val="none" w:sz="0" w:space="0" w:color="auto"/>
                                                                    <w:bottom w:val="single" w:sz="18" w:space="0" w:color="EEEEEE"/>
                                                                    <w:right w:val="none" w:sz="0" w:space="0" w:color="auto"/>
                                                                  </w:divBdr>
                                                                </w:div>
                                                                <w:div w:id="186752663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961765">
                                              <w:marLeft w:val="0"/>
                                              <w:marRight w:val="15"/>
                                              <w:marTop w:val="0"/>
                                              <w:marBottom w:val="0"/>
                                              <w:divBdr>
                                                <w:top w:val="none" w:sz="0" w:space="0" w:color="auto"/>
                                                <w:left w:val="none" w:sz="0" w:space="0" w:color="auto"/>
                                                <w:bottom w:val="none" w:sz="0" w:space="0" w:color="auto"/>
                                                <w:right w:val="none" w:sz="0" w:space="0" w:color="auto"/>
                                              </w:divBdr>
                                              <w:divsChild>
                                                <w:div w:id="3099690">
                                                  <w:marLeft w:val="0"/>
                                                  <w:marRight w:val="0"/>
                                                  <w:marTop w:val="0"/>
                                                  <w:marBottom w:val="0"/>
                                                  <w:divBdr>
                                                    <w:top w:val="none" w:sz="0" w:space="0" w:color="auto"/>
                                                    <w:left w:val="none" w:sz="0" w:space="0" w:color="auto"/>
                                                    <w:bottom w:val="none" w:sz="0" w:space="0" w:color="auto"/>
                                                    <w:right w:val="none" w:sz="0" w:space="0" w:color="auto"/>
                                                  </w:divBdr>
                                                  <w:divsChild>
                                                    <w:div w:id="1929607924">
                                                      <w:marLeft w:val="0"/>
                                                      <w:marRight w:val="0"/>
                                                      <w:marTop w:val="0"/>
                                                      <w:marBottom w:val="0"/>
                                                      <w:divBdr>
                                                        <w:top w:val="none" w:sz="0" w:space="0" w:color="auto"/>
                                                        <w:left w:val="none" w:sz="0" w:space="0" w:color="auto"/>
                                                        <w:bottom w:val="none" w:sz="0" w:space="0" w:color="auto"/>
                                                        <w:right w:val="none" w:sz="0" w:space="0" w:color="auto"/>
                                                      </w:divBdr>
                                                      <w:divsChild>
                                                        <w:div w:id="429592937">
                                                          <w:marLeft w:val="0"/>
                                                          <w:marRight w:val="0"/>
                                                          <w:marTop w:val="0"/>
                                                          <w:marBottom w:val="0"/>
                                                          <w:divBdr>
                                                            <w:top w:val="none" w:sz="0" w:space="0" w:color="auto"/>
                                                            <w:left w:val="none" w:sz="0" w:space="0" w:color="auto"/>
                                                            <w:bottom w:val="none" w:sz="0" w:space="0" w:color="auto"/>
                                                            <w:right w:val="none" w:sz="0" w:space="0" w:color="auto"/>
                                                          </w:divBdr>
                                                          <w:divsChild>
                                                            <w:div w:id="755831990">
                                                              <w:marLeft w:val="0"/>
                                                              <w:marRight w:val="0"/>
                                                              <w:marTop w:val="0"/>
                                                              <w:marBottom w:val="0"/>
                                                              <w:divBdr>
                                                                <w:top w:val="none" w:sz="0" w:space="0" w:color="auto"/>
                                                                <w:left w:val="none" w:sz="0" w:space="0" w:color="auto"/>
                                                                <w:bottom w:val="none" w:sz="0" w:space="0" w:color="auto"/>
                                                                <w:right w:val="none" w:sz="0" w:space="0" w:color="auto"/>
                                                              </w:divBdr>
                                                              <w:divsChild>
                                                                <w:div w:id="1093403139">
                                                                  <w:marLeft w:val="0"/>
                                                                  <w:marRight w:val="0"/>
                                                                  <w:marTop w:val="0"/>
                                                                  <w:marBottom w:val="0"/>
                                                                  <w:divBdr>
                                                                    <w:top w:val="none" w:sz="0" w:space="0" w:color="auto"/>
                                                                    <w:left w:val="none" w:sz="0" w:space="0" w:color="auto"/>
                                                                    <w:bottom w:val="none" w:sz="0" w:space="0" w:color="auto"/>
                                                                    <w:right w:val="none" w:sz="0" w:space="0" w:color="auto"/>
                                                                  </w:divBdr>
                                                                </w:div>
                                                                <w:div w:id="1108550703">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778598444">
                                                  <w:marLeft w:val="0"/>
                                                  <w:marRight w:val="0"/>
                                                  <w:marTop w:val="0"/>
                                                  <w:marBottom w:val="0"/>
                                                  <w:divBdr>
                                                    <w:top w:val="none" w:sz="0" w:space="0" w:color="auto"/>
                                                    <w:left w:val="none" w:sz="0" w:space="0" w:color="auto"/>
                                                    <w:bottom w:val="none" w:sz="0" w:space="0" w:color="auto"/>
                                                    <w:right w:val="none" w:sz="0" w:space="0" w:color="auto"/>
                                                  </w:divBdr>
                                                  <w:divsChild>
                                                    <w:div w:id="1637757174">
                                                      <w:marLeft w:val="0"/>
                                                      <w:marRight w:val="0"/>
                                                      <w:marTop w:val="0"/>
                                                      <w:marBottom w:val="0"/>
                                                      <w:divBdr>
                                                        <w:top w:val="none" w:sz="0" w:space="0" w:color="auto"/>
                                                        <w:left w:val="none" w:sz="0" w:space="0" w:color="auto"/>
                                                        <w:bottom w:val="none" w:sz="0" w:space="0" w:color="auto"/>
                                                        <w:right w:val="none" w:sz="0" w:space="0" w:color="auto"/>
                                                      </w:divBdr>
                                                      <w:divsChild>
                                                        <w:div w:id="956906926">
                                                          <w:marLeft w:val="0"/>
                                                          <w:marRight w:val="0"/>
                                                          <w:marTop w:val="0"/>
                                                          <w:marBottom w:val="0"/>
                                                          <w:divBdr>
                                                            <w:top w:val="none" w:sz="0" w:space="0" w:color="auto"/>
                                                            <w:left w:val="none" w:sz="0" w:space="0" w:color="auto"/>
                                                            <w:bottom w:val="none" w:sz="0" w:space="0" w:color="auto"/>
                                                            <w:right w:val="none" w:sz="0" w:space="0" w:color="auto"/>
                                                          </w:divBdr>
                                                          <w:divsChild>
                                                            <w:div w:id="385758854">
                                                              <w:marLeft w:val="0"/>
                                                              <w:marRight w:val="0"/>
                                                              <w:marTop w:val="0"/>
                                                              <w:marBottom w:val="0"/>
                                                              <w:divBdr>
                                                                <w:top w:val="none" w:sz="0" w:space="0" w:color="auto"/>
                                                                <w:left w:val="none" w:sz="0" w:space="0" w:color="auto"/>
                                                                <w:bottom w:val="none" w:sz="0" w:space="0" w:color="auto"/>
                                                                <w:right w:val="none" w:sz="0" w:space="0" w:color="auto"/>
                                                              </w:divBdr>
                                                              <w:divsChild>
                                                                <w:div w:id="912204079">
                                                                  <w:marLeft w:val="0"/>
                                                                  <w:marRight w:val="0"/>
                                                                  <w:marTop w:val="0"/>
                                                                  <w:marBottom w:val="0"/>
                                                                  <w:divBdr>
                                                                    <w:top w:val="none" w:sz="0" w:space="0" w:color="auto"/>
                                                                    <w:left w:val="none" w:sz="0" w:space="0" w:color="auto"/>
                                                                    <w:bottom w:val="none" w:sz="0" w:space="0" w:color="auto"/>
                                                                    <w:right w:val="none" w:sz="0" w:space="0" w:color="auto"/>
                                                                  </w:divBdr>
                                                                </w:div>
                                                                <w:div w:id="2003854865">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782725910">
                                              <w:marLeft w:val="0"/>
                                              <w:marRight w:val="15"/>
                                              <w:marTop w:val="0"/>
                                              <w:marBottom w:val="0"/>
                                              <w:divBdr>
                                                <w:top w:val="none" w:sz="0" w:space="0" w:color="auto"/>
                                                <w:left w:val="none" w:sz="0" w:space="0" w:color="auto"/>
                                                <w:bottom w:val="none" w:sz="0" w:space="0" w:color="auto"/>
                                                <w:right w:val="none" w:sz="0" w:space="0" w:color="auto"/>
                                              </w:divBdr>
                                              <w:divsChild>
                                                <w:div w:id="219287341">
                                                  <w:marLeft w:val="0"/>
                                                  <w:marRight w:val="0"/>
                                                  <w:marTop w:val="0"/>
                                                  <w:marBottom w:val="0"/>
                                                  <w:divBdr>
                                                    <w:top w:val="none" w:sz="0" w:space="0" w:color="auto"/>
                                                    <w:left w:val="none" w:sz="0" w:space="0" w:color="auto"/>
                                                    <w:bottom w:val="none" w:sz="0" w:space="0" w:color="auto"/>
                                                    <w:right w:val="none" w:sz="0" w:space="0" w:color="auto"/>
                                                  </w:divBdr>
                                                  <w:divsChild>
                                                    <w:div w:id="311955431">
                                                      <w:marLeft w:val="0"/>
                                                      <w:marRight w:val="0"/>
                                                      <w:marTop w:val="0"/>
                                                      <w:marBottom w:val="0"/>
                                                      <w:divBdr>
                                                        <w:top w:val="none" w:sz="0" w:space="0" w:color="auto"/>
                                                        <w:left w:val="none" w:sz="0" w:space="0" w:color="auto"/>
                                                        <w:bottom w:val="none" w:sz="0" w:space="0" w:color="auto"/>
                                                        <w:right w:val="none" w:sz="0" w:space="0" w:color="auto"/>
                                                      </w:divBdr>
                                                      <w:divsChild>
                                                        <w:div w:id="576329977">
                                                          <w:marLeft w:val="0"/>
                                                          <w:marRight w:val="0"/>
                                                          <w:marTop w:val="0"/>
                                                          <w:marBottom w:val="0"/>
                                                          <w:divBdr>
                                                            <w:top w:val="none" w:sz="0" w:space="0" w:color="auto"/>
                                                            <w:left w:val="none" w:sz="0" w:space="0" w:color="auto"/>
                                                            <w:bottom w:val="none" w:sz="0" w:space="0" w:color="auto"/>
                                                            <w:right w:val="none" w:sz="0" w:space="0" w:color="auto"/>
                                                          </w:divBdr>
                                                          <w:divsChild>
                                                            <w:div w:id="1897889034">
                                                              <w:marLeft w:val="0"/>
                                                              <w:marRight w:val="0"/>
                                                              <w:marTop w:val="0"/>
                                                              <w:marBottom w:val="0"/>
                                                              <w:divBdr>
                                                                <w:top w:val="none" w:sz="0" w:space="0" w:color="auto"/>
                                                                <w:left w:val="none" w:sz="0" w:space="0" w:color="auto"/>
                                                                <w:bottom w:val="none" w:sz="0" w:space="0" w:color="auto"/>
                                                                <w:right w:val="none" w:sz="0" w:space="0" w:color="auto"/>
                                                              </w:divBdr>
                                                              <w:divsChild>
                                                                <w:div w:id="137723902">
                                                                  <w:marLeft w:val="45"/>
                                                                  <w:marRight w:val="0"/>
                                                                  <w:marTop w:val="0"/>
                                                                  <w:marBottom w:val="0"/>
                                                                  <w:divBdr>
                                                                    <w:top w:val="none" w:sz="0" w:space="0" w:color="auto"/>
                                                                    <w:left w:val="none" w:sz="0" w:space="0" w:color="auto"/>
                                                                    <w:bottom w:val="none" w:sz="0" w:space="0" w:color="auto"/>
                                                                    <w:right w:val="none" w:sz="0" w:space="0" w:color="auto"/>
                                                                  </w:divBdr>
                                                                </w:div>
                                                                <w:div w:id="944851476">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442457477">
                                                  <w:marLeft w:val="0"/>
                                                  <w:marRight w:val="0"/>
                                                  <w:marTop w:val="0"/>
                                                  <w:marBottom w:val="0"/>
                                                  <w:divBdr>
                                                    <w:top w:val="none" w:sz="0" w:space="0" w:color="auto"/>
                                                    <w:left w:val="none" w:sz="0" w:space="0" w:color="auto"/>
                                                    <w:bottom w:val="none" w:sz="0" w:space="0" w:color="auto"/>
                                                    <w:right w:val="none" w:sz="0" w:space="0" w:color="auto"/>
                                                  </w:divBdr>
                                                  <w:divsChild>
                                                    <w:div w:id="1325740695">
                                                      <w:marLeft w:val="0"/>
                                                      <w:marRight w:val="0"/>
                                                      <w:marTop w:val="0"/>
                                                      <w:marBottom w:val="0"/>
                                                      <w:divBdr>
                                                        <w:top w:val="none" w:sz="0" w:space="0" w:color="auto"/>
                                                        <w:left w:val="none" w:sz="0" w:space="0" w:color="auto"/>
                                                        <w:bottom w:val="none" w:sz="0" w:space="0" w:color="auto"/>
                                                        <w:right w:val="none" w:sz="0" w:space="0" w:color="auto"/>
                                                      </w:divBdr>
                                                      <w:divsChild>
                                                        <w:div w:id="780491304">
                                                          <w:marLeft w:val="0"/>
                                                          <w:marRight w:val="0"/>
                                                          <w:marTop w:val="0"/>
                                                          <w:marBottom w:val="0"/>
                                                          <w:divBdr>
                                                            <w:top w:val="none" w:sz="0" w:space="0" w:color="auto"/>
                                                            <w:left w:val="none" w:sz="0" w:space="0" w:color="auto"/>
                                                            <w:bottom w:val="none" w:sz="0" w:space="0" w:color="auto"/>
                                                            <w:right w:val="none" w:sz="0" w:space="0" w:color="auto"/>
                                                          </w:divBdr>
                                                          <w:divsChild>
                                                            <w:div w:id="1986666142">
                                                              <w:marLeft w:val="0"/>
                                                              <w:marRight w:val="0"/>
                                                              <w:marTop w:val="0"/>
                                                              <w:marBottom w:val="0"/>
                                                              <w:divBdr>
                                                                <w:top w:val="none" w:sz="0" w:space="0" w:color="auto"/>
                                                                <w:left w:val="none" w:sz="0" w:space="0" w:color="auto"/>
                                                                <w:bottom w:val="none" w:sz="0" w:space="0" w:color="auto"/>
                                                                <w:right w:val="none" w:sz="0" w:space="0" w:color="auto"/>
                                                              </w:divBdr>
                                                              <w:divsChild>
                                                                <w:div w:id="488593648">
                                                                  <w:marLeft w:val="0"/>
                                                                  <w:marRight w:val="0"/>
                                                                  <w:marTop w:val="0"/>
                                                                  <w:marBottom w:val="0"/>
                                                                  <w:divBdr>
                                                                    <w:top w:val="none" w:sz="0" w:space="0" w:color="auto"/>
                                                                    <w:left w:val="none" w:sz="0" w:space="0" w:color="auto"/>
                                                                    <w:bottom w:val="single" w:sz="18" w:space="0" w:color="EEEEEE"/>
                                                                    <w:right w:val="none" w:sz="0" w:space="0" w:color="auto"/>
                                                                  </w:divBdr>
                                                                </w:div>
                                                                <w:div w:id="53237982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96018">
                                              <w:marLeft w:val="0"/>
                                              <w:marRight w:val="15"/>
                                              <w:marTop w:val="0"/>
                                              <w:marBottom w:val="0"/>
                                              <w:divBdr>
                                                <w:top w:val="none" w:sz="0" w:space="0" w:color="auto"/>
                                                <w:left w:val="none" w:sz="0" w:space="0" w:color="auto"/>
                                                <w:bottom w:val="none" w:sz="0" w:space="0" w:color="auto"/>
                                                <w:right w:val="none" w:sz="0" w:space="0" w:color="auto"/>
                                              </w:divBdr>
                                              <w:divsChild>
                                                <w:div w:id="555245517">
                                                  <w:marLeft w:val="0"/>
                                                  <w:marRight w:val="0"/>
                                                  <w:marTop w:val="0"/>
                                                  <w:marBottom w:val="0"/>
                                                  <w:divBdr>
                                                    <w:top w:val="none" w:sz="0" w:space="0" w:color="auto"/>
                                                    <w:left w:val="none" w:sz="0" w:space="0" w:color="auto"/>
                                                    <w:bottom w:val="none" w:sz="0" w:space="0" w:color="auto"/>
                                                    <w:right w:val="none" w:sz="0" w:space="0" w:color="auto"/>
                                                  </w:divBdr>
                                                  <w:divsChild>
                                                    <w:div w:id="642737824">
                                                      <w:marLeft w:val="0"/>
                                                      <w:marRight w:val="0"/>
                                                      <w:marTop w:val="0"/>
                                                      <w:marBottom w:val="0"/>
                                                      <w:divBdr>
                                                        <w:top w:val="none" w:sz="0" w:space="0" w:color="auto"/>
                                                        <w:left w:val="none" w:sz="0" w:space="0" w:color="auto"/>
                                                        <w:bottom w:val="none" w:sz="0" w:space="0" w:color="auto"/>
                                                        <w:right w:val="none" w:sz="0" w:space="0" w:color="auto"/>
                                                      </w:divBdr>
                                                      <w:divsChild>
                                                        <w:div w:id="1956012687">
                                                          <w:marLeft w:val="0"/>
                                                          <w:marRight w:val="0"/>
                                                          <w:marTop w:val="0"/>
                                                          <w:marBottom w:val="0"/>
                                                          <w:divBdr>
                                                            <w:top w:val="none" w:sz="0" w:space="0" w:color="auto"/>
                                                            <w:left w:val="none" w:sz="0" w:space="0" w:color="auto"/>
                                                            <w:bottom w:val="none" w:sz="0" w:space="0" w:color="auto"/>
                                                            <w:right w:val="none" w:sz="0" w:space="0" w:color="auto"/>
                                                          </w:divBdr>
                                                          <w:divsChild>
                                                            <w:div w:id="1002395760">
                                                              <w:marLeft w:val="0"/>
                                                              <w:marRight w:val="0"/>
                                                              <w:marTop w:val="0"/>
                                                              <w:marBottom w:val="0"/>
                                                              <w:divBdr>
                                                                <w:top w:val="none" w:sz="0" w:space="0" w:color="auto"/>
                                                                <w:left w:val="none" w:sz="0" w:space="0" w:color="auto"/>
                                                                <w:bottom w:val="none" w:sz="0" w:space="0" w:color="auto"/>
                                                                <w:right w:val="none" w:sz="0" w:space="0" w:color="auto"/>
                                                              </w:divBdr>
                                                              <w:divsChild>
                                                                <w:div w:id="904803780">
                                                                  <w:marLeft w:val="0"/>
                                                                  <w:marRight w:val="0"/>
                                                                  <w:marTop w:val="0"/>
                                                                  <w:marBottom w:val="0"/>
                                                                  <w:divBdr>
                                                                    <w:top w:val="none" w:sz="0" w:space="0" w:color="auto"/>
                                                                    <w:left w:val="none" w:sz="0" w:space="0" w:color="auto"/>
                                                                    <w:bottom w:val="none" w:sz="0" w:space="0" w:color="auto"/>
                                                                    <w:right w:val="none" w:sz="0" w:space="0" w:color="auto"/>
                                                                  </w:divBdr>
                                                                </w:div>
                                                                <w:div w:id="929005528">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2098163074">
                                              <w:marLeft w:val="0"/>
                                              <w:marRight w:val="15"/>
                                              <w:marTop w:val="0"/>
                                              <w:marBottom w:val="0"/>
                                              <w:divBdr>
                                                <w:top w:val="none" w:sz="0" w:space="0" w:color="auto"/>
                                                <w:left w:val="none" w:sz="0" w:space="0" w:color="auto"/>
                                                <w:bottom w:val="none" w:sz="0" w:space="0" w:color="auto"/>
                                                <w:right w:val="none" w:sz="0" w:space="0" w:color="auto"/>
                                              </w:divBdr>
                                              <w:divsChild>
                                                <w:div w:id="339620202">
                                                  <w:marLeft w:val="0"/>
                                                  <w:marRight w:val="0"/>
                                                  <w:marTop w:val="0"/>
                                                  <w:marBottom w:val="0"/>
                                                  <w:divBdr>
                                                    <w:top w:val="none" w:sz="0" w:space="0" w:color="auto"/>
                                                    <w:left w:val="none" w:sz="0" w:space="0" w:color="auto"/>
                                                    <w:bottom w:val="none" w:sz="0" w:space="0" w:color="auto"/>
                                                    <w:right w:val="none" w:sz="0" w:space="0" w:color="auto"/>
                                                  </w:divBdr>
                                                  <w:divsChild>
                                                    <w:div w:id="900211865">
                                                      <w:marLeft w:val="0"/>
                                                      <w:marRight w:val="0"/>
                                                      <w:marTop w:val="0"/>
                                                      <w:marBottom w:val="0"/>
                                                      <w:divBdr>
                                                        <w:top w:val="none" w:sz="0" w:space="0" w:color="auto"/>
                                                        <w:left w:val="none" w:sz="0" w:space="0" w:color="auto"/>
                                                        <w:bottom w:val="none" w:sz="0" w:space="0" w:color="auto"/>
                                                        <w:right w:val="none" w:sz="0" w:space="0" w:color="auto"/>
                                                      </w:divBdr>
                                                      <w:divsChild>
                                                        <w:div w:id="706295062">
                                                          <w:marLeft w:val="0"/>
                                                          <w:marRight w:val="0"/>
                                                          <w:marTop w:val="0"/>
                                                          <w:marBottom w:val="0"/>
                                                          <w:divBdr>
                                                            <w:top w:val="none" w:sz="0" w:space="0" w:color="auto"/>
                                                            <w:left w:val="none" w:sz="0" w:space="0" w:color="auto"/>
                                                            <w:bottom w:val="none" w:sz="0" w:space="0" w:color="auto"/>
                                                            <w:right w:val="none" w:sz="0" w:space="0" w:color="auto"/>
                                                          </w:divBdr>
                                                          <w:divsChild>
                                                            <w:div w:id="116338936">
                                                              <w:marLeft w:val="0"/>
                                                              <w:marRight w:val="0"/>
                                                              <w:marTop w:val="0"/>
                                                              <w:marBottom w:val="0"/>
                                                              <w:divBdr>
                                                                <w:top w:val="none" w:sz="0" w:space="0" w:color="auto"/>
                                                                <w:left w:val="none" w:sz="0" w:space="0" w:color="auto"/>
                                                                <w:bottom w:val="none" w:sz="0" w:space="0" w:color="auto"/>
                                                                <w:right w:val="none" w:sz="0" w:space="0" w:color="auto"/>
                                                              </w:divBdr>
                                                              <w:divsChild>
                                                                <w:div w:id="976380084">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344599552">
                                                  <w:marLeft w:val="0"/>
                                                  <w:marRight w:val="0"/>
                                                  <w:marTop w:val="0"/>
                                                  <w:marBottom w:val="0"/>
                                                  <w:divBdr>
                                                    <w:top w:val="none" w:sz="0" w:space="0" w:color="auto"/>
                                                    <w:left w:val="none" w:sz="0" w:space="0" w:color="auto"/>
                                                    <w:bottom w:val="none" w:sz="0" w:space="0" w:color="auto"/>
                                                    <w:right w:val="none" w:sz="0" w:space="0" w:color="auto"/>
                                                  </w:divBdr>
                                                  <w:divsChild>
                                                    <w:div w:id="1801916644">
                                                      <w:marLeft w:val="0"/>
                                                      <w:marRight w:val="0"/>
                                                      <w:marTop w:val="0"/>
                                                      <w:marBottom w:val="0"/>
                                                      <w:divBdr>
                                                        <w:top w:val="none" w:sz="0" w:space="0" w:color="auto"/>
                                                        <w:left w:val="none" w:sz="0" w:space="0" w:color="auto"/>
                                                        <w:bottom w:val="none" w:sz="0" w:space="0" w:color="auto"/>
                                                        <w:right w:val="none" w:sz="0" w:space="0" w:color="auto"/>
                                                      </w:divBdr>
                                                      <w:divsChild>
                                                        <w:div w:id="588924008">
                                                          <w:marLeft w:val="0"/>
                                                          <w:marRight w:val="0"/>
                                                          <w:marTop w:val="0"/>
                                                          <w:marBottom w:val="0"/>
                                                          <w:divBdr>
                                                            <w:top w:val="none" w:sz="0" w:space="0" w:color="auto"/>
                                                            <w:left w:val="none" w:sz="0" w:space="0" w:color="auto"/>
                                                            <w:bottom w:val="none" w:sz="0" w:space="0" w:color="auto"/>
                                                            <w:right w:val="none" w:sz="0" w:space="0" w:color="auto"/>
                                                          </w:divBdr>
                                                          <w:divsChild>
                                                            <w:div w:id="1622885452">
                                                              <w:marLeft w:val="0"/>
                                                              <w:marRight w:val="0"/>
                                                              <w:marTop w:val="0"/>
                                                              <w:marBottom w:val="0"/>
                                                              <w:divBdr>
                                                                <w:top w:val="none" w:sz="0" w:space="0" w:color="auto"/>
                                                                <w:left w:val="none" w:sz="0" w:space="0" w:color="auto"/>
                                                                <w:bottom w:val="none" w:sz="0" w:space="0" w:color="auto"/>
                                                                <w:right w:val="none" w:sz="0" w:space="0" w:color="auto"/>
                                                              </w:divBdr>
                                                              <w:divsChild>
                                                                <w:div w:id="1217401112">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723676344">
                                                  <w:marLeft w:val="0"/>
                                                  <w:marRight w:val="0"/>
                                                  <w:marTop w:val="0"/>
                                                  <w:marBottom w:val="0"/>
                                                  <w:divBdr>
                                                    <w:top w:val="none" w:sz="0" w:space="0" w:color="auto"/>
                                                    <w:left w:val="none" w:sz="0" w:space="0" w:color="auto"/>
                                                    <w:bottom w:val="none" w:sz="0" w:space="0" w:color="auto"/>
                                                    <w:right w:val="none" w:sz="0" w:space="0" w:color="auto"/>
                                                  </w:divBdr>
                                                  <w:divsChild>
                                                    <w:div w:id="524027272">
                                                      <w:marLeft w:val="0"/>
                                                      <w:marRight w:val="0"/>
                                                      <w:marTop w:val="0"/>
                                                      <w:marBottom w:val="0"/>
                                                      <w:divBdr>
                                                        <w:top w:val="none" w:sz="0" w:space="0" w:color="auto"/>
                                                        <w:left w:val="none" w:sz="0" w:space="0" w:color="auto"/>
                                                        <w:bottom w:val="none" w:sz="0" w:space="0" w:color="auto"/>
                                                        <w:right w:val="none" w:sz="0" w:space="0" w:color="auto"/>
                                                      </w:divBdr>
                                                      <w:divsChild>
                                                        <w:div w:id="2046254217">
                                                          <w:marLeft w:val="0"/>
                                                          <w:marRight w:val="0"/>
                                                          <w:marTop w:val="0"/>
                                                          <w:marBottom w:val="0"/>
                                                          <w:divBdr>
                                                            <w:top w:val="none" w:sz="0" w:space="0" w:color="auto"/>
                                                            <w:left w:val="none" w:sz="0" w:space="0" w:color="auto"/>
                                                            <w:bottom w:val="none" w:sz="0" w:space="0" w:color="auto"/>
                                                            <w:right w:val="none" w:sz="0" w:space="0" w:color="auto"/>
                                                          </w:divBdr>
                                                          <w:divsChild>
                                                            <w:div w:id="577986189">
                                                              <w:marLeft w:val="0"/>
                                                              <w:marRight w:val="0"/>
                                                              <w:marTop w:val="0"/>
                                                              <w:marBottom w:val="0"/>
                                                              <w:divBdr>
                                                                <w:top w:val="none" w:sz="0" w:space="0" w:color="auto"/>
                                                                <w:left w:val="none" w:sz="0" w:space="0" w:color="auto"/>
                                                                <w:bottom w:val="none" w:sz="0" w:space="0" w:color="auto"/>
                                                                <w:right w:val="none" w:sz="0" w:space="0" w:color="auto"/>
                                                              </w:divBdr>
                                                              <w:divsChild>
                                                                <w:div w:id="542981065">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sChild>
                                        </w:div>
                                      </w:divsChild>
                                    </w:div>
                                    <w:div w:id="1906181475">
                                      <w:marLeft w:val="0"/>
                                      <w:marRight w:val="0"/>
                                      <w:marTop w:val="0"/>
                                      <w:marBottom w:val="0"/>
                                      <w:divBdr>
                                        <w:top w:val="none" w:sz="0" w:space="0" w:color="auto"/>
                                        <w:left w:val="none" w:sz="0" w:space="0" w:color="auto"/>
                                        <w:bottom w:val="none" w:sz="0" w:space="0" w:color="auto"/>
                                        <w:right w:val="none" w:sz="0" w:space="0" w:color="auto"/>
                                      </w:divBdr>
                                      <w:divsChild>
                                        <w:div w:id="7952426">
                                          <w:marLeft w:val="0"/>
                                          <w:marRight w:val="0"/>
                                          <w:marTop w:val="0"/>
                                          <w:marBottom w:val="0"/>
                                          <w:divBdr>
                                            <w:top w:val="none" w:sz="0" w:space="0" w:color="auto"/>
                                            <w:left w:val="none" w:sz="0" w:space="0" w:color="auto"/>
                                            <w:bottom w:val="none" w:sz="0" w:space="0" w:color="auto"/>
                                            <w:right w:val="none" w:sz="0" w:space="0" w:color="auto"/>
                                          </w:divBdr>
                                          <w:divsChild>
                                            <w:div w:id="1953631046">
                                              <w:marLeft w:val="0"/>
                                              <w:marRight w:val="0"/>
                                              <w:marTop w:val="0"/>
                                              <w:marBottom w:val="0"/>
                                              <w:divBdr>
                                                <w:top w:val="none" w:sz="0" w:space="0" w:color="auto"/>
                                                <w:left w:val="none" w:sz="0" w:space="0" w:color="auto"/>
                                                <w:bottom w:val="none" w:sz="0" w:space="0" w:color="auto"/>
                                                <w:right w:val="none" w:sz="0" w:space="0" w:color="auto"/>
                                              </w:divBdr>
                                              <w:divsChild>
                                                <w:div w:id="151222557">
                                                  <w:marLeft w:val="0"/>
                                                  <w:marRight w:val="0"/>
                                                  <w:marTop w:val="0"/>
                                                  <w:marBottom w:val="0"/>
                                                  <w:divBdr>
                                                    <w:top w:val="none" w:sz="0" w:space="0" w:color="auto"/>
                                                    <w:left w:val="none" w:sz="0" w:space="0" w:color="auto"/>
                                                    <w:bottom w:val="none" w:sz="0" w:space="0" w:color="auto"/>
                                                    <w:right w:val="none" w:sz="0" w:space="0" w:color="auto"/>
                                                  </w:divBdr>
                                                  <w:divsChild>
                                                    <w:div w:id="1446971106">
                                                      <w:marLeft w:val="0"/>
                                                      <w:marRight w:val="0"/>
                                                      <w:marTop w:val="0"/>
                                                      <w:marBottom w:val="0"/>
                                                      <w:divBdr>
                                                        <w:top w:val="none" w:sz="0" w:space="0" w:color="auto"/>
                                                        <w:left w:val="none" w:sz="0" w:space="0" w:color="auto"/>
                                                        <w:bottom w:val="none" w:sz="0" w:space="0" w:color="auto"/>
                                                        <w:right w:val="none" w:sz="0" w:space="0" w:color="auto"/>
                                                      </w:divBdr>
                                                      <w:divsChild>
                                                        <w:div w:id="1654873941">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399672006">
                                          <w:marLeft w:val="0"/>
                                          <w:marRight w:val="0"/>
                                          <w:marTop w:val="0"/>
                                          <w:marBottom w:val="0"/>
                                          <w:divBdr>
                                            <w:top w:val="none" w:sz="0" w:space="0" w:color="auto"/>
                                            <w:left w:val="none" w:sz="0" w:space="0" w:color="auto"/>
                                            <w:bottom w:val="none" w:sz="0" w:space="0" w:color="auto"/>
                                            <w:right w:val="none" w:sz="0" w:space="0" w:color="auto"/>
                                          </w:divBdr>
                                          <w:divsChild>
                                            <w:div w:id="1066998935">
                                              <w:marLeft w:val="0"/>
                                              <w:marRight w:val="0"/>
                                              <w:marTop w:val="0"/>
                                              <w:marBottom w:val="0"/>
                                              <w:divBdr>
                                                <w:top w:val="none" w:sz="0" w:space="0" w:color="auto"/>
                                                <w:left w:val="none" w:sz="0" w:space="0" w:color="auto"/>
                                                <w:bottom w:val="none" w:sz="0" w:space="0" w:color="auto"/>
                                                <w:right w:val="none" w:sz="0" w:space="0" w:color="auto"/>
                                              </w:divBdr>
                                              <w:divsChild>
                                                <w:div w:id="233854223">
                                                  <w:marLeft w:val="0"/>
                                                  <w:marRight w:val="0"/>
                                                  <w:marTop w:val="0"/>
                                                  <w:marBottom w:val="0"/>
                                                  <w:divBdr>
                                                    <w:top w:val="none" w:sz="0" w:space="0" w:color="auto"/>
                                                    <w:left w:val="none" w:sz="0" w:space="0" w:color="auto"/>
                                                    <w:bottom w:val="none" w:sz="0" w:space="0" w:color="auto"/>
                                                    <w:right w:val="none" w:sz="0" w:space="0" w:color="auto"/>
                                                  </w:divBdr>
                                                  <w:divsChild>
                                                    <w:div w:id="560485726">
                                                      <w:marLeft w:val="0"/>
                                                      <w:marRight w:val="0"/>
                                                      <w:marTop w:val="0"/>
                                                      <w:marBottom w:val="0"/>
                                                      <w:divBdr>
                                                        <w:top w:val="none" w:sz="0" w:space="0" w:color="auto"/>
                                                        <w:left w:val="none" w:sz="0" w:space="0" w:color="auto"/>
                                                        <w:bottom w:val="none" w:sz="0" w:space="0" w:color="auto"/>
                                                        <w:right w:val="none" w:sz="0" w:space="0" w:color="auto"/>
                                                      </w:divBdr>
                                                      <w:divsChild>
                                                        <w:div w:id="718355831">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sChild>
                                </w:div>
                                <w:div w:id="1027172644">
                                  <w:marLeft w:val="0"/>
                                  <w:marRight w:val="0"/>
                                  <w:marTop w:val="0"/>
                                  <w:marBottom w:val="0"/>
                                  <w:divBdr>
                                    <w:top w:val="none" w:sz="0" w:space="0" w:color="auto"/>
                                    <w:left w:val="none" w:sz="0" w:space="0" w:color="auto"/>
                                    <w:bottom w:val="none" w:sz="0" w:space="0" w:color="auto"/>
                                    <w:right w:val="none" w:sz="0" w:space="0" w:color="auto"/>
                                  </w:divBdr>
                                  <w:divsChild>
                                    <w:div w:id="642127008">
                                      <w:marLeft w:val="0"/>
                                      <w:marRight w:val="0"/>
                                      <w:marTop w:val="0"/>
                                      <w:marBottom w:val="150"/>
                                      <w:divBdr>
                                        <w:top w:val="none" w:sz="0" w:space="0" w:color="auto"/>
                                        <w:left w:val="none" w:sz="0" w:space="0" w:color="auto"/>
                                        <w:bottom w:val="none" w:sz="0" w:space="0" w:color="auto"/>
                                        <w:right w:val="none" w:sz="0" w:space="0" w:color="auto"/>
                                      </w:divBdr>
                                      <w:divsChild>
                                        <w:div w:id="1396775468">
                                          <w:marLeft w:val="0"/>
                                          <w:marRight w:val="0"/>
                                          <w:marTop w:val="0"/>
                                          <w:marBottom w:val="0"/>
                                          <w:divBdr>
                                            <w:top w:val="none" w:sz="0" w:space="0" w:color="auto"/>
                                            <w:left w:val="single" w:sz="6" w:space="0" w:color="EFEFEF"/>
                                            <w:bottom w:val="none" w:sz="0" w:space="0" w:color="auto"/>
                                            <w:right w:val="single" w:sz="6" w:space="0" w:color="EFEFEF"/>
                                          </w:divBdr>
                                          <w:divsChild>
                                            <w:div w:id="1683625838">
                                              <w:marLeft w:val="0"/>
                                              <w:marRight w:val="0"/>
                                              <w:marTop w:val="0"/>
                                              <w:marBottom w:val="0"/>
                                              <w:divBdr>
                                                <w:top w:val="none" w:sz="0" w:space="0" w:color="auto"/>
                                                <w:left w:val="single" w:sz="6" w:space="0" w:color="BCBCBC"/>
                                                <w:bottom w:val="none" w:sz="0" w:space="0" w:color="auto"/>
                                                <w:right w:val="single" w:sz="6" w:space="0" w:color="BCBCBC"/>
                                              </w:divBdr>
                                              <w:divsChild>
                                                <w:div w:id="1810394212">
                                                  <w:marLeft w:val="0"/>
                                                  <w:marRight w:val="0"/>
                                                  <w:marTop w:val="0"/>
                                                  <w:marBottom w:val="0"/>
                                                  <w:divBdr>
                                                    <w:top w:val="none" w:sz="0" w:space="0" w:color="auto"/>
                                                    <w:left w:val="none" w:sz="0" w:space="0" w:color="auto"/>
                                                    <w:bottom w:val="none" w:sz="0" w:space="0" w:color="auto"/>
                                                    <w:right w:val="none" w:sz="0" w:space="0" w:color="auto"/>
                                                  </w:divBdr>
                                                  <w:divsChild>
                                                    <w:div w:id="1522669883">
                                                      <w:marLeft w:val="0"/>
                                                      <w:marRight w:val="0"/>
                                                      <w:marTop w:val="0"/>
                                                      <w:marBottom w:val="0"/>
                                                      <w:divBdr>
                                                        <w:top w:val="none" w:sz="0" w:space="0" w:color="auto"/>
                                                        <w:left w:val="none" w:sz="0" w:space="0" w:color="auto"/>
                                                        <w:bottom w:val="none" w:sz="0" w:space="0" w:color="auto"/>
                                                        <w:right w:val="none" w:sz="0" w:space="0" w:color="auto"/>
                                                      </w:divBdr>
                                                      <w:divsChild>
                                                        <w:div w:id="529613354">
                                                          <w:marLeft w:val="0"/>
                                                          <w:marRight w:val="0"/>
                                                          <w:marTop w:val="0"/>
                                                          <w:marBottom w:val="0"/>
                                                          <w:divBdr>
                                                            <w:top w:val="none" w:sz="0" w:space="0" w:color="auto"/>
                                                            <w:left w:val="none" w:sz="0" w:space="0" w:color="auto"/>
                                                            <w:bottom w:val="none" w:sz="0" w:space="0" w:color="auto"/>
                                                            <w:right w:val="none" w:sz="0" w:space="0" w:color="auto"/>
                                                          </w:divBdr>
                                                          <w:divsChild>
                                                            <w:div w:id="863636959">
                                                              <w:marLeft w:val="0"/>
                                                              <w:marRight w:val="0"/>
                                                              <w:marTop w:val="0"/>
                                                              <w:marBottom w:val="0"/>
                                                              <w:divBdr>
                                                                <w:top w:val="none" w:sz="0" w:space="0" w:color="auto"/>
                                                                <w:left w:val="none" w:sz="0" w:space="0" w:color="auto"/>
                                                                <w:bottom w:val="none" w:sz="0" w:space="0" w:color="auto"/>
                                                                <w:right w:val="none" w:sz="0" w:space="0" w:color="auto"/>
                                                              </w:divBdr>
                                                            </w:div>
                                                            <w:div w:id="1653485946">
                                                              <w:marLeft w:val="0"/>
                                                              <w:marRight w:val="0"/>
                                                              <w:marTop w:val="0"/>
                                                              <w:marBottom w:val="0"/>
                                                              <w:divBdr>
                                                                <w:top w:val="none" w:sz="0" w:space="0" w:color="auto"/>
                                                                <w:left w:val="none" w:sz="0" w:space="0" w:color="auto"/>
                                                                <w:bottom w:val="none" w:sz="0" w:space="0" w:color="auto"/>
                                                                <w:right w:val="none" w:sz="0" w:space="0" w:color="auto"/>
                                                              </w:divBdr>
                                                              <w:divsChild>
                                                                <w:div w:id="829446155">
                                                                  <w:marLeft w:val="225"/>
                                                                  <w:marRight w:val="225"/>
                                                                  <w:marTop w:val="75"/>
                                                                  <w:marBottom w:val="75"/>
                                                                  <w:divBdr>
                                                                    <w:top w:val="none" w:sz="0" w:space="0" w:color="auto"/>
                                                                    <w:left w:val="none" w:sz="0" w:space="0" w:color="auto"/>
                                                                    <w:bottom w:val="single" w:sz="6" w:space="0" w:color="CCD2E6"/>
                                                                    <w:right w:val="none" w:sz="0" w:space="0" w:color="auto"/>
                                                                  </w:divBdr>
                                                                  <w:divsChild>
                                                                    <w:div w:id="967708427">
                                                                      <w:marLeft w:val="0"/>
                                                                      <w:marRight w:val="0"/>
                                                                      <w:marTop w:val="0"/>
                                                                      <w:marBottom w:val="0"/>
                                                                      <w:divBdr>
                                                                        <w:top w:val="none" w:sz="0" w:space="0" w:color="auto"/>
                                                                        <w:left w:val="none" w:sz="0" w:space="0" w:color="auto"/>
                                                                        <w:bottom w:val="none" w:sz="0" w:space="0" w:color="auto"/>
                                                                        <w:right w:val="none" w:sz="0" w:space="0" w:color="auto"/>
                                                                      </w:divBdr>
                                                                      <w:divsChild>
                                                                        <w:div w:id="1870296134">
                                                                          <w:marLeft w:val="0"/>
                                                                          <w:marRight w:val="0"/>
                                                                          <w:marTop w:val="0"/>
                                                                          <w:marBottom w:val="0"/>
                                                                          <w:divBdr>
                                                                            <w:top w:val="none" w:sz="0" w:space="0" w:color="auto"/>
                                                                            <w:left w:val="none" w:sz="0" w:space="0" w:color="auto"/>
                                                                            <w:bottom w:val="none" w:sz="0" w:space="0" w:color="auto"/>
                                                                            <w:right w:val="none" w:sz="0" w:space="0" w:color="auto"/>
                                                                          </w:divBdr>
                                                                          <w:divsChild>
                                                                            <w:div w:id="1120493464">
                                                                              <w:marLeft w:val="0"/>
                                                                              <w:marRight w:val="150"/>
                                                                              <w:marTop w:val="0"/>
                                                                              <w:marBottom w:val="0"/>
                                                                              <w:divBdr>
                                                                                <w:top w:val="none" w:sz="0" w:space="0" w:color="auto"/>
                                                                                <w:left w:val="none" w:sz="0" w:space="0" w:color="auto"/>
                                                                                <w:bottom w:val="none" w:sz="0" w:space="0" w:color="auto"/>
                                                                                <w:right w:val="none" w:sz="0" w:space="0" w:color="auto"/>
                                                                              </w:divBdr>
                                                                              <w:divsChild>
                                                                                <w:div w:id="1178304412">
                                                                                  <w:marLeft w:val="0"/>
                                                                                  <w:marRight w:val="0"/>
                                                                                  <w:marTop w:val="0"/>
                                                                                  <w:marBottom w:val="0"/>
                                                                                  <w:divBdr>
                                                                                    <w:top w:val="none" w:sz="0" w:space="0" w:color="auto"/>
                                                                                    <w:left w:val="none" w:sz="0" w:space="0" w:color="auto"/>
                                                                                    <w:bottom w:val="none" w:sz="0" w:space="0" w:color="auto"/>
                                                                                    <w:right w:val="none" w:sz="0" w:space="0" w:color="auto"/>
                                                                                  </w:divBdr>
                                                                                  <w:divsChild>
                                                                                    <w:div w:id="2038892059">
                                                                                      <w:marLeft w:val="0"/>
                                                                                      <w:marRight w:val="0"/>
                                                                                      <w:marTop w:val="0"/>
                                                                                      <w:marBottom w:val="0"/>
                                                                                      <w:divBdr>
                                                                                        <w:top w:val="none" w:sz="0" w:space="0" w:color="auto"/>
                                                                                        <w:left w:val="none" w:sz="0" w:space="0" w:color="auto"/>
                                                                                        <w:bottom w:val="none" w:sz="0" w:space="0" w:color="auto"/>
                                                                                        <w:right w:val="none" w:sz="0" w:space="0" w:color="auto"/>
                                                                                      </w:divBdr>
                                                                                      <w:divsChild>
                                                                                        <w:div w:id="68428148">
                                                                                          <w:marLeft w:val="0"/>
                                                                                          <w:marRight w:val="0"/>
                                                                                          <w:marTop w:val="0"/>
                                                                                          <w:marBottom w:val="0"/>
                                                                                          <w:divBdr>
                                                                                            <w:top w:val="none" w:sz="0" w:space="0" w:color="auto"/>
                                                                                            <w:left w:val="none" w:sz="0" w:space="0" w:color="auto"/>
                                                                                            <w:bottom w:val="none" w:sz="0" w:space="0" w:color="auto"/>
                                                                                            <w:right w:val="none" w:sz="0" w:space="0" w:color="auto"/>
                                                                                          </w:divBdr>
                                                                                          <w:divsChild>
                                                                                            <w:div w:id="19012757">
                                                                                              <w:marLeft w:val="0"/>
                                                                                              <w:marRight w:val="0"/>
                                                                                              <w:marTop w:val="0"/>
                                                                                              <w:marBottom w:val="0"/>
                                                                                              <w:divBdr>
                                                                                                <w:top w:val="none" w:sz="0" w:space="0" w:color="auto"/>
                                                                                                <w:left w:val="none" w:sz="0" w:space="0" w:color="auto"/>
                                                                                                <w:bottom w:val="none" w:sz="0" w:space="0" w:color="auto"/>
                                                                                                <w:right w:val="none" w:sz="0" w:space="0" w:color="auto"/>
                                                                                              </w:divBdr>
                                                                                              <w:divsChild>
                                                                                                <w:div w:id="527832739">
                                                                                                  <w:marLeft w:val="0"/>
                                                                                                  <w:marRight w:val="0"/>
                                                                                                  <w:marTop w:val="0"/>
                                                                                                  <w:marBottom w:val="0"/>
                                                                                                  <w:divBdr>
                                                                                                    <w:top w:val="none" w:sz="0" w:space="0" w:color="auto"/>
                                                                                                    <w:left w:val="none" w:sz="0" w:space="0" w:color="auto"/>
                                                                                                    <w:bottom w:val="none" w:sz="0" w:space="0" w:color="auto"/>
                                                                                                    <w:right w:val="none" w:sz="0" w:space="0" w:color="auto"/>
                                                                                                  </w:divBdr>
                                                                                                  <w:divsChild>
                                                                                                    <w:div w:id="827786845">
                                                                                                      <w:marLeft w:val="0"/>
                                                                                                      <w:marRight w:val="0"/>
                                                                                                      <w:marTop w:val="0"/>
                                                                                                      <w:marBottom w:val="0"/>
                                                                                                      <w:divBdr>
                                                                                                        <w:top w:val="none" w:sz="0" w:space="0" w:color="auto"/>
                                                                                                        <w:left w:val="none" w:sz="0" w:space="0" w:color="auto"/>
                                                                                                        <w:bottom w:val="none" w:sz="0" w:space="0" w:color="auto"/>
                                                                                                        <w:right w:val="none" w:sz="0" w:space="0" w:color="auto"/>
                                                                                                      </w:divBdr>
                                                                                                      <w:divsChild>
                                                                                                        <w:div w:id="642807360">
                                                                                                          <w:marLeft w:val="0"/>
                                                                                                          <w:marRight w:val="0"/>
                                                                                                          <w:marTop w:val="0"/>
                                                                                                          <w:marBottom w:val="0"/>
                                                                                                          <w:divBdr>
                                                                                                            <w:top w:val="none" w:sz="0" w:space="0" w:color="auto"/>
                                                                                                            <w:left w:val="none" w:sz="0" w:space="0" w:color="auto"/>
                                                                                                            <w:bottom w:val="none" w:sz="0" w:space="0" w:color="auto"/>
                                                                                                            <w:right w:val="none" w:sz="0" w:space="0" w:color="auto"/>
                                                                                                          </w:divBdr>
                                                                                                          <w:divsChild>
                                                                                                            <w:div w:id="104544217">
                                                                                                              <w:marLeft w:val="0"/>
                                                                                                              <w:marRight w:val="0"/>
                                                                                                              <w:marTop w:val="0"/>
                                                                                                              <w:marBottom w:val="0"/>
                                                                                                              <w:divBdr>
                                                                                                                <w:top w:val="none" w:sz="0" w:space="0" w:color="auto"/>
                                                                                                                <w:left w:val="none" w:sz="0" w:space="0" w:color="auto"/>
                                                                                                                <w:bottom w:val="none" w:sz="0" w:space="0" w:color="auto"/>
                                                                                                                <w:right w:val="none" w:sz="0" w:space="0" w:color="auto"/>
                                                                                                              </w:divBdr>
                                                                                                              <w:divsChild>
                                                                                                                <w:div w:id="625434423">
                                                                                                                  <w:marLeft w:val="0"/>
                                                                                                                  <w:marRight w:val="0"/>
                                                                                                                  <w:marTop w:val="0"/>
                                                                                                                  <w:marBottom w:val="0"/>
                                                                                                                  <w:divBdr>
                                                                                                                    <w:top w:val="single" w:sz="8" w:space="3" w:color="B5C4DF"/>
                                                                                                                    <w:left w:val="none" w:sz="0" w:space="0" w:color="auto"/>
                                                                                                                    <w:bottom w:val="none" w:sz="0" w:space="0" w:color="auto"/>
                                                                                                                    <w:right w:val="none" w:sz="0" w:space="0" w:color="auto"/>
                                                                                                                  </w:divBdr>
                                                                                                                  <w:divsChild>
                                                                                                                    <w:div w:id="905646756">
                                                                                                                      <w:marLeft w:val="0"/>
                                                                                                                      <w:marRight w:val="0"/>
                                                                                                                      <w:marTop w:val="0"/>
                                                                                                                      <w:marBottom w:val="0"/>
                                                                                                                      <w:divBdr>
                                                                                                                        <w:top w:val="none" w:sz="0" w:space="0" w:color="auto"/>
                                                                                                                        <w:left w:val="none" w:sz="0" w:space="0" w:color="auto"/>
                                                                                                                        <w:bottom w:val="none" w:sz="0" w:space="0" w:color="auto"/>
                                                                                                                        <w:right w:val="none" w:sz="0" w:space="0" w:color="auto"/>
                                                                                                                      </w:divBdr>
                                                                                                                      <w:divsChild>
                                                                                                                        <w:div w:id="16305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2952">
                                                                                                                  <w:marLeft w:val="0"/>
                                                                                                                  <w:marRight w:val="0"/>
                                                                                                                  <w:marTop w:val="0"/>
                                                                                                                  <w:marBottom w:val="0"/>
                                                                                                                  <w:divBdr>
                                                                                                                    <w:top w:val="none" w:sz="0" w:space="0" w:color="auto"/>
                                                                                                                    <w:left w:val="none" w:sz="0" w:space="0" w:color="auto"/>
                                                                                                                    <w:bottom w:val="none" w:sz="0" w:space="0" w:color="auto"/>
                                                                                                                    <w:right w:val="none" w:sz="0" w:space="0" w:color="auto"/>
                                                                                                                  </w:divBdr>
                                                                                                                  <w:divsChild>
                                                                                                                    <w:div w:id="498934968">
                                                                                                                      <w:marLeft w:val="0"/>
                                                                                                                      <w:marRight w:val="0"/>
                                                                                                                      <w:marTop w:val="0"/>
                                                                                                                      <w:marBottom w:val="0"/>
                                                                                                                      <w:divBdr>
                                                                                                                        <w:top w:val="none" w:sz="0" w:space="0" w:color="auto"/>
                                                                                                                        <w:left w:val="none" w:sz="0" w:space="0" w:color="auto"/>
                                                                                                                        <w:bottom w:val="none" w:sz="0" w:space="0" w:color="auto"/>
                                                                                                                        <w:right w:val="none" w:sz="0" w:space="0" w:color="auto"/>
                                                                                                                      </w:divBdr>
                                                                                                                      <w:divsChild>
                                                                                                                        <w:div w:id="1423259437">
                                                                                                                          <w:marLeft w:val="0"/>
                                                                                                                          <w:marRight w:val="0"/>
                                                                                                                          <w:marTop w:val="0"/>
                                                                                                                          <w:marBottom w:val="0"/>
                                                                                                                          <w:divBdr>
                                                                                                                            <w:top w:val="none" w:sz="0" w:space="0" w:color="auto"/>
                                                                                                                            <w:left w:val="none" w:sz="0" w:space="0" w:color="auto"/>
                                                                                                                            <w:bottom w:val="none" w:sz="0" w:space="0" w:color="auto"/>
                                                                                                                            <w:right w:val="none" w:sz="0" w:space="0" w:color="auto"/>
                                                                                                                          </w:divBdr>
                                                                                                                        </w:div>
                                                                                                                        <w:div w:id="1486123433">
                                                                                                                          <w:marLeft w:val="0"/>
                                                                                                                          <w:marRight w:val="0"/>
                                                                                                                          <w:marTop w:val="0"/>
                                                                                                                          <w:marBottom w:val="0"/>
                                                                                                                          <w:divBdr>
                                                                                                                            <w:top w:val="none" w:sz="0" w:space="0" w:color="auto"/>
                                                                                                                            <w:left w:val="none" w:sz="0" w:space="0" w:color="auto"/>
                                                                                                                            <w:bottom w:val="none" w:sz="0" w:space="0" w:color="auto"/>
                                                                                                                            <w:right w:val="none" w:sz="0" w:space="0" w:color="auto"/>
                                                                                                                          </w:divBdr>
                                                                                                                        </w:div>
                                                                                                                        <w:div w:id="1644895154">
                                                                                                                          <w:marLeft w:val="0"/>
                                                                                                                          <w:marRight w:val="0"/>
                                                                                                                          <w:marTop w:val="0"/>
                                                                                                                          <w:marBottom w:val="0"/>
                                                                                                                          <w:divBdr>
                                                                                                                            <w:top w:val="none" w:sz="0" w:space="0" w:color="auto"/>
                                                                                                                            <w:left w:val="none" w:sz="0" w:space="0" w:color="auto"/>
                                                                                                                            <w:bottom w:val="none" w:sz="0" w:space="0" w:color="auto"/>
                                                                                                                            <w:right w:val="none" w:sz="0" w:space="0" w:color="auto"/>
                                                                                                                          </w:divBdr>
                                                                                                                          <w:divsChild>
                                                                                                                            <w:div w:id="1380396118">
                                                                                                                              <w:marLeft w:val="0"/>
                                                                                                                              <w:marRight w:val="0"/>
                                                                                                                              <w:marTop w:val="0"/>
                                                                                                                              <w:marBottom w:val="0"/>
                                                                                                                              <w:divBdr>
                                                                                                                                <w:top w:val="none" w:sz="0" w:space="0" w:color="auto"/>
                                                                                                                                <w:left w:val="none" w:sz="0" w:space="0" w:color="auto"/>
                                                                                                                                <w:bottom w:val="none" w:sz="0" w:space="0" w:color="auto"/>
                                                                                                                                <w:right w:val="none" w:sz="0" w:space="0" w:color="auto"/>
                                                                                                                              </w:divBdr>
                                                                                                                              <w:divsChild>
                                                                                                                                <w:div w:id="663435654">
                                                                                                                                  <w:marLeft w:val="0"/>
                                                                                                                                  <w:marRight w:val="0"/>
                                                                                                                                  <w:marTop w:val="0"/>
                                                                                                                                  <w:marBottom w:val="0"/>
                                                                                                                                  <w:divBdr>
                                                                                                                                    <w:top w:val="none" w:sz="0" w:space="0" w:color="auto"/>
                                                                                                                                    <w:left w:val="none" w:sz="0" w:space="0" w:color="auto"/>
                                                                                                                                    <w:bottom w:val="none" w:sz="0" w:space="0" w:color="auto"/>
                                                                                                                                    <w:right w:val="none" w:sz="0" w:space="0" w:color="auto"/>
                                                                                                                                  </w:divBdr>
                                                                                                                                  <w:divsChild>
                                                                                                                                    <w:div w:id="2018920070">
                                                                                                                                      <w:marLeft w:val="0"/>
                                                                                                                                      <w:marRight w:val="0"/>
                                                                                                                                      <w:marTop w:val="0"/>
                                                                                                                                      <w:marBottom w:val="0"/>
                                                                                                                                      <w:divBdr>
                                                                                                                                        <w:top w:val="none" w:sz="0" w:space="0" w:color="auto"/>
                                                                                                                                        <w:left w:val="none" w:sz="0" w:space="0" w:color="auto"/>
                                                                                                                                        <w:bottom w:val="none" w:sz="0" w:space="0" w:color="auto"/>
                                                                                                                                        <w:right w:val="none" w:sz="0" w:space="0" w:color="auto"/>
                                                                                                                                      </w:divBdr>
                                                                                                                                    </w:div>
                                                                                                                                  </w:divsChild>
                                                                                                                                </w:div>
                                                                                                                                <w:div w:id="1860464164">
                                                                                                                                  <w:marLeft w:val="0"/>
                                                                                                                                  <w:marRight w:val="0"/>
                                                                                                                                  <w:marTop w:val="0"/>
                                                                                                                                  <w:marBottom w:val="0"/>
                                                                                                                                  <w:divBdr>
                                                                                                                                    <w:top w:val="none" w:sz="0" w:space="0" w:color="auto"/>
                                                                                                                                    <w:left w:val="none" w:sz="0" w:space="0" w:color="auto"/>
                                                                                                                                    <w:bottom w:val="none" w:sz="0" w:space="0" w:color="auto"/>
                                                                                                                                    <w:right w:val="none" w:sz="0" w:space="0" w:color="auto"/>
                                                                                                                                  </w:divBdr>
                                                                                                                                  <w:divsChild>
                                                                                                                                    <w:div w:id="938804256">
                                                                                                                                      <w:marLeft w:val="0"/>
                                                                                                                                      <w:marRight w:val="0"/>
                                                                                                                                      <w:marTop w:val="0"/>
                                                                                                                                      <w:marBottom w:val="0"/>
                                                                                                                                      <w:divBdr>
                                                                                                                                        <w:top w:val="single" w:sz="8" w:space="3" w:color="B5C4DF"/>
                                                                                                                                        <w:left w:val="none" w:sz="0" w:space="0" w:color="auto"/>
                                                                                                                                        <w:bottom w:val="none" w:sz="0" w:space="0" w:color="auto"/>
                                                                                                                                        <w:right w:val="none" w:sz="0" w:space="0" w:color="auto"/>
                                                                                                                                      </w:divBdr>
                                                                                                                                      <w:divsChild>
                                                                                                                                        <w:div w:id="856574792">
                                                                                                                                          <w:marLeft w:val="0"/>
                                                                                                                                          <w:marRight w:val="0"/>
                                                                                                                                          <w:marTop w:val="0"/>
                                                                                                                                          <w:marBottom w:val="0"/>
                                                                                                                                          <w:divBdr>
                                                                                                                                            <w:top w:val="none" w:sz="0" w:space="0" w:color="auto"/>
                                                                                                                                            <w:left w:val="none" w:sz="0" w:space="0" w:color="auto"/>
                                                                                                                                            <w:bottom w:val="none" w:sz="0" w:space="0" w:color="auto"/>
                                                                                                                                            <w:right w:val="none" w:sz="0" w:space="0" w:color="auto"/>
                                                                                                                                          </w:divBdr>
                                                                                                                                          <w:divsChild>
                                                                                                                                            <w:div w:id="4707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76745">
                                                                                                                                      <w:marLeft w:val="0"/>
                                                                                                                                      <w:marRight w:val="0"/>
                                                                                                                                      <w:marTop w:val="0"/>
                                                                                                                                      <w:marBottom w:val="0"/>
                                                                                                                                      <w:divBdr>
                                                                                                                                        <w:top w:val="none" w:sz="0" w:space="0" w:color="auto"/>
                                                                                                                                        <w:left w:val="none" w:sz="0" w:space="0" w:color="auto"/>
                                                                                                                                        <w:bottom w:val="none" w:sz="0" w:space="0" w:color="auto"/>
                                                                                                                                        <w:right w:val="none" w:sz="0" w:space="0" w:color="auto"/>
                                                                                                                                      </w:divBdr>
                                                                                                                                      <w:divsChild>
                                                                                                                                        <w:div w:id="972056895">
                                                                                                                                          <w:marLeft w:val="0"/>
                                                                                                                                          <w:marRight w:val="0"/>
                                                                                                                                          <w:marTop w:val="0"/>
                                                                                                                                          <w:marBottom w:val="0"/>
                                                                                                                                          <w:divBdr>
                                                                                                                                            <w:top w:val="none" w:sz="0" w:space="0" w:color="auto"/>
                                                                                                                                            <w:left w:val="none" w:sz="0" w:space="0" w:color="auto"/>
                                                                                                                                            <w:bottom w:val="none" w:sz="0" w:space="0" w:color="auto"/>
                                                                                                                                            <w:right w:val="none" w:sz="0" w:space="0" w:color="auto"/>
                                                                                                                                          </w:divBdr>
                                                                                                                                          <w:divsChild>
                                                                                                                                            <w:div w:id="674649679">
                                                                                                                                              <w:marLeft w:val="0"/>
                                                                                                                                              <w:marRight w:val="0"/>
                                                                                                                                              <w:marTop w:val="0"/>
                                                                                                                                              <w:marBottom w:val="0"/>
                                                                                                                                              <w:divBdr>
                                                                                                                                                <w:top w:val="none" w:sz="0" w:space="0" w:color="auto"/>
                                                                                                                                                <w:left w:val="none" w:sz="0" w:space="0" w:color="auto"/>
                                                                                                                                                <w:bottom w:val="none" w:sz="0" w:space="0" w:color="auto"/>
                                                                                                                                                <w:right w:val="none" w:sz="0" w:space="0" w:color="auto"/>
                                                                                                                                              </w:divBdr>
                                                                                                                                              <w:divsChild>
                                                                                                                                                <w:div w:id="1059475996">
                                                                                                                                                  <w:marLeft w:val="0"/>
                                                                                                                                                  <w:marRight w:val="0"/>
                                                                                                                                                  <w:marTop w:val="0"/>
                                                                                                                                                  <w:marBottom w:val="0"/>
                                                                                                                                                  <w:divBdr>
                                                                                                                                                    <w:top w:val="none" w:sz="0" w:space="0" w:color="auto"/>
                                                                                                                                                    <w:left w:val="none" w:sz="0" w:space="0" w:color="auto"/>
                                                                                                                                                    <w:bottom w:val="none" w:sz="0" w:space="0" w:color="auto"/>
                                                                                                                                                    <w:right w:val="none" w:sz="0" w:space="0" w:color="auto"/>
                                                                                                                                                  </w:divBdr>
                                                                                                                                                  <w:divsChild>
                                                                                                                                                    <w:div w:id="984698026">
                                                                                                                                                      <w:marLeft w:val="0"/>
                                                                                                                                                      <w:marRight w:val="0"/>
                                                                                                                                                      <w:marTop w:val="0"/>
                                                                                                                                                      <w:marBottom w:val="0"/>
                                                                                                                                                      <w:divBdr>
                                                                                                                                                        <w:top w:val="none" w:sz="0" w:space="0" w:color="auto"/>
                                                                                                                                                        <w:left w:val="none" w:sz="0" w:space="0" w:color="auto"/>
                                                                                                                                                        <w:bottom w:val="none" w:sz="0" w:space="0" w:color="auto"/>
                                                                                                                                                        <w:right w:val="none" w:sz="0" w:space="0" w:color="auto"/>
                                                                                                                                                      </w:divBdr>
                                                                                                                                                      <w:divsChild>
                                                                                                                                                        <w:div w:id="1387218457">
                                                                                                                                                          <w:marLeft w:val="0"/>
                                                                                                                                                          <w:marRight w:val="0"/>
                                                                                                                                                          <w:marTop w:val="0"/>
                                                                                                                                                          <w:marBottom w:val="0"/>
                                                                                                                                                          <w:divBdr>
                                                                                                                                                            <w:top w:val="none" w:sz="0" w:space="0" w:color="auto"/>
                                                                                                                                                            <w:left w:val="none" w:sz="0" w:space="0" w:color="auto"/>
                                                                                                                                                            <w:bottom w:val="none" w:sz="0" w:space="0" w:color="auto"/>
                                                                                                                                                            <w:right w:val="none" w:sz="0" w:space="0" w:color="auto"/>
                                                                                                                                                          </w:divBdr>
                                                                                                                                                        </w:div>
                                                                                                                                                      </w:divsChild>
                                                                                                                                                    </w:div>
                                                                                                                                                    <w:div w:id="1981881982">
                                                                                                                                                      <w:marLeft w:val="0"/>
                                                                                                                                                      <w:marRight w:val="0"/>
                                                                                                                                                      <w:marTop w:val="0"/>
                                                                                                                                                      <w:marBottom w:val="0"/>
                                                                                                                                                      <w:divBdr>
                                                                                                                                                        <w:top w:val="none" w:sz="0" w:space="0" w:color="auto"/>
                                                                                                                                                        <w:left w:val="none" w:sz="0" w:space="0" w:color="auto"/>
                                                                                                                                                        <w:bottom w:val="none" w:sz="0" w:space="0" w:color="auto"/>
                                                                                                                                                        <w:right w:val="none" w:sz="0" w:space="0" w:color="auto"/>
                                                                                                                                                      </w:divBdr>
                                                                                                                                                      <w:divsChild>
                                                                                                                                                        <w:div w:id="166754289">
                                                                                                                                                          <w:marLeft w:val="0"/>
                                                                                                                                                          <w:marRight w:val="0"/>
                                                                                                                                                          <w:marTop w:val="0"/>
                                                                                                                                                          <w:marBottom w:val="0"/>
                                                                                                                                                          <w:divBdr>
                                                                                                                                                            <w:top w:val="none" w:sz="0" w:space="0" w:color="auto"/>
                                                                                                                                                            <w:left w:val="none" w:sz="0" w:space="0" w:color="auto"/>
                                                                                                                                                            <w:bottom w:val="none" w:sz="0" w:space="0" w:color="auto"/>
                                                                                                                                                            <w:right w:val="none" w:sz="0" w:space="0" w:color="auto"/>
                                                                                                                                                          </w:divBdr>
                                                                                                                                                          <w:divsChild>
                                                                                                                                                            <w:div w:id="436754448">
                                                                                                                                                              <w:marLeft w:val="0"/>
                                                                                                                                                              <w:marRight w:val="0"/>
                                                                                                                                                              <w:marTop w:val="0"/>
                                                                                                                                                              <w:marBottom w:val="0"/>
                                                                                                                                                              <w:divBdr>
                                                                                                                                                                <w:top w:val="none" w:sz="0" w:space="0" w:color="auto"/>
                                                                                                                                                                <w:left w:val="none" w:sz="0" w:space="0" w:color="auto"/>
                                                                                                                                                                <w:bottom w:val="none" w:sz="0" w:space="0" w:color="auto"/>
                                                                                                                                                                <w:right w:val="none" w:sz="0" w:space="0" w:color="auto"/>
                                                                                                                                                              </w:divBdr>
                                                                                                                                                              <w:divsChild>
                                                                                                                                                                <w:div w:id="1883662934">
                                                                                                                                                                  <w:marLeft w:val="0"/>
                                                                                                                                                                  <w:marRight w:val="0"/>
                                                                                                                                                                  <w:marTop w:val="0"/>
                                                                                                                                                                  <w:marBottom w:val="0"/>
                                                                                                                                                                  <w:divBdr>
                                                                                                                                                                    <w:top w:val="none" w:sz="0" w:space="0" w:color="auto"/>
                                                                                                                                                                    <w:left w:val="none" w:sz="0" w:space="0" w:color="auto"/>
                                                                                                                                                                    <w:bottom w:val="none" w:sz="0" w:space="0" w:color="auto"/>
                                                                                                                                                                    <w:right w:val="none" w:sz="0" w:space="0" w:color="auto"/>
                                                                                                                                                                  </w:divBdr>
                                                                                                                                                                  <w:divsChild>
                                                                                                                                                                    <w:div w:id="1838375782">
                                                                                                                                                                      <w:marLeft w:val="0"/>
                                                                                                                                                                      <w:marRight w:val="0"/>
                                                                                                                                                                      <w:marTop w:val="0"/>
                                                                                                                                                                      <w:marBottom w:val="0"/>
                                                                                                                                                                      <w:divBdr>
                                                                                                                                                                        <w:top w:val="none" w:sz="0" w:space="0" w:color="auto"/>
                                                                                                                                                                        <w:left w:val="none" w:sz="0" w:space="0" w:color="auto"/>
                                                                                                                                                                        <w:bottom w:val="none" w:sz="0" w:space="0" w:color="auto"/>
                                                                                                                                                                        <w:right w:val="none" w:sz="0" w:space="0" w:color="auto"/>
                                                                                                                                                                      </w:divBdr>
                                                                                                                                                                      <w:divsChild>
                                                                                                                                                                        <w:div w:id="854809215">
                                                                                                                                                                          <w:marLeft w:val="0"/>
                                                                                                                                                                          <w:marRight w:val="0"/>
                                                                                                                                                                          <w:marTop w:val="0"/>
                                                                                                                                                                          <w:marBottom w:val="0"/>
                                                                                                                                                                          <w:divBdr>
                                                                                                                                                                            <w:top w:val="none" w:sz="0" w:space="0" w:color="auto"/>
                                                                                                                                                                            <w:left w:val="none" w:sz="0" w:space="0" w:color="auto"/>
                                                                                                                                                                            <w:bottom w:val="none" w:sz="0" w:space="0" w:color="auto"/>
                                                                                                                                                                            <w:right w:val="none" w:sz="0" w:space="0" w:color="auto"/>
                                                                                                                                                                          </w:divBdr>
                                                                                                                                                                          <w:divsChild>
                                                                                                                                                                            <w:div w:id="996500104">
                                                                                                                                                                              <w:marLeft w:val="0"/>
                                                                                                                                                                              <w:marRight w:val="0"/>
                                                                                                                                                                              <w:marTop w:val="0"/>
                                                                                                                                                                              <w:marBottom w:val="0"/>
                                                                                                                                                                              <w:divBdr>
                                                                                                                                                                                <w:top w:val="none" w:sz="0" w:space="0" w:color="auto"/>
                                                                                                                                                                                <w:left w:val="none" w:sz="0" w:space="0" w:color="auto"/>
                                                                                                                                                                                <w:bottom w:val="none" w:sz="0" w:space="0" w:color="auto"/>
                                                                                                                                                                                <w:right w:val="none" w:sz="0" w:space="0" w:color="auto"/>
                                                                                                                                                                              </w:divBdr>
                                                                                                                                                                              <w:divsChild>
                                                                                                                                                                                <w:div w:id="116484412">
                                                                                                                                                                                  <w:marLeft w:val="0"/>
                                                                                                                                                                                  <w:marRight w:val="0"/>
                                                                                                                                                                                  <w:marTop w:val="0"/>
                                                                                                                                                                                  <w:marBottom w:val="0"/>
                                                                                                                                                                                  <w:divBdr>
                                                                                                                                                                                    <w:top w:val="none" w:sz="0" w:space="0" w:color="auto"/>
                                                                                                                                                                                    <w:left w:val="none" w:sz="0" w:space="0" w:color="auto"/>
                                                                                                                                                                                    <w:bottom w:val="none" w:sz="0" w:space="0" w:color="auto"/>
                                                                                                                                                                                    <w:right w:val="none" w:sz="0" w:space="0" w:color="auto"/>
                                                                                                                                                                                  </w:divBdr>
                                                                                                                                                                                  <w:divsChild>
                                                                                                                                                                                    <w:div w:id="93987782">
                                                                                                                                                                                      <w:marLeft w:val="0"/>
                                                                                                                                                                                      <w:marRight w:val="0"/>
                                                                                                                                                                                      <w:marTop w:val="0"/>
                                                                                                                                                                                      <w:marBottom w:val="0"/>
                                                                                                                                                                                      <w:divBdr>
                                                                                                                                                                                        <w:top w:val="none" w:sz="0" w:space="0" w:color="auto"/>
                                                                                                                                                                                        <w:left w:val="none" w:sz="0" w:space="0" w:color="auto"/>
                                                                                                                                                                                        <w:bottom w:val="none" w:sz="0" w:space="0" w:color="auto"/>
                                                                                                                                                                                        <w:right w:val="none" w:sz="0" w:space="0" w:color="auto"/>
                                                                                                                                                                                      </w:divBdr>
                                                                                                                                                                                      <w:divsChild>
                                                                                                                                                                                        <w:div w:id="1649939514">
                                                                                                                                                                                          <w:marLeft w:val="0"/>
                                                                                                                                                                                          <w:marRight w:val="0"/>
                                                                                                                                                                                          <w:marTop w:val="0"/>
                                                                                                                                                                                          <w:marBottom w:val="0"/>
                                                                                                                                                                                          <w:divBdr>
                                                                                                                                                                                            <w:top w:val="none" w:sz="0" w:space="0" w:color="auto"/>
                                                                                                                                                                                            <w:left w:val="none" w:sz="0" w:space="0" w:color="auto"/>
                                                                                                                                                                                            <w:bottom w:val="none" w:sz="0" w:space="0" w:color="auto"/>
                                                                                                                                                                                            <w:right w:val="none" w:sz="0" w:space="0" w:color="auto"/>
                                                                                                                                                                                          </w:divBdr>
                                                                                                                                                                                        </w:div>
                                                                                                                                                                                      </w:divsChild>
                                                                                                                                                                                    </w:div>
                                                                                                                                                                                    <w:div w:id="959412205">
                                                                                                                                                                                      <w:marLeft w:val="0"/>
                                                                                                                                                                                      <w:marRight w:val="0"/>
                                                                                                                                                                                      <w:marTop w:val="0"/>
                                                                                                                                                                                      <w:marBottom w:val="0"/>
                                                                                                                                                                                      <w:divBdr>
                                                                                                                                                                                        <w:top w:val="none" w:sz="0" w:space="0" w:color="auto"/>
                                                                                                                                                                                        <w:left w:val="none" w:sz="0" w:space="0" w:color="auto"/>
                                                                                                                                                                                        <w:bottom w:val="none" w:sz="0" w:space="0" w:color="auto"/>
                                                                                                                                                                                        <w:right w:val="none" w:sz="0" w:space="0" w:color="auto"/>
                                                                                                                                                                                      </w:divBdr>
                                                                                                                                                                                      <w:divsChild>
                                                                                                                                                                                        <w:div w:id="1366636870">
                                                                                                                                                                                          <w:marLeft w:val="0"/>
                                                                                                                                                                                          <w:marRight w:val="0"/>
                                                                                                                                                                                          <w:marTop w:val="0"/>
                                                                                                                                                                                          <w:marBottom w:val="0"/>
                                                                                                                                                                                          <w:divBdr>
                                                                                                                                                                                            <w:top w:val="none" w:sz="0" w:space="0" w:color="auto"/>
                                                                                                                                                                                            <w:left w:val="none" w:sz="0" w:space="0" w:color="auto"/>
                                                                                                                                                                                            <w:bottom w:val="none" w:sz="0" w:space="0" w:color="auto"/>
                                                                                                                                                                                            <w:right w:val="none" w:sz="0" w:space="0" w:color="auto"/>
                                                                                                                                                                                          </w:divBdr>
                                                                                                                                                                                          <w:divsChild>
                                                                                                                                                                                            <w:div w:id="856894306">
                                                                                                                                                                                              <w:marLeft w:val="0"/>
                                                                                                                                                                                              <w:marRight w:val="0"/>
                                                                                                                                                                                              <w:marTop w:val="0"/>
                                                                                                                                                                                              <w:marBottom w:val="0"/>
                                                                                                                                                                                              <w:divBdr>
                                                                                                                                                                                                <w:top w:val="none" w:sz="0" w:space="0" w:color="auto"/>
                                                                                                                                                                                                <w:left w:val="none" w:sz="0" w:space="0" w:color="auto"/>
                                                                                                                                                                                                <w:bottom w:val="none" w:sz="0" w:space="0" w:color="auto"/>
                                                                                                                                                                                                <w:right w:val="none" w:sz="0" w:space="0" w:color="auto"/>
                                                                                                                                                                                              </w:divBdr>
                                                                                                                                                                                              <w:divsChild>
                                                                                                                                                                                                <w:div w:id="331102790">
                                                                                                                                                                                                  <w:marLeft w:val="0"/>
                                                                                                                                                                                                  <w:marRight w:val="0"/>
                                                                                                                                                                                                  <w:marTop w:val="0"/>
                                                                                                                                                                                                  <w:marBottom w:val="0"/>
                                                                                                                                                                                                  <w:divBdr>
                                                                                                                                                                                                    <w:top w:val="none" w:sz="0" w:space="0" w:color="auto"/>
                                                                                                                                                                                                    <w:left w:val="none" w:sz="0" w:space="0" w:color="auto"/>
                                                                                                                                                                                                    <w:bottom w:val="none" w:sz="0" w:space="0" w:color="auto"/>
                                                                                                                                                                                                    <w:right w:val="none" w:sz="0" w:space="0" w:color="auto"/>
                                                                                                                                                                                                  </w:divBdr>
                                                                                                                                                                                                  <w:divsChild>
                                                                                                                                                                                                    <w:div w:id="311565501">
                                                                                                                                                                                                      <w:marLeft w:val="0"/>
                                                                                                                                                                                                      <w:marRight w:val="0"/>
                                                                                                                                                                                                      <w:marTop w:val="0"/>
                                                                                                                                                                                                      <w:marBottom w:val="0"/>
                                                                                                                                                                                                      <w:divBdr>
                                                                                                                                                                                                        <w:top w:val="none" w:sz="0" w:space="0" w:color="auto"/>
                                                                                                                                                                                                        <w:left w:val="none" w:sz="0" w:space="0" w:color="auto"/>
                                                                                                                                                                                                        <w:bottom w:val="none" w:sz="0" w:space="0" w:color="auto"/>
                                                                                                                                                                                                        <w:right w:val="none" w:sz="0" w:space="0" w:color="auto"/>
                                                                                                                                                                                                      </w:divBdr>
                                                                                                                                                                                                      <w:divsChild>
                                                                                                                                                                                                        <w:div w:id="14200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7847">
                                                                                                                                                                                                  <w:marLeft w:val="0"/>
                                                                                                                                                                                                  <w:marRight w:val="0"/>
                                                                                                                                                                                                  <w:marTop w:val="0"/>
                                                                                                                                                                                                  <w:marBottom w:val="0"/>
                                                                                                                                                                                                  <w:divBdr>
                                                                                                                                                                                                    <w:top w:val="none" w:sz="0" w:space="0" w:color="auto"/>
                                                                                                                                                                                                    <w:left w:val="none" w:sz="0" w:space="0" w:color="auto"/>
                                                                                                                                                                                                    <w:bottom w:val="none" w:sz="0" w:space="0" w:color="auto"/>
                                                                                                                                                                                                    <w:right w:val="none" w:sz="0" w:space="0" w:color="auto"/>
                                                                                                                                                                                                  </w:divBdr>
                                                                                                                                                                                                </w:div>
                                                                                                                                                                                                <w:div w:id="17235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059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 w:id="11209502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530901">
                                                                                                              <w:marLeft w:val="0"/>
                                                                                                              <w:marRight w:val="0"/>
                                                                                                              <w:marTop w:val="0"/>
                                                                                                              <w:marBottom w:val="0"/>
                                                                                                              <w:divBdr>
                                                                                                                <w:top w:val="none" w:sz="0" w:space="0" w:color="auto"/>
                                                                                                                <w:left w:val="none" w:sz="0" w:space="0" w:color="auto"/>
                                                                                                                <w:bottom w:val="none" w:sz="0" w:space="0" w:color="auto"/>
                                                                                                                <w:right w:val="none" w:sz="0" w:space="0" w:color="auto"/>
                                                                                                              </w:divBdr>
                                                                                                              <w:divsChild>
                                                                                                                <w:div w:id="5039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93015">
                                                                                              <w:marLeft w:val="0"/>
                                                                                              <w:marRight w:val="0"/>
                                                                                              <w:marTop w:val="0"/>
                                                                                              <w:marBottom w:val="0"/>
                                                                                              <w:divBdr>
                                                                                                <w:top w:val="single" w:sz="8" w:space="3" w:color="B5C4DF"/>
                                                                                                <w:left w:val="none" w:sz="0" w:space="0" w:color="auto"/>
                                                                                                <w:bottom w:val="none" w:sz="0" w:space="0" w:color="auto"/>
                                                                                                <w:right w:val="none" w:sz="0" w:space="0" w:color="auto"/>
                                                                                              </w:divBdr>
                                                                                              <w:divsChild>
                                                                                                <w:div w:id="1974868168">
                                                                                                  <w:marLeft w:val="0"/>
                                                                                                  <w:marRight w:val="0"/>
                                                                                                  <w:marTop w:val="0"/>
                                                                                                  <w:marBottom w:val="0"/>
                                                                                                  <w:divBdr>
                                                                                                    <w:top w:val="none" w:sz="0" w:space="0" w:color="auto"/>
                                                                                                    <w:left w:val="none" w:sz="0" w:space="0" w:color="auto"/>
                                                                                                    <w:bottom w:val="none" w:sz="0" w:space="0" w:color="auto"/>
                                                                                                    <w:right w:val="none" w:sz="0" w:space="0" w:color="auto"/>
                                                                                                  </w:divBdr>
                                                                                                  <w:divsChild>
                                                                                                    <w:div w:id="19704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15644">
                                                                                          <w:marLeft w:val="0"/>
                                                                                          <w:marRight w:val="0"/>
                                                                                          <w:marTop w:val="0"/>
                                                                                          <w:marBottom w:val="0"/>
                                                                                          <w:divBdr>
                                                                                            <w:top w:val="none" w:sz="0" w:space="0" w:color="auto"/>
                                                                                            <w:left w:val="none" w:sz="0" w:space="0" w:color="auto"/>
                                                                                            <w:bottom w:val="none" w:sz="0" w:space="0" w:color="auto"/>
                                                                                            <w:right w:val="none" w:sz="0" w:space="0" w:color="auto"/>
                                                                                          </w:divBdr>
                                                                                          <w:divsChild>
                                                                                            <w:div w:id="17012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2829">
                                                                  <w:marLeft w:val="0"/>
                                                                  <w:marRight w:val="0"/>
                                                                  <w:marTop w:val="0"/>
                                                                  <w:marBottom w:val="0"/>
                                                                  <w:divBdr>
                                                                    <w:top w:val="none" w:sz="0" w:space="0" w:color="auto"/>
                                                                    <w:left w:val="none" w:sz="0" w:space="0" w:color="auto"/>
                                                                    <w:bottom w:val="none" w:sz="0" w:space="0" w:color="auto"/>
                                                                    <w:right w:val="none" w:sz="0" w:space="0" w:color="auto"/>
                                                                  </w:divBdr>
                                                                  <w:divsChild>
                                                                    <w:div w:id="201750409">
                                                                      <w:marLeft w:val="0"/>
                                                                      <w:marRight w:val="0"/>
                                                                      <w:marTop w:val="0"/>
                                                                      <w:marBottom w:val="0"/>
                                                                      <w:divBdr>
                                                                        <w:top w:val="none" w:sz="0" w:space="0" w:color="auto"/>
                                                                        <w:left w:val="none" w:sz="0" w:space="0" w:color="auto"/>
                                                                        <w:bottom w:val="none" w:sz="0" w:space="0" w:color="auto"/>
                                                                        <w:right w:val="none" w:sz="0" w:space="0" w:color="auto"/>
                                                                      </w:divBdr>
                                                                      <w:divsChild>
                                                                        <w:div w:id="701370796">
                                                                          <w:marLeft w:val="0"/>
                                                                          <w:marRight w:val="0"/>
                                                                          <w:marTop w:val="0"/>
                                                                          <w:marBottom w:val="0"/>
                                                                          <w:divBdr>
                                                                            <w:top w:val="none" w:sz="0" w:space="0" w:color="auto"/>
                                                                            <w:left w:val="none" w:sz="0" w:space="0" w:color="auto"/>
                                                                            <w:bottom w:val="none" w:sz="0" w:space="0" w:color="auto"/>
                                                                            <w:right w:val="none" w:sz="0" w:space="0" w:color="auto"/>
                                                                          </w:divBdr>
                                                                          <w:divsChild>
                                                                            <w:div w:id="1307203371">
                                                                              <w:marLeft w:val="0"/>
                                                                              <w:marRight w:val="0"/>
                                                                              <w:marTop w:val="0"/>
                                                                              <w:marBottom w:val="0"/>
                                                                              <w:divBdr>
                                                                                <w:top w:val="none" w:sz="0" w:space="0" w:color="auto"/>
                                                                                <w:left w:val="none" w:sz="0" w:space="0" w:color="auto"/>
                                                                                <w:bottom w:val="none" w:sz="0" w:space="0" w:color="auto"/>
                                                                                <w:right w:val="none" w:sz="0" w:space="0" w:color="auto"/>
                                                                              </w:divBdr>
                                                                              <w:divsChild>
                                                                                <w:div w:id="38363041">
                                                                                  <w:marLeft w:val="0"/>
                                                                                  <w:marRight w:val="0"/>
                                                                                  <w:marTop w:val="0"/>
                                                                                  <w:marBottom w:val="0"/>
                                                                                  <w:divBdr>
                                                                                    <w:top w:val="none" w:sz="0" w:space="0" w:color="auto"/>
                                                                                    <w:left w:val="none" w:sz="0" w:space="0" w:color="auto"/>
                                                                                    <w:bottom w:val="none" w:sz="0" w:space="0" w:color="auto"/>
                                                                                    <w:right w:val="none" w:sz="0" w:space="0" w:color="auto"/>
                                                                                  </w:divBdr>
                                                                                  <w:divsChild>
                                                                                    <w:div w:id="1304655627">
                                                                                      <w:marLeft w:val="0"/>
                                                                                      <w:marRight w:val="0"/>
                                                                                      <w:marTop w:val="0"/>
                                                                                      <w:marBottom w:val="0"/>
                                                                                      <w:divBdr>
                                                                                        <w:top w:val="none" w:sz="0" w:space="0" w:color="auto"/>
                                                                                        <w:left w:val="none" w:sz="0" w:space="0" w:color="auto"/>
                                                                                        <w:bottom w:val="none" w:sz="0" w:space="0" w:color="auto"/>
                                                                                        <w:right w:val="none" w:sz="0" w:space="0" w:color="auto"/>
                                                                                      </w:divBdr>
                                                                                      <w:divsChild>
                                                                                        <w:div w:id="24840318">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482813784">
                                                                      <w:marLeft w:val="0"/>
                                                                      <w:marRight w:val="0"/>
                                                                      <w:marTop w:val="0"/>
                                                                      <w:marBottom w:val="0"/>
                                                                      <w:divBdr>
                                                                        <w:top w:val="none" w:sz="0" w:space="0" w:color="auto"/>
                                                                        <w:left w:val="none" w:sz="0" w:space="0" w:color="auto"/>
                                                                        <w:bottom w:val="none" w:sz="0" w:space="0" w:color="auto"/>
                                                                        <w:right w:val="none" w:sz="0" w:space="0" w:color="auto"/>
                                                                      </w:divBdr>
                                                                      <w:divsChild>
                                                                        <w:div w:id="1391463068">
                                                                          <w:marLeft w:val="0"/>
                                                                          <w:marRight w:val="0"/>
                                                                          <w:marTop w:val="0"/>
                                                                          <w:marBottom w:val="0"/>
                                                                          <w:divBdr>
                                                                            <w:top w:val="none" w:sz="0" w:space="0" w:color="auto"/>
                                                                            <w:left w:val="none" w:sz="0" w:space="0" w:color="auto"/>
                                                                            <w:bottom w:val="none" w:sz="0" w:space="0" w:color="auto"/>
                                                                            <w:right w:val="none" w:sz="0" w:space="0" w:color="auto"/>
                                                                          </w:divBdr>
                                                                          <w:divsChild>
                                                                            <w:div w:id="334650994">
                                                                              <w:marLeft w:val="0"/>
                                                                              <w:marRight w:val="0"/>
                                                                              <w:marTop w:val="0"/>
                                                                              <w:marBottom w:val="0"/>
                                                                              <w:divBdr>
                                                                                <w:top w:val="none" w:sz="0" w:space="0" w:color="auto"/>
                                                                                <w:left w:val="none" w:sz="0" w:space="0" w:color="auto"/>
                                                                                <w:bottom w:val="none" w:sz="0" w:space="0" w:color="auto"/>
                                                                                <w:right w:val="none" w:sz="0" w:space="0" w:color="auto"/>
                                                                              </w:divBdr>
                                                                              <w:divsChild>
                                                                                <w:div w:id="599024067">
                                                                                  <w:marLeft w:val="0"/>
                                                                                  <w:marRight w:val="0"/>
                                                                                  <w:marTop w:val="0"/>
                                                                                  <w:marBottom w:val="0"/>
                                                                                  <w:divBdr>
                                                                                    <w:top w:val="none" w:sz="0" w:space="0" w:color="auto"/>
                                                                                    <w:left w:val="none" w:sz="0" w:space="0" w:color="auto"/>
                                                                                    <w:bottom w:val="none" w:sz="0" w:space="0" w:color="auto"/>
                                                                                    <w:right w:val="none" w:sz="0" w:space="0" w:color="auto"/>
                                                                                  </w:divBdr>
                                                                                  <w:divsChild>
                                                                                    <w:div w:id="955021625">
                                                                                      <w:marLeft w:val="0"/>
                                                                                      <w:marRight w:val="0"/>
                                                                                      <w:marTop w:val="0"/>
                                                                                      <w:marBottom w:val="0"/>
                                                                                      <w:divBdr>
                                                                                        <w:top w:val="none" w:sz="0" w:space="0" w:color="auto"/>
                                                                                        <w:left w:val="none" w:sz="0" w:space="0" w:color="auto"/>
                                                                                        <w:bottom w:val="none" w:sz="0" w:space="0" w:color="auto"/>
                                                                                        <w:right w:val="none" w:sz="0" w:space="0" w:color="auto"/>
                                                                                      </w:divBdr>
                                                                                      <w:divsChild>
                                                                                        <w:div w:id="756484835">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sChild>
                                                                </w:div>
                                                                <w:div w:id="1768967212">
                                                                  <w:marLeft w:val="0"/>
                                                                  <w:marRight w:val="0"/>
                                                                  <w:marTop w:val="0"/>
                                                                  <w:marBottom w:val="0"/>
                                                                  <w:divBdr>
                                                                    <w:top w:val="none" w:sz="0" w:space="0" w:color="auto"/>
                                                                    <w:left w:val="single" w:sz="6" w:space="15" w:color="EFEFEF"/>
                                                                    <w:bottom w:val="none" w:sz="0" w:space="0" w:color="auto"/>
                                                                    <w:right w:val="single" w:sz="6" w:space="2" w:color="EFEFEF"/>
                                                                  </w:divBdr>
                                                                  <w:divsChild>
                                                                    <w:div w:id="1290280054">
                                                                      <w:marLeft w:val="330"/>
                                                                      <w:marRight w:val="0"/>
                                                                      <w:marTop w:val="330"/>
                                                                      <w:marBottom w:val="0"/>
                                                                      <w:divBdr>
                                                                        <w:top w:val="none" w:sz="0" w:space="0" w:color="auto"/>
                                                                        <w:left w:val="single" w:sz="12" w:space="0" w:color="EFEFEF"/>
                                                                        <w:bottom w:val="none" w:sz="0" w:space="0" w:color="auto"/>
                                                                        <w:right w:val="single" w:sz="12" w:space="0" w:color="EFEFEF"/>
                                                                      </w:divBdr>
                                                                      <w:divsChild>
                                                                        <w:div w:id="656155716">
                                                                          <w:marLeft w:val="0"/>
                                                                          <w:marRight w:val="0"/>
                                                                          <w:marTop w:val="45"/>
                                                                          <w:marBottom w:val="30"/>
                                                                          <w:divBdr>
                                                                            <w:top w:val="none" w:sz="0" w:space="0" w:color="auto"/>
                                                                            <w:left w:val="none" w:sz="0" w:space="0" w:color="auto"/>
                                                                            <w:bottom w:val="none" w:sz="0" w:space="0" w:color="auto"/>
                                                                            <w:right w:val="none" w:sz="0" w:space="0" w:color="auto"/>
                                                                          </w:divBdr>
                                                                        </w:div>
                                                                      </w:divsChild>
                                                                    </w:div>
                                                                  </w:divsChild>
                                                                </w:div>
                                                                <w:div w:id="2100443940">
                                                                  <w:marLeft w:val="0"/>
                                                                  <w:marRight w:val="0"/>
                                                                  <w:marTop w:val="0"/>
                                                                  <w:marBottom w:val="0"/>
                                                                  <w:divBdr>
                                                                    <w:top w:val="none" w:sz="0" w:space="0" w:color="auto"/>
                                                                    <w:left w:val="none" w:sz="0" w:space="0" w:color="auto"/>
                                                                    <w:bottom w:val="none" w:sz="0" w:space="0" w:color="auto"/>
                                                                    <w:right w:val="none" w:sz="0" w:space="0" w:color="auto"/>
                                                                  </w:divBdr>
                                                                  <w:divsChild>
                                                                    <w:div w:id="423459942">
                                                                      <w:marLeft w:val="0"/>
                                                                      <w:marRight w:val="0"/>
                                                                      <w:marTop w:val="45"/>
                                                                      <w:marBottom w:val="0"/>
                                                                      <w:divBdr>
                                                                        <w:top w:val="none" w:sz="0" w:space="0" w:color="auto"/>
                                                                        <w:left w:val="none" w:sz="0" w:space="0" w:color="auto"/>
                                                                        <w:bottom w:val="none" w:sz="0" w:space="0" w:color="auto"/>
                                                                        <w:right w:val="none" w:sz="0" w:space="0" w:color="auto"/>
                                                                      </w:divBdr>
                                                                    </w:div>
                                                                    <w:div w:id="13117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799527">
                                  <w:marLeft w:val="0"/>
                                  <w:marRight w:val="0"/>
                                  <w:marTop w:val="0"/>
                                  <w:marBottom w:val="0"/>
                                  <w:divBdr>
                                    <w:top w:val="none" w:sz="0" w:space="0" w:color="auto"/>
                                    <w:left w:val="none" w:sz="0" w:space="0" w:color="auto"/>
                                    <w:bottom w:val="none" w:sz="0" w:space="0" w:color="auto"/>
                                    <w:right w:val="none" w:sz="0" w:space="0" w:color="auto"/>
                                  </w:divBdr>
                                  <w:divsChild>
                                    <w:div w:id="53741501">
                                      <w:marLeft w:val="0"/>
                                      <w:marRight w:val="0"/>
                                      <w:marTop w:val="0"/>
                                      <w:marBottom w:val="0"/>
                                      <w:divBdr>
                                        <w:top w:val="none" w:sz="0" w:space="0" w:color="auto"/>
                                        <w:left w:val="none" w:sz="0" w:space="0" w:color="auto"/>
                                        <w:bottom w:val="none" w:sz="0" w:space="0" w:color="auto"/>
                                        <w:right w:val="none" w:sz="0" w:space="0" w:color="auto"/>
                                      </w:divBdr>
                                      <w:divsChild>
                                        <w:div w:id="930897139">
                                          <w:marLeft w:val="0"/>
                                          <w:marRight w:val="0"/>
                                          <w:marTop w:val="0"/>
                                          <w:marBottom w:val="0"/>
                                          <w:divBdr>
                                            <w:top w:val="none" w:sz="0" w:space="0" w:color="auto"/>
                                            <w:left w:val="none" w:sz="0" w:space="0" w:color="auto"/>
                                            <w:bottom w:val="none" w:sz="0" w:space="0" w:color="auto"/>
                                            <w:right w:val="none" w:sz="0" w:space="0" w:color="auto"/>
                                          </w:divBdr>
                                          <w:divsChild>
                                            <w:div w:id="110975424">
                                              <w:marLeft w:val="0"/>
                                              <w:marRight w:val="0"/>
                                              <w:marTop w:val="0"/>
                                              <w:marBottom w:val="0"/>
                                              <w:divBdr>
                                                <w:top w:val="none" w:sz="0" w:space="0" w:color="auto"/>
                                                <w:left w:val="none" w:sz="0" w:space="0" w:color="auto"/>
                                                <w:bottom w:val="none" w:sz="0" w:space="0" w:color="auto"/>
                                                <w:right w:val="none" w:sz="0" w:space="0" w:color="auto"/>
                                              </w:divBdr>
                                              <w:divsChild>
                                                <w:div w:id="1376462257">
                                                  <w:marLeft w:val="0"/>
                                                  <w:marRight w:val="0"/>
                                                  <w:marTop w:val="0"/>
                                                  <w:marBottom w:val="0"/>
                                                  <w:divBdr>
                                                    <w:top w:val="none" w:sz="0" w:space="0" w:color="auto"/>
                                                    <w:left w:val="none" w:sz="0" w:space="0" w:color="auto"/>
                                                    <w:bottom w:val="none" w:sz="0" w:space="0" w:color="auto"/>
                                                    <w:right w:val="none" w:sz="0" w:space="0" w:color="auto"/>
                                                  </w:divBdr>
                                                  <w:divsChild>
                                                    <w:div w:id="458425760">
                                                      <w:marLeft w:val="0"/>
                                                      <w:marRight w:val="0"/>
                                                      <w:marTop w:val="0"/>
                                                      <w:marBottom w:val="0"/>
                                                      <w:divBdr>
                                                        <w:top w:val="none" w:sz="0" w:space="0" w:color="auto"/>
                                                        <w:left w:val="none" w:sz="0" w:space="0" w:color="auto"/>
                                                        <w:bottom w:val="none" w:sz="0" w:space="0" w:color="auto"/>
                                                        <w:right w:val="none" w:sz="0" w:space="0" w:color="auto"/>
                                                      </w:divBdr>
                                                      <w:divsChild>
                                                        <w:div w:id="341443224">
                                                          <w:marLeft w:val="0"/>
                                                          <w:marRight w:val="0"/>
                                                          <w:marTop w:val="0"/>
                                                          <w:marBottom w:val="0"/>
                                                          <w:divBdr>
                                                            <w:top w:val="none" w:sz="0" w:space="0" w:color="auto"/>
                                                            <w:left w:val="none" w:sz="0" w:space="0" w:color="auto"/>
                                                            <w:bottom w:val="none" w:sz="0" w:space="0" w:color="auto"/>
                                                            <w:right w:val="none" w:sz="0" w:space="0" w:color="auto"/>
                                                          </w:divBdr>
                                                          <w:divsChild>
                                                            <w:div w:id="1775665001">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506136622">
                                              <w:marLeft w:val="0"/>
                                              <w:marRight w:val="0"/>
                                              <w:marTop w:val="0"/>
                                              <w:marBottom w:val="0"/>
                                              <w:divBdr>
                                                <w:top w:val="none" w:sz="0" w:space="0" w:color="auto"/>
                                                <w:left w:val="none" w:sz="0" w:space="0" w:color="auto"/>
                                                <w:bottom w:val="none" w:sz="0" w:space="0" w:color="auto"/>
                                                <w:right w:val="none" w:sz="0" w:space="0" w:color="auto"/>
                                              </w:divBdr>
                                              <w:divsChild>
                                                <w:div w:id="807628431">
                                                  <w:marLeft w:val="0"/>
                                                  <w:marRight w:val="0"/>
                                                  <w:marTop w:val="0"/>
                                                  <w:marBottom w:val="0"/>
                                                  <w:divBdr>
                                                    <w:top w:val="none" w:sz="0" w:space="0" w:color="auto"/>
                                                    <w:left w:val="none" w:sz="0" w:space="0" w:color="auto"/>
                                                    <w:bottom w:val="none" w:sz="0" w:space="0" w:color="auto"/>
                                                    <w:right w:val="none" w:sz="0" w:space="0" w:color="auto"/>
                                                  </w:divBdr>
                                                  <w:divsChild>
                                                    <w:div w:id="259026226">
                                                      <w:marLeft w:val="0"/>
                                                      <w:marRight w:val="0"/>
                                                      <w:marTop w:val="0"/>
                                                      <w:marBottom w:val="0"/>
                                                      <w:divBdr>
                                                        <w:top w:val="none" w:sz="0" w:space="0" w:color="auto"/>
                                                        <w:left w:val="none" w:sz="0" w:space="0" w:color="auto"/>
                                                        <w:bottom w:val="none" w:sz="0" w:space="0" w:color="auto"/>
                                                        <w:right w:val="none" w:sz="0" w:space="0" w:color="auto"/>
                                                      </w:divBdr>
                                                      <w:divsChild>
                                                        <w:div w:id="1640643508">
                                                          <w:marLeft w:val="0"/>
                                                          <w:marRight w:val="0"/>
                                                          <w:marTop w:val="0"/>
                                                          <w:marBottom w:val="0"/>
                                                          <w:divBdr>
                                                            <w:top w:val="none" w:sz="0" w:space="0" w:color="auto"/>
                                                            <w:left w:val="none" w:sz="0" w:space="0" w:color="auto"/>
                                                            <w:bottom w:val="none" w:sz="0" w:space="0" w:color="auto"/>
                                                            <w:right w:val="none" w:sz="0" w:space="0" w:color="auto"/>
                                                          </w:divBdr>
                                                          <w:divsChild>
                                                            <w:div w:id="568227601">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796724272">
                                              <w:marLeft w:val="0"/>
                                              <w:marRight w:val="0"/>
                                              <w:marTop w:val="0"/>
                                              <w:marBottom w:val="0"/>
                                              <w:divBdr>
                                                <w:top w:val="none" w:sz="0" w:space="0" w:color="auto"/>
                                                <w:left w:val="none" w:sz="0" w:space="0" w:color="auto"/>
                                                <w:bottom w:val="none" w:sz="0" w:space="0" w:color="auto"/>
                                                <w:right w:val="none" w:sz="0" w:space="0" w:color="auto"/>
                                              </w:divBdr>
                                            </w:div>
                                          </w:divsChild>
                                        </w:div>
                                        <w:div w:id="1961452098">
                                          <w:marLeft w:val="0"/>
                                          <w:marRight w:val="0"/>
                                          <w:marTop w:val="0"/>
                                          <w:marBottom w:val="0"/>
                                          <w:divBdr>
                                            <w:top w:val="none" w:sz="0" w:space="0" w:color="auto"/>
                                            <w:left w:val="none" w:sz="0" w:space="0" w:color="auto"/>
                                            <w:bottom w:val="none" w:sz="0" w:space="0" w:color="auto"/>
                                            <w:right w:val="none" w:sz="0" w:space="0" w:color="auto"/>
                                          </w:divBdr>
                                          <w:divsChild>
                                            <w:div w:id="1869218412">
                                              <w:marLeft w:val="0"/>
                                              <w:marRight w:val="0"/>
                                              <w:marTop w:val="0"/>
                                              <w:marBottom w:val="0"/>
                                              <w:divBdr>
                                                <w:top w:val="none" w:sz="0" w:space="0" w:color="auto"/>
                                                <w:left w:val="none" w:sz="0" w:space="0" w:color="auto"/>
                                                <w:bottom w:val="none" w:sz="0" w:space="0" w:color="auto"/>
                                                <w:right w:val="none" w:sz="0" w:space="0" w:color="auto"/>
                                              </w:divBdr>
                                              <w:divsChild>
                                                <w:div w:id="1218513843">
                                                  <w:marLeft w:val="0"/>
                                                  <w:marRight w:val="0"/>
                                                  <w:marTop w:val="0"/>
                                                  <w:marBottom w:val="0"/>
                                                  <w:divBdr>
                                                    <w:top w:val="none" w:sz="0" w:space="0" w:color="auto"/>
                                                    <w:left w:val="none" w:sz="0" w:space="0" w:color="auto"/>
                                                    <w:bottom w:val="none" w:sz="0" w:space="0" w:color="auto"/>
                                                    <w:right w:val="none" w:sz="0" w:space="0" w:color="auto"/>
                                                  </w:divBdr>
                                                  <w:divsChild>
                                                    <w:div w:id="563489269">
                                                      <w:marLeft w:val="0"/>
                                                      <w:marRight w:val="15"/>
                                                      <w:marTop w:val="0"/>
                                                      <w:marBottom w:val="0"/>
                                                      <w:divBdr>
                                                        <w:top w:val="none" w:sz="0" w:space="0" w:color="auto"/>
                                                        <w:left w:val="none" w:sz="0" w:space="0" w:color="auto"/>
                                                        <w:bottom w:val="none" w:sz="0" w:space="0" w:color="auto"/>
                                                        <w:right w:val="none" w:sz="0" w:space="0" w:color="auto"/>
                                                      </w:divBdr>
                                                      <w:divsChild>
                                                        <w:div w:id="154958678">
                                                          <w:marLeft w:val="0"/>
                                                          <w:marRight w:val="0"/>
                                                          <w:marTop w:val="0"/>
                                                          <w:marBottom w:val="0"/>
                                                          <w:divBdr>
                                                            <w:top w:val="none" w:sz="0" w:space="0" w:color="auto"/>
                                                            <w:left w:val="none" w:sz="0" w:space="0" w:color="auto"/>
                                                            <w:bottom w:val="none" w:sz="0" w:space="0" w:color="auto"/>
                                                            <w:right w:val="none" w:sz="0" w:space="0" w:color="auto"/>
                                                          </w:divBdr>
                                                          <w:divsChild>
                                                            <w:div w:id="1801722525">
                                                              <w:marLeft w:val="0"/>
                                                              <w:marRight w:val="0"/>
                                                              <w:marTop w:val="0"/>
                                                              <w:marBottom w:val="0"/>
                                                              <w:divBdr>
                                                                <w:top w:val="none" w:sz="0" w:space="0" w:color="auto"/>
                                                                <w:left w:val="none" w:sz="0" w:space="0" w:color="auto"/>
                                                                <w:bottom w:val="none" w:sz="0" w:space="0" w:color="auto"/>
                                                                <w:right w:val="none" w:sz="0" w:space="0" w:color="auto"/>
                                                              </w:divBdr>
                                                              <w:divsChild>
                                                                <w:div w:id="453672231">
                                                                  <w:marLeft w:val="0"/>
                                                                  <w:marRight w:val="0"/>
                                                                  <w:marTop w:val="0"/>
                                                                  <w:marBottom w:val="0"/>
                                                                  <w:divBdr>
                                                                    <w:top w:val="none" w:sz="0" w:space="0" w:color="auto"/>
                                                                    <w:left w:val="none" w:sz="0" w:space="0" w:color="auto"/>
                                                                    <w:bottom w:val="none" w:sz="0" w:space="0" w:color="auto"/>
                                                                    <w:right w:val="none" w:sz="0" w:space="0" w:color="auto"/>
                                                                  </w:divBdr>
                                                                  <w:divsChild>
                                                                    <w:div w:id="179857823">
                                                                      <w:marLeft w:val="0"/>
                                                                      <w:marRight w:val="0"/>
                                                                      <w:marTop w:val="0"/>
                                                                      <w:marBottom w:val="0"/>
                                                                      <w:divBdr>
                                                                        <w:top w:val="none" w:sz="0" w:space="0" w:color="auto"/>
                                                                        <w:left w:val="none" w:sz="0" w:space="0" w:color="auto"/>
                                                                        <w:bottom w:val="none" w:sz="0" w:space="0" w:color="auto"/>
                                                                        <w:right w:val="none" w:sz="0" w:space="0" w:color="auto"/>
                                                                      </w:divBdr>
                                                                      <w:divsChild>
                                                                        <w:div w:id="1463691147">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966200165">
                                                          <w:marLeft w:val="0"/>
                                                          <w:marRight w:val="0"/>
                                                          <w:marTop w:val="0"/>
                                                          <w:marBottom w:val="0"/>
                                                          <w:divBdr>
                                                            <w:top w:val="none" w:sz="0" w:space="0" w:color="auto"/>
                                                            <w:left w:val="none" w:sz="0" w:space="0" w:color="auto"/>
                                                            <w:bottom w:val="none" w:sz="0" w:space="0" w:color="auto"/>
                                                            <w:right w:val="none" w:sz="0" w:space="0" w:color="auto"/>
                                                          </w:divBdr>
                                                          <w:divsChild>
                                                            <w:div w:id="542598309">
                                                              <w:marLeft w:val="0"/>
                                                              <w:marRight w:val="0"/>
                                                              <w:marTop w:val="0"/>
                                                              <w:marBottom w:val="0"/>
                                                              <w:divBdr>
                                                                <w:top w:val="none" w:sz="0" w:space="0" w:color="auto"/>
                                                                <w:left w:val="none" w:sz="0" w:space="0" w:color="auto"/>
                                                                <w:bottom w:val="none" w:sz="0" w:space="0" w:color="auto"/>
                                                                <w:right w:val="none" w:sz="0" w:space="0" w:color="auto"/>
                                                              </w:divBdr>
                                                              <w:divsChild>
                                                                <w:div w:id="790588301">
                                                                  <w:marLeft w:val="0"/>
                                                                  <w:marRight w:val="0"/>
                                                                  <w:marTop w:val="0"/>
                                                                  <w:marBottom w:val="0"/>
                                                                  <w:divBdr>
                                                                    <w:top w:val="none" w:sz="0" w:space="0" w:color="auto"/>
                                                                    <w:left w:val="none" w:sz="0" w:space="0" w:color="auto"/>
                                                                    <w:bottom w:val="none" w:sz="0" w:space="0" w:color="auto"/>
                                                                    <w:right w:val="none" w:sz="0" w:space="0" w:color="auto"/>
                                                                  </w:divBdr>
                                                                  <w:divsChild>
                                                                    <w:div w:id="435831210">
                                                                      <w:marLeft w:val="0"/>
                                                                      <w:marRight w:val="0"/>
                                                                      <w:marTop w:val="0"/>
                                                                      <w:marBottom w:val="0"/>
                                                                      <w:divBdr>
                                                                        <w:top w:val="none" w:sz="0" w:space="0" w:color="auto"/>
                                                                        <w:left w:val="none" w:sz="0" w:space="0" w:color="auto"/>
                                                                        <w:bottom w:val="none" w:sz="0" w:space="0" w:color="auto"/>
                                                                        <w:right w:val="none" w:sz="0" w:space="0" w:color="auto"/>
                                                                      </w:divBdr>
                                                                      <w:divsChild>
                                                                        <w:div w:id="1146704372">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340280245">
                                                          <w:marLeft w:val="0"/>
                                                          <w:marRight w:val="0"/>
                                                          <w:marTop w:val="0"/>
                                                          <w:marBottom w:val="0"/>
                                                          <w:divBdr>
                                                            <w:top w:val="none" w:sz="0" w:space="0" w:color="auto"/>
                                                            <w:left w:val="none" w:sz="0" w:space="0" w:color="auto"/>
                                                            <w:bottom w:val="none" w:sz="0" w:space="0" w:color="auto"/>
                                                            <w:right w:val="none" w:sz="0" w:space="0" w:color="auto"/>
                                                          </w:divBdr>
                                                          <w:divsChild>
                                                            <w:div w:id="2114980179">
                                                              <w:marLeft w:val="0"/>
                                                              <w:marRight w:val="0"/>
                                                              <w:marTop w:val="0"/>
                                                              <w:marBottom w:val="0"/>
                                                              <w:divBdr>
                                                                <w:top w:val="none" w:sz="0" w:space="0" w:color="auto"/>
                                                                <w:left w:val="none" w:sz="0" w:space="0" w:color="auto"/>
                                                                <w:bottom w:val="none" w:sz="0" w:space="0" w:color="auto"/>
                                                                <w:right w:val="none" w:sz="0" w:space="0" w:color="auto"/>
                                                              </w:divBdr>
                                                              <w:divsChild>
                                                                <w:div w:id="782576202">
                                                                  <w:marLeft w:val="0"/>
                                                                  <w:marRight w:val="0"/>
                                                                  <w:marTop w:val="0"/>
                                                                  <w:marBottom w:val="0"/>
                                                                  <w:divBdr>
                                                                    <w:top w:val="none" w:sz="0" w:space="0" w:color="auto"/>
                                                                    <w:left w:val="none" w:sz="0" w:space="0" w:color="auto"/>
                                                                    <w:bottom w:val="none" w:sz="0" w:space="0" w:color="auto"/>
                                                                    <w:right w:val="none" w:sz="0" w:space="0" w:color="auto"/>
                                                                  </w:divBdr>
                                                                  <w:divsChild>
                                                                    <w:div w:id="689916424">
                                                                      <w:marLeft w:val="0"/>
                                                                      <w:marRight w:val="0"/>
                                                                      <w:marTop w:val="0"/>
                                                                      <w:marBottom w:val="0"/>
                                                                      <w:divBdr>
                                                                        <w:top w:val="none" w:sz="0" w:space="0" w:color="auto"/>
                                                                        <w:left w:val="none" w:sz="0" w:space="0" w:color="auto"/>
                                                                        <w:bottom w:val="none" w:sz="0" w:space="0" w:color="auto"/>
                                                                        <w:right w:val="none" w:sz="0" w:space="0" w:color="auto"/>
                                                                      </w:divBdr>
                                                                      <w:divsChild>
                                                                        <w:div w:id="1045758857">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685786902">
                                                      <w:marLeft w:val="0"/>
                                                      <w:marRight w:val="15"/>
                                                      <w:marTop w:val="0"/>
                                                      <w:marBottom w:val="0"/>
                                                      <w:divBdr>
                                                        <w:top w:val="none" w:sz="0" w:space="0" w:color="auto"/>
                                                        <w:left w:val="none" w:sz="0" w:space="0" w:color="auto"/>
                                                        <w:bottom w:val="none" w:sz="0" w:space="0" w:color="auto"/>
                                                        <w:right w:val="none" w:sz="0" w:space="0" w:color="auto"/>
                                                      </w:divBdr>
                                                      <w:divsChild>
                                                        <w:div w:id="344288471">
                                                          <w:marLeft w:val="0"/>
                                                          <w:marRight w:val="0"/>
                                                          <w:marTop w:val="0"/>
                                                          <w:marBottom w:val="0"/>
                                                          <w:divBdr>
                                                            <w:top w:val="none" w:sz="0" w:space="0" w:color="auto"/>
                                                            <w:left w:val="none" w:sz="0" w:space="0" w:color="auto"/>
                                                            <w:bottom w:val="none" w:sz="0" w:space="0" w:color="auto"/>
                                                            <w:right w:val="none" w:sz="0" w:space="0" w:color="auto"/>
                                                          </w:divBdr>
                                                          <w:divsChild>
                                                            <w:div w:id="1618562708">
                                                              <w:marLeft w:val="0"/>
                                                              <w:marRight w:val="0"/>
                                                              <w:marTop w:val="0"/>
                                                              <w:marBottom w:val="0"/>
                                                              <w:divBdr>
                                                                <w:top w:val="none" w:sz="0" w:space="0" w:color="auto"/>
                                                                <w:left w:val="none" w:sz="0" w:space="0" w:color="auto"/>
                                                                <w:bottom w:val="none" w:sz="0" w:space="0" w:color="auto"/>
                                                                <w:right w:val="none" w:sz="0" w:space="0" w:color="auto"/>
                                                              </w:divBdr>
                                                              <w:divsChild>
                                                                <w:div w:id="1688292306">
                                                                  <w:marLeft w:val="0"/>
                                                                  <w:marRight w:val="0"/>
                                                                  <w:marTop w:val="0"/>
                                                                  <w:marBottom w:val="0"/>
                                                                  <w:divBdr>
                                                                    <w:top w:val="none" w:sz="0" w:space="0" w:color="auto"/>
                                                                    <w:left w:val="none" w:sz="0" w:space="0" w:color="auto"/>
                                                                    <w:bottom w:val="none" w:sz="0" w:space="0" w:color="auto"/>
                                                                    <w:right w:val="none" w:sz="0" w:space="0" w:color="auto"/>
                                                                  </w:divBdr>
                                                                  <w:divsChild>
                                                                    <w:div w:id="1339187336">
                                                                      <w:marLeft w:val="0"/>
                                                                      <w:marRight w:val="0"/>
                                                                      <w:marTop w:val="0"/>
                                                                      <w:marBottom w:val="0"/>
                                                                      <w:divBdr>
                                                                        <w:top w:val="none" w:sz="0" w:space="0" w:color="auto"/>
                                                                        <w:left w:val="none" w:sz="0" w:space="0" w:color="auto"/>
                                                                        <w:bottom w:val="none" w:sz="0" w:space="0" w:color="auto"/>
                                                                        <w:right w:val="none" w:sz="0" w:space="0" w:color="auto"/>
                                                                      </w:divBdr>
                                                                      <w:divsChild>
                                                                        <w:div w:id="733314964">
                                                                          <w:marLeft w:val="0"/>
                                                                          <w:marRight w:val="0"/>
                                                                          <w:marTop w:val="0"/>
                                                                          <w:marBottom w:val="0"/>
                                                                          <w:divBdr>
                                                                            <w:top w:val="none" w:sz="0" w:space="0" w:color="auto"/>
                                                                            <w:left w:val="none" w:sz="0" w:space="0" w:color="auto"/>
                                                                            <w:bottom w:val="single" w:sz="18" w:space="0" w:color="EEEEEE"/>
                                                                            <w:right w:val="none" w:sz="0" w:space="0" w:color="auto"/>
                                                                          </w:divBdr>
                                                                        </w:div>
                                                                        <w:div w:id="191601244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151021">
                                                      <w:marLeft w:val="0"/>
                                                      <w:marRight w:val="0"/>
                                                      <w:marTop w:val="0"/>
                                                      <w:marBottom w:val="0"/>
                                                      <w:divBdr>
                                                        <w:top w:val="none" w:sz="0" w:space="0" w:color="auto"/>
                                                        <w:left w:val="none" w:sz="0" w:space="0" w:color="auto"/>
                                                        <w:bottom w:val="none" w:sz="0" w:space="0" w:color="auto"/>
                                                        <w:right w:val="none" w:sz="0" w:space="0" w:color="auto"/>
                                                      </w:divBdr>
                                                      <w:divsChild>
                                                        <w:div w:id="165095664">
                                                          <w:marLeft w:val="0"/>
                                                          <w:marRight w:val="0"/>
                                                          <w:marTop w:val="0"/>
                                                          <w:marBottom w:val="0"/>
                                                          <w:divBdr>
                                                            <w:top w:val="none" w:sz="0" w:space="0" w:color="auto"/>
                                                            <w:left w:val="none" w:sz="0" w:space="0" w:color="auto"/>
                                                            <w:bottom w:val="none" w:sz="0" w:space="0" w:color="auto"/>
                                                            <w:right w:val="none" w:sz="0" w:space="0" w:color="auto"/>
                                                          </w:divBdr>
                                                          <w:divsChild>
                                                            <w:div w:id="693534052">
                                                              <w:marLeft w:val="0"/>
                                                              <w:marRight w:val="0"/>
                                                              <w:marTop w:val="0"/>
                                                              <w:marBottom w:val="0"/>
                                                              <w:divBdr>
                                                                <w:top w:val="none" w:sz="0" w:space="0" w:color="auto"/>
                                                                <w:left w:val="none" w:sz="0" w:space="0" w:color="auto"/>
                                                                <w:bottom w:val="none" w:sz="0" w:space="0" w:color="auto"/>
                                                                <w:right w:val="none" w:sz="0" w:space="0" w:color="auto"/>
                                                              </w:divBdr>
                                                            </w:div>
                                                          </w:divsChild>
                                                        </w:div>
                                                        <w:div w:id="300886951">
                                                          <w:marLeft w:val="0"/>
                                                          <w:marRight w:val="0"/>
                                                          <w:marTop w:val="0"/>
                                                          <w:marBottom w:val="0"/>
                                                          <w:divBdr>
                                                            <w:top w:val="none" w:sz="0" w:space="0" w:color="auto"/>
                                                            <w:left w:val="none" w:sz="0" w:space="0" w:color="auto"/>
                                                            <w:bottom w:val="none" w:sz="0" w:space="0" w:color="auto"/>
                                                            <w:right w:val="none" w:sz="0" w:space="0" w:color="auto"/>
                                                          </w:divBdr>
                                                          <w:divsChild>
                                                            <w:div w:id="1621961057">
                                                              <w:marLeft w:val="0"/>
                                                              <w:marRight w:val="0"/>
                                                              <w:marTop w:val="0"/>
                                                              <w:marBottom w:val="0"/>
                                                              <w:divBdr>
                                                                <w:top w:val="none" w:sz="0" w:space="0" w:color="auto"/>
                                                                <w:left w:val="none" w:sz="0" w:space="0" w:color="auto"/>
                                                                <w:bottom w:val="none" w:sz="0" w:space="0" w:color="auto"/>
                                                                <w:right w:val="none" w:sz="0" w:space="0" w:color="auto"/>
                                                              </w:divBdr>
                                                            </w:div>
                                                          </w:divsChild>
                                                        </w:div>
                                                        <w:div w:id="908689243">
                                                          <w:marLeft w:val="0"/>
                                                          <w:marRight w:val="0"/>
                                                          <w:marTop w:val="0"/>
                                                          <w:marBottom w:val="0"/>
                                                          <w:divBdr>
                                                            <w:top w:val="none" w:sz="0" w:space="0" w:color="auto"/>
                                                            <w:left w:val="none" w:sz="0" w:space="0" w:color="auto"/>
                                                            <w:bottom w:val="none" w:sz="0" w:space="0" w:color="auto"/>
                                                            <w:right w:val="none" w:sz="0" w:space="0" w:color="auto"/>
                                                          </w:divBdr>
                                                          <w:divsChild>
                                                            <w:div w:id="1461799612">
                                                              <w:marLeft w:val="0"/>
                                                              <w:marRight w:val="0"/>
                                                              <w:marTop w:val="0"/>
                                                              <w:marBottom w:val="0"/>
                                                              <w:divBdr>
                                                                <w:top w:val="none" w:sz="0" w:space="0" w:color="auto"/>
                                                                <w:left w:val="none" w:sz="0" w:space="0" w:color="auto"/>
                                                                <w:bottom w:val="none" w:sz="0" w:space="0" w:color="auto"/>
                                                                <w:right w:val="none" w:sz="0" w:space="0" w:color="auto"/>
                                                              </w:divBdr>
                                                            </w:div>
                                                          </w:divsChild>
                                                        </w:div>
                                                        <w:div w:id="1286934072">
                                                          <w:marLeft w:val="0"/>
                                                          <w:marRight w:val="0"/>
                                                          <w:marTop w:val="0"/>
                                                          <w:marBottom w:val="0"/>
                                                          <w:divBdr>
                                                            <w:top w:val="none" w:sz="0" w:space="0" w:color="auto"/>
                                                            <w:left w:val="none" w:sz="0" w:space="0" w:color="auto"/>
                                                            <w:bottom w:val="none" w:sz="0" w:space="0" w:color="auto"/>
                                                            <w:right w:val="none" w:sz="0" w:space="0" w:color="auto"/>
                                                          </w:divBdr>
                                                          <w:divsChild>
                                                            <w:div w:id="324862464">
                                                              <w:marLeft w:val="0"/>
                                                              <w:marRight w:val="0"/>
                                                              <w:marTop w:val="0"/>
                                                              <w:marBottom w:val="0"/>
                                                              <w:divBdr>
                                                                <w:top w:val="none" w:sz="0" w:space="0" w:color="auto"/>
                                                                <w:left w:val="none" w:sz="0" w:space="0" w:color="auto"/>
                                                                <w:bottom w:val="none" w:sz="0" w:space="0" w:color="auto"/>
                                                                <w:right w:val="none" w:sz="0" w:space="0" w:color="auto"/>
                                                              </w:divBdr>
                                                            </w:div>
                                                          </w:divsChild>
                                                        </w:div>
                                                        <w:div w:id="1690402085">
                                                          <w:marLeft w:val="0"/>
                                                          <w:marRight w:val="0"/>
                                                          <w:marTop w:val="0"/>
                                                          <w:marBottom w:val="0"/>
                                                          <w:divBdr>
                                                            <w:top w:val="none" w:sz="0" w:space="0" w:color="auto"/>
                                                            <w:left w:val="none" w:sz="0" w:space="0" w:color="auto"/>
                                                            <w:bottom w:val="none" w:sz="0" w:space="0" w:color="auto"/>
                                                            <w:right w:val="none" w:sz="0" w:space="0" w:color="auto"/>
                                                          </w:divBdr>
                                                        </w:div>
                                                        <w:div w:id="1886676486">
                                                          <w:marLeft w:val="0"/>
                                                          <w:marRight w:val="0"/>
                                                          <w:marTop w:val="0"/>
                                                          <w:marBottom w:val="0"/>
                                                          <w:divBdr>
                                                            <w:top w:val="none" w:sz="0" w:space="0" w:color="auto"/>
                                                            <w:left w:val="none" w:sz="0" w:space="0" w:color="auto"/>
                                                            <w:bottom w:val="none" w:sz="0" w:space="0" w:color="auto"/>
                                                            <w:right w:val="none" w:sz="0" w:space="0" w:color="auto"/>
                                                          </w:divBdr>
                                                          <w:divsChild>
                                                            <w:div w:id="599485814">
                                                              <w:marLeft w:val="0"/>
                                                              <w:marRight w:val="0"/>
                                                              <w:marTop w:val="0"/>
                                                              <w:marBottom w:val="0"/>
                                                              <w:divBdr>
                                                                <w:top w:val="none" w:sz="0" w:space="0" w:color="auto"/>
                                                                <w:left w:val="none" w:sz="0" w:space="0" w:color="auto"/>
                                                                <w:bottom w:val="none" w:sz="0" w:space="0" w:color="auto"/>
                                                                <w:right w:val="none" w:sz="0" w:space="0" w:color="auto"/>
                                                              </w:divBdr>
                                                            </w:div>
                                                          </w:divsChild>
                                                        </w:div>
                                                        <w:div w:id="1960337881">
                                                          <w:marLeft w:val="0"/>
                                                          <w:marRight w:val="0"/>
                                                          <w:marTop w:val="0"/>
                                                          <w:marBottom w:val="0"/>
                                                          <w:divBdr>
                                                            <w:top w:val="none" w:sz="0" w:space="0" w:color="auto"/>
                                                            <w:left w:val="none" w:sz="0" w:space="0" w:color="auto"/>
                                                            <w:bottom w:val="none" w:sz="0" w:space="0" w:color="auto"/>
                                                            <w:right w:val="none" w:sz="0" w:space="0" w:color="auto"/>
                                                          </w:divBdr>
                                                        </w:div>
                                                        <w:div w:id="2024816069">
                                                          <w:marLeft w:val="0"/>
                                                          <w:marRight w:val="0"/>
                                                          <w:marTop w:val="0"/>
                                                          <w:marBottom w:val="0"/>
                                                          <w:divBdr>
                                                            <w:top w:val="none" w:sz="0" w:space="0" w:color="auto"/>
                                                            <w:left w:val="none" w:sz="0" w:space="0" w:color="auto"/>
                                                            <w:bottom w:val="none" w:sz="0" w:space="0" w:color="auto"/>
                                                            <w:right w:val="none" w:sz="0" w:space="0" w:color="auto"/>
                                                          </w:divBdr>
                                                          <w:divsChild>
                                                            <w:div w:id="987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0117">
                                                      <w:marLeft w:val="0"/>
                                                      <w:marRight w:val="15"/>
                                                      <w:marTop w:val="0"/>
                                                      <w:marBottom w:val="0"/>
                                                      <w:divBdr>
                                                        <w:top w:val="none" w:sz="0" w:space="0" w:color="auto"/>
                                                        <w:left w:val="none" w:sz="0" w:space="0" w:color="auto"/>
                                                        <w:bottom w:val="none" w:sz="0" w:space="0" w:color="auto"/>
                                                        <w:right w:val="none" w:sz="0" w:space="0" w:color="auto"/>
                                                      </w:divBdr>
                                                      <w:divsChild>
                                                        <w:div w:id="637104237">
                                                          <w:marLeft w:val="0"/>
                                                          <w:marRight w:val="0"/>
                                                          <w:marTop w:val="0"/>
                                                          <w:marBottom w:val="0"/>
                                                          <w:divBdr>
                                                            <w:top w:val="none" w:sz="0" w:space="0" w:color="auto"/>
                                                            <w:left w:val="none" w:sz="0" w:space="0" w:color="auto"/>
                                                            <w:bottom w:val="none" w:sz="0" w:space="0" w:color="auto"/>
                                                            <w:right w:val="none" w:sz="0" w:space="0" w:color="auto"/>
                                                          </w:divBdr>
                                                          <w:divsChild>
                                                            <w:div w:id="1303195349">
                                                              <w:marLeft w:val="0"/>
                                                              <w:marRight w:val="0"/>
                                                              <w:marTop w:val="0"/>
                                                              <w:marBottom w:val="0"/>
                                                              <w:divBdr>
                                                                <w:top w:val="none" w:sz="0" w:space="0" w:color="auto"/>
                                                                <w:left w:val="none" w:sz="0" w:space="0" w:color="auto"/>
                                                                <w:bottom w:val="none" w:sz="0" w:space="0" w:color="auto"/>
                                                                <w:right w:val="none" w:sz="0" w:space="0" w:color="auto"/>
                                                              </w:divBdr>
                                                              <w:divsChild>
                                                                <w:div w:id="986399590">
                                                                  <w:marLeft w:val="0"/>
                                                                  <w:marRight w:val="0"/>
                                                                  <w:marTop w:val="0"/>
                                                                  <w:marBottom w:val="0"/>
                                                                  <w:divBdr>
                                                                    <w:top w:val="none" w:sz="0" w:space="0" w:color="auto"/>
                                                                    <w:left w:val="none" w:sz="0" w:space="0" w:color="auto"/>
                                                                    <w:bottom w:val="none" w:sz="0" w:space="0" w:color="auto"/>
                                                                    <w:right w:val="none" w:sz="0" w:space="0" w:color="auto"/>
                                                                  </w:divBdr>
                                                                  <w:divsChild>
                                                                    <w:div w:id="2083601554">
                                                                      <w:marLeft w:val="0"/>
                                                                      <w:marRight w:val="0"/>
                                                                      <w:marTop w:val="0"/>
                                                                      <w:marBottom w:val="0"/>
                                                                      <w:divBdr>
                                                                        <w:top w:val="none" w:sz="0" w:space="0" w:color="auto"/>
                                                                        <w:left w:val="none" w:sz="0" w:space="0" w:color="auto"/>
                                                                        <w:bottom w:val="none" w:sz="0" w:space="0" w:color="auto"/>
                                                                        <w:right w:val="none" w:sz="0" w:space="0" w:color="auto"/>
                                                                      </w:divBdr>
                                                                      <w:divsChild>
                                                                        <w:div w:id="1571501673">
                                                                          <w:marLeft w:val="0"/>
                                                                          <w:marRight w:val="0"/>
                                                                          <w:marTop w:val="0"/>
                                                                          <w:marBottom w:val="0"/>
                                                                          <w:divBdr>
                                                                            <w:top w:val="none" w:sz="0" w:space="0" w:color="auto"/>
                                                                            <w:left w:val="none" w:sz="0" w:space="0" w:color="auto"/>
                                                                            <w:bottom w:val="single" w:sz="18" w:space="0" w:color="EEEEEE"/>
                                                                            <w:right w:val="none" w:sz="0" w:space="0" w:color="auto"/>
                                                                          </w:divBdr>
                                                                        </w:div>
                                                                        <w:div w:id="19562514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810155">
                                                      <w:marLeft w:val="0"/>
                                                      <w:marRight w:val="15"/>
                                                      <w:marTop w:val="0"/>
                                                      <w:marBottom w:val="0"/>
                                                      <w:divBdr>
                                                        <w:top w:val="none" w:sz="0" w:space="0" w:color="auto"/>
                                                        <w:left w:val="none" w:sz="0" w:space="0" w:color="auto"/>
                                                        <w:bottom w:val="none" w:sz="0" w:space="0" w:color="auto"/>
                                                        <w:right w:val="none" w:sz="0" w:space="0" w:color="auto"/>
                                                      </w:divBdr>
                                                      <w:divsChild>
                                                        <w:div w:id="2007784012">
                                                          <w:marLeft w:val="0"/>
                                                          <w:marRight w:val="0"/>
                                                          <w:marTop w:val="0"/>
                                                          <w:marBottom w:val="0"/>
                                                          <w:divBdr>
                                                            <w:top w:val="none" w:sz="0" w:space="0" w:color="auto"/>
                                                            <w:left w:val="none" w:sz="0" w:space="0" w:color="auto"/>
                                                            <w:bottom w:val="none" w:sz="0" w:space="0" w:color="auto"/>
                                                            <w:right w:val="none" w:sz="0" w:space="0" w:color="auto"/>
                                                          </w:divBdr>
                                                          <w:divsChild>
                                                            <w:div w:id="1328828144">
                                                              <w:marLeft w:val="0"/>
                                                              <w:marRight w:val="0"/>
                                                              <w:marTop w:val="0"/>
                                                              <w:marBottom w:val="0"/>
                                                              <w:divBdr>
                                                                <w:top w:val="none" w:sz="0" w:space="0" w:color="auto"/>
                                                                <w:left w:val="none" w:sz="0" w:space="0" w:color="auto"/>
                                                                <w:bottom w:val="none" w:sz="0" w:space="0" w:color="auto"/>
                                                                <w:right w:val="none" w:sz="0" w:space="0" w:color="auto"/>
                                                              </w:divBdr>
                                                              <w:divsChild>
                                                                <w:div w:id="1997880476">
                                                                  <w:marLeft w:val="0"/>
                                                                  <w:marRight w:val="0"/>
                                                                  <w:marTop w:val="0"/>
                                                                  <w:marBottom w:val="0"/>
                                                                  <w:divBdr>
                                                                    <w:top w:val="none" w:sz="0" w:space="0" w:color="auto"/>
                                                                    <w:left w:val="none" w:sz="0" w:space="0" w:color="auto"/>
                                                                    <w:bottom w:val="none" w:sz="0" w:space="0" w:color="auto"/>
                                                                    <w:right w:val="none" w:sz="0" w:space="0" w:color="auto"/>
                                                                  </w:divBdr>
                                                                  <w:divsChild>
                                                                    <w:div w:id="1990599072">
                                                                      <w:marLeft w:val="0"/>
                                                                      <w:marRight w:val="0"/>
                                                                      <w:marTop w:val="0"/>
                                                                      <w:marBottom w:val="0"/>
                                                                      <w:divBdr>
                                                                        <w:top w:val="none" w:sz="0" w:space="0" w:color="auto"/>
                                                                        <w:left w:val="none" w:sz="0" w:space="0" w:color="auto"/>
                                                                        <w:bottom w:val="none" w:sz="0" w:space="0" w:color="auto"/>
                                                                        <w:right w:val="none" w:sz="0" w:space="0" w:color="auto"/>
                                                                      </w:divBdr>
                                                                      <w:divsChild>
                                                                        <w:div w:id="209928271">
                                                                          <w:marLeft w:val="0"/>
                                                                          <w:marRight w:val="0"/>
                                                                          <w:marTop w:val="0"/>
                                                                          <w:marBottom w:val="0"/>
                                                                          <w:divBdr>
                                                                            <w:top w:val="none" w:sz="0" w:space="0" w:color="auto"/>
                                                                            <w:left w:val="none" w:sz="0" w:space="0" w:color="auto"/>
                                                                            <w:bottom w:val="single" w:sz="18" w:space="0" w:color="EEEEEE"/>
                                                                            <w:right w:val="none" w:sz="0" w:space="0" w:color="auto"/>
                                                                          </w:divBdr>
                                                                        </w:div>
                                                                        <w:div w:id="9947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89279">
                                                      <w:marLeft w:val="0"/>
                                                      <w:marRight w:val="15"/>
                                                      <w:marTop w:val="0"/>
                                                      <w:marBottom w:val="0"/>
                                                      <w:divBdr>
                                                        <w:top w:val="none" w:sz="0" w:space="0" w:color="auto"/>
                                                        <w:left w:val="none" w:sz="0" w:space="0" w:color="auto"/>
                                                        <w:bottom w:val="none" w:sz="0" w:space="0" w:color="auto"/>
                                                        <w:right w:val="none" w:sz="0" w:space="0" w:color="auto"/>
                                                      </w:divBdr>
                                                      <w:divsChild>
                                                        <w:div w:id="145979079">
                                                          <w:marLeft w:val="0"/>
                                                          <w:marRight w:val="0"/>
                                                          <w:marTop w:val="0"/>
                                                          <w:marBottom w:val="0"/>
                                                          <w:divBdr>
                                                            <w:top w:val="none" w:sz="0" w:space="0" w:color="auto"/>
                                                            <w:left w:val="none" w:sz="0" w:space="0" w:color="auto"/>
                                                            <w:bottom w:val="none" w:sz="0" w:space="0" w:color="auto"/>
                                                            <w:right w:val="none" w:sz="0" w:space="0" w:color="auto"/>
                                                          </w:divBdr>
                                                          <w:divsChild>
                                                            <w:div w:id="545291263">
                                                              <w:marLeft w:val="0"/>
                                                              <w:marRight w:val="0"/>
                                                              <w:marTop w:val="0"/>
                                                              <w:marBottom w:val="0"/>
                                                              <w:divBdr>
                                                                <w:top w:val="none" w:sz="0" w:space="0" w:color="auto"/>
                                                                <w:left w:val="none" w:sz="0" w:space="0" w:color="auto"/>
                                                                <w:bottom w:val="none" w:sz="0" w:space="0" w:color="auto"/>
                                                                <w:right w:val="none" w:sz="0" w:space="0" w:color="auto"/>
                                                              </w:divBdr>
                                                              <w:divsChild>
                                                                <w:div w:id="541481327">
                                                                  <w:marLeft w:val="0"/>
                                                                  <w:marRight w:val="0"/>
                                                                  <w:marTop w:val="0"/>
                                                                  <w:marBottom w:val="0"/>
                                                                  <w:divBdr>
                                                                    <w:top w:val="none" w:sz="0" w:space="0" w:color="auto"/>
                                                                    <w:left w:val="none" w:sz="0" w:space="0" w:color="auto"/>
                                                                    <w:bottom w:val="none" w:sz="0" w:space="0" w:color="auto"/>
                                                                    <w:right w:val="none" w:sz="0" w:space="0" w:color="auto"/>
                                                                  </w:divBdr>
                                                                  <w:divsChild>
                                                                    <w:div w:id="320044178">
                                                                      <w:marLeft w:val="0"/>
                                                                      <w:marRight w:val="0"/>
                                                                      <w:marTop w:val="0"/>
                                                                      <w:marBottom w:val="0"/>
                                                                      <w:divBdr>
                                                                        <w:top w:val="none" w:sz="0" w:space="0" w:color="auto"/>
                                                                        <w:left w:val="none" w:sz="0" w:space="0" w:color="auto"/>
                                                                        <w:bottom w:val="none" w:sz="0" w:space="0" w:color="auto"/>
                                                                        <w:right w:val="none" w:sz="0" w:space="0" w:color="auto"/>
                                                                      </w:divBdr>
                                                                      <w:divsChild>
                                                                        <w:div w:id="182672931">
                                                                          <w:marLeft w:val="45"/>
                                                                          <w:marRight w:val="0"/>
                                                                          <w:marTop w:val="0"/>
                                                                          <w:marBottom w:val="0"/>
                                                                          <w:divBdr>
                                                                            <w:top w:val="none" w:sz="0" w:space="0" w:color="auto"/>
                                                                            <w:left w:val="none" w:sz="0" w:space="0" w:color="auto"/>
                                                                            <w:bottom w:val="none" w:sz="0" w:space="0" w:color="auto"/>
                                                                            <w:right w:val="none" w:sz="0" w:space="0" w:color="auto"/>
                                                                          </w:divBdr>
                                                                        </w:div>
                                                                        <w:div w:id="1392734756">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646781732">
                                                          <w:marLeft w:val="0"/>
                                                          <w:marRight w:val="0"/>
                                                          <w:marTop w:val="0"/>
                                                          <w:marBottom w:val="0"/>
                                                          <w:divBdr>
                                                            <w:top w:val="none" w:sz="0" w:space="0" w:color="auto"/>
                                                            <w:left w:val="none" w:sz="0" w:space="0" w:color="auto"/>
                                                            <w:bottom w:val="none" w:sz="0" w:space="0" w:color="auto"/>
                                                            <w:right w:val="none" w:sz="0" w:space="0" w:color="auto"/>
                                                          </w:divBdr>
                                                          <w:divsChild>
                                                            <w:div w:id="1189181730">
                                                              <w:marLeft w:val="0"/>
                                                              <w:marRight w:val="0"/>
                                                              <w:marTop w:val="0"/>
                                                              <w:marBottom w:val="0"/>
                                                              <w:divBdr>
                                                                <w:top w:val="none" w:sz="0" w:space="0" w:color="auto"/>
                                                                <w:left w:val="none" w:sz="0" w:space="0" w:color="auto"/>
                                                                <w:bottom w:val="none" w:sz="0" w:space="0" w:color="auto"/>
                                                                <w:right w:val="none" w:sz="0" w:space="0" w:color="auto"/>
                                                              </w:divBdr>
                                                              <w:divsChild>
                                                                <w:div w:id="1526551289">
                                                                  <w:marLeft w:val="0"/>
                                                                  <w:marRight w:val="0"/>
                                                                  <w:marTop w:val="0"/>
                                                                  <w:marBottom w:val="0"/>
                                                                  <w:divBdr>
                                                                    <w:top w:val="none" w:sz="0" w:space="0" w:color="auto"/>
                                                                    <w:left w:val="none" w:sz="0" w:space="0" w:color="auto"/>
                                                                    <w:bottom w:val="none" w:sz="0" w:space="0" w:color="auto"/>
                                                                    <w:right w:val="none" w:sz="0" w:space="0" w:color="auto"/>
                                                                  </w:divBdr>
                                                                  <w:divsChild>
                                                                    <w:div w:id="944993931">
                                                                      <w:marLeft w:val="0"/>
                                                                      <w:marRight w:val="0"/>
                                                                      <w:marTop w:val="0"/>
                                                                      <w:marBottom w:val="0"/>
                                                                      <w:divBdr>
                                                                        <w:top w:val="none" w:sz="0" w:space="0" w:color="auto"/>
                                                                        <w:left w:val="none" w:sz="0" w:space="0" w:color="auto"/>
                                                                        <w:bottom w:val="none" w:sz="0" w:space="0" w:color="auto"/>
                                                                        <w:right w:val="none" w:sz="0" w:space="0" w:color="auto"/>
                                                                      </w:divBdr>
                                                                      <w:divsChild>
                                                                        <w:div w:id="1188525581">
                                                                          <w:marLeft w:val="0"/>
                                                                          <w:marRight w:val="0"/>
                                                                          <w:marTop w:val="0"/>
                                                                          <w:marBottom w:val="0"/>
                                                                          <w:divBdr>
                                                                            <w:top w:val="none" w:sz="0" w:space="0" w:color="auto"/>
                                                                            <w:left w:val="none" w:sz="0" w:space="0" w:color="auto"/>
                                                                            <w:bottom w:val="single" w:sz="18" w:space="0" w:color="EEEEEE"/>
                                                                            <w:right w:val="none" w:sz="0" w:space="0" w:color="auto"/>
                                                                          </w:divBdr>
                                                                        </w:div>
                                                                        <w:div w:id="20473698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17326">
                                                      <w:marLeft w:val="0"/>
                                                      <w:marRight w:val="15"/>
                                                      <w:marTop w:val="0"/>
                                                      <w:marBottom w:val="0"/>
                                                      <w:divBdr>
                                                        <w:top w:val="none" w:sz="0" w:space="0" w:color="auto"/>
                                                        <w:left w:val="none" w:sz="0" w:space="0" w:color="auto"/>
                                                        <w:bottom w:val="none" w:sz="0" w:space="0" w:color="auto"/>
                                                        <w:right w:val="none" w:sz="0" w:space="0" w:color="auto"/>
                                                      </w:divBdr>
                                                      <w:divsChild>
                                                        <w:div w:id="1166941229">
                                                          <w:marLeft w:val="0"/>
                                                          <w:marRight w:val="0"/>
                                                          <w:marTop w:val="0"/>
                                                          <w:marBottom w:val="0"/>
                                                          <w:divBdr>
                                                            <w:top w:val="none" w:sz="0" w:space="0" w:color="auto"/>
                                                            <w:left w:val="none" w:sz="0" w:space="0" w:color="auto"/>
                                                            <w:bottom w:val="none" w:sz="0" w:space="0" w:color="auto"/>
                                                            <w:right w:val="none" w:sz="0" w:space="0" w:color="auto"/>
                                                          </w:divBdr>
                                                          <w:divsChild>
                                                            <w:div w:id="835731943">
                                                              <w:marLeft w:val="0"/>
                                                              <w:marRight w:val="0"/>
                                                              <w:marTop w:val="0"/>
                                                              <w:marBottom w:val="0"/>
                                                              <w:divBdr>
                                                                <w:top w:val="none" w:sz="0" w:space="0" w:color="auto"/>
                                                                <w:left w:val="none" w:sz="0" w:space="0" w:color="auto"/>
                                                                <w:bottom w:val="none" w:sz="0" w:space="0" w:color="auto"/>
                                                                <w:right w:val="none" w:sz="0" w:space="0" w:color="auto"/>
                                                              </w:divBdr>
                                                              <w:divsChild>
                                                                <w:div w:id="1187449958">
                                                                  <w:marLeft w:val="0"/>
                                                                  <w:marRight w:val="0"/>
                                                                  <w:marTop w:val="0"/>
                                                                  <w:marBottom w:val="0"/>
                                                                  <w:divBdr>
                                                                    <w:top w:val="none" w:sz="0" w:space="0" w:color="auto"/>
                                                                    <w:left w:val="none" w:sz="0" w:space="0" w:color="auto"/>
                                                                    <w:bottom w:val="none" w:sz="0" w:space="0" w:color="auto"/>
                                                                    <w:right w:val="none" w:sz="0" w:space="0" w:color="auto"/>
                                                                  </w:divBdr>
                                                                  <w:divsChild>
                                                                    <w:div w:id="1088886814">
                                                                      <w:marLeft w:val="0"/>
                                                                      <w:marRight w:val="0"/>
                                                                      <w:marTop w:val="0"/>
                                                                      <w:marBottom w:val="0"/>
                                                                      <w:divBdr>
                                                                        <w:top w:val="none" w:sz="0" w:space="0" w:color="auto"/>
                                                                        <w:left w:val="none" w:sz="0" w:space="0" w:color="auto"/>
                                                                        <w:bottom w:val="none" w:sz="0" w:space="0" w:color="auto"/>
                                                                        <w:right w:val="none" w:sz="0" w:space="0" w:color="auto"/>
                                                                      </w:divBdr>
                                                                      <w:divsChild>
                                                                        <w:div w:id="139083739">
                                                                          <w:marLeft w:val="0"/>
                                                                          <w:marRight w:val="0"/>
                                                                          <w:marTop w:val="0"/>
                                                                          <w:marBottom w:val="0"/>
                                                                          <w:divBdr>
                                                                            <w:top w:val="none" w:sz="0" w:space="0" w:color="auto"/>
                                                                            <w:left w:val="none" w:sz="0" w:space="0" w:color="auto"/>
                                                                            <w:bottom w:val="none" w:sz="0" w:space="0" w:color="auto"/>
                                                                            <w:right w:val="none" w:sz="0" w:space="0" w:color="auto"/>
                                                                          </w:divBdr>
                                                                        </w:div>
                                                                        <w:div w:id="307902058">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387029778">
                                                          <w:marLeft w:val="0"/>
                                                          <w:marRight w:val="0"/>
                                                          <w:marTop w:val="0"/>
                                                          <w:marBottom w:val="0"/>
                                                          <w:divBdr>
                                                            <w:top w:val="none" w:sz="0" w:space="0" w:color="auto"/>
                                                            <w:left w:val="none" w:sz="0" w:space="0" w:color="auto"/>
                                                            <w:bottom w:val="none" w:sz="0" w:space="0" w:color="auto"/>
                                                            <w:right w:val="none" w:sz="0" w:space="0" w:color="auto"/>
                                                          </w:divBdr>
                                                          <w:divsChild>
                                                            <w:div w:id="1361589894">
                                                              <w:marLeft w:val="0"/>
                                                              <w:marRight w:val="0"/>
                                                              <w:marTop w:val="0"/>
                                                              <w:marBottom w:val="0"/>
                                                              <w:divBdr>
                                                                <w:top w:val="none" w:sz="0" w:space="0" w:color="auto"/>
                                                                <w:left w:val="none" w:sz="0" w:space="0" w:color="auto"/>
                                                                <w:bottom w:val="none" w:sz="0" w:space="0" w:color="auto"/>
                                                                <w:right w:val="none" w:sz="0" w:space="0" w:color="auto"/>
                                                              </w:divBdr>
                                                              <w:divsChild>
                                                                <w:div w:id="1493638582">
                                                                  <w:marLeft w:val="0"/>
                                                                  <w:marRight w:val="0"/>
                                                                  <w:marTop w:val="0"/>
                                                                  <w:marBottom w:val="0"/>
                                                                  <w:divBdr>
                                                                    <w:top w:val="none" w:sz="0" w:space="0" w:color="auto"/>
                                                                    <w:left w:val="none" w:sz="0" w:space="0" w:color="auto"/>
                                                                    <w:bottom w:val="none" w:sz="0" w:space="0" w:color="auto"/>
                                                                    <w:right w:val="none" w:sz="0" w:space="0" w:color="auto"/>
                                                                  </w:divBdr>
                                                                  <w:divsChild>
                                                                    <w:div w:id="566839503">
                                                                      <w:marLeft w:val="0"/>
                                                                      <w:marRight w:val="0"/>
                                                                      <w:marTop w:val="0"/>
                                                                      <w:marBottom w:val="0"/>
                                                                      <w:divBdr>
                                                                        <w:top w:val="none" w:sz="0" w:space="0" w:color="auto"/>
                                                                        <w:left w:val="none" w:sz="0" w:space="0" w:color="auto"/>
                                                                        <w:bottom w:val="none" w:sz="0" w:space="0" w:color="auto"/>
                                                                        <w:right w:val="none" w:sz="0" w:space="0" w:color="auto"/>
                                                                      </w:divBdr>
                                                                      <w:divsChild>
                                                                        <w:div w:id="332729946">
                                                                          <w:marLeft w:val="0"/>
                                                                          <w:marRight w:val="0"/>
                                                                          <w:marTop w:val="0"/>
                                                                          <w:marBottom w:val="0"/>
                                                                          <w:divBdr>
                                                                            <w:top w:val="none" w:sz="0" w:space="0" w:color="auto"/>
                                                                            <w:left w:val="none" w:sz="0" w:space="0" w:color="auto"/>
                                                                            <w:bottom w:val="none" w:sz="0" w:space="0" w:color="auto"/>
                                                                            <w:right w:val="none" w:sz="0" w:space="0" w:color="auto"/>
                                                                          </w:divBdr>
                                                                        </w:div>
                                                                        <w:div w:id="958268623">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sChild>
                                                </w:div>
                                              </w:divsChild>
                                            </w:div>
                                          </w:divsChild>
                                        </w:div>
                                      </w:divsChild>
                                    </w:div>
                                    <w:div w:id="180097010">
                                      <w:marLeft w:val="0"/>
                                      <w:marRight w:val="0"/>
                                      <w:marTop w:val="0"/>
                                      <w:marBottom w:val="0"/>
                                      <w:divBdr>
                                        <w:top w:val="none" w:sz="0" w:space="0" w:color="auto"/>
                                        <w:left w:val="none" w:sz="0" w:space="0" w:color="auto"/>
                                        <w:bottom w:val="none" w:sz="0" w:space="0" w:color="auto"/>
                                        <w:right w:val="none" w:sz="0" w:space="0" w:color="auto"/>
                                      </w:divBdr>
                                      <w:divsChild>
                                        <w:div w:id="1373728536">
                                          <w:marLeft w:val="0"/>
                                          <w:marRight w:val="0"/>
                                          <w:marTop w:val="0"/>
                                          <w:marBottom w:val="0"/>
                                          <w:divBdr>
                                            <w:top w:val="none" w:sz="0" w:space="0" w:color="auto"/>
                                            <w:left w:val="none" w:sz="0" w:space="0" w:color="auto"/>
                                            <w:bottom w:val="none" w:sz="0" w:space="0" w:color="auto"/>
                                            <w:right w:val="none" w:sz="0" w:space="0" w:color="auto"/>
                                          </w:divBdr>
                                          <w:divsChild>
                                            <w:div w:id="176892709">
                                              <w:marLeft w:val="0"/>
                                              <w:marRight w:val="0"/>
                                              <w:marTop w:val="0"/>
                                              <w:marBottom w:val="0"/>
                                              <w:divBdr>
                                                <w:top w:val="none" w:sz="0" w:space="0" w:color="auto"/>
                                                <w:left w:val="none" w:sz="0" w:space="0" w:color="auto"/>
                                                <w:bottom w:val="none" w:sz="0" w:space="0" w:color="auto"/>
                                                <w:right w:val="none" w:sz="0" w:space="0" w:color="auto"/>
                                              </w:divBdr>
                                              <w:divsChild>
                                                <w:div w:id="867723018">
                                                  <w:marLeft w:val="0"/>
                                                  <w:marRight w:val="0"/>
                                                  <w:marTop w:val="0"/>
                                                  <w:marBottom w:val="0"/>
                                                  <w:divBdr>
                                                    <w:top w:val="none" w:sz="0" w:space="0" w:color="auto"/>
                                                    <w:left w:val="none" w:sz="0" w:space="0" w:color="auto"/>
                                                    <w:bottom w:val="none" w:sz="0" w:space="0" w:color="auto"/>
                                                    <w:right w:val="none" w:sz="0" w:space="0" w:color="auto"/>
                                                  </w:divBdr>
                                                  <w:divsChild>
                                                    <w:div w:id="1545557139">
                                                      <w:marLeft w:val="0"/>
                                                      <w:marRight w:val="0"/>
                                                      <w:marTop w:val="0"/>
                                                      <w:marBottom w:val="0"/>
                                                      <w:divBdr>
                                                        <w:top w:val="none" w:sz="0" w:space="0" w:color="auto"/>
                                                        <w:left w:val="none" w:sz="0" w:space="0" w:color="auto"/>
                                                        <w:bottom w:val="none" w:sz="0" w:space="0" w:color="auto"/>
                                                        <w:right w:val="none" w:sz="0" w:space="0" w:color="auto"/>
                                                      </w:divBdr>
                                                      <w:divsChild>
                                                        <w:div w:id="758261248">
                                                          <w:marLeft w:val="0"/>
                                                          <w:marRight w:val="0"/>
                                                          <w:marTop w:val="0"/>
                                                          <w:marBottom w:val="0"/>
                                                          <w:divBdr>
                                                            <w:top w:val="none" w:sz="0" w:space="0" w:color="auto"/>
                                                            <w:left w:val="none" w:sz="0" w:space="0" w:color="auto"/>
                                                            <w:bottom w:val="none" w:sz="0" w:space="0" w:color="auto"/>
                                                            <w:right w:val="none" w:sz="0" w:space="0" w:color="auto"/>
                                                          </w:divBdr>
                                                          <w:divsChild>
                                                            <w:div w:id="1121075205">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2037001982">
                                              <w:marLeft w:val="0"/>
                                              <w:marRight w:val="0"/>
                                              <w:marTop w:val="0"/>
                                              <w:marBottom w:val="0"/>
                                              <w:divBdr>
                                                <w:top w:val="none" w:sz="0" w:space="0" w:color="auto"/>
                                                <w:left w:val="none" w:sz="0" w:space="0" w:color="auto"/>
                                                <w:bottom w:val="none" w:sz="0" w:space="0" w:color="auto"/>
                                                <w:right w:val="none" w:sz="0" w:space="0" w:color="auto"/>
                                              </w:divBdr>
                                            </w:div>
                                            <w:div w:id="2064980695">
                                              <w:marLeft w:val="0"/>
                                              <w:marRight w:val="0"/>
                                              <w:marTop w:val="0"/>
                                              <w:marBottom w:val="0"/>
                                              <w:divBdr>
                                                <w:top w:val="none" w:sz="0" w:space="0" w:color="auto"/>
                                                <w:left w:val="none" w:sz="0" w:space="0" w:color="auto"/>
                                                <w:bottom w:val="none" w:sz="0" w:space="0" w:color="auto"/>
                                                <w:right w:val="none" w:sz="0" w:space="0" w:color="auto"/>
                                              </w:divBdr>
                                              <w:divsChild>
                                                <w:div w:id="1958561967">
                                                  <w:marLeft w:val="0"/>
                                                  <w:marRight w:val="0"/>
                                                  <w:marTop w:val="0"/>
                                                  <w:marBottom w:val="0"/>
                                                  <w:divBdr>
                                                    <w:top w:val="none" w:sz="0" w:space="0" w:color="auto"/>
                                                    <w:left w:val="none" w:sz="0" w:space="0" w:color="auto"/>
                                                    <w:bottom w:val="none" w:sz="0" w:space="0" w:color="auto"/>
                                                    <w:right w:val="none" w:sz="0" w:space="0" w:color="auto"/>
                                                  </w:divBdr>
                                                  <w:divsChild>
                                                    <w:div w:id="1253585313">
                                                      <w:marLeft w:val="0"/>
                                                      <w:marRight w:val="0"/>
                                                      <w:marTop w:val="0"/>
                                                      <w:marBottom w:val="0"/>
                                                      <w:divBdr>
                                                        <w:top w:val="none" w:sz="0" w:space="0" w:color="auto"/>
                                                        <w:left w:val="none" w:sz="0" w:space="0" w:color="auto"/>
                                                        <w:bottom w:val="none" w:sz="0" w:space="0" w:color="auto"/>
                                                        <w:right w:val="none" w:sz="0" w:space="0" w:color="auto"/>
                                                      </w:divBdr>
                                                      <w:divsChild>
                                                        <w:div w:id="734594517">
                                                          <w:marLeft w:val="0"/>
                                                          <w:marRight w:val="0"/>
                                                          <w:marTop w:val="0"/>
                                                          <w:marBottom w:val="0"/>
                                                          <w:divBdr>
                                                            <w:top w:val="none" w:sz="0" w:space="0" w:color="auto"/>
                                                            <w:left w:val="none" w:sz="0" w:space="0" w:color="auto"/>
                                                            <w:bottom w:val="none" w:sz="0" w:space="0" w:color="auto"/>
                                                            <w:right w:val="none" w:sz="0" w:space="0" w:color="auto"/>
                                                          </w:divBdr>
                                                          <w:divsChild>
                                                            <w:div w:id="1478641987">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1608196562">
                                          <w:marLeft w:val="0"/>
                                          <w:marRight w:val="0"/>
                                          <w:marTop w:val="0"/>
                                          <w:marBottom w:val="0"/>
                                          <w:divBdr>
                                            <w:top w:val="none" w:sz="0" w:space="0" w:color="auto"/>
                                            <w:left w:val="none" w:sz="0" w:space="0" w:color="auto"/>
                                            <w:bottom w:val="none" w:sz="0" w:space="0" w:color="auto"/>
                                            <w:right w:val="none" w:sz="0" w:space="0" w:color="auto"/>
                                          </w:divBdr>
                                          <w:divsChild>
                                            <w:div w:id="895092602">
                                              <w:marLeft w:val="0"/>
                                              <w:marRight w:val="0"/>
                                              <w:marTop w:val="0"/>
                                              <w:marBottom w:val="0"/>
                                              <w:divBdr>
                                                <w:top w:val="none" w:sz="0" w:space="0" w:color="auto"/>
                                                <w:left w:val="none" w:sz="0" w:space="0" w:color="auto"/>
                                                <w:bottom w:val="none" w:sz="0" w:space="0" w:color="auto"/>
                                                <w:right w:val="none" w:sz="0" w:space="0" w:color="auto"/>
                                              </w:divBdr>
                                              <w:divsChild>
                                                <w:div w:id="1558786046">
                                                  <w:marLeft w:val="0"/>
                                                  <w:marRight w:val="0"/>
                                                  <w:marTop w:val="0"/>
                                                  <w:marBottom w:val="0"/>
                                                  <w:divBdr>
                                                    <w:top w:val="none" w:sz="0" w:space="0" w:color="auto"/>
                                                    <w:left w:val="none" w:sz="0" w:space="0" w:color="auto"/>
                                                    <w:bottom w:val="none" w:sz="0" w:space="0" w:color="auto"/>
                                                    <w:right w:val="none" w:sz="0" w:space="0" w:color="auto"/>
                                                  </w:divBdr>
                                                  <w:divsChild>
                                                    <w:div w:id="169608466">
                                                      <w:marLeft w:val="0"/>
                                                      <w:marRight w:val="15"/>
                                                      <w:marTop w:val="0"/>
                                                      <w:marBottom w:val="0"/>
                                                      <w:divBdr>
                                                        <w:top w:val="none" w:sz="0" w:space="0" w:color="auto"/>
                                                        <w:left w:val="none" w:sz="0" w:space="0" w:color="auto"/>
                                                        <w:bottom w:val="none" w:sz="0" w:space="0" w:color="auto"/>
                                                        <w:right w:val="none" w:sz="0" w:space="0" w:color="auto"/>
                                                      </w:divBdr>
                                                      <w:divsChild>
                                                        <w:div w:id="1044331454">
                                                          <w:marLeft w:val="0"/>
                                                          <w:marRight w:val="0"/>
                                                          <w:marTop w:val="0"/>
                                                          <w:marBottom w:val="0"/>
                                                          <w:divBdr>
                                                            <w:top w:val="none" w:sz="0" w:space="0" w:color="auto"/>
                                                            <w:left w:val="none" w:sz="0" w:space="0" w:color="auto"/>
                                                            <w:bottom w:val="none" w:sz="0" w:space="0" w:color="auto"/>
                                                            <w:right w:val="none" w:sz="0" w:space="0" w:color="auto"/>
                                                          </w:divBdr>
                                                          <w:divsChild>
                                                            <w:div w:id="848256802">
                                                              <w:marLeft w:val="0"/>
                                                              <w:marRight w:val="0"/>
                                                              <w:marTop w:val="0"/>
                                                              <w:marBottom w:val="0"/>
                                                              <w:divBdr>
                                                                <w:top w:val="none" w:sz="0" w:space="0" w:color="auto"/>
                                                                <w:left w:val="none" w:sz="0" w:space="0" w:color="auto"/>
                                                                <w:bottom w:val="none" w:sz="0" w:space="0" w:color="auto"/>
                                                                <w:right w:val="none" w:sz="0" w:space="0" w:color="auto"/>
                                                              </w:divBdr>
                                                              <w:divsChild>
                                                                <w:div w:id="22830278">
                                                                  <w:marLeft w:val="0"/>
                                                                  <w:marRight w:val="0"/>
                                                                  <w:marTop w:val="0"/>
                                                                  <w:marBottom w:val="0"/>
                                                                  <w:divBdr>
                                                                    <w:top w:val="none" w:sz="0" w:space="0" w:color="auto"/>
                                                                    <w:left w:val="none" w:sz="0" w:space="0" w:color="auto"/>
                                                                    <w:bottom w:val="none" w:sz="0" w:space="0" w:color="auto"/>
                                                                    <w:right w:val="none" w:sz="0" w:space="0" w:color="auto"/>
                                                                  </w:divBdr>
                                                                  <w:divsChild>
                                                                    <w:div w:id="583758396">
                                                                      <w:marLeft w:val="0"/>
                                                                      <w:marRight w:val="0"/>
                                                                      <w:marTop w:val="0"/>
                                                                      <w:marBottom w:val="0"/>
                                                                      <w:divBdr>
                                                                        <w:top w:val="none" w:sz="0" w:space="0" w:color="auto"/>
                                                                        <w:left w:val="none" w:sz="0" w:space="0" w:color="auto"/>
                                                                        <w:bottom w:val="none" w:sz="0" w:space="0" w:color="auto"/>
                                                                        <w:right w:val="none" w:sz="0" w:space="0" w:color="auto"/>
                                                                      </w:divBdr>
                                                                      <w:divsChild>
                                                                        <w:div w:id="340593833">
                                                                          <w:marLeft w:val="0"/>
                                                                          <w:marRight w:val="0"/>
                                                                          <w:marTop w:val="0"/>
                                                                          <w:marBottom w:val="0"/>
                                                                          <w:divBdr>
                                                                            <w:top w:val="none" w:sz="0" w:space="0" w:color="auto"/>
                                                                            <w:left w:val="none" w:sz="0" w:space="0" w:color="auto"/>
                                                                            <w:bottom w:val="single" w:sz="18" w:space="0" w:color="EEEEEE"/>
                                                                            <w:right w:val="none" w:sz="0" w:space="0" w:color="auto"/>
                                                                          </w:divBdr>
                                                                        </w:div>
                                                                        <w:div w:id="87269093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3633">
                                                      <w:marLeft w:val="0"/>
                                                      <w:marRight w:val="15"/>
                                                      <w:marTop w:val="0"/>
                                                      <w:marBottom w:val="0"/>
                                                      <w:divBdr>
                                                        <w:top w:val="none" w:sz="0" w:space="0" w:color="auto"/>
                                                        <w:left w:val="none" w:sz="0" w:space="0" w:color="auto"/>
                                                        <w:bottom w:val="none" w:sz="0" w:space="0" w:color="auto"/>
                                                        <w:right w:val="none" w:sz="0" w:space="0" w:color="auto"/>
                                                      </w:divBdr>
                                                      <w:divsChild>
                                                        <w:div w:id="369260803">
                                                          <w:marLeft w:val="0"/>
                                                          <w:marRight w:val="0"/>
                                                          <w:marTop w:val="0"/>
                                                          <w:marBottom w:val="0"/>
                                                          <w:divBdr>
                                                            <w:top w:val="none" w:sz="0" w:space="0" w:color="auto"/>
                                                            <w:left w:val="none" w:sz="0" w:space="0" w:color="auto"/>
                                                            <w:bottom w:val="none" w:sz="0" w:space="0" w:color="auto"/>
                                                            <w:right w:val="none" w:sz="0" w:space="0" w:color="auto"/>
                                                          </w:divBdr>
                                                          <w:divsChild>
                                                            <w:div w:id="490995842">
                                                              <w:marLeft w:val="0"/>
                                                              <w:marRight w:val="0"/>
                                                              <w:marTop w:val="0"/>
                                                              <w:marBottom w:val="0"/>
                                                              <w:divBdr>
                                                                <w:top w:val="none" w:sz="0" w:space="0" w:color="auto"/>
                                                                <w:left w:val="none" w:sz="0" w:space="0" w:color="auto"/>
                                                                <w:bottom w:val="none" w:sz="0" w:space="0" w:color="auto"/>
                                                                <w:right w:val="none" w:sz="0" w:space="0" w:color="auto"/>
                                                              </w:divBdr>
                                                              <w:divsChild>
                                                                <w:div w:id="1634558937">
                                                                  <w:marLeft w:val="0"/>
                                                                  <w:marRight w:val="0"/>
                                                                  <w:marTop w:val="0"/>
                                                                  <w:marBottom w:val="0"/>
                                                                  <w:divBdr>
                                                                    <w:top w:val="none" w:sz="0" w:space="0" w:color="auto"/>
                                                                    <w:left w:val="none" w:sz="0" w:space="0" w:color="auto"/>
                                                                    <w:bottom w:val="none" w:sz="0" w:space="0" w:color="auto"/>
                                                                    <w:right w:val="none" w:sz="0" w:space="0" w:color="auto"/>
                                                                  </w:divBdr>
                                                                  <w:divsChild>
                                                                    <w:div w:id="1711684635">
                                                                      <w:marLeft w:val="0"/>
                                                                      <w:marRight w:val="0"/>
                                                                      <w:marTop w:val="0"/>
                                                                      <w:marBottom w:val="0"/>
                                                                      <w:divBdr>
                                                                        <w:top w:val="none" w:sz="0" w:space="0" w:color="auto"/>
                                                                        <w:left w:val="none" w:sz="0" w:space="0" w:color="auto"/>
                                                                        <w:bottom w:val="none" w:sz="0" w:space="0" w:color="auto"/>
                                                                        <w:right w:val="none" w:sz="0" w:space="0" w:color="auto"/>
                                                                      </w:divBdr>
                                                                      <w:divsChild>
                                                                        <w:div w:id="1503231581">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917738517">
                                                          <w:marLeft w:val="0"/>
                                                          <w:marRight w:val="0"/>
                                                          <w:marTop w:val="0"/>
                                                          <w:marBottom w:val="0"/>
                                                          <w:divBdr>
                                                            <w:top w:val="none" w:sz="0" w:space="0" w:color="auto"/>
                                                            <w:left w:val="none" w:sz="0" w:space="0" w:color="auto"/>
                                                            <w:bottom w:val="none" w:sz="0" w:space="0" w:color="auto"/>
                                                            <w:right w:val="none" w:sz="0" w:space="0" w:color="auto"/>
                                                          </w:divBdr>
                                                          <w:divsChild>
                                                            <w:div w:id="429080540">
                                                              <w:marLeft w:val="0"/>
                                                              <w:marRight w:val="0"/>
                                                              <w:marTop w:val="0"/>
                                                              <w:marBottom w:val="0"/>
                                                              <w:divBdr>
                                                                <w:top w:val="none" w:sz="0" w:space="0" w:color="auto"/>
                                                                <w:left w:val="none" w:sz="0" w:space="0" w:color="auto"/>
                                                                <w:bottom w:val="none" w:sz="0" w:space="0" w:color="auto"/>
                                                                <w:right w:val="none" w:sz="0" w:space="0" w:color="auto"/>
                                                              </w:divBdr>
                                                              <w:divsChild>
                                                                <w:div w:id="1500193114">
                                                                  <w:marLeft w:val="0"/>
                                                                  <w:marRight w:val="0"/>
                                                                  <w:marTop w:val="0"/>
                                                                  <w:marBottom w:val="0"/>
                                                                  <w:divBdr>
                                                                    <w:top w:val="none" w:sz="0" w:space="0" w:color="auto"/>
                                                                    <w:left w:val="none" w:sz="0" w:space="0" w:color="auto"/>
                                                                    <w:bottom w:val="none" w:sz="0" w:space="0" w:color="auto"/>
                                                                    <w:right w:val="none" w:sz="0" w:space="0" w:color="auto"/>
                                                                  </w:divBdr>
                                                                  <w:divsChild>
                                                                    <w:div w:id="758336469">
                                                                      <w:marLeft w:val="0"/>
                                                                      <w:marRight w:val="0"/>
                                                                      <w:marTop w:val="0"/>
                                                                      <w:marBottom w:val="0"/>
                                                                      <w:divBdr>
                                                                        <w:top w:val="none" w:sz="0" w:space="0" w:color="auto"/>
                                                                        <w:left w:val="none" w:sz="0" w:space="0" w:color="auto"/>
                                                                        <w:bottom w:val="none" w:sz="0" w:space="0" w:color="auto"/>
                                                                        <w:right w:val="none" w:sz="0" w:space="0" w:color="auto"/>
                                                                      </w:divBdr>
                                                                      <w:divsChild>
                                                                        <w:div w:id="2089420341">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2015909456">
                                                          <w:marLeft w:val="0"/>
                                                          <w:marRight w:val="0"/>
                                                          <w:marTop w:val="0"/>
                                                          <w:marBottom w:val="0"/>
                                                          <w:divBdr>
                                                            <w:top w:val="none" w:sz="0" w:space="0" w:color="auto"/>
                                                            <w:left w:val="none" w:sz="0" w:space="0" w:color="auto"/>
                                                            <w:bottom w:val="none" w:sz="0" w:space="0" w:color="auto"/>
                                                            <w:right w:val="none" w:sz="0" w:space="0" w:color="auto"/>
                                                          </w:divBdr>
                                                          <w:divsChild>
                                                            <w:div w:id="362872932">
                                                              <w:marLeft w:val="0"/>
                                                              <w:marRight w:val="0"/>
                                                              <w:marTop w:val="0"/>
                                                              <w:marBottom w:val="0"/>
                                                              <w:divBdr>
                                                                <w:top w:val="none" w:sz="0" w:space="0" w:color="auto"/>
                                                                <w:left w:val="none" w:sz="0" w:space="0" w:color="auto"/>
                                                                <w:bottom w:val="none" w:sz="0" w:space="0" w:color="auto"/>
                                                                <w:right w:val="none" w:sz="0" w:space="0" w:color="auto"/>
                                                              </w:divBdr>
                                                              <w:divsChild>
                                                                <w:div w:id="1849172461">
                                                                  <w:marLeft w:val="0"/>
                                                                  <w:marRight w:val="0"/>
                                                                  <w:marTop w:val="0"/>
                                                                  <w:marBottom w:val="0"/>
                                                                  <w:divBdr>
                                                                    <w:top w:val="none" w:sz="0" w:space="0" w:color="auto"/>
                                                                    <w:left w:val="none" w:sz="0" w:space="0" w:color="auto"/>
                                                                    <w:bottom w:val="none" w:sz="0" w:space="0" w:color="auto"/>
                                                                    <w:right w:val="none" w:sz="0" w:space="0" w:color="auto"/>
                                                                  </w:divBdr>
                                                                  <w:divsChild>
                                                                    <w:div w:id="1398750605">
                                                                      <w:marLeft w:val="0"/>
                                                                      <w:marRight w:val="0"/>
                                                                      <w:marTop w:val="0"/>
                                                                      <w:marBottom w:val="0"/>
                                                                      <w:divBdr>
                                                                        <w:top w:val="none" w:sz="0" w:space="0" w:color="auto"/>
                                                                        <w:left w:val="none" w:sz="0" w:space="0" w:color="auto"/>
                                                                        <w:bottom w:val="none" w:sz="0" w:space="0" w:color="auto"/>
                                                                        <w:right w:val="none" w:sz="0" w:space="0" w:color="auto"/>
                                                                      </w:divBdr>
                                                                      <w:divsChild>
                                                                        <w:div w:id="1878079434">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318388117">
                                                      <w:marLeft w:val="0"/>
                                                      <w:marRight w:val="0"/>
                                                      <w:marTop w:val="0"/>
                                                      <w:marBottom w:val="0"/>
                                                      <w:divBdr>
                                                        <w:top w:val="none" w:sz="0" w:space="0" w:color="auto"/>
                                                        <w:left w:val="none" w:sz="0" w:space="0" w:color="auto"/>
                                                        <w:bottom w:val="none" w:sz="0" w:space="0" w:color="auto"/>
                                                        <w:right w:val="none" w:sz="0" w:space="0" w:color="auto"/>
                                                      </w:divBdr>
                                                      <w:divsChild>
                                                        <w:div w:id="71780101">
                                                          <w:marLeft w:val="0"/>
                                                          <w:marRight w:val="0"/>
                                                          <w:marTop w:val="0"/>
                                                          <w:marBottom w:val="0"/>
                                                          <w:divBdr>
                                                            <w:top w:val="none" w:sz="0" w:space="0" w:color="auto"/>
                                                            <w:left w:val="none" w:sz="0" w:space="0" w:color="auto"/>
                                                            <w:bottom w:val="none" w:sz="0" w:space="0" w:color="auto"/>
                                                            <w:right w:val="none" w:sz="0" w:space="0" w:color="auto"/>
                                                          </w:divBdr>
                                                          <w:divsChild>
                                                            <w:div w:id="457920070">
                                                              <w:marLeft w:val="0"/>
                                                              <w:marRight w:val="0"/>
                                                              <w:marTop w:val="0"/>
                                                              <w:marBottom w:val="0"/>
                                                              <w:divBdr>
                                                                <w:top w:val="none" w:sz="0" w:space="0" w:color="auto"/>
                                                                <w:left w:val="none" w:sz="0" w:space="0" w:color="auto"/>
                                                                <w:bottom w:val="none" w:sz="0" w:space="0" w:color="auto"/>
                                                                <w:right w:val="none" w:sz="0" w:space="0" w:color="auto"/>
                                                              </w:divBdr>
                                                            </w:div>
                                                          </w:divsChild>
                                                        </w:div>
                                                        <w:div w:id="660427069">
                                                          <w:marLeft w:val="0"/>
                                                          <w:marRight w:val="0"/>
                                                          <w:marTop w:val="0"/>
                                                          <w:marBottom w:val="0"/>
                                                          <w:divBdr>
                                                            <w:top w:val="none" w:sz="0" w:space="0" w:color="auto"/>
                                                            <w:left w:val="none" w:sz="0" w:space="0" w:color="auto"/>
                                                            <w:bottom w:val="none" w:sz="0" w:space="0" w:color="auto"/>
                                                            <w:right w:val="none" w:sz="0" w:space="0" w:color="auto"/>
                                                          </w:divBdr>
                                                        </w:div>
                                                        <w:div w:id="777798558">
                                                          <w:marLeft w:val="0"/>
                                                          <w:marRight w:val="0"/>
                                                          <w:marTop w:val="0"/>
                                                          <w:marBottom w:val="0"/>
                                                          <w:divBdr>
                                                            <w:top w:val="none" w:sz="0" w:space="0" w:color="auto"/>
                                                            <w:left w:val="none" w:sz="0" w:space="0" w:color="auto"/>
                                                            <w:bottom w:val="none" w:sz="0" w:space="0" w:color="auto"/>
                                                            <w:right w:val="none" w:sz="0" w:space="0" w:color="auto"/>
                                                          </w:divBdr>
                                                          <w:divsChild>
                                                            <w:div w:id="484320456">
                                                              <w:marLeft w:val="0"/>
                                                              <w:marRight w:val="0"/>
                                                              <w:marTop w:val="0"/>
                                                              <w:marBottom w:val="0"/>
                                                              <w:divBdr>
                                                                <w:top w:val="none" w:sz="0" w:space="0" w:color="auto"/>
                                                                <w:left w:val="none" w:sz="0" w:space="0" w:color="auto"/>
                                                                <w:bottom w:val="none" w:sz="0" w:space="0" w:color="auto"/>
                                                                <w:right w:val="none" w:sz="0" w:space="0" w:color="auto"/>
                                                              </w:divBdr>
                                                            </w:div>
                                                          </w:divsChild>
                                                        </w:div>
                                                        <w:div w:id="907303609">
                                                          <w:marLeft w:val="0"/>
                                                          <w:marRight w:val="0"/>
                                                          <w:marTop w:val="0"/>
                                                          <w:marBottom w:val="0"/>
                                                          <w:divBdr>
                                                            <w:top w:val="none" w:sz="0" w:space="0" w:color="auto"/>
                                                            <w:left w:val="none" w:sz="0" w:space="0" w:color="auto"/>
                                                            <w:bottom w:val="none" w:sz="0" w:space="0" w:color="auto"/>
                                                            <w:right w:val="none" w:sz="0" w:space="0" w:color="auto"/>
                                                          </w:divBdr>
                                                          <w:divsChild>
                                                            <w:div w:id="1690175673">
                                                              <w:marLeft w:val="0"/>
                                                              <w:marRight w:val="0"/>
                                                              <w:marTop w:val="0"/>
                                                              <w:marBottom w:val="0"/>
                                                              <w:divBdr>
                                                                <w:top w:val="none" w:sz="0" w:space="0" w:color="auto"/>
                                                                <w:left w:val="none" w:sz="0" w:space="0" w:color="auto"/>
                                                                <w:bottom w:val="none" w:sz="0" w:space="0" w:color="auto"/>
                                                                <w:right w:val="none" w:sz="0" w:space="0" w:color="auto"/>
                                                              </w:divBdr>
                                                            </w:div>
                                                          </w:divsChild>
                                                        </w:div>
                                                        <w:div w:id="1153369130">
                                                          <w:marLeft w:val="0"/>
                                                          <w:marRight w:val="0"/>
                                                          <w:marTop w:val="0"/>
                                                          <w:marBottom w:val="0"/>
                                                          <w:divBdr>
                                                            <w:top w:val="none" w:sz="0" w:space="0" w:color="auto"/>
                                                            <w:left w:val="none" w:sz="0" w:space="0" w:color="auto"/>
                                                            <w:bottom w:val="none" w:sz="0" w:space="0" w:color="auto"/>
                                                            <w:right w:val="none" w:sz="0" w:space="0" w:color="auto"/>
                                                          </w:divBdr>
                                                          <w:divsChild>
                                                            <w:div w:id="410859432">
                                                              <w:marLeft w:val="0"/>
                                                              <w:marRight w:val="0"/>
                                                              <w:marTop w:val="0"/>
                                                              <w:marBottom w:val="0"/>
                                                              <w:divBdr>
                                                                <w:top w:val="none" w:sz="0" w:space="0" w:color="auto"/>
                                                                <w:left w:val="none" w:sz="0" w:space="0" w:color="auto"/>
                                                                <w:bottom w:val="none" w:sz="0" w:space="0" w:color="auto"/>
                                                                <w:right w:val="none" w:sz="0" w:space="0" w:color="auto"/>
                                                              </w:divBdr>
                                                            </w:div>
                                                          </w:divsChild>
                                                        </w:div>
                                                        <w:div w:id="1376809106">
                                                          <w:marLeft w:val="0"/>
                                                          <w:marRight w:val="0"/>
                                                          <w:marTop w:val="0"/>
                                                          <w:marBottom w:val="0"/>
                                                          <w:divBdr>
                                                            <w:top w:val="none" w:sz="0" w:space="0" w:color="auto"/>
                                                            <w:left w:val="none" w:sz="0" w:space="0" w:color="auto"/>
                                                            <w:bottom w:val="none" w:sz="0" w:space="0" w:color="auto"/>
                                                            <w:right w:val="none" w:sz="0" w:space="0" w:color="auto"/>
                                                          </w:divBdr>
                                                          <w:divsChild>
                                                            <w:div w:id="1110778801">
                                                              <w:marLeft w:val="0"/>
                                                              <w:marRight w:val="0"/>
                                                              <w:marTop w:val="0"/>
                                                              <w:marBottom w:val="0"/>
                                                              <w:divBdr>
                                                                <w:top w:val="none" w:sz="0" w:space="0" w:color="auto"/>
                                                                <w:left w:val="none" w:sz="0" w:space="0" w:color="auto"/>
                                                                <w:bottom w:val="none" w:sz="0" w:space="0" w:color="auto"/>
                                                                <w:right w:val="none" w:sz="0" w:space="0" w:color="auto"/>
                                                              </w:divBdr>
                                                            </w:div>
                                                          </w:divsChild>
                                                        </w:div>
                                                        <w:div w:id="1425878780">
                                                          <w:marLeft w:val="0"/>
                                                          <w:marRight w:val="0"/>
                                                          <w:marTop w:val="0"/>
                                                          <w:marBottom w:val="0"/>
                                                          <w:divBdr>
                                                            <w:top w:val="none" w:sz="0" w:space="0" w:color="auto"/>
                                                            <w:left w:val="none" w:sz="0" w:space="0" w:color="auto"/>
                                                            <w:bottom w:val="none" w:sz="0" w:space="0" w:color="auto"/>
                                                            <w:right w:val="none" w:sz="0" w:space="0" w:color="auto"/>
                                                          </w:divBdr>
                                                        </w:div>
                                                        <w:div w:id="1940871587">
                                                          <w:marLeft w:val="0"/>
                                                          <w:marRight w:val="0"/>
                                                          <w:marTop w:val="0"/>
                                                          <w:marBottom w:val="0"/>
                                                          <w:divBdr>
                                                            <w:top w:val="none" w:sz="0" w:space="0" w:color="auto"/>
                                                            <w:left w:val="none" w:sz="0" w:space="0" w:color="auto"/>
                                                            <w:bottom w:val="none" w:sz="0" w:space="0" w:color="auto"/>
                                                            <w:right w:val="none" w:sz="0" w:space="0" w:color="auto"/>
                                                          </w:divBdr>
                                                          <w:divsChild>
                                                            <w:div w:id="8322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8673">
                                                      <w:marLeft w:val="0"/>
                                                      <w:marRight w:val="15"/>
                                                      <w:marTop w:val="0"/>
                                                      <w:marBottom w:val="0"/>
                                                      <w:divBdr>
                                                        <w:top w:val="none" w:sz="0" w:space="0" w:color="auto"/>
                                                        <w:left w:val="none" w:sz="0" w:space="0" w:color="auto"/>
                                                        <w:bottom w:val="none" w:sz="0" w:space="0" w:color="auto"/>
                                                        <w:right w:val="none" w:sz="0" w:space="0" w:color="auto"/>
                                                      </w:divBdr>
                                                      <w:divsChild>
                                                        <w:div w:id="1634142443">
                                                          <w:marLeft w:val="0"/>
                                                          <w:marRight w:val="0"/>
                                                          <w:marTop w:val="0"/>
                                                          <w:marBottom w:val="0"/>
                                                          <w:divBdr>
                                                            <w:top w:val="none" w:sz="0" w:space="0" w:color="auto"/>
                                                            <w:left w:val="none" w:sz="0" w:space="0" w:color="auto"/>
                                                            <w:bottom w:val="none" w:sz="0" w:space="0" w:color="auto"/>
                                                            <w:right w:val="none" w:sz="0" w:space="0" w:color="auto"/>
                                                          </w:divBdr>
                                                          <w:divsChild>
                                                            <w:div w:id="1462074019">
                                                              <w:marLeft w:val="0"/>
                                                              <w:marRight w:val="0"/>
                                                              <w:marTop w:val="0"/>
                                                              <w:marBottom w:val="0"/>
                                                              <w:divBdr>
                                                                <w:top w:val="none" w:sz="0" w:space="0" w:color="auto"/>
                                                                <w:left w:val="none" w:sz="0" w:space="0" w:color="auto"/>
                                                                <w:bottom w:val="none" w:sz="0" w:space="0" w:color="auto"/>
                                                                <w:right w:val="none" w:sz="0" w:space="0" w:color="auto"/>
                                                              </w:divBdr>
                                                              <w:divsChild>
                                                                <w:div w:id="1164973090">
                                                                  <w:marLeft w:val="0"/>
                                                                  <w:marRight w:val="0"/>
                                                                  <w:marTop w:val="0"/>
                                                                  <w:marBottom w:val="0"/>
                                                                  <w:divBdr>
                                                                    <w:top w:val="none" w:sz="0" w:space="0" w:color="auto"/>
                                                                    <w:left w:val="none" w:sz="0" w:space="0" w:color="auto"/>
                                                                    <w:bottom w:val="none" w:sz="0" w:space="0" w:color="auto"/>
                                                                    <w:right w:val="none" w:sz="0" w:space="0" w:color="auto"/>
                                                                  </w:divBdr>
                                                                  <w:divsChild>
                                                                    <w:div w:id="1459835034">
                                                                      <w:marLeft w:val="0"/>
                                                                      <w:marRight w:val="0"/>
                                                                      <w:marTop w:val="0"/>
                                                                      <w:marBottom w:val="0"/>
                                                                      <w:divBdr>
                                                                        <w:top w:val="none" w:sz="0" w:space="0" w:color="auto"/>
                                                                        <w:left w:val="none" w:sz="0" w:space="0" w:color="auto"/>
                                                                        <w:bottom w:val="none" w:sz="0" w:space="0" w:color="auto"/>
                                                                        <w:right w:val="none" w:sz="0" w:space="0" w:color="auto"/>
                                                                      </w:divBdr>
                                                                      <w:divsChild>
                                                                        <w:div w:id="860977556">
                                                                          <w:marLeft w:val="0"/>
                                                                          <w:marRight w:val="0"/>
                                                                          <w:marTop w:val="0"/>
                                                                          <w:marBottom w:val="0"/>
                                                                          <w:divBdr>
                                                                            <w:top w:val="none" w:sz="0" w:space="0" w:color="auto"/>
                                                                            <w:left w:val="none" w:sz="0" w:space="0" w:color="auto"/>
                                                                            <w:bottom w:val="none" w:sz="0" w:space="0" w:color="auto"/>
                                                                            <w:right w:val="none" w:sz="0" w:space="0" w:color="auto"/>
                                                                          </w:divBdr>
                                                                        </w:div>
                                                                        <w:div w:id="1737362114">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1109543818">
                                                      <w:marLeft w:val="0"/>
                                                      <w:marRight w:val="15"/>
                                                      <w:marTop w:val="0"/>
                                                      <w:marBottom w:val="0"/>
                                                      <w:divBdr>
                                                        <w:top w:val="none" w:sz="0" w:space="0" w:color="auto"/>
                                                        <w:left w:val="none" w:sz="0" w:space="0" w:color="auto"/>
                                                        <w:bottom w:val="none" w:sz="0" w:space="0" w:color="auto"/>
                                                        <w:right w:val="none" w:sz="0" w:space="0" w:color="auto"/>
                                                      </w:divBdr>
                                                      <w:divsChild>
                                                        <w:div w:id="1882399882">
                                                          <w:marLeft w:val="0"/>
                                                          <w:marRight w:val="0"/>
                                                          <w:marTop w:val="0"/>
                                                          <w:marBottom w:val="0"/>
                                                          <w:divBdr>
                                                            <w:top w:val="none" w:sz="0" w:space="0" w:color="auto"/>
                                                            <w:left w:val="none" w:sz="0" w:space="0" w:color="auto"/>
                                                            <w:bottom w:val="none" w:sz="0" w:space="0" w:color="auto"/>
                                                            <w:right w:val="none" w:sz="0" w:space="0" w:color="auto"/>
                                                          </w:divBdr>
                                                          <w:divsChild>
                                                            <w:div w:id="1243641473">
                                                              <w:marLeft w:val="0"/>
                                                              <w:marRight w:val="0"/>
                                                              <w:marTop w:val="0"/>
                                                              <w:marBottom w:val="0"/>
                                                              <w:divBdr>
                                                                <w:top w:val="none" w:sz="0" w:space="0" w:color="auto"/>
                                                                <w:left w:val="none" w:sz="0" w:space="0" w:color="auto"/>
                                                                <w:bottom w:val="none" w:sz="0" w:space="0" w:color="auto"/>
                                                                <w:right w:val="none" w:sz="0" w:space="0" w:color="auto"/>
                                                              </w:divBdr>
                                                              <w:divsChild>
                                                                <w:div w:id="25108994">
                                                                  <w:marLeft w:val="0"/>
                                                                  <w:marRight w:val="0"/>
                                                                  <w:marTop w:val="0"/>
                                                                  <w:marBottom w:val="0"/>
                                                                  <w:divBdr>
                                                                    <w:top w:val="none" w:sz="0" w:space="0" w:color="auto"/>
                                                                    <w:left w:val="none" w:sz="0" w:space="0" w:color="auto"/>
                                                                    <w:bottom w:val="none" w:sz="0" w:space="0" w:color="auto"/>
                                                                    <w:right w:val="none" w:sz="0" w:space="0" w:color="auto"/>
                                                                  </w:divBdr>
                                                                  <w:divsChild>
                                                                    <w:div w:id="2053384829">
                                                                      <w:marLeft w:val="0"/>
                                                                      <w:marRight w:val="0"/>
                                                                      <w:marTop w:val="0"/>
                                                                      <w:marBottom w:val="0"/>
                                                                      <w:divBdr>
                                                                        <w:top w:val="none" w:sz="0" w:space="0" w:color="auto"/>
                                                                        <w:left w:val="none" w:sz="0" w:space="0" w:color="auto"/>
                                                                        <w:bottom w:val="none" w:sz="0" w:space="0" w:color="auto"/>
                                                                        <w:right w:val="none" w:sz="0" w:space="0" w:color="auto"/>
                                                                      </w:divBdr>
                                                                      <w:divsChild>
                                                                        <w:div w:id="221252351">
                                                                          <w:marLeft w:val="0"/>
                                                                          <w:marRight w:val="0"/>
                                                                          <w:marTop w:val="0"/>
                                                                          <w:marBottom w:val="0"/>
                                                                          <w:divBdr>
                                                                            <w:top w:val="none" w:sz="0" w:space="0" w:color="auto"/>
                                                                            <w:left w:val="none" w:sz="0" w:space="0" w:color="auto"/>
                                                                            <w:bottom w:val="single" w:sz="18" w:space="0" w:color="EEEEEE"/>
                                                                            <w:right w:val="none" w:sz="0" w:space="0" w:color="auto"/>
                                                                          </w:divBdr>
                                                                        </w:div>
                                                                        <w:div w:id="19708199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49696">
                                                          <w:marLeft w:val="0"/>
                                                          <w:marRight w:val="0"/>
                                                          <w:marTop w:val="0"/>
                                                          <w:marBottom w:val="0"/>
                                                          <w:divBdr>
                                                            <w:top w:val="none" w:sz="0" w:space="0" w:color="auto"/>
                                                            <w:left w:val="none" w:sz="0" w:space="0" w:color="auto"/>
                                                            <w:bottom w:val="none" w:sz="0" w:space="0" w:color="auto"/>
                                                            <w:right w:val="none" w:sz="0" w:space="0" w:color="auto"/>
                                                          </w:divBdr>
                                                          <w:divsChild>
                                                            <w:div w:id="348873798">
                                                              <w:marLeft w:val="0"/>
                                                              <w:marRight w:val="0"/>
                                                              <w:marTop w:val="0"/>
                                                              <w:marBottom w:val="0"/>
                                                              <w:divBdr>
                                                                <w:top w:val="none" w:sz="0" w:space="0" w:color="auto"/>
                                                                <w:left w:val="none" w:sz="0" w:space="0" w:color="auto"/>
                                                                <w:bottom w:val="none" w:sz="0" w:space="0" w:color="auto"/>
                                                                <w:right w:val="none" w:sz="0" w:space="0" w:color="auto"/>
                                                              </w:divBdr>
                                                              <w:divsChild>
                                                                <w:div w:id="1748187087">
                                                                  <w:marLeft w:val="0"/>
                                                                  <w:marRight w:val="0"/>
                                                                  <w:marTop w:val="0"/>
                                                                  <w:marBottom w:val="0"/>
                                                                  <w:divBdr>
                                                                    <w:top w:val="none" w:sz="0" w:space="0" w:color="auto"/>
                                                                    <w:left w:val="none" w:sz="0" w:space="0" w:color="auto"/>
                                                                    <w:bottom w:val="none" w:sz="0" w:space="0" w:color="auto"/>
                                                                    <w:right w:val="none" w:sz="0" w:space="0" w:color="auto"/>
                                                                  </w:divBdr>
                                                                  <w:divsChild>
                                                                    <w:div w:id="1570070634">
                                                                      <w:marLeft w:val="0"/>
                                                                      <w:marRight w:val="0"/>
                                                                      <w:marTop w:val="0"/>
                                                                      <w:marBottom w:val="0"/>
                                                                      <w:divBdr>
                                                                        <w:top w:val="none" w:sz="0" w:space="0" w:color="auto"/>
                                                                        <w:left w:val="none" w:sz="0" w:space="0" w:color="auto"/>
                                                                        <w:bottom w:val="none" w:sz="0" w:space="0" w:color="auto"/>
                                                                        <w:right w:val="none" w:sz="0" w:space="0" w:color="auto"/>
                                                                      </w:divBdr>
                                                                      <w:divsChild>
                                                                        <w:div w:id="1721054047">
                                                                          <w:marLeft w:val="45"/>
                                                                          <w:marRight w:val="0"/>
                                                                          <w:marTop w:val="0"/>
                                                                          <w:marBottom w:val="0"/>
                                                                          <w:divBdr>
                                                                            <w:top w:val="none" w:sz="0" w:space="0" w:color="auto"/>
                                                                            <w:left w:val="none" w:sz="0" w:space="0" w:color="auto"/>
                                                                            <w:bottom w:val="none" w:sz="0" w:space="0" w:color="auto"/>
                                                                            <w:right w:val="none" w:sz="0" w:space="0" w:color="auto"/>
                                                                          </w:divBdr>
                                                                        </w:div>
                                                                        <w:div w:id="2001536370">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2037072099">
                                                      <w:marLeft w:val="0"/>
                                                      <w:marRight w:val="15"/>
                                                      <w:marTop w:val="0"/>
                                                      <w:marBottom w:val="0"/>
                                                      <w:divBdr>
                                                        <w:top w:val="none" w:sz="0" w:space="0" w:color="auto"/>
                                                        <w:left w:val="none" w:sz="0" w:space="0" w:color="auto"/>
                                                        <w:bottom w:val="none" w:sz="0" w:space="0" w:color="auto"/>
                                                        <w:right w:val="none" w:sz="0" w:space="0" w:color="auto"/>
                                                      </w:divBdr>
                                                      <w:divsChild>
                                                        <w:div w:id="1883206217">
                                                          <w:marLeft w:val="0"/>
                                                          <w:marRight w:val="0"/>
                                                          <w:marTop w:val="0"/>
                                                          <w:marBottom w:val="0"/>
                                                          <w:divBdr>
                                                            <w:top w:val="none" w:sz="0" w:space="0" w:color="auto"/>
                                                            <w:left w:val="none" w:sz="0" w:space="0" w:color="auto"/>
                                                            <w:bottom w:val="none" w:sz="0" w:space="0" w:color="auto"/>
                                                            <w:right w:val="none" w:sz="0" w:space="0" w:color="auto"/>
                                                          </w:divBdr>
                                                          <w:divsChild>
                                                            <w:div w:id="1471747483">
                                                              <w:marLeft w:val="0"/>
                                                              <w:marRight w:val="0"/>
                                                              <w:marTop w:val="0"/>
                                                              <w:marBottom w:val="0"/>
                                                              <w:divBdr>
                                                                <w:top w:val="none" w:sz="0" w:space="0" w:color="auto"/>
                                                                <w:left w:val="none" w:sz="0" w:space="0" w:color="auto"/>
                                                                <w:bottom w:val="none" w:sz="0" w:space="0" w:color="auto"/>
                                                                <w:right w:val="none" w:sz="0" w:space="0" w:color="auto"/>
                                                              </w:divBdr>
                                                              <w:divsChild>
                                                                <w:div w:id="2031642080">
                                                                  <w:marLeft w:val="0"/>
                                                                  <w:marRight w:val="0"/>
                                                                  <w:marTop w:val="0"/>
                                                                  <w:marBottom w:val="0"/>
                                                                  <w:divBdr>
                                                                    <w:top w:val="none" w:sz="0" w:space="0" w:color="auto"/>
                                                                    <w:left w:val="none" w:sz="0" w:space="0" w:color="auto"/>
                                                                    <w:bottom w:val="none" w:sz="0" w:space="0" w:color="auto"/>
                                                                    <w:right w:val="none" w:sz="0" w:space="0" w:color="auto"/>
                                                                  </w:divBdr>
                                                                  <w:divsChild>
                                                                    <w:div w:id="398019415">
                                                                      <w:marLeft w:val="0"/>
                                                                      <w:marRight w:val="0"/>
                                                                      <w:marTop w:val="0"/>
                                                                      <w:marBottom w:val="0"/>
                                                                      <w:divBdr>
                                                                        <w:top w:val="none" w:sz="0" w:space="0" w:color="auto"/>
                                                                        <w:left w:val="none" w:sz="0" w:space="0" w:color="auto"/>
                                                                        <w:bottom w:val="none" w:sz="0" w:space="0" w:color="auto"/>
                                                                        <w:right w:val="none" w:sz="0" w:space="0" w:color="auto"/>
                                                                      </w:divBdr>
                                                                      <w:divsChild>
                                                                        <w:div w:id="313989529">
                                                                          <w:marLeft w:val="0"/>
                                                                          <w:marRight w:val="0"/>
                                                                          <w:marTop w:val="0"/>
                                                                          <w:marBottom w:val="0"/>
                                                                          <w:divBdr>
                                                                            <w:top w:val="none" w:sz="0" w:space="0" w:color="auto"/>
                                                                            <w:left w:val="none" w:sz="0" w:space="0" w:color="auto"/>
                                                                            <w:bottom w:val="single" w:sz="18" w:space="0" w:color="EEEEEE"/>
                                                                            <w:right w:val="none" w:sz="0" w:space="0" w:color="auto"/>
                                                                          </w:divBdr>
                                                                        </w:div>
                                                                        <w:div w:id="214041689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1240">
                                                      <w:marLeft w:val="0"/>
                                                      <w:marRight w:val="15"/>
                                                      <w:marTop w:val="0"/>
                                                      <w:marBottom w:val="0"/>
                                                      <w:divBdr>
                                                        <w:top w:val="none" w:sz="0" w:space="0" w:color="auto"/>
                                                        <w:left w:val="none" w:sz="0" w:space="0" w:color="auto"/>
                                                        <w:bottom w:val="none" w:sz="0" w:space="0" w:color="auto"/>
                                                        <w:right w:val="none" w:sz="0" w:space="0" w:color="auto"/>
                                                      </w:divBdr>
                                                      <w:divsChild>
                                                        <w:div w:id="291714592">
                                                          <w:marLeft w:val="0"/>
                                                          <w:marRight w:val="0"/>
                                                          <w:marTop w:val="0"/>
                                                          <w:marBottom w:val="0"/>
                                                          <w:divBdr>
                                                            <w:top w:val="none" w:sz="0" w:space="0" w:color="auto"/>
                                                            <w:left w:val="none" w:sz="0" w:space="0" w:color="auto"/>
                                                            <w:bottom w:val="none" w:sz="0" w:space="0" w:color="auto"/>
                                                            <w:right w:val="none" w:sz="0" w:space="0" w:color="auto"/>
                                                          </w:divBdr>
                                                          <w:divsChild>
                                                            <w:div w:id="1986618889">
                                                              <w:marLeft w:val="0"/>
                                                              <w:marRight w:val="0"/>
                                                              <w:marTop w:val="0"/>
                                                              <w:marBottom w:val="0"/>
                                                              <w:divBdr>
                                                                <w:top w:val="none" w:sz="0" w:space="0" w:color="auto"/>
                                                                <w:left w:val="none" w:sz="0" w:space="0" w:color="auto"/>
                                                                <w:bottom w:val="none" w:sz="0" w:space="0" w:color="auto"/>
                                                                <w:right w:val="none" w:sz="0" w:space="0" w:color="auto"/>
                                                              </w:divBdr>
                                                              <w:divsChild>
                                                                <w:div w:id="639118008">
                                                                  <w:marLeft w:val="0"/>
                                                                  <w:marRight w:val="0"/>
                                                                  <w:marTop w:val="0"/>
                                                                  <w:marBottom w:val="0"/>
                                                                  <w:divBdr>
                                                                    <w:top w:val="none" w:sz="0" w:space="0" w:color="auto"/>
                                                                    <w:left w:val="none" w:sz="0" w:space="0" w:color="auto"/>
                                                                    <w:bottom w:val="none" w:sz="0" w:space="0" w:color="auto"/>
                                                                    <w:right w:val="none" w:sz="0" w:space="0" w:color="auto"/>
                                                                  </w:divBdr>
                                                                  <w:divsChild>
                                                                    <w:div w:id="142619906">
                                                                      <w:marLeft w:val="0"/>
                                                                      <w:marRight w:val="0"/>
                                                                      <w:marTop w:val="0"/>
                                                                      <w:marBottom w:val="0"/>
                                                                      <w:divBdr>
                                                                        <w:top w:val="none" w:sz="0" w:space="0" w:color="auto"/>
                                                                        <w:left w:val="none" w:sz="0" w:space="0" w:color="auto"/>
                                                                        <w:bottom w:val="none" w:sz="0" w:space="0" w:color="auto"/>
                                                                        <w:right w:val="none" w:sz="0" w:space="0" w:color="auto"/>
                                                                      </w:divBdr>
                                                                      <w:divsChild>
                                                                        <w:div w:id="284120689">
                                                                          <w:marLeft w:val="0"/>
                                                                          <w:marRight w:val="0"/>
                                                                          <w:marTop w:val="0"/>
                                                                          <w:marBottom w:val="0"/>
                                                                          <w:divBdr>
                                                                            <w:top w:val="none" w:sz="0" w:space="0" w:color="auto"/>
                                                                            <w:left w:val="none" w:sz="0" w:space="0" w:color="auto"/>
                                                                            <w:bottom w:val="single" w:sz="18" w:space="0" w:color="EEEEEE"/>
                                                                            <w:right w:val="none" w:sz="0" w:space="0" w:color="auto"/>
                                                                          </w:divBdr>
                                                                        </w:div>
                                                                        <w:div w:id="14231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2783">
                                                          <w:marLeft w:val="0"/>
                                                          <w:marRight w:val="0"/>
                                                          <w:marTop w:val="0"/>
                                                          <w:marBottom w:val="0"/>
                                                          <w:divBdr>
                                                            <w:top w:val="none" w:sz="0" w:space="0" w:color="auto"/>
                                                            <w:left w:val="none" w:sz="0" w:space="0" w:color="auto"/>
                                                            <w:bottom w:val="none" w:sz="0" w:space="0" w:color="auto"/>
                                                            <w:right w:val="none" w:sz="0" w:space="0" w:color="auto"/>
                                                          </w:divBdr>
                                                          <w:divsChild>
                                                            <w:div w:id="1127090879">
                                                              <w:marLeft w:val="0"/>
                                                              <w:marRight w:val="0"/>
                                                              <w:marTop w:val="0"/>
                                                              <w:marBottom w:val="0"/>
                                                              <w:divBdr>
                                                                <w:top w:val="none" w:sz="0" w:space="0" w:color="auto"/>
                                                                <w:left w:val="none" w:sz="0" w:space="0" w:color="auto"/>
                                                                <w:bottom w:val="none" w:sz="0" w:space="0" w:color="auto"/>
                                                                <w:right w:val="none" w:sz="0" w:space="0" w:color="auto"/>
                                                              </w:divBdr>
                                                              <w:divsChild>
                                                                <w:div w:id="346909902">
                                                                  <w:marLeft w:val="0"/>
                                                                  <w:marRight w:val="0"/>
                                                                  <w:marTop w:val="0"/>
                                                                  <w:marBottom w:val="0"/>
                                                                  <w:divBdr>
                                                                    <w:top w:val="none" w:sz="0" w:space="0" w:color="auto"/>
                                                                    <w:left w:val="none" w:sz="0" w:space="0" w:color="auto"/>
                                                                    <w:bottom w:val="none" w:sz="0" w:space="0" w:color="auto"/>
                                                                    <w:right w:val="none" w:sz="0" w:space="0" w:color="auto"/>
                                                                  </w:divBdr>
                                                                  <w:divsChild>
                                                                    <w:div w:id="258413069">
                                                                      <w:marLeft w:val="0"/>
                                                                      <w:marRight w:val="0"/>
                                                                      <w:marTop w:val="0"/>
                                                                      <w:marBottom w:val="0"/>
                                                                      <w:divBdr>
                                                                        <w:top w:val="none" w:sz="0" w:space="0" w:color="auto"/>
                                                                        <w:left w:val="none" w:sz="0" w:space="0" w:color="auto"/>
                                                                        <w:bottom w:val="none" w:sz="0" w:space="0" w:color="auto"/>
                                                                        <w:right w:val="none" w:sz="0" w:space="0" w:color="auto"/>
                                                                      </w:divBdr>
                                                                      <w:divsChild>
                                                                        <w:div w:id="869729781">
                                                                          <w:marLeft w:val="0"/>
                                                                          <w:marRight w:val="0"/>
                                                                          <w:marTop w:val="0"/>
                                                                          <w:marBottom w:val="0"/>
                                                                          <w:divBdr>
                                                                            <w:top w:val="none" w:sz="0" w:space="0" w:color="auto"/>
                                                                            <w:left w:val="none" w:sz="0" w:space="0" w:color="auto"/>
                                                                            <w:bottom w:val="none" w:sz="0" w:space="0" w:color="auto"/>
                                                                            <w:right w:val="none" w:sz="0" w:space="0" w:color="auto"/>
                                                                          </w:divBdr>
                                                                        </w:div>
                                                                        <w:div w:id="1847550651">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sChild>
                                                </w:div>
                                              </w:divsChild>
                                            </w:div>
                                          </w:divsChild>
                                        </w:div>
                                      </w:divsChild>
                                    </w:div>
                                    <w:div w:id="674770297">
                                      <w:marLeft w:val="0"/>
                                      <w:marRight w:val="0"/>
                                      <w:marTop w:val="0"/>
                                      <w:marBottom w:val="0"/>
                                      <w:divBdr>
                                        <w:top w:val="none" w:sz="0" w:space="0" w:color="auto"/>
                                        <w:left w:val="none" w:sz="0" w:space="0" w:color="auto"/>
                                        <w:bottom w:val="none" w:sz="0" w:space="0" w:color="auto"/>
                                        <w:right w:val="none" w:sz="0" w:space="0" w:color="auto"/>
                                      </w:divBdr>
                                    </w:div>
                                    <w:div w:id="719939722">
                                      <w:marLeft w:val="0"/>
                                      <w:marRight w:val="0"/>
                                      <w:marTop w:val="0"/>
                                      <w:marBottom w:val="0"/>
                                      <w:divBdr>
                                        <w:top w:val="none" w:sz="0" w:space="0" w:color="auto"/>
                                        <w:left w:val="none" w:sz="0" w:space="0" w:color="auto"/>
                                        <w:bottom w:val="none" w:sz="0" w:space="0" w:color="auto"/>
                                        <w:right w:val="none" w:sz="0" w:space="0" w:color="auto"/>
                                      </w:divBdr>
                                      <w:divsChild>
                                        <w:div w:id="1944606967">
                                          <w:marLeft w:val="0"/>
                                          <w:marRight w:val="0"/>
                                          <w:marTop w:val="0"/>
                                          <w:marBottom w:val="0"/>
                                          <w:divBdr>
                                            <w:top w:val="none" w:sz="0" w:space="0" w:color="auto"/>
                                            <w:left w:val="none" w:sz="0" w:space="0" w:color="auto"/>
                                            <w:bottom w:val="none" w:sz="0" w:space="0" w:color="auto"/>
                                            <w:right w:val="none" w:sz="0" w:space="0" w:color="auto"/>
                                          </w:divBdr>
                                          <w:divsChild>
                                            <w:div w:id="15932683">
                                              <w:marLeft w:val="0"/>
                                              <w:marRight w:val="0"/>
                                              <w:marTop w:val="0"/>
                                              <w:marBottom w:val="0"/>
                                              <w:divBdr>
                                                <w:top w:val="none" w:sz="0" w:space="0" w:color="auto"/>
                                                <w:left w:val="none" w:sz="0" w:space="0" w:color="auto"/>
                                                <w:bottom w:val="none" w:sz="0" w:space="0" w:color="auto"/>
                                                <w:right w:val="none" w:sz="0" w:space="0" w:color="auto"/>
                                              </w:divBdr>
                                            </w:div>
                                            <w:div w:id="36854327">
                                              <w:marLeft w:val="0"/>
                                              <w:marRight w:val="0"/>
                                              <w:marTop w:val="0"/>
                                              <w:marBottom w:val="0"/>
                                              <w:divBdr>
                                                <w:top w:val="none" w:sz="0" w:space="0" w:color="auto"/>
                                                <w:left w:val="none" w:sz="0" w:space="0" w:color="auto"/>
                                                <w:bottom w:val="none" w:sz="0" w:space="0" w:color="auto"/>
                                                <w:right w:val="none" w:sz="0" w:space="0" w:color="auto"/>
                                              </w:divBdr>
                                            </w:div>
                                            <w:div w:id="38406319">
                                              <w:marLeft w:val="450"/>
                                              <w:marRight w:val="0"/>
                                              <w:marTop w:val="405"/>
                                              <w:marBottom w:val="0"/>
                                              <w:divBdr>
                                                <w:top w:val="none" w:sz="0" w:space="0" w:color="auto"/>
                                                <w:left w:val="none" w:sz="0" w:space="0" w:color="auto"/>
                                                <w:bottom w:val="none" w:sz="0" w:space="0" w:color="auto"/>
                                                <w:right w:val="none" w:sz="0" w:space="0" w:color="auto"/>
                                              </w:divBdr>
                                              <w:divsChild>
                                                <w:div w:id="1281884317">
                                                  <w:marLeft w:val="0"/>
                                                  <w:marRight w:val="0"/>
                                                  <w:marTop w:val="0"/>
                                                  <w:marBottom w:val="0"/>
                                                  <w:divBdr>
                                                    <w:top w:val="none" w:sz="0" w:space="0" w:color="auto"/>
                                                    <w:left w:val="none" w:sz="0" w:space="0" w:color="auto"/>
                                                    <w:bottom w:val="none" w:sz="0" w:space="0" w:color="auto"/>
                                                    <w:right w:val="none" w:sz="0" w:space="0" w:color="auto"/>
                                                  </w:divBdr>
                                                  <w:divsChild>
                                                    <w:div w:id="8931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7462">
                                              <w:marLeft w:val="450"/>
                                              <w:marRight w:val="0"/>
                                              <w:marTop w:val="405"/>
                                              <w:marBottom w:val="0"/>
                                              <w:divBdr>
                                                <w:top w:val="none" w:sz="0" w:space="0" w:color="auto"/>
                                                <w:left w:val="none" w:sz="0" w:space="0" w:color="auto"/>
                                                <w:bottom w:val="none" w:sz="0" w:space="0" w:color="auto"/>
                                                <w:right w:val="none" w:sz="0" w:space="0" w:color="auto"/>
                                              </w:divBdr>
                                              <w:divsChild>
                                                <w:div w:id="1769279075">
                                                  <w:marLeft w:val="0"/>
                                                  <w:marRight w:val="0"/>
                                                  <w:marTop w:val="0"/>
                                                  <w:marBottom w:val="0"/>
                                                  <w:divBdr>
                                                    <w:top w:val="none" w:sz="0" w:space="0" w:color="auto"/>
                                                    <w:left w:val="none" w:sz="0" w:space="0" w:color="auto"/>
                                                    <w:bottom w:val="none" w:sz="0" w:space="0" w:color="auto"/>
                                                    <w:right w:val="none" w:sz="0" w:space="0" w:color="auto"/>
                                                  </w:divBdr>
                                                  <w:divsChild>
                                                    <w:div w:id="2443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6006">
                                              <w:marLeft w:val="450"/>
                                              <w:marRight w:val="0"/>
                                              <w:marTop w:val="405"/>
                                              <w:marBottom w:val="0"/>
                                              <w:divBdr>
                                                <w:top w:val="none" w:sz="0" w:space="0" w:color="auto"/>
                                                <w:left w:val="none" w:sz="0" w:space="0" w:color="auto"/>
                                                <w:bottom w:val="none" w:sz="0" w:space="0" w:color="auto"/>
                                                <w:right w:val="none" w:sz="0" w:space="0" w:color="auto"/>
                                              </w:divBdr>
                                              <w:divsChild>
                                                <w:div w:id="887687045">
                                                  <w:marLeft w:val="0"/>
                                                  <w:marRight w:val="0"/>
                                                  <w:marTop w:val="0"/>
                                                  <w:marBottom w:val="0"/>
                                                  <w:divBdr>
                                                    <w:top w:val="none" w:sz="0" w:space="0" w:color="auto"/>
                                                    <w:left w:val="none" w:sz="0" w:space="0" w:color="auto"/>
                                                    <w:bottom w:val="none" w:sz="0" w:space="0" w:color="auto"/>
                                                    <w:right w:val="none" w:sz="0" w:space="0" w:color="auto"/>
                                                  </w:divBdr>
                                                  <w:divsChild>
                                                    <w:div w:id="67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5768">
                                              <w:marLeft w:val="0"/>
                                              <w:marRight w:val="0"/>
                                              <w:marTop w:val="0"/>
                                              <w:marBottom w:val="0"/>
                                              <w:divBdr>
                                                <w:top w:val="none" w:sz="0" w:space="0" w:color="auto"/>
                                                <w:left w:val="none" w:sz="0" w:space="0" w:color="auto"/>
                                                <w:bottom w:val="none" w:sz="0" w:space="0" w:color="auto"/>
                                                <w:right w:val="none" w:sz="0" w:space="0" w:color="auto"/>
                                              </w:divBdr>
                                            </w:div>
                                            <w:div w:id="107240077">
                                              <w:marLeft w:val="450"/>
                                              <w:marRight w:val="0"/>
                                              <w:marTop w:val="405"/>
                                              <w:marBottom w:val="0"/>
                                              <w:divBdr>
                                                <w:top w:val="none" w:sz="0" w:space="0" w:color="auto"/>
                                                <w:left w:val="none" w:sz="0" w:space="0" w:color="auto"/>
                                                <w:bottom w:val="none" w:sz="0" w:space="0" w:color="auto"/>
                                                <w:right w:val="none" w:sz="0" w:space="0" w:color="auto"/>
                                              </w:divBdr>
                                              <w:divsChild>
                                                <w:div w:id="1624533984">
                                                  <w:marLeft w:val="0"/>
                                                  <w:marRight w:val="0"/>
                                                  <w:marTop w:val="0"/>
                                                  <w:marBottom w:val="0"/>
                                                  <w:divBdr>
                                                    <w:top w:val="none" w:sz="0" w:space="0" w:color="auto"/>
                                                    <w:left w:val="none" w:sz="0" w:space="0" w:color="auto"/>
                                                    <w:bottom w:val="none" w:sz="0" w:space="0" w:color="auto"/>
                                                    <w:right w:val="none" w:sz="0" w:space="0" w:color="auto"/>
                                                  </w:divBdr>
                                                  <w:divsChild>
                                                    <w:div w:id="148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7071">
                                              <w:marLeft w:val="450"/>
                                              <w:marRight w:val="0"/>
                                              <w:marTop w:val="405"/>
                                              <w:marBottom w:val="0"/>
                                              <w:divBdr>
                                                <w:top w:val="none" w:sz="0" w:space="0" w:color="auto"/>
                                                <w:left w:val="none" w:sz="0" w:space="0" w:color="auto"/>
                                                <w:bottom w:val="none" w:sz="0" w:space="0" w:color="auto"/>
                                                <w:right w:val="none" w:sz="0" w:space="0" w:color="auto"/>
                                              </w:divBdr>
                                              <w:divsChild>
                                                <w:div w:id="1842041652">
                                                  <w:marLeft w:val="0"/>
                                                  <w:marRight w:val="0"/>
                                                  <w:marTop w:val="0"/>
                                                  <w:marBottom w:val="0"/>
                                                  <w:divBdr>
                                                    <w:top w:val="none" w:sz="0" w:space="0" w:color="auto"/>
                                                    <w:left w:val="none" w:sz="0" w:space="0" w:color="auto"/>
                                                    <w:bottom w:val="none" w:sz="0" w:space="0" w:color="auto"/>
                                                    <w:right w:val="none" w:sz="0" w:space="0" w:color="auto"/>
                                                  </w:divBdr>
                                                  <w:divsChild>
                                                    <w:div w:id="2298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407">
                                              <w:marLeft w:val="450"/>
                                              <w:marRight w:val="0"/>
                                              <w:marTop w:val="405"/>
                                              <w:marBottom w:val="0"/>
                                              <w:divBdr>
                                                <w:top w:val="none" w:sz="0" w:space="0" w:color="auto"/>
                                                <w:left w:val="none" w:sz="0" w:space="0" w:color="auto"/>
                                                <w:bottom w:val="none" w:sz="0" w:space="0" w:color="auto"/>
                                                <w:right w:val="none" w:sz="0" w:space="0" w:color="auto"/>
                                              </w:divBdr>
                                              <w:divsChild>
                                                <w:div w:id="2098013987">
                                                  <w:marLeft w:val="0"/>
                                                  <w:marRight w:val="0"/>
                                                  <w:marTop w:val="0"/>
                                                  <w:marBottom w:val="0"/>
                                                  <w:divBdr>
                                                    <w:top w:val="none" w:sz="0" w:space="0" w:color="auto"/>
                                                    <w:left w:val="none" w:sz="0" w:space="0" w:color="auto"/>
                                                    <w:bottom w:val="none" w:sz="0" w:space="0" w:color="auto"/>
                                                    <w:right w:val="none" w:sz="0" w:space="0" w:color="auto"/>
                                                  </w:divBdr>
                                                  <w:divsChild>
                                                    <w:div w:id="19022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6748">
                                              <w:marLeft w:val="450"/>
                                              <w:marRight w:val="0"/>
                                              <w:marTop w:val="405"/>
                                              <w:marBottom w:val="0"/>
                                              <w:divBdr>
                                                <w:top w:val="none" w:sz="0" w:space="0" w:color="auto"/>
                                                <w:left w:val="none" w:sz="0" w:space="0" w:color="auto"/>
                                                <w:bottom w:val="none" w:sz="0" w:space="0" w:color="auto"/>
                                                <w:right w:val="none" w:sz="0" w:space="0" w:color="auto"/>
                                              </w:divBdr>
                                              <w:divsChild>
                                                <w:div w:id="1711102565">
                                                  <w:marLeft w:val="0"/>
                                                  <w:marRight w:val="0"/>
                                                  <w:marTop w:val="0"/>
                                                  <w:marBottom w:val="0"/>
                                                  <w:divBdr>
                                                    <w:top w:val="none" w:sz="0" w:space="0" w:color="auto"/>
                                                    <w:left w:val="none" w:sz="0" w:space="0" w:color="auto"/>
                                                    <w:bottom w:val="none" w:sz="0" w:space="0" w:color="auto"/>
                                                    <w:right w:val="none" w:sz="0" w:space="0" w:color="auto"/>
                                                  </w:divBdr>
                                                  <w:divsChild>
                                                    <w:div w:id="8536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538">
                                              <w:marLeft w:val="450"/>
                                              <w:marRight w:val="0"/>
                                              <w:marTop w:val="405"/>
                                              <w:marBottom w:val="0"/>
                                              <w:divBdr>
                                                <w:top w:val="none" w:sz="0" w:space="0" w:color="auto"/>
                                                <w:left w:val="none" w:sz="0" w:space="0" w:color="auto"/>
                                                <w:bottom w:val="none" w:sz="0" w:space="0" w:color="auto"/>
                                                <w:right w:val="none" w:sz="0" w:space="0" w:color="auto"/>
                                              </w:divBdr>
                                              <w:divsChild>
                                                <w:div w:id="1132744980">
                                                  <w:marLeft w:val="0"/>
                                                  <w:marRight w:val="0"/>
                                                  <w:marTop w:val="0"/>
                                                  <w:marBottom w:val="0"/>
                                                  <w:divBdr>
                                                    <w:top w:val="none" w:sz="0" w:space="0" w:color="auto"/>
                                                    <w:left w:val="none" w:sz="0" w:space="0" w:color="auto"/>
                                                    <w:bottom w:val="none" w:sz="0" w:space="0" w:color="auto"/>
                                                    <w:right w:val="none" w:sz="0" w:space="0" w:color="auto"/>
                                                  </w:divBdr>
                                                  <w:divsChild>
                                                    <w:div w:id="187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8367">
                                              <w:marLeft w:val="450"/>
                                              <w:marRight w:val="0"/>
                                              <w:marTop w:val="405"/>
                                              <w:marBottom w:val="0"/>
                                              <w:divBdr>
                                                <w:top w:val="none" w:sz="0" w:space="0" w:color="auto"/>
                                                <w:left w:val="none" w:sz="0" w:space="0" w:color="auto"/>
                                                <w:bottom w:val="none" w:sz="0" w:space="0" w:color="auto"/>
                                                <w:right w:val="none" w:sz="0" w:space="0" w:color="auto"/>
                                              </w:divBdr>
                                              <w:divsChild>
                                                <w:div w:id="730271685">
                                                  <w:marLeft w:val="0"/>
                                                  <w:marRight w:val="0"/>
                                                  <w:marTop w:val="0"/>
                                                  <w:marBottom w:val="0"/>
                                                  <w:divBdr>
                                                    <w:top w:val="none" w:sz="0" w:space="0" w:color="auto"/>
                                                    <w:left w:val="none" w:sz="0" w:space="0" w:color="auto"/>
                                                    <w:bottom w:val="none" w:sz="0" w:space="0" w:color="auto"/>
                                                    <w:right w:val="none" w:sz="0" w:space="0" w:color="auto"/>
                                                  </w:divBdr>
                                                  <w:divsChild>
                                                    <w:div w:id="171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5211">
                                              <w:marLeft w:val="450"/>
                                              <w:marRight w:val="0"/>
                                              <w:marTop w:val="405"/>
                                              <w:marBottom w:val="0"/>
                                              <w:divBdr>
                                                <w:top w:val="none" w:sz="0" w:space="0" w:color="auto"/>
                                                <w:left w:val="none" w:sz="0" w:space="0" w:color="auto"/>
                                                <w:bottom w:val="none" w:sz="0" w:space="0" w:color="auto"/>
                                                <w:right w:val="none" w:sz="0" w:space="0" w:color="auto"/>
                                              </w:divBdr>
                                              <w:divsChild>
                                                <w:div w:id="1093281234">
                                                  <w:marLeft w:val="0"/>
                                                  <w:marRight w:val="0"/>
                                                  <w:marTop w:val="0"/>
                                                  <w:marBottom w:val="0"/>
                                                  <w:divBdr>
                                                    <w:top w:val="none" w:sz="0" w:space="0" w:color="auto"/>
                                                    <w:left w:val="none" w:sz="0" w:space="0" w:color="auto"/>
                                                    <w:bottom w:val="none" w:sz="0" w:space="0" w:color="auto"/>
                                                    <w:right w:val="none" w:sz="0" w:space="0" w:color="auto"/>
                                                  </w:divBdr>
                                                  <w:divsChild>
                                                    <w:div w:id="17359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6943">
                                              <w:marLeft w:val="0"/>
                                              <w:marRight w:val="0"/>
                                              <w:marTop w:val="0"/>
                                              <w:marBottom w:val="0"/>
                                              <w:divBdr>
                                                <w:top w:val="none" w:sz="0" w:space="0" w:color="auto"/>
                                                <w:left w:val="none" w:sz="0" w:space="0" w:color="auto"/>
                                                <w:bottom w:val="none" w:sz="0" w:space="0" w:color="auto"/>
                                                <w:right w:val="none" w:sz="0" w:space="0" w:color="auto"/>
                                              </w:divBdr>
                                            </w:div>
                                            <w:div w:id="310713148">
                                              <w:marLeft w:val="0"/>
                                              <w:marRight w:val="0"/>
                                              <w:marTop w:val="0"/>
                                              <w:marBottom w:val="0"/>
                                              <w:divBdr>
                                                <w:top w:val="none" w:sz="0" w:space="0" w:color="auto"/>
                                                <w:left w:val="none" w:sz="0" w:space="0" w:color="auto"/>
                                                <w:bottom w:val="none" w:sz="0" w:space="0" w:color="auto"/>
                                                <w:right w:val="none" w:sz="0" w:space="0" w:color="auto"/>
                                              </w:divBdr>
                                            </w:div>
                                            <w:div w:id="344140433">
                                              <w:marLeft w:val="0"/>
                                              <w:marRight w:val="0"/>
                                              <w:marTop w:val="0"/>
                                              <w:marBottom w:val="0"/>
                                              <w:divBdr>
                                                <w:top w:val="none" w:sz="0" w:space="0" w:color="auto"/>
                                                <w:left w:val="none" w:sz="0" w:space="0" w:color="auto"/>
                                                <w:bottom w:val="none" w:sz="0" w:space="0" w:color="auto"/>
                                                <w:right w:val="none" w:sz="0" w:space="0" w:color="auto"/>
                                              </w:divBdr>
                                            </w:div>
                                            <w:div w:id="401298691">
                                              <w:marLeft w:val="450"/>
                                              <w:marRight w:val="0"/>
                                              <w:marTop w:val="405"/>
                                              <w:marBottom w:val="0"/>
                                              <w:divBdr>
                                                <w:top w:val="none" w:sz="0" w:space="0" w:color="auto"/>
                                                <w:left w:val="none" w:sz="0" w:space="0" w:color="auto"/>
                                                <w:bottom w:val="none" w:sz="0" w:space="0" w:color="auto"/>
                                                <w:right w:val="none" w:sz="0" w:space="0" w:color="auto"/>
                                              </w:divBdr>
                                              <w:divsChild>
                                                <w:div w:id="1598440470">
                                                  <w:marLeft w:val="0"/>
                                                  <w:marRight w:val="0"/>
                                                  <w:marTop w:val="0"/>
                                                  <w:marBottom w:val="0"/>
                                                  <w:divBdr>
                                                    <w:top w:val="none" w:sz="0" w:space="0" w:color="auto"/>
                                                    <w:left w:val="none" w:sz="0" w:space="0" w:color="auto"/>
                                                    <w:bottom w:val="none" w:sz="0" w:space="0" w:color="auto"/>
                                                    <w:right w:val="none" w:sz="0" w:space="0" w:color="auto"/>
                                                  </w:divBdr>
                                                  <w:divsChild>
                                                    <w:div w:id="9245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247">
                                              <w:marLeft w:val="0"/>
                                              <w:marRight w:val="0"/>
                                              <w:marTop w:val="0"/>
                                              <w:marBottom w:val="0"/>
                                              <w:divBdr>
                                                <w:top w:val="none" w:sz="0" w:space="0" w:color="auto"/>
                                                <w:left w:val="none" w:sz="0" w:space="0" w:color="auto"/>
                                                <w:bottom w:val="none" w:sz="0" w:space="0" w:color="auto"/>
                                                <w:right w:val="none" w:sz="0" w:space="0" w:color="auto"/>
                                              </w:divBdr>
                                            </w:div>
                                            <w:div w:id="459151678">
                                              <w:marLeft w:val="450"/>
                                              <w:marRight w:val="0"/>
                                              <w:marTop w:val="405"/>
                                              <w:marBottom w:val="0"/>
                                              <w:divBdr>
                                                <w:top w:val="none" w:sz="0" w:space="0" w:color="auto"/>
                                                <w:left w:val="none" w:sz="0" w:space="0" w:color="auto"/>
                                                <w:bottom w:val="none" w:sz="0" w:space="0" w:color="auto"/>
                                                <w:right w:val="none" w:sz="0" w:space="0" w:color="auto"/>
                                              </w:divBdr>
                                              <w:divsChild>
                                                <w:div w:id="1674869646">
                                                  <w:marLeft w:val="0"/>
                                                  <w:marRight w:val="0"/>
                                                  <w:marTop w:val="0"/>
                                                  <w:marBottom w:val="0"/>
                                                  <w:divBdr>
                                                    <w:top w:val="none" w:sz="0" w:space="0" w:color="auto"/>
                                                    <w:left w:val="none" w:sz="0" w:space="0" w:color="auto"/>
                                                    <w:bottom w:val="none" w:sz="0" w:space="0" w:color="auto"/>
                                                    <w:right w:val="none" w:sz="0" w:space="0" w:color="auto"/>
                                                  </w:divBdr>
                                                  <w:divsChild>
                                                    <w:div w:id="11183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1496">
                                              <w:marLeft w:val="450"/>
                                              <w:marRight w:val="0"/>
                                              <w:marTop w:val="405"/>
                                              <w:marBottom w:val="0"/>
                                              <w:divBdr>
                                                <w:top w:val="none" w:sz="0" w:space="0" w:color="auto"/>
                                                <w:left w:val="none" w:sz="0" w:space="0" w:color="auto"/>
                                                <w:bottom w:val="none" w:sz="0" w:space="0" w:color="auto"/>
                                                <w:right w:val="none" w:sz="0" w:space="0" w:color="auto"/>
                                              </w:divBdr>
                                              <w:divsChild>
                                                <w:div w:id="453520988">
                                                  <w:marLeft w:val="0"/>
                                                  <w:marRight w:val="0"/>
                                                  <w:marTop w:val="0"/>
                                                  <w:marBottom w:val="0"/>
                                                  <w:divBdr>
                                                    <w:top w:val="none" w:sz="0" w:space="0" w:color="auto"/>
                                                    <w:left w:val="none" w:sz="0" w:space="0" w:color="auto"/>
                                                    <w:bottom w:val="none" w:sz="0" w:space="0" w:color="auto"/>
                                                    <w:right w:val="none" w:sz="0" w:space="0" w:color="auto"/>
                                                  </w:divBdr>
                                                  <w:divsChild>
                                                    <w:div w:id="17034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97247">
                                              <w:marLeft w:val="450"/>
                                              <w:marRight w:val="0"/>
                                              <w:marTop w:val="405"/>
                                              <w:marBottom w:val="0"/>
                                              <w:divBdr>
                                                <w:top w:val="none" w:sz="0" w:space="0" w:color="auto"/>
                                                <w:left w:val="none" w:sz="0" w:space="0" w:color="auto"/>
                                                <w:bottom w:val="none" w:sz="0" w:space="0" w:color="auto"/>
                                                <w:right w:val="none" w:sz="0" w:space="0" w:color="auto"/>
                                              </w:divBdr>
                                              <w:divsChild>
                                                <w:div w:id="25178713">
                                                  <w:marLeft w:val="0"/>
                                                  <w:marRight w:val="0"/>
                                                  <w:marTop w:val="0"/>
                                                  <w:marBottom w:val="0"/>
                                                  <w:divBdr>
                                                    <w:top w:val="none" w:sz="0" w:space="0" w:color="auto"/>
                                                    <w:left w:val="none" w:sz="0" w:space="0" w:color="auto"/>
                                                    <w:bottom w:val="none" w:sz="0" w:space="0" w:color="auto"/>
                                                    <w:right w:val="none" w:sz="0" w:space="0" w:color="auto"/>
                                                  </w:divBdr>
                                                  <w:divsChild>
                                                    <w:div w:id="19055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0353">
                                              <w:marLeft w:val="0"/>
                                              <w:marRight w:val="0"/>
                                              <w:marTop w:val="0"/>
                                              <w:marBottom w:val="0"/>
                                              <w:divBdr>
                                                <w:top w:val="none" w:sz="0" w:space="0" w:color="auto"/>
                                                <w:left w:val="none" w:sz="0" w:space="0" w:color="auto"/>
                                                <w:bottom w:val="none" w:sz="0" w:space="0" w:color="auto"/>
                                                <w:right w:val="none" w:sz="0" w:space="0" w:color="auto"/>
                                              </w:divBdr>
                                            </w:div>
                                            <w:div w:id="531307566">
                                              <w:marLeft w:val="450"/>
                                              <w:marRight w:val="0"/>
                                              <w:marTop w:val="405"/>
                                              <w:marBottom w:val="0"/>
                                              <w:divBdr>
                                                <w:top w:val="none" w:sz="0" w:space="0" w:color="auto"/>
                                                <w:left w:val="none" w:sz="0" w:space="0" w:color="auto"/>
                                                <w:bottom w:val="none" w:sz="0" w:space="0" w:color="auto"/>
                                                <w:right w:val="none" w:sz="0" w:space="0" w:color="auto"/>
                                              </w:divBdr>
                                              <w:divsChild>
                                                <w:div w:id="434327311">
                                                  <w:marLeft w:val="0"/>
                                                  <w:marRight w:val="0"/>
                                                  <w:marTop w:val="0"/>
                                                  <w:marBottom w:val="0"/>
                                                  <w:divBdr>
                                                    <w:top w:val="none" w:sz="0" w:space="0" w:color="auto"/>
                                                    <w:left w:val="none" w:sz="0" w:space="0" w:color="auto"/>
                                                    <w:bottom w:val="none" w:sz="0" w:space="0" w:color="auto"/>
                                                    <w:right w:val="none" w:sz="0" w:space="0" w:color="auto"/>
                                                  </w:divBdr>
                                                  <w:divsChild>
                                                    <w:div w:id="921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9595">
                                              <w:marLeft w:val="0"/>
                                              <w:marRight w:val="0"/>
                                              <w:marTop w:val="0"/>
                                              <w:marBottom w:val="0"/>
                                              <w:divBdr>
                                                <w:top w:val="none" w:sz="0" w:space="0" w:color="auto"/>
                                                <w:left w:val="none" w:sz="0" w:space="0" w:color="auto"/>
                                                <w:bottom w:val="none" w:sz="0" w:space="0" w:color="auto"/>
                                                <w:right w:val="none" w:sz="0" w:space="0" w:color="auto"/>
                                              </w:divBdr>
                                            </w:div>
                                            <w:div w:id="617488101">
                                              <w:marLeft w:val="450"/>
                                              <w:marRight w:val="0"/>
                                              <w:marTop w:val="405"/>
                                              <w:marBottom w:val="0"/>
                                              <w:divBdr>
                                                <w:top w:val="none" w:sz="0" w:space="0" w:color="auto"/>
                                                <w:left w:val="none" w:sz="0" w:space="0" w:color="auto"/>
                                                <w:bottom w:val="none" w:sz="0" w:space="0" w:color="auto"/>
                                                <w:right w:val="none" w:sz="0" w:space="0" w:color="auto"/>
                                              </w:divBdr>
                                              <w:divsChild>
                                                <w:div w:id="1017464544">
                                                  <w:marLeft w:val="0"/>
                                                  <w:marRight w:val="0"/>
                                                  <w:marTop w:val="0"/>
                                                  <w:marBottom w:val="0"/>
                                                  <w:divBdr>
                                                    <w:top w:val="none" w:sz="0" w:space="0" w:color="auto"/>
                                                    <w:left w:val="none" w:sz="0" w:space="0" w:color="auto"/>
                                                    <w:bottom w:val="none" w:sz="0" w:space="0" w:color="auto"/>
                                                    <w:right w:val="none" w:sz="0" w:space="0" w:color="auto"/>
                                                  </w:divBdr>
                                                  <w:divsChild>
                                                    <w:div w:id="3311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7563">
                                              <w:marLeft w:val="450"/>
                                              <w:marRight w:val="0"/>
                                              <w:marTop w:val="405"/>
                                              <w:marBottom w:val="0"/>
                                              <w:divBdr>
                                                <w:top w:val="none" w:sz="0" w:space="0" w:color="auto"/>
                                                <w:left w:val="none" w:sz="0" w:space="0" w:color="auto"/>
                                                <w:bottom w:val="none" w:sz="0" w:space="0" w:color="auto"/>
                                                <w:right w:val="none" w:sz="0" w:space="0" w:color="auto"/>
                                              </w:divBdr>
                                              <w:divsChild>
                                                <w:div w:id="370305132">
                                                  <w:marLeft w:val="0"/>
                                                  <w:marRight w:val="0"/>
                                                  <w:marTop w:val="0"/>
                                                  <w:marBottom w:val="0"/>
                                                  <w:divBdr>
                                                    <w:top w:val="none" w:sz="0" w:space="0" w:color="auto"/>
                                                    <w:left w:val="none" w:sz="0" w:space="0" w:color="auto"/>
                                                    <w:bottom w:val="none" w:sz="0" w:space="0" w:color="auto"/>
                                                    <w:right w:val="none" w:sz="0" w:space="0" w:color="auto"/>
                                                  </w:divBdr>
                                                  <w:divsChild>
                                                    <w:div w:id="9438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2325">
                                              <w:marLeft w:val="450"/>
                                              <w:marRight w:val="0"/>
                                              <w:marTop w:val="405"/>
                                              <w:marBottom w:val="0"/>
                                              <w:divBdr>
                                                <w:top w:val="none" w:sz="0" w:space="0" w:color="auto"/>
                                                <w:left w:val="none" w:sz="0" w:space="0" w:color="auto"/>
                                                <w:bottom w:val="none" w:sz="0" w:space="0" w:color="auto"/>
                                                <w:right w:val="none" w:sz="0" w:space="0" w:color="auto"/>
                                              </w:divBdr>
                                              <w:divsChild>
                                                <w:div w:id="1378236975">
                                                  <w:marLeft w:val="0"/>
                                                  <w:marRight w:val="0"/>
                                                  <w:marTop w:val="0"/>
                                                  <w:marBottom w:val="0"/>
                                                  <w:divBdr>
                                                    <w:top w:val="none" w:sz="0" w:space="0" w:color="auto"/>
                                                    <w:left w:val="none" w:sz="0" w:space="0" w:color="auto"/>
                                                    <w:bottom w:val="none" w:sz="0" w:space="0" w:color="auto"/>
                                                    <w:right w:val="none" w:sz="0" w:space="0" w:color="auto"/>
                                                  </w:divBdr>
                                                  <w:divsChild>
                                                    <w:div w:id="19674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0878">
                                              <w:marLeft w:val="450"/>
                                              <w:marRight w:val="0"/>
                                              <w:marTop w:val="405"/>
                                              <w:marBottom w:val="0"/>
                                              <w:divBdr>
                                                <w:top w:val="none" w:sz="0" w:space="0" w:color="auto"/>
                                                <w:left w:val="none" w:sz="0" w:space="0" w:color="auto"/>
                                                <w:bottom w:val="none" w:sz="0" w:space="0" w:color="auto"/>
                                                <w:right w:val="none" w:sz="0" w:space="0" w:color="auto"/>
                                              </w:divBdr>
                                              <w:divsChild>
                                                <w:div w:id="1529247810">
                                                  <w:marLeft w:val="0"/>
                                                  <w:marRight w:val="0"/>
                                                  <w:marTop w:val="0"/>
                                                  <w:marBottom w:val="0"/>
                                                  <w:divBdr>
                                                    <w:top w:val="none" w:sz="0" w:space="0" w:color="auto"/>
                                                    <w:left w:val="none" w:sz="0" w:space="0" w:color="auto"/>
                                                    <w:bottom w:val="none" w:sz="0" w:space="0" w:color="auto"/>
                                                    <w:right w:val="none" w:sz="0" w:space="0" w:color="auto"/>
                                                  </w:divBdr>
                                                  <w:divsChild>
                                                    <w:div w:id="2043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1114">
                                              <w:marLeft w:val="450"/>
                                              <w:marRight w:val="0"/>
                                              <w:marTop w:val="405"/>
                                              <w:marBottom w:val="0"/>
                                              <w:divBdr>
                                                <w:top w:val="none" w:sz="0" w:space="0" w:color="auto"/>
                                                <w:left w:val="none" w:sz="0" w:space="0" w:color="auto"/>
                                                <w:bottom w:val="none" w:sz="0" w:space="0" w:color="auto"/>
                                                <w:right w:val="none" w:sz="0" w:space="0" w:color="auto"/>
                                              </w:divBdr>
                                              <w:divsChild>
                                                <w:div w:id="1102603762">
                                                  <w:marLeft w:val="0"/>
                                                  <w:marRight w:val="0"/>
                                                  <w:marTop w:val="0"/>
                                                  <w:marBottom w:val="0"/>
                                                  <w:divBdr>
                                                    <w:top w:val="none" w:sz="0" w:space="0" w:color="auto"/>
                                                    <w:left w:val="none" w:sz="0" w:space="0" w:color="auto"/>
                                                    <w:bottom w:val="none" w:sz="0" w:space="0" w:color="auto"/>
                                                    <w:right w:val="none" w:sz="0" w:space="0" w:color="auto"/>
                                                  </w:divBdr>
                                                  <w:divsChild>
                                                    <w:div w:id="15026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0195">
                                              <w:marLeft w:val="0"/>
                                              <w:marRight w:val="0"/>
                                              <w:marTop w:val="0"/>
                                              <w:marBottom w:val="0"/>
                                              <w:divBdr>
                                                <w:top w:val="none" w:sz="0" w:space="0" w:color="auto"/>
                                                <w:left w:val="none" w:sz="0" w:space="0" w:color="auto"/>
                                                <w:bottom w:val="none" w:sz="0" w:space="0" w:color="auto"/>
                                                <w:right w:val="none" w:sz="0" w:space="0" w:color="auto"/>
                                              </w:divBdr>
                                            </w:div>
                                            <w:div w:id="667681285">
                                              <w:marLeft w:val="450"/>
                                              <w:marRight w:val="0"/>
                                              <w:marTop w:val="405"/>
                                              <w:marBottom w:val="0"/>
                                              <w:divBdr>
                                                <w:top w:val="none" w:sz="0" w:space="0" w:color="auto"/>
                                                <w:left w:val="none" w:sz="0" w:space="0" w:color="auto"/>
                                                <w:bottom w:val="none" w:sz="0" w:space="0" w:color="auto"/>
                                                <w:right w:val="none" w:sz="0" w:space="0" w:color="auto"/>
                                              </w:divBdr>
                                              <w:divsChild>
                                                <w:div w:id="1437407058">
                                                  <w:marLeft w:val="0"/>
                                                  <w:marRight w:val="0"/>
                                                  <w:marTop w:val="0"/>
                                                  <w:marBottom w:val="0"/>
                                                  <w:divBdr>
                                                    <w:top w:val="none" w:sz="0" w:space="0" w:color="auto"/>
                                                    <w:left w:val="none" w:sz="0" w:space="0" w:color="auto"/>
                                                    <w:bottom w:val="none" w:sz="0" w:space="0" w:color="auto"/>
                                                    <w:right w:val="none" w:sz="0" w:space="0" w:color="auto"/>
                                                  </w:divBdr>
                                                  <w:divsChild>
                                                    <w:div w:id="20227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8623">
                                              <w:marLeft w:val="0"/>
                                              <w:marRight w:val="0"/>
                                              <w:marTop w:val="0"/>
                                              <w:marBottom w:val="0"/>
                                              <w:divBdr>
                                                <w:top w:val="none" w:sz="0" w:space="0" w:color="auto"/>
                                                <w:left w:val="none" w:sz="0" w:space="0" w:color="auto"/>
                                                <w:bottom w:val="none" w:sz="0" w:space="0" w:color="auto"/>
                                                <w:right w:val="none" w:sz="0" w:space="0" w:color="auto"/>
                                              </w:divBdr>
                                            </w:div>
                                            <w:div w:id="684670470">
                                              <w:marLeft w:val="0"/>
                                              <w:marRight w:val="0"/>
                                              <w:marTop w:val="0"/>
                                              <w:marBottom w:val="0"/>
                                              <w:divBdr>
                                                <w:top w:val="none" w:sz="0" w:space="0" w:color="auto"/>
                                                <w:left w:val="none" w:sz="0" w:space="0" w:color="auto"/>
                                                <w:bottom w:val="none" w:sz="0" w:space="0" w:color="auto"/>
                                                <w:right w:val="none" w:sz="0" w:space="0" w:color="auto"/>
                                              </w:divBdr>
                                            </w:div>
                                            <w:div w:id="715204884">
                                              <w:marLeft w:val="0"/>
                                              <w:marRight w:val="0"/>
                                              <w:marTop w:val="0"/>
                                              <w:marBottom w:val="0"/>
                                              <w:divBdr>
                                                <w:top w:val="none" w:sz="0" w:space="0" w:color="auto"/>
                                                <w:left w:val="none" w:sz="0" w:space="0" w:color="auto"/>
                                                <w:bottom w:val="none" w:sz="0" w:space="0" w:color="auto"/>
                                                <w:right w:val="none" w:sz="0" w:space="0" w:color="auto"/>
                                              </w:divBdr>
                                            </w:div>
                                            <w:div w:id="728963427">
                                              <w:marLeft w:val="0"/>
                                              <w:marRight w:val="0"/>
                                              <w:marTop w:val="0"/>
                                              <w:marBottom w:val="0"/>
                                              <w:divBdr>
                                                <w:top w:val="none" w:sz="0" w:space="0" w:color="auto"/>
                                                <w:left w:val="none" w:sz="0" w:space="0" w:color="auto"/>
                                                <w:bottom w:val="none" w:sz="0" w:space="0" w:color="auto"/>
                                                <w:right w:val="none" w:sz="0" w:space="0" w:color="auto"/>
                                              </w:divBdr>
                                            </w:div>
                                            <w:div w:id="729772542">
                                              <w:marLeft w:val="0"/>
                                              <w:marRight w:val="0"/>
                                              <w:marTop w:val="0"/>
                                              <w:marBottom w:val="0"/>
                                              <w:divBdr>
                                                <w:top w:val="none" w:sz="0" w:space="0" w:color="auto"/>
                                                <w:left w:val="none" w:sz="0" w:space="0" w:color="auto"/>
                                                <w:bottom w:val="none" w:sz="0" w:space="0" w:color="auto"/>
                                                <w:right w:val="none" w:sz="0" w:space="0" w:color="auto"/>
                                              </w:divBdr>
                                            </w:div>
                                            <w:div w:id="771512309">
                                              <w:marLeft w:val="0"/>
                                              <w:marRight w:val="0"/>
                                              <w:marTop w:val="0"/>
                                              <w:marBottom w:val="0"/>
                                              <w:divBdr>
                                                <w:top w:val="none" w:sz="0" w:space="0" w:color="auto"/>
                                                <w:left w:val="none" w:sz="0" w:space="0" w:color="auto"/>
                                                <w:bottom w:val="none" w:sz="0" w:space="0" w:color="auto"/>
                                                <w:right w:val="none" w:sz="0" w:space="0" w:color="auto"/>
                                              </w:divBdr>
                                            </w:div>
                                            <w:div w:id="836456759">
                                              <w:marLeft w:val="450"/>
                                              <w:marRight w:val="0"/>
                                              <w:marTop w:val="405"/>
                                              <w:marBottom w:val="0"/>
                                              <w:divBdr>
                                                <w:top w:val="none" w:sz="0" w:space="0" w:color="auto"/>
                                                <w:left w:val="none" w:sz="0" w:space="0" w:color="auto"/>
                                                <w:bottom w:val="none" w:sz="0" w:space="0" w:color="auto"/>
                                                <w:right w:val="none" w:sz="0" w:space="0" w:color="auto"/>
                                              </w:divBdr>
                                              <w:divsChild>
                                                <w:div w:id="1629821461">
                                                  <w:marLeft w:val="0"/>
                                                  <w:marRight w:val="0"/>
                                                  <w:marTop w:val="0"/>
                                                  <w:marBottom w:val="0"/>
                                                  <w:divBdr>
                                                    <w:top w:val="none" w:sz="0" w:space="0" w:color="auto"/>
                                                    <w:left w:val="none" w:sz="0" w:space="0" w:color="auto"/>
                                                    <w:bottom w:val="none" w:sz="0" w:space="0" w:color="auto"/>
                                                    <w:right w:val="none" w:sz="0" w:space="0" w:color="auto"/>
                                                  </w:divBdr>
                                                  <w:divsChild>
                                                    <w:div w:id="15124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7016">
                                              <w:marLeft w:val="0"/>
                                              <w:marRight w:val="0"/>
                                              <w:marTop w:val="0"/>
                                              <w:marBottom w:val="0"/>
                                              <w:divBdr>
                                                <w:top w:val="none" w:sz="0" w:space="0" w:color="auto"/>
                                                <w:left w:val="none" w:sz="0" w:space="0" w:color="auto"/>
                                                <w:bottom w:val="none" w:sz="0" w:space="0" w:color="auto"/>
                                                <w:right w:val="none" w:sz="0" w:space="0" w:color="auto"/>
                                              </w:divBdr>
                                            </w:div>
                                            <w:div w:id="904604452">
                                              <w:marLeft w:val="0"/>
                                              <w:marRight w:val="0"/>
                                              <w:marTop w:val="0"/>
                                              <w:marBottom w:val="0"/>
                                              <w:divBdr>
                                                <w:top w:val="none" w:sz="0" w:space="0" w:color="auto"/>
                                                <w:left w:val="none" w:sz="0" w:space="0" w:color="auto"/>
                                                <w:bottom w:val="none" w:sz="0" w:space="0" w:color="auto"/>
                                                <w:right w:val="none" w:sz="0" w:space="0" w:color="auto"/>
                                              </w:divBdr>
                                            </w:div>
                                            <w:div w:id="919174564">
                                              <w:marLeft w:val="450"/>
                                              <w:marRight w:val="0"/>
                                              <w:marTop w:val="405"/>
                                              <w:marBottom w:val="0"/>
                                              <w:divBdr>
                                                <w:top w:val="none" w:sz="0" w:space="0" w:color="auto"/>
                                                <w:left w:val="none" w:sz="0" w:space="0" w:color="auto"/>
                                                <w:bottom w:val="none" w:sz="0" w:space="0" w:color="auto"/>
                                                <w:right w:val="none" w:sz="0" w:space="0" w:color="auto"/>
                                              </w:divBdr>
                                              <w:divsChild>
                                                <w:div w:id="1167356137">
                                                  <w:marLeft w:val="0"/>
                                                  <w:marRight w:val="0"/>
                                                  <w:marTop w:val="0"/>
                                                  <w:marBottom w:val="0"/>
                                                  <w:divBdr>
                                                    <w:top w:val="none" w:sz="0" w:space="0" w:color="auto"/>
                                                    <w:left w:val="none" w:sz="0" w:space="0" w:color="auto"/>
                                                    <w:bottom w:val="none" w:sz="0" w:space="0" w:color="auto"/>
                                                    <w:right w:val="none" w:sz="0" w:space="0" w:color="auto"/>
                                                  </w:divBdr>
                                                  <w:divsChild>
                                                    <w:div w:id="10366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6476">
                                              <w:marLeft w:val="450"/>
                                              <w:marRight w:val="0"/>
                                              <w:marTop w:val="405"/>
                                              <w:marBottom w:val="0"/>
                                              <w:divBdr>
                                                <w:top w:val="none" w:sz="0" w:space="0" w:color="auto"/>
                                                <w:left w:val="none" w:sz="0" w:space="0" w:color="auto"/>
                                                <w:bottom w:val="none" w:sz="0" w:space="0" w:color="auto"/>
                                                <w:right w:val="none" w:sz="0" w:space="0" w:color="auto"/>
                                              </w:divBdr>
                                              <w:divsChild>
                                                <w:div w:id="1635595843">
                                                  <w:marLeft w:val="0"/>
                                                  <w:marRight w:val="0"/>
                                                  <w:marTop w:val="0"/>
                                                  <w:marBottom w:val="0"/>
                                                  <w:divBdr>
                                                    <w:top w:val="none" w:sz="0" w:space="0" w:color="auto"/>
                                                    <w:left w:val="none" w:sz="0" w:space="0" w:color="auto"/>
                                                    <w:bottom w:val="none" w:sz="0" w:space="0" w:color="auto"/>
                                                    <w:right w:val="none" w:sz="0" w:space="0" w:color="auto"/>
                                                  </w:divBdr>
                                                  <w:divsChild>
                                                    <w:div w:id="20321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790">
                                              <w:marLeft w:val="450"/>
                                              <w:marRight w:val="0"/>
                                              <w:marTop w:val="405"/>
                                              <w:marBottom w:val="0"/>
                                              <w:divBdr>
                                                <w:top w:val="none" w:sz="0" w:space="0" w:color="auto"/>
                                                <w:left w:val="none" w:sz="0" w:space="0" w:color="auto"/>
                                                <w:bottom w:val="none" w:sz="0" w:space="0" w:color="auto"/>
                                                <w:right w:val="none" w:sz="0" w:space="0" w:color="auto"/>
                                              </w:divBdr>
                                              <w:divsChild>
                                                <w:div w:id="284386122">
                                                  <w:marLeft w:val="0"/>
                                                  <w:marRight w:val="0"/>
                                                  <w:marTop w:val="0"/>
                                                  <w:marBottom w:val="0"/>
                                                  <w:divBdr>
                                                    <w:top w:val="none" w:sz="0" w:space="0" w:color="auto"/>
                                                    <w:left w:val="none" w:sz="0" w:space="0" w:color="auto"/>
                                                    <w:bottom w:val="none" w:sz="0" w:space="0" w:color="auto"/>
                                                    <w:right w:val="none" w:sz="0" w:space="0" w:color="auto"/>
                                                  </w:divBdr>
                                                  <w:divsChild>
                                                    <w:div w:id="19278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9656">
                                              <w:marLeft w:val="450"/>
                                              <w:marRight w:val="0"/>
                                              <w:marTop w:val="405"/>
                                              <w:marBottom w:val="0"/>
                                              <w:divBdr>
                                                <w:top w:val="none" w:sz="0" w:space="0" w:color="auto"/>
                                                <w:left w:val="none" w:sz="0" w:space="0" w:color="auto"/>
                                                <w:bottom w:val="none" w:sz="0" w:space="0" w:color="auto"/>
                                                <w:right w:val="none" w:sz="0" w:space="0" w:color="auto"/>
                                              </w:divBdr>
                                              <w:divsChild>
                                                <w:div w:id="556865335">
                                                  <w:marLeft w:val="0"/>
                                                  <w:marRight w:val="0"/>
                                                  <w:marTop w:val="0"/>
                                                  <w:marBottom w:val="0"/>
                                                  <w:divBdr>
                                                    <w:top w:val="none" w:sz="0" w:space="0" w:color="auto"/>
                                                    <w:left w:val="none" w:sz="0" w:space="0" w:color="auto"/>
                                                    <w:bottom w:val="none" w:sz="0" w:space="0" w:color="auto"/>
                                                    <w:right w:val="none" w:sz="0" w:space="0" w:color="auto"/>
                                                  </w:divBdr>
                                                  <w:divsChild>
                                                    <w:div w:id="16422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40476">
                                              <w:marLeft w:val="0"/>
                                              <w:marRight w:val="0"/>
                                              <w:marTop w:val="0"/>
                                              <w:marBottom w:val="0"/>
                                              <w:divBdr>
                                                <w:top w:val="none" w:sz="0" w:space="0" w:color="auto"/>
                                                <w:left w:val="none" w:sz="0" w:space="0" w:color="auto"/>
                                                <w:bottom w:val="none" w:sz="0" w:space="0" w:color="auto"/>
                                                <w:right w:val="none" w:sz="0" w:space="0" w:color="auto"/>
                                              </w:divBdr>
                                            </w:div>
                                            <w:div w:id="1040016147">
                                              <w:marLeft w:val="0"/>
                                              <w:marRight w:val="0"/>
                                              <w:marTop w:val="0"/>
                                              <w:marBottom w:val="0"/>
                                              <w:divBdr>
                                                <w:top w:val="none" w:sz="0" w:space="0" w:color="auto"/>
                                                <w:left w:val="none" w:sz="0" w:space="0" w:color="auto"/>
                                                <w:bottom w:val="none" w:sz="0" w:space="0" w:color="auto"/>
                                                <w:right w:val="none" w:sz="0" w:space="0" w:color="auto"/>
                                              </w:divBdr>
                                            </w:div>
                                            <w:div w:id="1046904161">
                                              <w:marLeft w:val="0"/>
                                              <w:marRight w:val="0"/>
                                              <w:marTop w:val="0"/>
                                              <w:marBottom w:val="0"/>
                                              <w:divBdr>
                                                <w:top w:val="none" w:sz="0" w:space="0" w:color="auto"/>
                                                <w:left w:val="none" w:sz="0" w:space="0" w:color="auto"/>
                                                <w:bottom w:val="none" w:sz="0" w:space="0" w:color="auto"/>
                                                <w:right w:val="none" w:sz="0" w:space="0" w:color="auto"/>
                                              </w:divBdr>
                                            </w:div>
                                            <w:div w:id="1057626416">
                                              <w:marLeft w:val="450"/>
                                              <w:marRight w:val="0"/>
                                              <w:marTop w:val="405"/>
                                              <w:marBottom w:val="0"/>
                                              <w:divBdr>
                                                <w:top w:val="none" w:sz="0" w:space="0" w:color="auto"/>
                                                <w:left w:val="none" w:sz="0" w:space="0" w:color="auto"/>
                                                <w:bottom w:val="none" w:sz="0" w:space="0" w:color="auto"/>
                                                <w:right w:val="none" w:sz="0" w:space="0" w:color="auto"/>
                                              </w:divBdr>
                                              <w:divsChild>
                                                <w:div w:id="379473330">
                                                  <w:marLeft w:val="0"/>
                                                  <w:marRight w:val="0"/>
                                                  <w:marTop w:val="0"/>
                                                  <w:marBottom w:val="0"/>
                                                  <w:divBdr>
                                                    <w:top w:val="none" w:sz="0" w:space="0" w:color="auto"/>
                                                    <w:left w:val="none" w:sz="0" w:space="0" w:color="auto"/>
                                                    <w:bottom w:val="none" w:sz="0" w:space="0" w:color="auto"/>
                                                    <w:right w:val="none" w:sz="0" w:space="0" w:color="auto"/>
                                                  </w:divBdr>
                                                  <w:divsChild>
                                                    <w:div w:id="3858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3925">
                                              <w:marLeft w:val="0"/>
                                              <w:marRight w:val="0"/>
                                              <w:marTop w:val="0"/>
                                              <w:marBottom w:val="0"/>
                                              <w:divBdr>
                                                <w:top w:val="none" w:sz="0" w:space="0" w:color="auto"/>
                                                <w:left w:val="none" w:sz="0" w:space="0" w:color="auto"/>
                                                <w:bottom w:val="none" w:sz="0" w:space="0" w:color="auto"/>
                                                <w:right w:val="none" w:sz="0" w:space="0" w:color="auto"/>
                                              </w:divBdr>
                                            </w:div>
                                            <w:div w:id="1082532479">
                                              <w:marLeft w:val="0"/>
                                              <w:marRight w:val="0"/>
                                              <w:marTop w:val="0"/>
                                              <w:marBottom w:val="0"/>
                                              <w:divBdr>
                                                <w:top w:val="none" w:sz="0" w:space="0" w:color="auto"/>
                                                <w:left w:val="none" w:sz="0" w:space="0" w:color="auto"/>
                                                <w:bottom w:val="none" w:sz="0" w:space="0" w:color="auto"/>
                                                <w:right w:val="none" w:sz="0" w:space="0" w:color="auto"/>
                                              </w:divBdr>
                                            </w:div>
                                            <w:div w:id="1090155880">
                                              <w:marLeft w:val="450"/>
                                              <w:marRight w:val="0"/>
                                              <w:marTop w:val="405"/>
                                              <w:marBottom w:val="0"/>
                                              <w:divBdr>
                                                <w:top w:val="none" w:sz="0" w:space="0" w:color="auto"/>
                                                <w:left w:val="none" w:sz="0" w:space="0" w:color="auto"/>
                                                <w:bottom w:val="none" w:sz="0" w:space="0" w:color="auto"/>
                                                <w:right w:val="none" w:sz="0" w:space="0" w:color="auto"/>
                                              </w:divBdr>
                                              <w:divsChild>
                                                <w:div w:id="1923027687">
                                                  <w:marLeft w:val="0"/>
                                                  <w:marRight w:val="0"/>
                                                  <w:marTop w:val="0"/>
                                                  <w:marBottom w:val="0"/>
                                                  <w:divBdr>
                                                    <w:top w:val="none" w:sz="0" w:space="0" w:color="auto"/>
                                                    <w:left w:val="none" w:sz="0" w:space="0" w:color="auto"/>
                                                    <w:bottom w:val="none" w:sz="0" w:space="0" w:color="auto"/>
                                                    <w:right w:val="none" w:sz="0" w:space="0" w:color="auto"/>
                                                  </w:divBdr>
                                                  <w:divsChild>
                                                    <w:div w:id="14813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833">
                                              <w:marLeft w:val="0"/>
                                              <w:marRight w:val="0"/>
                                              <w:marTop w:val="0"/>
                                              <w:marBottom w:val="0"/>
                                              <w:divBdr>
                                                <w:top w:val="none" w:sz="0" w:space="0" w:color="auto"/>
                                                <w:left w:val="none" w:sz="0" w:space="0" w:color="auto"/>
                                                <w:bottom w:val="none" w:sz="0" w:space="0" w:color="auto"/>
                                                <w:right w:val="none" w:sz="0" w:space="0" w:color="auto"/>
                                              </w:divBdr>
                                            </w:div>
                                            <w:div w:id="1123499330">
                                              <w:marLeft w:val="0"/>
                                              <w:marRight w:val="0"/>
                                              <w:marTop w:val="0"/>
                                              <w:marBottom w:val="0"/>
                                              <w:divBdr>
                                                <w:top w:val="none" w:sz="0" w:space="0" w:color="auto"/>
                                                <w:left w:val="none" w:sz="0" w:space="0" w:color="auto"/>
                                                <w:bottom w:val="none" w:sz="0" w:space="0" w:color="auto"/>
                                                <w:right w:val="none" w:sz="0" w:space="0" w:color="auto"/>
                                              </w:divBdr>
                                            </w:div>
                                            <w:div w:id="1144661644">
                                              <w:marLeft w:val="450"/>
                                              <w:marRight w:val="0"/>
                                              <w:marTop w:val="405"/>
                                              <w:marBottom w:val="0"/>
                                              <w:divBdr>
                                                <w:top w:val="none" w:sz="0" w:space="0" w:color="auto"/>
                                                <w:left w:val="none" w:sz="0" w:space="0" w:color="auto"/>
                                                <w:bottom w:val="none" w:sz="0" w:space="0" w:color="auto"/>
                                                <w:right w:val="none" w:sz="0" w:space="0" w:color="auto"/>
                                              </w:divBdr>
                                              <w:divsChild>
                                                <w:div w:id="579096610">
                                                  <w:marLeft w:val="0"/>
                                                  <w:marRight w:val="0"/>
                                                  <w:marTop w:val="0"/>
                                                  <w:marBottom w:val="0"/>
                                                  <w:divBdr>
                                                    <w:top w:val="none" w:sz="0" w:space="0" w:color="auto"/>
                                                    <w:left w:val="none" w:sz="0" w:space="0" w:color="auto"/>
                                                    <w:bottom w:val="none" w:sz="0" w:space="0" w:color="auto"/>
                                                    <w:right w:val="none" w:sz="0" w:space="0" w:color="auto"/>
                                                  </w:divBdr>
                                                  <w:divsChild>
                                                    <w:div w:id="21439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608">
                                              <w:marLeft w:val="450"/>
                                              <w:marRight w:val="0"/>
                                              <w:marTop w:val="405"/>
                                              <w:marBottom w:val="0"/>
                                              <w:divBdr>
                                                <w:top w:val="none" w:sz="0" w:space="0" w:color="auto"/>
                                                <w:left w:val="none" w:sz="0" w:space="0" w:color="auto"/>
                                                <w:bottom w:val="none" w:sz="0" w:space="0" w:color="auto"/>
                                                <w:right w:val="none" w:sz="0" w:space="0" w:color="auto"/>
                                              </w:divBdr>
                                              <w:divsChild>
                                                <w:div w:id="1928004443">
                                                  <w:marLeft w:val="0"/>
                                                  <w:marRight w:val="0"/>
                                                  <w:marTop w:val="0"/>
                                                  <w:marBottom w:val="0"/>
                                                  <w:divBdr>
                                                    <w:top w:val="none" w:sz="0" w:space="0" w:color="auto"/>
                                                    <w:left w:val="none" w:sz="0" w:space="0" w:color="auto"/>
                                                    <w:bottom w:val="none" w:sz="0" w:space="0" w:color="auto"/>
                                                    <w:right w:val="none" w:sz="0" w:space="0" w:color="auto"/>
                                                  </w:divBdr>
                                                  <w:divsChild>
                                                    <w:div w:id="132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12247">
                                              <w:marLeft w:val="450"/>
                                              <w:marRight w:val="0"/>
                                              <w:marTop w:val="405"/>
                                              <w:marBottom w:val="0"/>
                                              <w:divBdr>
                                                <w:top w:val="none" w:sz="0" w:space="0" w:color="auto"/>
                                                <w:left w:val="none" w:sz="0" w:space="0" w:color="auto"/>
                                                <w:bottom w:val="none" w:sz="0" w:space="0" w:color="auto"/>
                                                <w:right w:val="none" w:sz="0" w:space="0" w:color="auto"/>
                                              </w:divBdr>
                                              <w:divsChild>
                                                <w:div w:id="174930680">
                                                  <w:marLeft w:val="0"/>
                                                  <w:marRight w:val="0"/>
                                                  <w:marTop w:val="0"/>
                                                  <w:marBottom w:val="0"/>
                                                  <w:divBdr>
                                                    <w:top w:val="none" w:sz="0" w:space="0" w:color="auto"/>
                                                    <w:left w:val="none" w:sz="0" w:space="0" w:color="auto"/>
                                                    <w:bottom w:val="none" w:sz="0" w:space="0" w:color="auto"/>
                                                    <w:right w:val="none" w:sz="0" w:space="0" w:color="auto"/>
                                                  </w:divBdr>
                                                  <w:divsChild>
                                                    <w:div w:id="17643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7992">
                                              <w:marLeft w:val="0"/>
                                              <w:marRight w:val="0"/>
                                              <w:marTop w:val="0"/>
                                              <w:marBottom w:val="0"/>
                                              <w:divBdr>
                                                <w:top w:val="none" w:sz="0" w:space="0" w:color="auto"/>
                                                <w:left w:val="none" w:sz="0" w:space="0" w:color="auto"/>
                                                <w:bottom w:val="none" w:sz="0" w:space="0" w:color="auto"/>
                                                <w:right w:val="none" w:sz="0" w:space="0" w:color="auto"/>
                                              </w:divBdr>
                                            </w:div>
                                            <w:div w:id="1290478338">
                                              <w:marLeft w:val="450"/>
                                              <w:marRight w:val="0"/>
                                              <w:marTop w:val="405"/>
                                              <w:marBottom w:val="0"/>
                                              <w:divBdr>
                                                <w:top w:val="none" w:sz="0" w:space="0" w:color="auto"/>
                                                <w:left w:val="none" w:sz="0" w:space="0" w:color="auto"/>
                                                <w:bottom w:val="none" w:sz="0" w:space="0" w:color="auto"/>
                                                <w:right w:val="none" w:sz="0" w:space="0" w:color="auto"/>
                                              </w:divBdr>
                                              <w:divsChild>
                                                <w:div w:id="695545311">
                                                  <w:marLeft w:val="0"/>
                                                  <w:marRight w:val="0"/>
                                                  <w:marTop w:val="0"/>
                                                  <w:marBottom w:val="0"/>
                                                  <w:divBdr>
                                                    <w:top w:val="none" w:sz="0" w:space="0" w:color="auto"/>
                                                    <w:left w:val="none" w:sz="0" w:space="0" w:color="auto"/>
                                                    <w:bottom w:val="none" w:sz="0" w:space="0" w:color="auto"/>
                                                    <w:right w:val="none" w:sz="0" w:space="0" w:color="auto"/>
                                                  </w:divBdr>
                                                  <w:divsChild>
                                                    <w:div w:id="13718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30024">
                                              <w:marLeft w:val="450"/>
                                              <w:marRight w:val="0"/>
                                              <w:marTop w:val="405"/>
                                              <w:marBottom w:val="0"/>
                                              <w:divBdr>
                                                <w:top w:val="none" w:sz="0" w:space="0" w:color="auto"/>
                                                <w:left w:val="none" w:sz="0" w:space="0" w:color="auto"/>
                                                <w:bottom w:val="none" w:sz="0" w:space="0" w:color="auto"/>
                                                <w:right w:val="none" w:sz="0" w:space="0" w:color="auto"/>
                                              </w:divBdr>
                                              <w:divsChild>
                                                <w:div w:id="1156147670">
                                                  <w:marLeft w:val="0"/>
                                                  <w:marRight w:val="0"/>
                                                  <w:marTop w:val="0"/>
                                                  <w:marBottom w:val="0"/>
                                                  <w:divBdr>
                                                    <w:top w:val="none" w:sz="0" w:space="0" w:color="auto"/>
                                                    <w:left w:val="none" w:sz="0" w:space="0" w:color="auto"/>
                                                    <w:bottom w:val="none" w:sz="0" w:space="0" w:color="auto"/>
                                                    <w:right w:val="none" w:sz="0" w:space="0" w:color="auto"/>
                                                  </w:divBdr>
                                                  <w:divsChild>
                                                    <w:div w:id="1820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9385">
                                              <w:marLeft w:val="0"/>
                                              <w:marRight w:val="0"/>
                                              <w:marTop w:val="0"/>
                                              <w:marBottom w:val="0"/>
                                              <w:divBdr>
                                                <w:top w:val="none" w:sz="0" w:space="0" w:color="auto"/>
                                                <w:left w:val="none" w:sz="0" w:space="0" w:color="auto"/>
                                                <w:bottom w:val="none" w:sz="0" w:space="0" w:color="auto"/>
                                                <w:right w:val="none" w:sz="0" w:space="0" w:color="auto"/>
                                              </w:divBdr>
                                            </w:div>
                                            <w:div w:id="1327175235">
                                              <w:marLeft w:val="0"/>
                                              <w:marRight w:val="0"/>
                                              <w:marTop w:val="0"/>
                                              <w:marBottom w:val="0"/>
                                              <w:divBdr>
                                                <w:top w:val="none" w:sz="0" w:space="0" w:color="auto"/>
                                                <w:left w:val="none" w:sz="0" w:space="0" w:color="auto"/>
                                                <w:bottom w:val="none" w:sz="0" w:space="0" w:color="auto"/>
                                                <w:right w:val="none" w:sz="0" w:space="0" w:color="auto"/>
                                              </w:divBdr>
                                            </w:div>
                                            <w:div w:id="1329480981">
                                              <w:marLeft w:val="450"/>
                                              <w:marRight w:val="0"/>
                                              <w:marTop w:val="405"/>
                                              <w:marBottom w:val="0"/>
                                              <w:divBdr>
                                                <w:top w:val="none" w:sz="0" w:space="0" w:color="auto"/>
                                                <w:left w:val="none" w:sz="0" w:space="0" w:color="auto"/>
                                                <w:bottom w:val="none" w:sz="0" w:space="0" w:color="auto"/>
                                                <w:right w:val="none" w:sz="0" w:space="0" w:color="auto"/>
                                              </w:divBdr>
                                              <w:divsChild>
                                                <w:div w:id="2018606027">
                                                  <w:marLeft w:val="0"/>
                                                  <w:marRight w:val="0"/>
                                                  <w:marTop w:val="0"/>
                                                  <w:marBottom w:val="0"/>
                                                  <w:divBdr>
                                                    <w:top w:val="none" w:sz="0" w:space="0" w:color="auto"/>
                                                    <w:left w:val="none" w:sz="0" w:space="0" w:color="auto"/>
                                                    <w:bottom w:val="none" w:sz="0" w:space="0" w:color="auto"/>
                                                    <w:right w:val="none" w:sz="0" w:space="0" w:color="auto"/>
                                                  </w:divBdr>
                                                  <w:divsChild>
                                                    <w:div w:id="1997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7004">
                                              <w:marLeft w:val="0"/>
                                              <w:marRight w:val="0"/>
                                              <w:marTop w:val="0"/>
                                              <w:marBottom w:val="0"/>
                                              <w:divBdr>
                                                <w:top w:val="none" w:sz="0" w:space="0" w:color="auto"/>
                                                <w:left w:val="none" w:sz="0" w:space="0" w:color="auto"/>
                                                <w:bottom w:val="none" w:sz="0" w:space="0" w:color="auto"/>
                                                <w:right w:val="none" w:sz="0" w:space="0" w:color="auto"/>
                                              </w:divBdr>
                                            </w:div>
                                            <w:div w:id="1354500305">
                                              <w:marLeft w:val="0"/>
                                              <w:marRight w:val="0"/>
                                              <w:marTop w:val="0"/>
                                              <w:marBottom w:val="0"/>
                                              <w:divBdr>
                                                <w:top w:val="none" w:sz="0" w:space="0" w:color="auto"/>
                                                <w:left w:val="none" w:sz="0" w:space="0" w:color="auto"/>
                                                <w:bottom w:val="none" w:sz="0" w:space="0" w:color="auto"/>
                                                <w:right w:val="none" w:sz="0" w:space="0" w:color="auto"/>
                                              </w:divBdr>
                                            </w:div>
                                            <w:div w:id="1363477793">
                                              <w:marLeft w:val="450"/>
                                              <w:marRight w:val="0"/>
                                              <w:marTop w:val="405"/>
                                              <w:marBottom w:val="0"/>
                                              <w:divBdr>
                                                <w:top w:val="none" w:sz="0" w:space="0" w:color="auto"/>
                                                <w:left w:val="none" w:sz="0" w:space="0" w:color="auto"/>
                                                <w:bottom w:val="none" w:sz="0" w:space="0" w:color="auto"/>
                                                <w:right w:val="none" w:sz="0" w:space="0" w:color="auto"/>
                                              </w:divBdr>
                                              <w:divsChild>
                                                <w:div w:id="284583084">
                                                  <w:marLeft w:val="0"/>
                                                  <w:marRight w:val="0"/>
                                                  <w:marTop w:val="0"/>
                                                  <w:marBottom w:val="0"/>
                                                  <w:divBdr>
                                                    <w:top w:val="none" w:sz="0" w:space="0" w:color="auto"/>
                                                    <w:left w:val="none" w:sz="0" w:space="0" w:color="auto"/>
                                                    <w:bottom w:val="none" w:sz="0" w:space="0" w:color="auto"/>
                                                    <w:right w:val="none" w:sz="0" w:space="0" w:color="auto"/>
                                                  </w:divBdr>
                                                  <w:divsChild>
                                                    <w:div w:id="2319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79226">
                                              <w:marLeft w:val="450"/>
                                              <w:marRight w:val="0"/>
                                              <w:marTop w:val="405"/>
                                              <w:marBottom w:val="0"/>
                                              <w:divBdr>
                                                <w:top w:val="none" w:sz="0" w:space="0" w:color="auto"/>
                                                <w:left w:val="none" w:sz="0" w:space="0" w:color="auto"/>
                                                <w:bottom w:val="none" w:sz="0" w:space="0" w:color="auto"/>
                                                <w:right w:val="none" w:sz="0" w:space="0" w:color="auto"/>
                                              </w:divBdr>
                                              <w:divsChild>
                                                <w:div w:id="1816995254">
                                                  <w:marLeft w:val="0"/>
                                                  <w:marRight w:val="0"/>
                                                  <w:marTop w:val="0"/>
                                                  <w:marBottom w:val="0"/>
                                                  <w:divBdr>
                                                    <w:top w:val="none" w:sz="0" w:space="0" w:color="auto"/>
                                                    <w:left w:val="none" w:sz="0" w:space="0" w:color="auto"/>
                                                    <w:bottom w:val="none" w:sz="0" w:space="0" w:color="auto"/>
                                                    <w:right w:val="none" w:sz="0" w:space="0" w:color="auto"/>
                                                  </w:divBdr>
                                                  <w:divsChild>
                                                    <w:div w:id="1430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6610">
                                              <w:marLeft w:val="0"/>
                                              <w:marRight w:val="0"/>
                                              <w:marTop w:val="0"/>
                                              <w:marBottom w:val="0"/>
                                              <w:divBdr>
                                                <w:top w:val="none" w:sz="0" w:space="0" w:color="auto"/>
                                                <w:left w:val="none" w:sz="0" w:space="0" w:color="auto"/>
                                                <w:bottom w:val="none" w:sz="0" w:space="0" w:color="auto"/>
                                                <w:right w:val="none" w:sz="0" w:space="0" w:color="auto"/>
                                              </w:divBdr>
                                            </w:div>
                                            <w:div w:id="1431927895">
                                              <w:marLeft w:val="450"/>
                                              <w:marRight w:val="0"/>
                                              <w:marTop w:val="405"/>
                                              <w:marBottom w:val="0"/>
                                              <w:divBdr>
                                                <w:top w:val="none" w:sz="0" w:space="0" w:color="auto"/>
                                                <w:left w:val="none" w:sz="0" w:space="0" w:color="auto"/>
                                                <w:bottom w:val="none" w:sz="0" w:space="0" w:color="auto"/>
                                                <w:right w:val="none" w:sz="0" w:space="0" w:color="auto"/>
                                              </w:divBdr>
                                              <w:divsChild>
                                                <w:div w:id="1492284253">
                                                  <w:marLeft w:val="0"/>
                                                  <w:marRight w:val="0"/>
                                                  <w:marTop w:val="0"/>
                                                  <w:marBottom w:val="0"/>
                                                  <w:divBdr>
                                                    <w:top w:val="none" w:sz="0" w:space="0" w:color="auto"/>
                                                    <w:left w:val="none" w:sz="0" w:space="0" w:color="auto"/>
                                                    <w:bottom w:val="none" w:sz="0" w:space="0" w:color="auto"/>
                                                    <w:right w:val="none" w:sz="0" w:space="0" w:color="auto"/>
                                                  </w:divBdr>
                                                  <w:divsChild>
                                                    <w:div w:id="1985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40418">
                                              <w:marLeft w:val="0"/>
                                              <w:marRight w:val="0"/>
                                              <w:marTop w:val="0"/>
                                              <w:marBottom w:val="0"/>
                                              <w:divBdr>
                                                <w:top w:val="none" w:sz="0" w:space="0" w:color="auto"/>
                                                <w:left w:val="none" w:sz="0" w:space="0" w:color="auto"/>
                                                <w:bottom w:val="none" w:sz="0" w:space="0" w:color="auto"/>
                                                <w:right w:val="none" w:sz="0" w:space="0" w:color="auto"/>
                                              </w:divBdr>
                                            </w:div>
                                            <w:div w:id="1459178057">
                                              <w:marLeft w:val="0"/>
                                              <w:marRight w:val="0"/>
                                              <w:marTop w:val="0"/>
                                              <w:marBottom w:val="0"/>
                                              <w:divBdr>
                                                <w:top w:val="none" w:sz="0" w:space="0" w:color="auto"/>
                                                <w:left w:val="none" w:sz="0" w:space="0" w:color="auto"/>
                                                <w:bottom w:val="none" w:sz="0" w:space="0" w:color="auto"/>
                                                <w:right w:val="none" w:sz="0" w:space="0" w:color="auto"/>
                                              </w:divBdr>
                                            </w:div>
                                            <w:div w:id="1491868788">
                                              <w:marLeft w:val="450"/>
                                              <w:marRight w:val="0"/>
                                              <w:marTop w:val="405"/>
                                              <w:marBottom w:val="0"/>
                                              <w:divBdr>
                                                <w:top w:val="none" w:sz="0" w:space="0" w:color="auto"/>
                                                <w:left w:val="none" w:sz="0" w:space="0" w:color="auto"/>
                                                <w:bottom w:val="none" w:sz="0" w:space="0" w:color="auto"/>
                                                <w:right w:val="none" w:sz="0" w:space="0" w:color="auto"/>
                                              </w:divBdr>
                                              <w:divsChild>
                                                <w:div w:id="2019114754">
                                                  <w:marLeft w:val="0"/>
                                                  <w:marRight w:val="0"/>
                                                  <w:marTop w:val="0"/>
                                                  <w:marBottom w:val="0"/>
                                                  <w:divBdr>
                                                    <w:top w:val="none" w:sz="0" w:space="0" w:color="auto"/>
                                                    <w:left w:val="none" w:sz="0" w:space="0" w:color="auto"/>
                                                    <w:bottom w:val="none" w:sz="0" w:space="0" w:color="auto"/>
                                                    <w:right w:val="none" w:sz="0" w:space="0" w:color="auto"/>
                                                  </w:divBdr>
                                                  <w:divsChild>
                                                    <w:div w:id="18157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1756">
                                              <w:marLeft w:val="450"/>
                                              <w:marRight w:val="0"/>
                                              <w:marTop w:val="405"/>
                                              <w:marBottom w:val="0"/>
                                              <w:divBdr>
                                                <w:top w:val="none" w:sz="0" w:space="0" w:color="auto"/>
                                                <w:left w:val="none" w:sz="0" w:space="0" w:color="auto"/>
                                                <w:bottom w:val="none" w:sz="0" w:space="0" w:color="auto"/>
                                                <w:right w:val="none" w:sz="0" w:space="0" w:color="auto"/>
                                              </w:divBdr>
                                              <w:divsChild>
                                                <w:div w:id="1563905092">
                                                  <w:marLeft w:val="0"/>
                                                  <w:marRight w:val="0"/>
                                                  <w:marTop w:val="0"/>
                                                  <w:marBottom w:val="0"/>
                                                  <w:divBdr>
                                                    <w:top w:val="none" w:sz="0" w:space="0" w:color="auto"/>
                                                    <w:left w:val="none" w:sz="0" w:space="0" w:color="auto"/>
                                                    <w:bottom w:val="none" w:sz="0" w:space="0" w:color="auto"/>
                                                    <w:right w:val="none" w:sz="0" w:space="0" w:color="auto"/>
                                                  </w:divBdr>
                                                  <w:divsChild>
                                                    <w:div w:id="16354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0720">
                                              <w:marLeft w:val="0"/>
                                              <w:marRight w:val="0"/>
                                              <w:marTop w:val="0"/>
                                              <w:marBottom w:val="0"/>
                                              <w:divBdr>
                                                <w:top w:val="none" w:sz="0" w:space="0" w:color="auto"/>
                                                <w:left w:val="none" w:sz="0" w:space="0" w:color="auto"/>
                                                <w:bottom w:val="none" w:sz="0" w:space="0" w:color="auto"/>
                                                <w:right w:val="none" w:sz="0" w:space="0" w:color="auto"/>
                                              </w:divBdr>
                                            </w:div>
                                            <w:div w:id="1611359115">
                                              <w:marLeft w:val="450"/>
                                              <w:marRight w:val="0"/>
                                              <w:marTop w:val="405"/>
                                              <w:marBottom w:val="0"/>
                                              <w:divBdr>
                                                <w:top w:val="none" w:sz="0" w:space="0" w:color="auto"/>
                                                <w:left w:val="none" w:sz="0" w:space="0" w:color="auto"/>
                                                <w:bottom w:val="none" w:sz="0" w:space="0" w:color="auto"/>
                                                <w:right w:val="none" w:sz="0" w:space="0" w:color="auto"/>
                                              </w:divBdr>
                                              <w:divsChild>
                                                <w:div w:id="786240235">
                                                  <w:marLeft w:val="0"/>
                                                  <w:marRight w:val="0"/>
                                                  <w:marTop w:val="0"/>
                                                  <w:marBottom w:val="0"/>
                                                  <w:divBdr>
                                                    <w:top w:val="none" w:sz="0" w:space="0" w:color="auto"/>
                                                    <w:left w:val="none" w:sz="0" w:space="0" w:color="auto"/>
                                                    <w:bottom w:val="none" w:sz="0" w:space="0" w:color="auto"/>
                                                    <w:right w:val="none" w:sz="0" w:space="0" w:color="auto"/>
                                                  </w:divBdr>
                                                  <w:divsChild>
                                                    <w:div w:id="375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10859">
                                              <w:marLeft w:val="0"/>
                                              <w:marRight w:val="0"/>
                                              <w:marTop w:val="0"/>
                                              <w:marBottom w:val="0"/>
                                              <w:divBdr>
                                                <w:top w:val="none" w:sz="0" w:space="0" w:color="auto"/>
                                                <w:left w:val="none" w:sz="0" w:space="0" w:color="auto"/>
                                                <w:bottom w:val="none" w:sz="0" w:space="0" w:color="auto"/>
                                                <w:right w:val="none" w:sz="0" w:space="0" w:color="auto"/>
                                              </w:divBdr>
                                              <w:divsChild>
                                                <w:div w:id="1674987577">
                                                  <w:marLeft w:val="0"/>
                                                  <w:marRight w:val="0"/>
                                                  <w:marTop w:val="0"/>
                                                  <w:marBottom w:val="0"/>
                                                  <w:divBdr>
                                                    <w:top w:val="none" w:sz="0" w:space="0" w:color="auto"/>
                                                    <w:left w:val="none" w:sz="0" w:space="0" w:color="auto"/>
                                                    <w:bottom w:val="none" w:sz="0" w:space="0" w:color="auto"/>
                                                    <w:right w:val="none" w:sz="0" w:space="0" w:color="auto"/>
                                                  </w:divBdr>
                                                </w:div>
                                              </w:divsChild>
                                            </w:div>
                                            <w:div w:id="1671903688">
                                              <w:marLeft w:val="0"/>
                                              <w:marRight w:val="0"/>
                                              <w:marTop w:val="0"/>
                                              <w:marBottom w:val="0"/>
                                              <w:divBdr>
                                                <w:top w:val="none" w:sz="0" w:space="0" w:color="auto"/>
                                                <w:left w:val="none" w:sz="0" w:space="0" w:color="auto"/>
                                                <w:bottom w:val="none" w:sz="0" w:space="0" w:color="auto"/>
                                                <w:right w:val="none" w:sz="0" w:space="0" w:color="auto"/>
                                              </w:divBdr>
                                            </w:div>
                                            <w:div w:id="1677418766">
                                              <w:marLeft w:val="0"/>
                                              <w:marRight w:val="0"/>
                                              <w:marTop w:val="0"/>
                                              <w:marBottom w:val="0"/>
                                              <w:divBdr>
                                                <w:top w:val="none" w:sz="0" w:space="0" w:color="auto"/>
                                                <w:left w:val="none" w:sz="0" w:space="0" w:color="auto"/>
                                                <w:bottom w:val="none" w:sz="0" w:space="0" w:color="auto"/>
                                                <w:right w:val="none" w:sz="0" w:space="0" w:color="auto"/>
                                              </w:divBdr>
                                            </w:div>
                                            <w:div w:id="1749155876">
                                              <w:marLeft w:val="0"/>
                                              <w:marRight w:val="0"/>
                                              <w:marTop w:val="0"/>
                                              <w:marBottom w:val="0"/>
                                              <w:divBdr>
                                                <w:top w:val="none" w:sz="0" w:space="0" w:color="auto"/>
                                                <w:left w:val="none" w:sz="0" w:space="0" w:color="auto"/>
                                                <w:bottom w:val="none" w:sz="0" w:space="0" w:color="auto"/>
                                                <w:right w:val="none" w:sz="0" w:space="0" w:color="auto"/>
                                              </w:divBdr>
                                            </w:div>
                                            <w:div w:id="1753045217">
                                              <w:marLeft w:val="0"/>
                                              <w:marRight w:val="0"/>
                                              <w:marTop w:val="0"/>
                                              <w:marBottom w:val="0"/>
                                              <w:divBdr>
                                                <w:top w:val="none" w:sz="0" w:space="0" w:color="auto"/>
                                                <w:left w:val="none" w:sz="0" w:space="0" w:color="auto"/>
                                                <w:bottom w:val="none" w:sz="0" w:space="0" w:color="auto"/>
                                                <w:right w:val="none" w:sz="0" w:space="0" w:color="auto"/>
                                              </w:divBdr>
                                            </w:div>
                                            <w:div w:id="1764689346">
                                              <w:marLeft w:val="450"/>
                                              <w:marRight w:val="0"/>
                                              <w:marTop w:val="405"/>
                                              <w:marBottom w:val="0"/>
                                              <w:divBdr>
                                                <w:top w:val="none" w:sz="0" w:space="0" w:color="auto"/>
                                                <w:left w:val="none" w:sz="0" w:space="0" w:color="auto"/>
                                                <w:bottom w:val="none" w:sz="0" w:space="0" w:color="auto"/>
                                                <w:right w:val="none" w:sz="0" w:space="0" w:color="auto"/>
                                              </w:divBdr>
                                              <w:divsChild>
                                                <w:div w:id="1330327988">
                                                  <w:marLeft w:val="0"/>
                                                  <w:marRight w:val="0"/>
                                                  <w:marTop w:val="0"/>
                                                  <w:marBottom w:val="0"/>
                                                  <w:divBdr>
                                                    <w:top w:val="none" w:sz="0" w:space="0" w:color="auto"/>
                                                    <w:left w:val="none" w:sz="0" w:space="0" w:color="auto"/>
                                                    <w:bottom w:val="none" w:sz="0" w:space="0" w:color="auto"/>
                                                    <w:right w:val="none" w:sz="0" w:space="0" w:color="auto"/>
                                                  </w:divBdr>
                                                  <w:divsChild>
                                                    <w:div w:id="3783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147">
                                              <w:marLeft w:val="450"/>
                                              <w:marRight w:val="0"/>
                                              <w:marTop w:val="405"/>
                                              <w:marBottom w:val="0"/>
                                              <w:divBdr>
                                                <w:top w:val="none" w:sz="0" w:space="0" w:color="auto"/>
                                                <w:left w:val="none" w:sz="0" w:space="0" w:color="auto"/>
                                                <w:bottom w:val="none" w:sz="0" w:space="0" w:color="auto"/>
                                                <w:right w:val="none" w:sz="0" w:space="0" w:color="auto"/>
                                              </w:divBdr>
                                              <w:divsChild>
                                                <w:div w:id="2132818610">
                                                  <w:marLeft w:val="0"/>
                                                  <w:marRight w:val="0"/>
                                                  <w:marTop w:val="0"/>
                                                  <w:marBottom w:val="0"/>
                                                  <w:divBdr>
                                                    <w:top w:val="none" w:sz="0" w:space="0" w:color="auto"/>
                                                    <w:left w:val="none" w:sz="0" w:space="0" w:color="auto"/>
                                                    <w:bottom w:val="none" w:sz="0" w:space="0" w:color="auto"/>
                                                    <w:right w:val="none" w:sz="0" w:space="0" w:color="auto"/>
                                                  </w:divBdr>
                                                  <w:divsChild>
                                                    <w:div w:id="15052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7067">
                                              <w:marLeft w:val="0"/>
                                              <w:marRight w:val="0"/>
                                              <w:marTop w:val="0"/>
                                              <w:marBottom w:val="0"/>
                                              <w:divBdr>
                                                <w:top w:val="none" w:sz="0" w:space="0" w:color="auto"/>
                                                <w:left w:val="none" w:sz="0" w:space="0" w:color="auto"/>
                                                <w:bottom w:val="none" w:sz="0" w:space="0" w:color="auto"/>
                                                <w:right w:val="none" w:sz="0" w:space="0" w:color="auto"/>
                                              </w:divBdr>
                                            </w:div>
                                            <w:div w:id="1822233598">
                                              <w:marLeft w:val="450"/>
                                              <w:marRight w:val="0"/>
                                              <w:marTop w:val="405"/>
                                              <w:marBottom w:val="0"/>
                                              <w:divBdr>
                                                <w:top w:val="none" w:sz="0" w:space="0" w:color="auto"/>
                                                <w:left w:val="none" w:sz="0" w:space="0" w:color="auto"/>
                                                <w:bottom w:val="none" w:sz="0" w:space="0" w:color="auto"/>
                                                <w:right w:val="none" w:sz="0" w:space="0" w:color="auto"/>
                                              </w:divBdr>
                                              <w:divsChild>
                                                <w:div w:id="1381245967">
                                                  <w:marLeft w:val="0"/>
                                                  <w:marRight w:val="0"/>
                                                  <w:marTop w:val="0"/>
                                                  <w:marBottom w:val="0"/>
                                                  <w:divBdr>
                                                    <w:top w:val="none" w:sz="0" w:space="0" w:color="auto"/>
                                                    <w:left w:val="none" w:sz="0" w:space="0" w:color="auto"/>
                                                    <w:bottom w:val="none" w:sz="0" w:space="0" w:color="auto"/>
                                                    <w:right w:val="none" w:sz="0" w:space="0" w:color="auto"/>
                                                  </w:divBdr>
                                                  <w:divsChild>
                                                    <w:div w:id="5561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22219">
                                              <w:marLeft w:val="450"/>
                                              <w:marRight w:val="0"/>
                                              <w:marTop w:val="405"/>
                                              <w:marBottom w:val="0"/>
                                              <w:divBdr>
                                                <w:top w:val="none" w:sz="0" w:space="0" w:color="auto"/>
                                                <w:left w:val="none" w:sz="0" w:space="0" w:color="auto"/>
                                                <w:bottom w:val="none" w:sz="0" w:space="0" w:color="auto"/>
                                                <w:right w:val="none" w:sz="0" w:space="0" w:color="auto"/>
                                              </w:divBdr>
                                              <w:divsChild>
                                                <w:div w:id="950475390">
                                                  <w:marLeft w:val="0"/>
                                                  <w:marRight w:val="0"/>
                                                  <w:marTop w:val="0"/>
                                                  <w:marBottom w:val="0"/>
                                                  <w:divBdr>
                                                    <w:top w:val="none" w:sz="0" w:space="0" w:color="auto"/>
                                                    <w:left w:val="none" w:sz="0" w:space="0" w:color="auto"/>
                                                    <w:bottom w:val="none" w:sz="0" w:space="0" w:color="auto"/>
                                                    <w:right w:val="none" w:sz="0" w:space="0" w:color="auto"/>
                                                  </w:divBdr>
                                                  <w:divsChild>
                                                    <w:div w:id="13885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1034">
                                              <w:marLeft w:val="0"/>
                                              <w:marRight w:val="0"/>
                                              <w:marTop w:val="0"/>
                                              <w:marBottom w:val="0"/>
                                              <w:divBdr>
                                                <w:top w:val="none" w:sz="0" w:space="0" w:color="auto"/>
                                                <w:left w:val="none" w:sz="0" w:space="0" w:color="auto"/>
                                                <w:bottom w:val="none" w:sz="0" w:space="0" w:color="auto"/>
                                                <w:right w:val="none" w:sz="0" w:space="0" w:color="auto"/>
                                              </w:divBdr>
                                            </w:div>
                                            <w:div w:id="1855223921">
                                              <w:marLeft w:val="450"/>
                                              <w:marRight w:val="0"/>
                                              <w:marTop w:val="405"/>
                                              <w:marBottom w:val="0"/>
                                              <w:divBdr>
                                                <w:top w:val="none" w:sz="0" w:space="0" w:color="auto"/>
                                                <w:left w:val="none" w:sz="0" w:space="0" w:color="auto"/>
                                                <w:bottom w:val="none" w:sz="0" w:space="0" w:color="auto"/>
                                                <w:right w:val="none" w:sz="0" w:space="0" w:color="auto"/>
                                              </w:divBdr>
                                              <w:divsChild>
                                                <w:div w:id="569075572">
                                                  <w:marLeft w:val="0"/>
                                                  <w:marRight w:val="0"/>
                                                  <w:marTop w:val="0"/>
                                                  <w:marBottom w:val="0"/>
                                                  <w:divBdr>
                                                    <w:top w:val="none" w:sz="0" w:space="0" w:color="auto"/>
                                                    <w:left w:val="none" w:sz="0" w:space="0" w:color="auto"/>
                                                    <w:bottom w:val="none" w:sz="0" w:space="0" w:color="auto"/>
                                                    <w:right w:val="none" w:sz="0" w:space="0" w:color="auto"/>
                                                  </w:divBdr>
                                                  <w:divsChild>
                                                    <w:div w:id="1482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9597">
                                              <w:marLeft w:val="450"/>
                                              <w:marRight w:val="0"/>
                                              <w:marTop w:val="405"/>
                                              <w:marBottom w:val="0"/>
                                              <w:divBdr>
                                                <w:top w:val="none" w:sz="0" w:space="0" w:color="auto"/>
                                                <w:left w:val="none" w:sz="0" w:space="0" w:color="auto"/>
                                                <w:bottom w:val="none" w:sz="0" w:space="0" w:color="auto"/>
                                                <w:right w:val="none" w:sz="0" w:space="0" w:color="auto"/>
                                              </w:divBdr>
                                              <w:divsChild>
                                                <w:div w:id="1968269169">
                                                  <w:marLeft w:val="0"/>
                                                  <w:marRight w:val="0"/>
                                                  <w:marTop w:val="0"/>
                                                  <w:marBottom w:val="0"/>
                                                  <w:divBdr>
                                                    <w:top w:val="none" w:sz="0" w:space="0" w:color="auto"/>
                                                    <w:left w:val="none" w:sz="0" w:space="0" w:color="auto"/>
                                                    <w:bottom w:val="none" w:sz="0" w:space="0" w:color="auto"/>
                                                    <w:right w:val="none" w:sz="0" w:space="0" w:color="auto"/>
                                                  </w:divBdr>
                                                  <w:divsChild>
                                                    <w:div w:id="19466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396">
                                              <w:marLeft w:val="0"/>
                                              <w:marRight w:val="0"/>
                                              <w:marTop w:val="0"/>
                                              <w:marBottom w:val="0"/>
                                              <w:divBdr>
                                                <w:top w:val="none" w:sz="0" w:space="0" w:color="auto"/>
                                                <w:left w:val="none" w:sz="0" w:space="0" w:color="auto"/>
                                                <w:bottom w:val="none" w:sz="0" w:space="0" w:color="auto"/>
                                                <w:right w:val="none" w:sz="0" w:space="0" w:color="auto"/>
                                              </w:divBdr>
                                            </w:div>
                                            <w:div w:id="1966083878">
                                              <w:marLeft w:val="450"/>
                                              <w:marRight w:val="0"/>
                                              <w:marTop w:val="405"/>
                                              <w:marBottom w:val="0"/>
                                              <w:divBdr>
                                                <w:top w:val="none" w:sz="0" w:space="0" w:color="auto"/>
                                                <w:left w:val="none" w:sz="0" w:space="0" w:color="auto"/>
                                                <w:bottom w:val="none" w:sz="0" w:space="0" w:color="auto"/>
                                                <w:right w:val="none" w:sz="0" w:space="0" w:color="auto"/>
                                              </w:divBdr>
                                              <w:divsChild>
                                                <w:div w:id="154147481">
                                                  <w:marLeft w:val="0"/>
                                                  <w:marRight w:val="0"/>
                                                  <w:marTop w:val="0"/>
                                                  <w:marBottom w:val="0"/>
                                                  <w:divBdr>
                                                    <w:top w:val="none" w:sz="0" w:space="0" w:color="auto"/>
                                                    <w:left w:val="none" w:sz="0" w:space="0" w:color="auto"/>
                                                    <w:bottom w:val="none" w:sz="0" w:space="0" w:color="auto"/>
                                                    <w:right w:val="none" w:sz="0" w:space="0" w:color="auto"/>
                                                  </w:divBdr>
                                                  <w:divsChild>
                                                    <w:div w:id="4705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68760">
                                              <w:marLeft w:val="0"/>
                                              <w:marRight w:val="0"/>
                                              <w:marTop w:val="0"/>
                                              <w:marBottom w:val="0"/>
                                              <w:divBdr>
                                                <w:top w:val="none" w:sz="0" w:space="0" w:color="auto"/>
                                                <w:left w:val="none" w:sz="0" w:space="0" w:color="auto"/>
                                                <w:bottom w:val="none" w:sz="0" w:space="0" w:color="auto"/>
                                                <w:right w:val="none" w:sz="0" w:space="0" w:color="auto"/>
                                              </w:divBdr>
                                            </w:div>
                                            <w:div w:id="1976334005">
                                              <w:marLeft w:val="450"/>
                                              <w:marRight w:val="0"/>
                                              <w:marTop w:val="405"/>
                                              <w:marBottom w:val="0"/>
                                              <w:divBdr>
                                                <w:top w:val="none" w:sz="0" w:space="0" w:color="auto"/>
                                                <w:left w:val="none" w:sz="0" w:space="0" w:color="auto"/>
                                                <w:bottom w:val="none" w:sz="0" w:space="0" w:color="auto"/>
                                                <w:right w:val="none" w:sz="0" w:space="0" w:color="auto"/>
                                              </w:divBdr>
                                              <w:divsChild>
                                                <w:div w:id="1128622991">
                                                  <w:marLeft w:val="0"/>
                                                  <w:marRight w:val="0"/>
                                                  <w:marTop w:val="0"/>
                                                  <w:marBottom w:val="0"/>
                                                  <w:divBdr>
                                                    <w:top w:val="none" w:sz="0" w:space="0" w:color="auto"/>
                                                    <w:left w:val="none" w:sz="0" w:space="0" w:color="auto"/>
                                                    <w:bottom w:val="none" w:sz="0" w:space="0" w:color="auto"/>
                                                    <w:right w:val="none" w:sz="0" w:space="0" w:color="auto"/>
                                                  </w:divBdr>
                                                  <w:divsChild>
                                                    <w:div w:id="1612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1814">
                                              <w:marLeft w:val="0"/>
                                              <w:marRight w:val="0"/>
                                              <w:marTop w:val="0"/>
                                              <w:marBottom w:val="0"/>
                                              <w:divBdr>
                                                <w:top w:val="none" w:sz="0" w:space="0" w:color="auto"/>
                                                <w:left w:val="none" w:sz="0" w:space="0" w:color="auto"/>
                                                <w:bottom w:val="none" w:sz="0" w:space="0" w:color="auto"/>
                                                <w:right w:val="none" w:sz="0" w:space="0" w:color="auto"/>
                                              </w:divBdr>
                                            </w:div>
                                            <w:div w:id="2027360290">
                                              <w:marLeft w:val="0"/>
                                              <w:marRight w:val="0"/>
                                              <w:marTop w:val="0"/>
                                              <w:marBottom w:val="0"/>
                                              <w:divBdr>
                                                <w:top w:val="none" w:sz="0" w:space="0" w:color="auto"/>
                                                <w:left w:val="none" w:sz="0" w:space="0" w:color="auto"/>
                                                <w:bottom w:val="none" w:sz="0" w:space="0" w:color="auto"/>
                                                <w:right w:val="none" w:sz="0" w:space="0" w:color="auto"/>
                                              </w:divBdr>
                                            </w:div>
                                            <w:div w:id="2032292862">
                                              <w:marLeft w:val="0"/>
                                              <w:marRight w:val="0"/>
                                              <w:marTop w:val="0"/>
                                              <w:marBottom w:val="0"/>
                                              <w:divBdr>
                                                <w:top w:val="none" w:sz="0" w:space="0" w:color="auto"/>
                                                <w:left w:val="none" w:sz="0" w:space="0" w:color="auto"/>
                                                <w:bottom w:val="none" w:sz="0" w:space="0" w:color="auto"/>
                                                <w:right w:val="none" w:sz="0" w:space="0" w:color="auto"/>
                                              </w:divBdr>
                                            </w:div>
                                            <w:div w:id="2038266018">
                                              <w:marLeft w:val="450"/>
                                              <w:marRight w:val="0"/>
                                              <w:marTop w:val="405"/>
                                              <w:marBottom w:val="0"/>
                                              <w:divBdr>
                                                <w:top w:val="none" w:sz="0" w:space="0" w:color="auto"/>
                                                <w:left w:val="none" w:sz="0" w:space="0" w:color="auto"/>
                                                <w:bottom w:val="none" w:sz="0" w:space="0" w:color="auto"/>
                                                <w:right w:val="none" w:sz="0" w:space="0" w:color="auto"/>
                                              </w:divBdr>
                                              <w:divsChild>
                                                <w:div w:id="1229421123">
                                                  <w:marLeft w:val="0"/>
                                                  <w:marRight w:val="0"/>
                                                  <w:marTop w:val="0"/>
                                                  <w:marBottom w:val="0"/>
                                                  <w:divBdr>
                                                    <w:top w:val="none" w:sz="0" w:space="0" w:color="auto"/>
                                                    <w:left w:val="none" w:sz="0" w:space="0" w:color="auto"/>
                                                    <w:bottom w:val="none" w:sz="0" w:space="0" w:color="auto"/>
                                                    <w:right w:val="none" w:sz="0" w:space="0" w:color="auto"/>
                                                  </w:divBdr>
                                                  <w:divsChild>
                                                    <w:div w:id="16677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4278">
                                              <w:marLeft w:val="0"/>
                                              <w:marRight w:val="0"/>
                                              <w:marTop w:val="0"/>
                                              <w:marBottom w:val="0"/>
                                              <w:divBdr>
                                                <w:top w:val="none" w:sz="0" w:space="0" w:color="auto"/>
                                                <w:left w:val="none" w:sz="0" w:space="0" w:color="auto"/>
                                                <w:bottom w:val="none" w:sz="0" w:space="0" w:color="auto"/>
                                                <w:right w:val="none" w:sz="0" w:space="0" w:color="auto"/>
                                              </w:divBdr>
                                            </w:div>
                                            <w:div w:id="2075855719">
                                              <w:marLeft w:val="0"/>
                                              <w:marRight w:val="0"/>
                                              <w:marTop w:val="0"/>
                                              <w:marBottom w:val="0"/>
                                              <w:divBdr>
                                                <w:top w:val="none" w:sz="0" w:space="0" w:color="auto"/>
                                                <w:left w:val="none" w:sz="0" w:space="0" w:color="auto"/>
                                                <w:bottom w:val="none" w:sz="0" w:space="0" w:color="auto"/>
                                                <w:right w:val="none" w:sz="0" w:space="0" w:color="auto"/>
                                              </w:divBdr>
                                            </w:div>
                                            <w:div w:id="2078504255">
                                              <w:marLeft w:val="0"/>
                                              <w:marRight w:val="0"/>
                                              <w:marTop w:val="0"/>
                                              <w:marBottom w:val="0"/>
                                              <w:divBdr>
                                                <w:top w:val="none" w:sz="0" w:space="0" w:color="auto"/>
                                                <w:left w:val="none" w:sz="0" w:space="0" w:color="auto"/>
                                                <w:bottom w:val="none" w:sz="0" w:space="0" w:color="auto"/>
                                                <w:right w:val="none" w:sz="0" w:space="0" w:color="auto"/>
                                              </w:divBdr>
                                            </w:div>
                                            <w:div w:id="2139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88363">
                                      <w:marLeft w:val="0"/>
                                      <w:marRight w:val="0"/>
                                      <w:marTop w:val="0"/>
                                      <w:marBottom w:val="0"/>
                                      <w:divBdr>
                                        <w:top w:val="none" w:sz="0" w:space="0" w:color="auto"/>
                                        <w:left w:val="none" w:sz="0" w:space="0" w:color="auto"/>
                                        <w:bottom w:val="none" w:sz="0" w:space="0" w:color="auto"/>
                                        <w:right w:val="none" w:sz="0" w:space="0" w:color="auto"/>
                                      </w:divBdr>
                                    </w:div>
                                    <w:div w:id="1846557828">
                                      <w:marLeft w:val="0"/>
                                      <w:marRight w:val="0"/>
                                      <w:marTop w:val="0"/>
                                      <w:marBottom w:val="0"/>
                                      <w:divBdr>
                                        <w:top w:val="none" w:sz="0" w:space="0" w:color="auto"/>
                                        <w:left w:val="none" w:sz="0" w:space="0" w:color="auto"/>
                                        <w:bottom w:val="none" w:sz="0" w:space="0" w:color="auto"/>
                                        <w:right w:val="none" w:sz="0" w:space="0" w:color="auto"/>
                                      </w:divBdr>
                                    </w:div>
                                  </w:divsChild>
                                </w:div>
                                <w:div w:id="1283535477">
                                  <w:marLeft w:val="240"/>
                                  <w:marRight w:val="0"/>
                                  <w:marTop w:val="0"/>
                                  <w:marBottom w:val="48"/>
                                  <w:divBdr>
                                    <w:top w:val="none" w:sz="0" w:space="0" w:color="auto"/>
                                    <w:left w:val="none" w:sz="0" w:space="0" w:color="auto"/>
                                    <w:bottom w:val="none" w:sz="0" w:space="0" w:color="auto"/>
                                    <w:right w:val="none" w:sz="0" w:space="0" w:color="auto"/>
                                  </w:divBdr>
                                  <w:divsChild>
                                    <w:div w:id="1797599851">
                                      <w:marLeft w:val="0"/>
                                      <w:marRight w:val="0"/>
                                      <w:marTop w:val="0"/>
                                      <w:marBottom w:val="150"/>
                                      <w:divBdr>
                                        <w:top w:val="none" w:sz="0" w:space="0" w:color="auto"/>
                                        <w:left w:val="none" w:sz="0" w:space="0" w:color="auto"/>
                                        <w:bottom w:val="none" w:sz="0" w:space="0" w:color="auto"/>
                                        <w:right w:val="none" w:sz="0" w:space="0" w:color="auto"/>
                                      </w:divBdr>
                                      <w:divsChild>
                                        <w:div w:id="740979826">
                                          <w:marLeft w:val="0"/>
                                          <w:marRight w:val="0"/>
                                          <w:marTop w:val="0"/>
                                          <w:marBottom w:val="0"/>
                                          <w:divBdr>
                                            <w:top w:val="none" w:sz="0" w:space="0" w:color="auto"/>
                                            <w:left w:val="single" w:sz="6" w:space="0" w:color="EFEFEF"/>
                                            <w:bottom w:val="none" w:sz="0" w:space="0" w:color="auto"/>
                                            <w:right w:val="single" w:sz="6" w:space="0" w:color="EFEFEF"/>
                                          </w:divBdr>
                                          <w:divsChild>
                                            <w:div w:id="2048067552">
                                              <w:marLeft w:val="0"/>
                                              <w:marRight w:val="0"/>
                                              <w:marTop w:val="0"/>
                                              <w:marBottom w:val="0"/>
                                              <w:divBdr>
                                                <w:top w:val="none" w:sz="0" w:space="0" w:color="auto"/>
                                                <w:left w:val="single" w:sz="6" w:space="0" w:color="BCBCBC"/>
                                                <w:bottom w:val="none" w:sz="0" w:space="0" w:color="auto"/>
                                                <w:right w:val="single" w:sz="6" w:space="0" w:color="BCBCBC"/>
                                              </w:divBdr>
                                              <w:divsChild>
                                                <w:div w:id="751049940">
                                                  <w:marLeft w:val="0"/>
                                                  <w:marRight w:val="0"/>
                                                  <w:marTop w:val="0"/>
                                                  <w:marBottom w:val="0"/>
                                                  <w:divBdr>
                                                    <w:top w:val="none" w:sz="0" w:space="0" w:color="auto"/>
                                                    <w:left w:val="none" w:sz="0" w:space="0" w:color="auto"/>
                                                    <w:bottom w:val="none" w:sz="0" w:space="0" w:color="auto"/>
                                                    <w:right w:val="none" w:sz="0" w:space="0" w:color="auto"/>
                                                  </w:divBdr>
                                                  <w:divsChild>
                                                    <w:div w:id="1358192544">
                                                      <w:marLeft w:val="0"/>
                                                      <w:marRight w:val="0"/>
                                                      <w:marTop w:val="0"/>
                                                      <w:marBottom w:val="0"/>
                                                      <w:divBdr>
                                                        <w:top w:val="none" w:sz="0" w:space="0" w:color="auto"/>
                                                        <w:left w:val="none" w:sz="0" w:space="0" w:color="auto"/>
                                                        <w:bottom w:val="none" w:sz="0" w:space="0" w:color="auto"/>
                                                        <w:right w:val="none" w:sz="0" w:space="0" w:color="auto"/>
                                                      </w:divBdr>
                                                      <w:divsChild>
                                                        <w:div w:id="71970588">
                                                          <w:marLeft w:val="0"/>
                                                          <w:marRight w:val="0"/>
                                                          <w:marTop w:val="0"/>
                                                          <w:marBottom w:val="0"/>
                                                          <w:divBdr>
                                                            <w:top w:val="none" w:sz="0" w:space="0" w:color="auto"/>
                                                            <w:left w:val="none" w:sz="0" w:space="0" w:color="auto"/>
                                                            <w:bottom w:val="none" w:sz="0" w:space="0" w:color="auto"/>
                                                            <w:right w:val="none" w:sz="0" w:space="0" w:color="auto"/>
                                                          </w:divBdr>
                                                          <w:divsChild>
                                                            <w:div w:id="13730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945923">
                                  <w:marLeft w:val="240"/>
                                  <w:marRight w:val="0"/>
                                  <w:marTop w:val="0"/>
                                  <w:marBottom w:val="48"/>
                                  <w:divBdr>
                                    <w:top w:val="none" w:sz="0" w:space="0" w:color="auto"/>
                                    <w:left w:val="none" w:sz="0" w:space="0" w:color="auto"/>
                                    <w:bottom w:val="none" w:sz="0" w:space="0" w:color="auto"/>
                                    <w:right w:val="none" w:sz="0" w:space="0" w:color="auto"/>
                                  </w:divBdr>
                                  <w:divsChild>
                                    <w:div w:id="1032001379">
                                      <w:marLeft w:val="0"/>
                                      <w:marRight w:val="0"/>
                                      <w:marTop w:val="0"/>
                                      <w:marBottom w:val="150"/>
                                      <w:divBdr>
                                        <w:top w:val="none" w:sz="0" w:space="0" w:color="auto"/>
                                        <w:left w:val="none" w:sz="0" w:space="0" w:color="auto"/>
                                        <w:bottom w:val="none" w:sz="0" w:space="0" w:color="auto"/>
                                        <w:right w:val="none" w:sz="0" w:space="0" w:color="auto"/>
                                      </w:divBdr>
                                      <w:divsChild>
                                        <w:div w:id="1890414801">
                                          <w:marLeft w:val="0"/>
                                          <w:marRight w:val="0"/>
                                          <w:marTop w:val="0"/>
                                          <w:marBottom w:val="0"/>
                                          <w:divBdr>
                                            <w:top w:val="none" w:sz="0" w:space="0" w:color="auto"/>
                                            <w:left w:val="single" w:sz="6" w:space="0" w:color="EFEFEF"/>
                                            <w:bottom w:val="none" w:sz="0" w:space="0" w:color="auto"/>
                                            <w:right w:val="single" w:sz="6" w:space="0" w:color="EFEFEF"/>
                                          </w:divBdr>
                                          <w:divsChild>
                                            <w:div w:id="1766077777">
                                              <w:marLeft w:val="0"/>
                                              <w:marRight w:val="0"/>
                                              <w:marTop w:val="0"/>
                                              <w:marBottom w:val="0"/>
                                              <w:divBdr>
                                                <w:top w:val="none" w:sz="0" w:space="0" w:color="auto"/>
                                                <w:left w:val="single" w:sz="6" w:space="0" w:color="BCBCBC"/>
                                                <w:bottom w:val="none" w:sz="0" w:space="0" w:color="auto"/>
                                                <w:right w:val="single" w:sz="6" w:space="0" w:color="BCBCBC"/>
                                              </w:divBdr>
                                              <w:divsChild>
                                                <w:div w:id="1677150336">
                                                  <w:marLeft w:val="0"/>
                                                  <w:marRight w:val="0"/>
                                                  <w:marTop w:val="0"/>
                                                  <w:marBottom w:val="0"/>
                                                  <w:divBdr>
                                                    <w:top w:val="none" w:sz="0" w:space="0" w:color="auto"/>
                                                    <w:left w:val="none" w:sz="0" w:space="0" w:color="auto"/>
                                                    <w:bottom w:val="none" w:sz="0" w:space="0" w:color="auto"/>
                                                    <w:right w:val="none" w:sz="0" w:space="0" w:color="auto"/>
                                                  </w:divBdr>
                                                  <w:divsChild>
                                                    <w:div w:id="883177849">
                                                      <w:marLeft w:val="0"/>
                                                      <w:marRight w:val="0"/>
                                                      <w:marTop w:val="0"/>
                                                      <w:marBottom w:val="0"/>
                                                      <w:divBdr>
                                                        <w:top w:val="none" w:sz="0" w:space="0" w:color="auto"/>
                                                        <w:left w:val="none" w:sz="0" w:space="0" w:color="auto"/>
                                                        <w:bottom w:val="none" w:sz="0" w:space="0" w:color="auto"/>
                                                        <w:right w:val="none" w:sz="0" w:space="0" w:color="auto"/>
                                                      </w:divBdr>
                                                      <w:divsChild>
                                                        <w:div w:id="1184318563">
                                                          <w:marLeft w:val="0"/>
                                                          <w:marRight w:val="0"/>
                                                          <w:marTop w:val="0"/>
                                                          <w:marBottom w:val="0"/>
                                                          <w:divBdr>
                                                            <w:top w:val="none" w:sz="0" w:space="0" w:color="auto"/>
                                                            <w:left w:val="none" w:sz="0" w:space="0" w:color="auto"/>
                                                            <w:bottom w:val="none" w:sz="0" w:space="0" w:color="auto"/>
                                                            <w:right w:val="none" w:sz="0" w:space="0" w:color="auto"/>
                                                          </w:divBdr>
                                                          <w:divsChild>
                                                            <w:div w:id="20697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427426">
                                  <w:marLeft w:val="0"/>
                                  <w:marRight w:val="0"/>
                                  <w:marTop w:val="0"/>
                                  <w:marBottom w:val="0"/>
                                  <w:divBdr>
                                    <w:top w:val="none" w:sz="0" w:space="0" w:color="auto"/>
                                    <w:left w:val="none" w:sz="0" w:space="0" w:color="auto"/>
                                    <w:bottom w:val="none" w:sz="0" w:space="0" w:color="auto"/>
                                    <w:right w:val="none" w:sz="0" w:space="0" w:color="auto"/>
                                  </w:divBdr>
                                  <w:divsChild>
                                    <w:div w:id="1474520147">
                                      <w:marLeft w:val="0"/>
                                      <w:marRight w:val="0"/>
                                      <w:marTop w:val="0"/>
                                      <w:marBottom w:val="0"/>
                                      <w:divBdr>
                                        <w:top w:val="none" w:sz="0" w:space="0" w:color="auto"/>
                                        <w:left w:val="none" w:sz="0" w:space="0" w:color="auto"/>
                                        <w:bottom w:val="none" w:sz="0" w:space="0" w:color="auto"/>
                                        <w:right w:val="none" w:sz="0" w:space="0" w:color="auto"/>
                                      </w:divBdr>
                                      <w:divsChild>
                                        <w:div w:id="7036727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11937368">
                                  <w:marLeft w:val="0"/>
                                  <w:marRight w:val="0"/>
                                  <w:marTop w:val="0"/>
                                  <w:marBottom w:val="0"/>
                                  <w:divBdr>
                                    <w:top w:val="none" w:sz="0" w:space="0" w:color="auto"/>
                                    <w:left w:val="none" w:sz="0" w:space="0" w:color="auto"/>
                                    <w:bottom w:val="none" w:sz="0" w:space="0" w:color="auto"/>
                                    <w:right w:val="none" w:sz="0" w:space="0" w:color="auto"/>
                                  </w:divBdr>
                                  <w:divsChild>
                                    <w:div w:id="1678385036">
                                      <w:marLeft w:val="0"/>
                                      <w:marRight w:val="0"/>
                                      <w:marTop w:val="0"/>
                                      <w:marBottom w:val="0"/>
                                      <w:divBdr>
                                        <w:top w:val="none" w:sz="0" w:space="0" w:color="auto"/>
                                        <w:left w:val="none" w:sz="0" w:space="0" w:color="auto"/>
                                        <w:bottom w:val="none" w:sz="0" w:space="0" w:color="auto"/>
                                        <w:right w:val="none" w:sz="0" w:space="0" w:color="auto"/>
                                      </w:divBdr>
                                      <w:divsChild>
                                        <w:div w:id="563760029">
                                          <w:marLeft w:val="0"/>
                                          <w:marRight w:val="0"/>
                                          <w:marTop w:val="0"/>
                                          <w:marBottom w:val="0"/>
                                          <w:divBdr>
                                            <w:top w:val="single" w:sz="6" w:space="3" w:color="CFCFCF"/>
                                            <w:left w:val="none" w:sz="0" w:space="0" w:color="auto"/>
                                            <w:bottom w:val="none" w:sz="0" w:space="0" w:color="auto"/>
                                            <w:right w:val="none" w:sz="0" w:space="0" w:color="auto"/>
                                          </w:divBdr>
                                        </w:div>
                                      </w:divsChild>
                                    </w:div>
                                    <w:div w:id="1797289256">
                                      <w:marLeft w:val="0"/>
                                      <w:marRight w:val="0"/>
                                      <w:marTop w:val="0"/>
                                      <w:marBottom w:val="0"/>
                                      <w:divBdr>
                                        <w:top w:val="none" w:sz="0" w:space="0" w:color="auto"/>
                                        <w:left w:val="none" w:sz="0" w:space="0" w:color="auto"/>
                                        <w:bottom w:val="none" w:sz="0" w:space="0" w:color="auto"/>
                                        <w:right w:val="none" w:sz="0" w:space="0" w:color="auto"/>
                                      </w:divBdr>
                                      <w:divsChild>
                                        <w:div w:id="1271861702">
                                          <w:marLeft w:val="0"/>
                                          <w:marRight w:val="0"/>
                                          <w:marTop w:val="0"/>
                                          <w:marBottom w:val="0"/>
                                          <w:divBdr>
                                            <w:top w:val="none" w:sz="0" w:space="0" w:color="auto"/>
                                            <w:left w:val="none" w:sz="0" w:space="0" w:color="auto"/>
                                            <w:bottom w:val="none" w:sz="0" w:space="0" w:color="auto"/>
                                            <w:right w:val="none" w:sz="0" w:space="0" w:color="auto"/>
                                          </w:divBdr>
                                          <w:divsChild>
                                            <w:div w:id="630944037">
                                              <w:marLeft w:val="0"/>
                                              <w:marRight w:val="0"/>
                                              <w:marTop w:val="0"/>
                                              <w:marBottom w:val="0"/>
                                              <w:divBdr>
                                                <w:top w:val="none" w:sz="0" w:space="0" w:color="auto"/>
                                                <w:left w:val="none" w:sz="0" w:space="0" w:color="auto"/>
                                                <w:bottom w:val="none" w:sz="0" w:space="0" w:color="auto"/>
                                                <w:right w:val="none" w:sz="0" w:space="0" w:color="auto"/>
                                              </w:divBdr>
                                              <w:divsChild>
                                                <w:div w:id="929234993">
                                                  <w:marLeft w:val="0"/>
                                                  <w:marRight w:val="0"/>
                                                  <w:marTop w:val="0"/>
                                                  <w:marBottom w:val="0"/>
                                                  <w:divBdr>
                                                    <w:top w:val="none" w:sz="0" w:space="0" w:color="auto"/>
                                                    <w:left w:val="none" w:sz="0" w:space="0" w:color="auto"/>
                                                    <w:bottom w:val="none" w:sz="0" w:space="0" w:color="auto"/>
                                                    <w:right w:val="none" w:sz="0" w:space="0" w:color="auto"/>
                                                  </w:divBdr>
                                                  <w:divsChild>
                                                    <w:div w:id="391855156">
                                                      <w:marLeft w:val="0"/>
                                                      <w:marRight w:val="0"/>
                                                      <w:marTop w:val="0"/>
                                                      <w:marBottom w:val="0"/>
                                                      <w:divBdr>
                                                        <w:top w:val="none" w:sz="0" w:space="0" w:color="auto"/>
                                                        <w:left w:val="none" w:sz="0" w:space="0" w:color="auto"/>
                                                        <w:bottom w:val="none" w:sz="0" w:space="0" w:color="auto"/>
                                                        <w:right w:val="none" w:sz="0" w:space="0" w:color="auto"/>
                                                      </w:divBdr>
                                                      <w:divsChild>
                                                        <w:div w:id="1483043582">
                                                          <w:marLeft w:val="0"/>
                                                          <w:marRight w:val="0"/>
                                                          <w:marTop w:val="0"/>
                                                          <w:marBottom w:val="0"/>
                                                          <w:divBdr>
                                                            <w:top w:val="none" w:sz="0" w:space="0" w:color="auto"/>
                                                            <w:left w:val="none" w:sz="0" w:space="0" w:color="auto"/>
                                                            <w:bottom w:val="none" w:sz="0" w:space="0" w:color="auto"/>
                                                            <w:right w:val="none" w:sz="0" w:space="0" w:color="auto"/>
                                                          </w:divBdr>
                                                          <w:divsChild>
                                                            <w:div w:id="446049702">
                                                              <w:marLeft w:val="0"/>
                                                              <w:marRight w:val="0"/>
                                                              <w:marTop w:val="0"/>
                                                              <w:marBottom w:val="0"/>
                                                              <w:divBdr>
                                                                <w:top w:val="none" w:sz="0" w:space="0" w:color="auto"/>
                                                                <w:left w:val="none" w:sz="0" w:space="0" w:color="auto"/>
                                                                <w:bottom w:val="none" w:sz="0" w:space="0" w:color="auto"/>
                                                                <w:right w:val="none" w:sz="0" w:space="0" w:color="auto"/>
                                                              </w:divBdr>
                                                              <w:divsChild>
                                                                <w:div w:id="798836988">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360624004">
                                                  <w:marLeft w:val="0"/>
                                                  <w:marRight w:val="0"/>
                                                  <w:marTop w:val="0"/>
                                                  <w:marBottom w:val="0"/>
                                                  <w:divBdr>
                                                    <w:top w:val="none" w:sz="0" w:space="0" w:color="auto"/>
                                                    <w:left w:val="none" w:sz="0" w:space="0" w:color="auto"/>
                                                    <w:bottom w:val="none" w:sz="0" w:space="0" w:color="auto"/>
                                                    <w:right w:val="none" w:sz="0" w:space="0" w:color="auto"/>
                                                  </w:divBdr>
                                                  <w:divsChild>
                                                    <w:div w:id="13652733">
                                                      <w:marLeft w:val="0"/>
                                                      <w:marRight w:val="0"/>
                                                      <w:marTop w:val="0"/>
                                                      <w:marBottom w:val="0"/>
                                                      <w:divBdr>
                                                        <w:top w:val="none" w:sz="0" w:space="0" w:color="auto"/>
                                                        <w:left w:val="none" w:sz="0" w:space="0" w:color="auto"/>
                                                        <w:bottom w:val="none" w:sz="0" w:space="0" w:color="auto"/>
                                                        <w:right w:val="none" w:sz="0" w:space="0" w:color="auto"/>
                                                      </w:divBdr>
                                                      <w:divsChild>
                                                        <w:div w:id="1523401723">
                                                          <w:marLeft w:val="0"/>
                                                          <w:marRight w:val="0"/>
                                                          <w:marTop w:val="0"/>
                                                          <w:marBottom w:val="0"/>
                                                          <w:divBdr>
                                                            <w:top w:val="none" w:sz="0" w:space="0" w:color="auto"/>
                                                            <w:left w:val="none" w:sz="0" w:space="0" w:color="auto"/>
                                                            <w:bottom w:val="none" w:sz="0" w:space="0" w:color="auto"/>
                                                            <w:right w:val="none" w:sz="0" w:space="0" w:color="auto"/>
                                                          </w:divBdr>
                                                          <w:divsChild>
                                                            <w:div w:id="2052684501">
                                                              <w:marLeft w:val="0"/>
                                                              <w:marRight w:val="0"/>
                                                              <w:marTop w:val="0"/>
                                                              <w:marBottom w:val="0"/>
                                                              <w:divBdr>
                                                                <w:top w:val="none" w:sz="0" w:space="0" w:color="auto"/>
                                                                <w:left w:val="none" w:sz="0" w:space="0" w:color="auto"/>
                                                                <w:bottom w:val="none" w:sz="0" w:space="0" w:color="auto"/>
                                                                <w:right w:val="none" w:sz="0" w:space="0" w:color="auto"/>
                                                              </w:divBdr>
                                                              <w:divsChild>
                                                                <w:div w:id="116603040">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727988873">
                                                  <w:marLeft w:val="0"/>
                                                  <w:marRight w:val="0"/>
                                                  <w:marTop w:val="0"/>
                                                  <w:marBottom w:val="0"/>
                                                  <w:divBdr>
                                                    <w:top w:val="none" w:sz="0" w:space="0" w:color="auto"/>
                                                    <w:left w:val="none" w:sz="0" w:space="0" w:color="auto"/>
                                                    <w:bottom w:val="none" w:sz="0" w:space="0" w:color="auto"/>
                                                    <w:right w:val="none" w:sz="0" w:space="0" w:color="auto"/>
                                                  </w:divBdr>
                                                  <w:divsChild>
                                                    <w:div w:id="1375231799">
                                                      <w:marLeft w:val="0"/>
                                                      <w:marRight w:val="0"/>
                                                      <w:marTop w:val="0"/>
                                                      <w:marBottom w:val="0"/>
                                                      <w:divBdr>
                                                        <w:top w:val="none" w:sz="0" w:space="0" w:color="auto"/>
                                                        <w:left w:val="none" w:sz="0" w:space="0" w:color="auto"/>
                                                        <w:bottom w:val="none" w:sz="0" w:space="0" w:color="auto"/>
                                                        <w:right w:val="none" w:sz="0" w:space="0" w:color="auto"/>
                                                      </w:divBdr>
                                                      <w:divsChild>
                                                        <w:div w:id="1321154813">
                                                          <w:marLeft w:val="0"/>
                                                          <w:marRight w:val="0"/>
                                                          <w:marTop w:val="0"/>
                                                          <w:marBottom w:val="0"/>
                                                          <w:divBdr>
                                                            <w:top w:val="none" w:sz="0" w:space="0" w:color="auto"/>
                                                            <w:left w:val="none" w:sz="0" w:space="0" w:color="auto"/>
                                                            <w:bottom w:val="none" w:sz="0" w:space="0" w:color="auto"/>
                                                            <w:right w:val="none" w:sz="0" w:space="0" w:color="auto"/>
                                                          </w:divBdr>
                                                          <w:divsChild>
                                                            <w:div w:id="2073389239">
                                                              <w:marLeft w:val="0"/>
                                                              <w:marRight w:val="0"/>
                                                              <w:marTop w:val="0"/>
                                                              <w:marBottom w:val="0"/>
                                                              <w:divBdr>
                                                                <w:top w:val="none" w:sz="0" w:space="0" w:color="auto"/>
                                                                <w:left w:val="none" w:sz="0" w:space="0" w:color="auto"/>
                                                                <w:bottom w:val="none" w:sz="0" w:space="0" w:color="auto"/>
                                                                <w:right w:val="none" w:sz="0" w:space="0" w:color="auto"/>
                                                              </w:divBdr>
                                                              <w:divsChild>
                                                                <w:div w:id="1793402382">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890609601">
                                                  <w:marLeft w:val="0"/>
                                                  <w:marRight w:val="0"/>
                                                  <w:marTop w:val="0"/>
                                                  <w:marBottom w:val="0"/>
                                                  <w:divBdr>
                                                    <w:top w:val="none" w:sz="0" w:space="0" w:color="auto"/>
                                                    <w:left w:val="none" w:sz="0" w:space="0" w:color="auto"/>
                                                    <w:bottom w:val="none" w:sz="0" w:space="0" w:color="auto"/>
                                                    <w:right w:val="none" w:sz="0" w:space="0" w:color="auto"/>
                                                  </w:divBdr>
                                                  <w:divsChild>
                                                    <w:div w:id="1748529743">
                                                      <w:marLeft w:val="0"/>
                                                      <w:marRight w:val="0"/>
                                                      <w:marTop w:val="0"/>
                                                      <w:marBottom w:val="0"/>
                                                      <w:divBdr>
                                                        <w:top w:val="none" w:sz="0" w:space="0" w:color="auto"/>
                                                        <w:left w:val="none" w:sz="0" w:space="0" w:color="auto"/>
                                                        <w:bottom w:val="none" w:sz="0" w:space="0" w:color="auto"/>
                                                        <w:right w:val="none" w:sz="0" w:space="0" w:color="auto"/>
                                                      </w:divBdr>
                                                      <w:divsChild>
                                                        <w:div w:id="69617278">
                                                          <w:marLeft w:val="0"/>
                                                          <w:marRight w:val="0"/>
                                                          <w:marTop w:val="0"/>
                                                          <w:marBottom w:val="0"/>
                                                          <w:divBdr>
                                                            <w:top w:val="none" w:sz="0" w:space="0" w:color="auto"/>
                                                            <w:left w:val="none" w:sz="0" w:space="0" w:color="auto"/>
                                                            <w:bottom w:val="none" w:sz="0" w:space="0" w:color="auto"/>
                                                            <w:right w:val="none" w:sz="0" w:space="0" w:color="auto"/>
                                                          </w:divBdr>
                                                          <w:divsChild>
                                                            <w:div w:id="970944106">
                                                              <w:marLeft w:val="0"/>
                                                              <w:marRight w:val="0"/>
                                                              <w:marTop w:val="0"/>
                                                              <w:marBottom w:val="0"/>
                                                              <w:divBdr>
                                                                <w:top w:val="none" w:sz="0" w:space="0" w:color="auto"/>
                                                                <w:left w:val="none" w:sz="0" w:space="0" w:color="auto"/>
                                                                <w:bottom w:val="none" w:sz="0" w:space="0" w:color="auto"/>
                                                                <w:right w:val="none" w:sz="0" w:space="0" w:color="auto"/>
                                                              </w:divBdr>
                                                              <w:divsChild>
                                                                <w:div w:id="1892418288">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sChild>
                                        </w:div>
                                      </w:divsChild>
                                    </w:div>
                                  </w:divsChild>
                                </w:div>
                                <w:div w:id="1632587517">
                                  <w:marLeft w:val="240"/>
                                  <w:marRight w:val="0"/>
                                  <w:marTop w:val="0"/>
                                  <w:marBottom w:val="48"/>
                                  <w:divBdr>
                                    <w:top w:val="none" w:sz="0" w:space="0" w:color="auto"/>
                                    <w:left w:val="none" w:sz="0" w:space="0" w:color="auto"/>
                                    <w:bottom w:val="none" w:sz="0" w:space="0" w:color="auto"/>
                                    <w:right w:val="none" w:sz="0" w:space="0" w:color="auto"/>
                                  </w:divBdr>
                                  <w:divsChild>
                                    <w:div w:id="310330799">
                                      <w:marLeft w:val="0"/>
                                      <w:marRight w:val="0"/>
                                      <w:marTop w:val="0"/>
                                      <w:marBottom w:val="150"/>
                                      <w:divBdr>
                                        <w:top w:val="none" w:sz="0" w:space="0" w:color="auto"/>
                                        <w:left w:val="none" w:sz="0" w:space="0" w:color="auto"/>
                                        <w:bottom w:val="none" w:sz="0" w:space="0" w:color="auto"/>
                                        <w:right w:val="none" w:sz="0" w:space="0" w:color="auto"/>
                                      </w:divBdr>
                                      <w:divsChild>
                                        <w:div w:id="931544876">
                                          <w:marLeft w:val="0"/>
                                          <w:marRight w:val="0"/>
                                          <w:marTop w:val="0"/>
                                          <w:marBottom w:val="0"/>
                                          <w:divBdr>
                                            <w:top w:val="none" w:sz="0" w:space="0" w:color="auto"/>
                                            <w:left w:val="single" w:sz="6" w:space="0" w:color="EFEFEF"/>
                                            <w:bottom w:val="none" w:sz="0" w:space="0" w:color="auto"/>
                                            <w:right w:val="single" w:sz="6" w:space="0" w:color="EFEFEF"/>
                                          </w:divBdr>
                                          <w:divsChild>
                                            <w:div w:id="540244518">
                                              <w:marLeft w:val="0"/>
                                              <w:marRight w:val="0"/>
                                              <w:marTop w:val="0"/>
                                              <w:marBottom w:val="0"/>
                                              <w:divBdr>
                                                <w:top w:val="none" w:sz="0" w:space="0" w:color="auto"/>
                                                <w:left w:val="single" w:sz="6" w:space="0" w:color="BCBCBC"/>
                                                <w:bottom w:val="none" w:sz="0" w:space="0" w:color="auto"/>
                                                <w:right w:val="single" w:sz="6" w:space="0" w:color="BCBCBC"/>
                                              </w:divBdr>
                                              <w:divsChild>
                                                <w:div w:id="273483484">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159998406">
                                                          <w:marLeft w:val="0"/>
                                                          <w:marRight w:val="0"/>
                                                          <w:marTop w:val="0"/>
                                                          <w:marBottom w:val="0"/>
                                                          <w:divBdr>
                                                            <w:top w:val="none" w:sz="0" w:space="0" w:color="auto"/>
                                                            <w:left w:val="none" w:sz="0" w:space="0" w:color="auto"/>
                                                            <w:bottom w:val="none" w:sz="0" w:space="0" w:color="auto"/>
                                                            <w:right w:val="none" w:sz="0" w:space="0" w:color="auto"/>
                                                          </w:divBdr>
                                                          <w:divsChild>
                                                            <w:div w:id="20428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554058">
                                  <w:marLeft w:val="240"/>
                                  <w:marRight w:val="0"/>
                                  <w:marTop w:val="0"/>
                                  <w:marBottom w:val="48"/>
                                  <w:divBdr>
                                    <w:top w:val="none" w:sz="0" w:space="0" w:color="auto"/>
                                    <w:left w:val="none" w:sz="0" w:space="0" w:color="auto"/>
                                    <w:bottom w:val="none" w:sz="0" w:space="0" w:color="auto"/>
                                    <w:right w:val="none" w:sz="0" w:space="0" w:color="auto"/>
                                  </w:divBdr>
                                  <w:divsChild>
                                    <w:div w:id="373043266">
                                      <w:marLeft w:val="0"/>
                                      <w:marRight w:val="0"/>
                                      <w:marTop w:val="0"/>
                                      <w:marBottom w:val="150"/>
                                      <w:divBdr>
                                        <w:top w:val="none" w:sz="0" w:space="0" w:color="auto"/>
                                        <w:left w:val="none" w:sz="0" w:space="0" w:color="auto"/>
                                        <w:bottom w:val="none" w:sz="0" w:space="0" w:color="auto"/>
                                        <w:right w:val="none" w:sz="0" w:space="0" w:color="auto"/>
                                      </w:divBdr>
                                      <w:divsChild>
                                        <w:div w:id="1768387412">
                                          <w:marLeft w:val="0"/>
                                          <w:marRight w:val="0"/>
                                          <w:marTop w:val="0"/>
                                          <w:marBottom w:val="0"/>
                                          <w:divBdr>
                                            <w:top w:val="none" w:sz="0" w:space="0" w:color="auto"/>
                                            <w:left w:val="single" w:sz="6" w:space="0" w:color="EFEFEF"/>
                                            <w:bottom w:val="none" w:sz="0" w:space="0" w:color="auto"/>
                                            <w:right w:val="single" w:sz="6" w:space="0" w:color="EFEFEF"/>
                                          </w:divBdr>
                                          <w:divsChild>
                                            <w:div w:id="697899696">
                                              <w:marLeft w:val="0"/>
                                              <w:marRight w:val="0"/>
                                              <w:marTop w:val="0"/>
                                              <w:marBottom w:val="0"/>
                                              <w:divBdr>
                                                <w:top w:val="none" w:sz="0" w:space="0" w:color="auto"/>
                                                <w:left w:val="single" w:sz="6" w:space="0" w:color="BCBCBC"/>
                                                <w:bottom w:val="none" w:sz="0" w:space="0" w:color="auto"/>
                                                <w:right w:val="single" w:sz="6" w:space="0" w:color="BCBCBC"/>
                                              </w:divBdr>
                                              <w:divsChild>
                                                <w:div w:id="1965189582">
                                                  <w:marLeft w:val="0"/>
                                                  <w:marRight w:val="0"/>
                                                  <w:marTop w:val="0"/>
                                                  <w:marBottom w:val="0"/>
                                                  <w:divBdr>
                                                    <w:top w:val="none" w:sz="0" w:space="0" w:color="auto"/>
                                                    <w:left w:val="none" w:sz="0" w:space="0" w:color="auto"/>
                                                    <w:bottom w:val="none" w:sz="0" w:space="0" w:color="auto"/>
                                                    <w:right w:val="none" w:sz="0" w:space="0" w:color="auto"/>
                                                  </w:divBdr>
                                                  <w:divsChild>
                                                    <w:div w:id="1796874335">
                                                      <w:marLeft w:val="0"/>
                                                      <w:marRight w:val="0"/>
                                                      <w:marTop w:val="0"/>
                                                      <w:marBottom w:val="0"/>
                                                      <w:divBdr>
                                                        <w:top w:val="none" w:sz="0" w:space="0" w:color="auto"/>
                                                        <w:left w:val="none" w:sz="0" w:space="0" w:color="auto"/>
                                                        <w:bottom w:val="none" w:sz="0" w:space="0" w:color="auto"/>
                                                        <w:right w:val="none" w:sz="0" w:space="0" w:color="auto"/>
                                                      </w:divBdr>
                                                      <w:divsChild>
                                                        <w:div w:id="67505486">
                                                          <w:marLeft w:val="0"/>
                                                          <w:marRight w:val="0"/>
                                                          <w:marTop w:val="0"/>
                                                          <w:marBottom w:val="0"/>
                                                          <w:divBdr>
                                                            <w:top w:val="none" w:sz="0" w:space="0" w:color="auto"/>
                                                            <w:left w:val="none" w:sz="0" w:space="0" w:color="auto"/>
                                                            <w:bottom w:val="none" w:sz="0" w:space="0" w:color="auto"/>
                                                            <w:right w:val="none" w:sz="0" w:space="0" w:color="auto"/>
                                                          </w:divBdr>
                                                          <w:divsChild>
                                                            <w:div w:id="14982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973814">
                                  <w:marLeft w:val="0"/>
                                  <w:marRight w:val="0"/>
                                  <w:marTop w:val="0"/>
                                  <w:marBottom w:val="0"/>
                                  <w:divBdr>
                                    <w:top w:val="none" w:sz="0" w:space="0" w:color="auto"/>
                                    <w:left w:val="none" w:sz="0" w:space="0" w:color="auto"/>
                                    <w:bottom w:val="none" w:sz="0" w:space="0" w:color="auto"/>
                                    <w:right w:val="none" w:sz="0" w:space="0" w:color="auto"/>
                                  </w:divBdr>
                                  <w:divsChild>
                                    <w:div w:id="2006854405">
                                      <w:marLeft w:val="0"/>
                                      <w:marRight w:val="0"/>
                                      <w:marTop w:val="0"/>
                                      <w:marBottom w:val="150"/>
                                      <w:divBdr>
                                        <w:top w:val="none" w:sz="0" w:space="0" w:color="auto"/>
                                        <w:left w:val="none" w:sz="0" w:space="0" w:color="auto"/>
                                        <w:bottom w:val="none" w:sz="0" w:space="0" w:color="auto"/>
                                        <w:right w:val="none" w:sz="0" w:space="0" w:color="auto"/>
                                      </w:divBdr>
                                      <w:divsChild>
                                        <w:div w:id="123698234">
                                          <w:marLeft w:val="0"/>
                                          <w:marRight w:val="0"/>
                                          <w:marTop w:val="0"/>
                                          <w:marBottom w:val="0"/>
                                          <w:divBdr>
                                            <w:top w:val="none" w:sz="0" w:space="0" w:color="auto"/>
                                            <w:left w:val="single" w:sz="6" w:space="0" w:color="EFEFEF"/>
                                            <w:bottom w:val="none" w:sz="0" w:space="0" w:color="auto"/>
                                            <w:right w:val="single" w:sz="6" w:space="0" w:color="EFEFEF"/>
                                          </w:divBdr>
                                          <w:divsChild>
                                            <w:div w:id="1849441408">
                                              <w:marLeft w:val="0"/>
                                              <w:marRight w:val="0"/>
                                              <w:marTop w:val="0"/>
                                              <w:marBottom w:val="0"/>
                                              <w:divBdr>
                                                <w:top w:val="none" w:sz="0" w:space="0" w:color="auto"/>
                                                <w:left w:val="single" w:sz="6" w:space="0" w:color="BCBCBC"/>
                                                <w:bottom w:val="none" w:sz="0" w:space="0" w:color="auto"/>
                                                <w:right w:val="single" w:sz="6" w:space="0" w:color="BCBCBC"/>
                                              </w:divBdr>
                                              <w:divsChild>
                                                <w:div w:id="1931348992">
                                                  <w:marLeft w:val="0"/>
                                                  <w:marRight w:val="0"/>
                                                  <w:marTop w:val="0"/>
                                                  <w:marBottom w:val="0"/>
                                                  <w:divBdr>
                                                    <w:top w:val="none" w:sz="0" w:space="0" w:color="auto"/>
                                                    <w:left w:val="none" w:sz="0" w:space="0" w:color="auto"/>
                                                    <w:bottom w:val="none" w:sz="0" w:space="0" w:color="auto"/>
                                                    <w:right w:val="none" w:sz="0" w:space="0" w:color="auto"/>
                                                  </w:divBdr>
                                                  <w:divsChild>
                                                    <w:div w:id="2004893880">
                                                      <w:marLeft w:val="0"/>
                                                      <w:marRight w:val="0"/>
                                                      <w:marTop w:val="0"/>
                                                      <w:marBottom w:val="0"/>
                                                      <w:divBdr>
                                                        <w:top w:val="none" w:sz="0" w:space="0" w:color="auto"/>
                                                        <w:left w:val="none" w:sz="0" w:space="0" w:color="auto"/>
                                                        <w:bottom w:val="none" w:sz="0" w:space="0" w:color="auto"/>
                                                        <w:right w:val="none" w:sz="0" w:space="0" w:color="auto"/>
                                                      </w:divBdr>
                                                      <w:divsChild>
                                                        <w:div w:id="1343897387">
                                                          <w:marLeft w:val="0"/>
                                                          <w:marRight w:val="0"/>
                                                          <w:marTop w:val="0"/>
                                                          <w:marBottom w:val="0"/>
                                                          <w:divBdr>
                                                            <w:top w:val="none" w:sz="0" w:space="0" w:color="auto"/>
                                                            <w:left w:val="none" w:sz="0" w:space="0" w:color="auto"/>
                                                            <w:bottom w:val="none" w:sz="0" w:space="0" w:color="auto"/>
                                                            <w:right w:val="none" w:sz="0" w:space="0" w:color="auto"/>
                                                          </w:divBdr>
                                                          <w:divsChild>
                                                            <w:div w:id="380790837">
                                                              <w:marLeft w:val="0"/>
                                                              <w:marRight w:val="0"/>
                                                              <w:marTop w:val="0"/>
                                                              <w:marBottom w:val="0"/>
                                                              <w:divBdr>
                                                                <w:top w:val="none" w:sz="0" w:space="0" w:color="auto"/>
                                                                <w:left w:val="none" w:sz="0" w:space="0" w:color="auto"/>
                                                                <w:bottom w:val="none" w:sz="0" w:space="0" w:color="auto"/>
                                                                <w:right w:val="none" w:sz="0" w:space="0" w:color="auto"/>
                                                              </w:divBdr>
                                                            </w:div>
                                                            <w:div w:id="636838531">
                                                              <w:marLeft w:val="0"/>
                                                              <w:marRight w:val="0"/>
                                                              <w:marTop w:val="0"/>
                                                              <w:marBottom w:val="0"/>
                                                              <w:divBdr>
                                                                <w:top w:val="none" w:sz="0" w:space="0" w:color="auto"/>
                                                                <w:left w:val="none" w:sz="0" w:space="0" w:color="auto"/>
                                                                <w:bottom w:val="none" w:sz="0" w:space="0" w:color="auto"/>
                                                                <w:right w:val="none" w:sz="0" w:space="0" w:color="auto"/>
                                                              </w:divBdr>
                                                              <w:divsChild>
                                                                <w:div w:id="918906915">
                                                                  <w:marLeft w:val="0"/>
                                                                  <w:marRight w:val="0"/>
                                                                  <w:marTop w:val="0"/>
                                                                  <w:marBottom w:val="0"/>
                                                                  <w:divBdr>
                                                                    <w:top w:val="none" w:sz="0" w:space="0" w:color="auto"/>
                                                                    <w:left w:val="single" w:sz="6" w:space="15" w:color="EFEFEF"/>
                                                                    <w:bottom w:val="none" w:sz="0" w:space="0" w:color="auto"/>
                                                                    <w:right w:val="single" w:sz="6" w:space="2" w:color="EFEFEF"/>
                                                                  </w:divBdr>
                                                                  <w:divsChild>
                                                                    <w:div w:id="672298184">
                                                                      <w:marLeft w:val="330"/>
                                                                      <w:marRight w:val="0"/>
                                                                      <w:marTop w:val="330"/>
                                                                      <w:marBottom w:val="0"/>
                                                                      <w:divBdr>
                                                                        <w:top w:val="none" w:sz="0" w:space="0" w:color="auto"/>
                                                                        <w:left w:val="single" w:sz="12" w:space="0" w:color="EFEFEF"/>
                                                                        <w:bottom w:val="none" w:sz="0" w:space="0" w:color="auto"/>
                                                                        <w:right w:val="single" w:sz="12" w:space="0" w:color="EFEFEF"/>
                                                                      </w:divBdr>
                                                                      <w:divsChild>
                                                                        <w:div w:id="264045710">
                                                                          <w:marLeft w:val="0"/>
                                                                          <w:marRight w:val="0"/>
                                                                          <w:marTop w:val="0"/>
                                                                          <w:marBottom w:val="0"/>
                                                                          <w:divBdr>
                                                                            <w:top w:val="none" w:sz="0" w:space="0" w:color="auto"/>
                                                                            <w:left w:val="none" w:sz="0" w:space="0" w:color="auto"/>
                                                                            <w:bottom w:val="none" w:sz="0" w:space="0" w:color="auto"/>
                                                                            <w:right w:val="none" w:sz="0" w:space="0" w:color="auto"/>
                                                                          </w:divBdr>
                                                                        </w:div>
                                                                        <w:div w:id="9572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165">
                                                                  <w:marLeft w:val="0"/>
                                                                  <w:marRight w:val="0"/>
                                                                  <w:marTop w:val="0"/>
                                                                  <w:marBottom w:val="0"/>
                                                                  <w:divBdr>
                                                                    <w:top w:val="none" w:sz="0" w:space="0" w:color="auto"/>
                                                                    <w:left w:val="none" w:sz="0" w:space="0" w:color="auto"/>
                                                                    <w:bottom w:val="none" w:sz="0" w:space="0" w:color="auto"/>
                                                                    <w:right w:val="none" w:sz="0" w:space="0" w:color="auto"/>
                                                                  </w:divBdr>
                                                                  <w:divsChild>
                                                                    <w:div w:id="402798128">
                                                                      <w:marLeft w:val="0"/>
                                                                      <w:marRight w:val="0"/>
                                                                      <w:marTop w:val="0"/>
                                                                      <w:marBottom w:val="0"/>
                                                                      <w:divBdr>
                                                                        <w:top w:val="none" w:sz="0" w:space="0" w:color="auto"/>
                                                                        <w:left w:val="none" w:sz="0" w:space="0" w:color="auto"/>
                                                                        <w:bottom w:val="none" w:sz="0" w:space="0" w:color="auto"/>
                                                                        <w:right w:val="none" w:sz="0" w:space="0" w:color="auto"/>
                                                                      </w:divBdr>
                                                                      <w:divsChild>
                                                                        <w:div w:id="1271008664">
                                                                          <w:marLeft w:val="0"/>
                                                                          <w:marRight w:val="0"/>
                                                                          <w:marTop w:val="0"/>
                                                                          <w:marBottom w:val="0"/>
                                                                          <w:divBdr>
                                                                            <w:top w:val="none" w:sz="0" w:space="0" w:color="auto"/>
                                                                            <w:left w:val="none" w:sz="0" w:space="0" w:color="auto"/>
                                                                            <w:bottom w:val="none" w:sz="0" w:space="0" w:color="auto"/>
                                                                            <w:right w:val="none" w:sz="0" w:space="0" w:color="auto"/>
                                                                          </w:divBdr>
                                                                          <w:divsChild>
                                                                            <w:div w:id="1359816789">
                                                                              <w:marLeft w:val="0"/>
                                                                              <w:marRight w:val="0"/>
                                                                              <w:marTop w:val="0"/>
                                                                              <w:marBottom w:val="0"/>
                                                                              <w:divBdr>
                                                                                <w:top w:val="none" w:sz="0" w:space="0" w:color="auto"/>
                                                                                <w:left w:val="none" w:sz="0" w:space="0" w:color="auto"/>
                                                                                <w:bottom w:val="none" w:sz="0" w:space="0" w:color="auto"/>
                                                                                <w:right w:val="none" w:sz="0" w:space="0" w:color="auto"/>
                                                                              </w:divBdr>
                                                                              <w:divsChild>
                                                                                <w:div w:id="353701270">
                                                                                  <w:marLeft w:val="0"/>
                                                                                  <w:marRight w:val="0"/>
                                                                                  <w:marTop w:val="0"/>
                                                                                  <w:marBottom w:val="0"/>
                                                                                  <w:divBdr>
                                                                                    <w:top w:val="none" w:sz="0" w:space="0" w:color="auto"/>
                                                                                    <w:left w:val="none" w:sz="0" w:space="0" w:color="auto"/>
                                                                                    <w:bottom w:val="none" w:sz="0" w:space="0" w:color="auto"/>
                                                                                    <w:right w:val="none" w:sz="0" w:space="0" w:color="auto"/>
                                                                                  </w:divBdr>
                                                                                  <w:divsChild>
                                                                                    <w:div w:id="543371188">
                                                                                      <w:marLeft w:val="0"/>
                                                                                      <w:marRight w:val="0"/>
                                                                                      <w:marTop w:val="0"/>
                                                                                      <w:marBottom w:val="0"/>
                                                                                      <w:divBdr>
                                                                                        <w:top w:val="none" w:sz="0" w:space="0" w:color="auto"/>
                                                                                        <w:left w:val="none" w:sz="0" w:space="0" w:color="auto"/>
                                                                                        <w:bottom w:val="none" w:sz="0" w:space="0" w:color="auto"/>
                                                                                        <w:right w:val="none" w:sz="0" w:space="0" w:color="auto"/>
                                                                                      </w:divBdr>
                                                                                      <w:divsChild>
                                                                                        <w:div w:id="1839422741">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2122020784">
                                                                      <w:marLeft w:val="0"/>
                                                                      <w:marRight w:val="0"/>
                                                                      <w:marTop w:val="0"/>
                                                                      <w:marBottom w:val="0"/>
                                                                      <w:divBdr>
                                                                        <w:top w:val="none" w:sz="0" w:space="0" w:color="auto"/>
                                                                        <w:left w:val="none" w:sz="0" w:space="0" w:color="auto"/>
                                                                        <w:bottom w:val="none" w:sz="0" w:space="0" w:color="auto"/>
                                                                        <w:right w:val="none" w:sz="0" w:space="0" w:color="auto"/>
                                                                      </w:divBdr>
                                                                      <w:divsChild>
                                                                        <w:div w:id="1070468430">
                                                                          <w:marLeft w:val="0"/>
                                                                          <w:marRight w:val="0"/>
                                                                          <w:marTop w:val="0"/>
                                                                          <w:marBottom w:val="0"/>
                                                                          <w:divBdr>
                                                                            <w:top w:val="none" w:sz="0" w:space="0" w:color="auto"/>
                                                                            <w:left w:val="none" w:sz="0" w:space="0" w:color="auto"/>
                                                                            <w:bottom w:val="none" w:sz="0" w:space="0" w:color="auto"/>
                                                                            <w:right w:val="none" w:sz="0" w:space="0" w:color="auto"/>
                                                                          </w:divBdr>
                                                                          <w:divsChild>
                                                                            <w:div w:id="731655383">
                                                                              <w:marLeft w:val="0"/>
                                                                              <w:marRight w:val="0"/>
                                                                              <w:marTop w:val="0"/>
                                                                              <w:marBottom w:val="0"/>
                                                                              <w:divBdr>
                                                                                <w:top w:val="none" w:sz="0" w:space="0" w:color="auto"/>
                                                                                <w:left w:val="none" w:sz="0" w:space="0" w:color="auto"/>
                                                                                <w:bottom w:val="none" w:sz="0" w:space="0" w:color="auto"/>
                                                                                <w:right w:val="none" w:sz="0" w:space="0" w:color="auto"/>
                                                                              </w:divBdr>
                                                                              <w:divsChild>
                                                                                <w:div w:id="1238249043">
                                                                                  <w:marLeft w:val="0"/>
                                                                                  <w:marRight w:val="0"/>
                                                                                  <w:marTop w:val="0"/>
                                                                                  <w:marBottom w:val="0"/>
                                                                                  <w:divBdr>
                                                                                    <w:top w:val="none" w:sz="0" w:space="0" w:color="auto"/>
                                                                                    <w:left w:val="none" w:sz="0" w:space="0" w:color="auto"/>
                                                                                    <w:bottom w:val="none" w:sz="0" w:space="0" w:color="auto"/>
                                                                                    <w:right w:val="none" w:sz="0" w:space="0" w:color="auto"/>
                                                                                  </w:divBdr>
                                                                                  <w:divsChild>
                                                                                    <w:div w:id="906300552">
                                                                                      <w:marLeft w:val="0"/>
                                                                                      <w:marRight w:val="0"/>
                                                                                      <w:marTop w:val="0"/>
                                                                                      <w:marBottom w:val="0"/>
                                                                                      <w:divBdr>
                                                                                        <w:top w:val="none" w:sz="0" w:space="0" w:color="auto"/>
                                                                                        <w:left w:val="none" w:sz="0" w:space="0" w:color="auto"/>
                                                                                        <w:bottom w:val="none" w:sz="0" w:space="0" w:color="auto"/>
                                                                                        <w:right w:val="none" w:sz="0" w:space="0" w:color="auto"/>
                                                                                      </w:divBdr>
                                                                                      <w:divsChild>
                                                                                        <w:div w:id="1986467129">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sChild>
                                                                </w:div>
                                                                <w:div w:id="1695032877">
                                                                  <w:marLeft w:val="225"/>
                                                                  <w:marRight w:val="225"/>
                                                                  <w:marTop w:val="75"/>
                                                                  <w:marBottom w:val="75"/>
                                                                  <w:divBdr>
                                                                    <w:top w:val="none" w:sz="0" w:space="0" w:color="auto"/>
                                                                    <w:left w:val="none" w:sz="0" w:space="0" w:color="auto"/>
                                                                    <w:bottom w:val="single" w:sz="6" w:space="0" w:color="CCD2E6"/>
                                                                    <w:right w:val="none" w:sz="0" w:space="0" w:color="auto"/>
                                                                  </w:divBdr>
                                                                  <w:divsChild>
                                                                    <w:div w:id="1577125581">
                                                                      <w:marLeft w:val="0"/>
                                                                      <w:marRight w:val="0"/>
                                                                      <w:marTop w:val="0"/>
                                                                      <w:marBottom w:val="0"/>
                                                                      <w:divBdr>
                                                                        <w:top w:val="none" w:sz="0" w:space="0" w:color="auto"/>
                                                                        <w:left w:val="none" w:sz="0" w:space="0" w:color="auto"/>
                                                                        <w:bottom w:val="none" w:sz="0" w:space="0" w:color="auto"/>
                                                                        <w:right w:val="none" w:sz="0" w:space="0" w:color="auto"/>
                                                                      </w:divBdr>
                                                                      <w:divsChild>
                                                                        <w:div w:id="278950345">
                                                                          <w:marLeft w:val="0"/>
                                                                          <w:marRight w:val="0"/>
                                                                          <w:marTop w:val="0"/>
                                                                          <w:marBottom w:val="0"/>
                                                                          <w:divBdr>
                                                                            <w:top w:val="none" w:sz="0" w:space="0" w:color="auto"/>
                                                                            <w:left w:val="none" w:sz="0" w:space="0" w:color="auto"/>
                                                                            <w:bottom w:val="none" w:sz="0" w:space="0" w:color="auto"/>
                                                                            <w:right w:val="none" w:sz="0" w:space="0" w:color="auto"/>
                                                                          </w:divBdr>
                                                                          <w:divsChild>
                                                                            <w:div w:id="214047506">
                                                                              <w:marLeft w:val="0"/>
                                                                              <w:marRight w:val="0"/>
                                                                              <w:marTop w:val="0"/>
                                                                              <w:marBottom w:val="0"/>
                                                                              <w:divBdr>
                                                                                <w:top w:val="none" w:sz="0" w:space="0" w:color="auto"/>
                                                                                <w:left w:val="none" w:sz="0" w:space="0" w:color="auto"/>
                                                                                <w:bottom w:val="none" w:sz="0" w:space="0" w:color="auto"/>
                                                                                <w:right w:val="none" w:sz="0" w:space="0" w:color="auto"/>
                                                                              </w:divBdr>
                                                                              <w:divsChild>
                                                                                <w:div w:id="692456366">
                                                                                  <w:marLeft w:val="0"/>
                                                                                  <w:marRight w:val="0"/>
                                                                                  <w:marTop w:val="0"/>
                                                                                  <w:marBottom w:val="0"/>
                                                                                  <w:divBdr>
                                                                                    <w:top w:val="none" w:sz="0" w:space="0" w:color="auto"/>
                                                                                    <w:left w:val="none" w:sz="0" w:space="0" w:color="auto"/>
                                                                                    <w:bottom w:val="none" w:sz="0" w:space="0" w:color="auto"/>
                                                                                    <w:right w:val="none" w:sz="0" w:space="0" w:color="auto"/>
                                                                                  </w:divBdr>
                                                                                  <w:divsChild>
                                                                                    <w:div w:id="1371766356">
                                                                                      <w:marLeft w:val="0"/>
                                                                                      <w:marRight w:val="0"/>
                                                                                      <w:marTop w:val="0"/>
                                                                                      <w:marBottom w:val="0"/>
                                                                                      <w:divBdr>
                                                                                        <w:top w:val="none" w:sz="0" w:space="0" w:color="auto"/>
                                                                                        <w:left w:val="none" w:sz="0" w:space="0" w:color="auto"/>
                                                                                        <w:bottom w:val="none" w:sz="0" w:space="0" w:color="auto"/>
                                                                                        <w:right w:val="none" w:sz="0" w:space="0" w:color="auto"/>
                                                                                      </w:divBdr>
                                                                                    </w:div>
                                                                                    <w:div w:id="1906841069">
                                                                                      <w:marLeft w:val="0"/>
                                                                                      <w:marRight w:val="150"/>
                                                                                      <w:marTop w:val="0"/>
                                                                                      <w:marBottom w:val="0"/>
                                                                                      <w:divBdr>
                                                                                        <w:top w:val="none" w:sz="0" w:space="0" w:color="auto"/>
                                                                                        <w:left w:val="none" w:sz="0" w:space="0" w:color="auto"/>
                                                                                        <w:bottom w:val="none" w:sz="0" w:space="0" w:color="auto"/>
                                                                                        <w:right w:val="none" w:sz="0" w:space="0" w:color="auto"/>
                                                                                      </w:divBdr>
                                                                                      <w:divsChild>
                                                                                        <w:div w:id="198204115">
                                                                                          <w:marLeft w:val="0"/>
                                                                                          <w:marRight w:val="0"/>
                                                                                          <w:marTop w:val="0"/>
                                                                                          <w:marBottom w:val="0"/>
                                                                                          <w:divBdr>
                                                                                            <w:top w:val="none" w:sz="0" w:space="0" w:color="auto"/>
                                                                                            <w:left w:val="none" w:sz="0" w:space="0" w:color="auto"/>
                                                                                            <w:bottom w:val="none" w:sz="0" w:space="0" w:color="auto"/>
                                                                                            <w:right w:val="none" w:sz="0" w:space="0" w:color="auto"/>
                                                                                          </w:divBdr>
                                                                                          <w:divsChild>
                                                                                            <w:div w:id="1426488846">
                                                                                              <w:marLeft w:val="0"/>
                                                                                              <w:marRight w:val="0"/>
                                                                                              <w:marTop w:val="0"/>
                                                                                              <w:marBottom w:val="0"/>
                                                                                              <w:divBdr>
                                                                                                <w:top w:val="none" w:sz="0" w:space="0" w:color="auto"/>
                                                                                                <w:left w:val="none" w:sz="0" w:space="0" w:color="auto"/>
                                                                                                <w:bottom w:val="none" w:sz="0" w:space="0" w:color="auto"/>
                                                                                                <w:right w:val="none" w:sz="0" w:space="0" w:color="auto"/>
                                                                                              </w:divBdr>
                                                                                              <w:divsChild>
                                                                                                <w:div w:id="113406896">
                                                                                                  <w:marLeft w:val="0"/>
                                                                                                  <w:marRight w:val="0"/>
                                                                                                  <w:marTop w:val="0"/>
                                                                                                  <w:marBottom w:val="0"/>
                                                                                                  <w:divBdr>
                                                                                                    <w:top w:val="none" w:sz="0" w:space="0" w:color="auto"/>
                                                                                                    <w:left w:val="none" w:sz="0" w:space="0" w:color="auto"/>
                                                                                                    <w:bottom w:val="none" w:sz="0" w:space="0" w:color="auto"/>
                                                                                                    <w:right w:val="none" w:sz="0" w:space="0" w:color="auto"/>
                                                                                                  </w:divBdr>
                                                                                                  <w:divsChild>
                                                                                                    <w:div w:id="1627732085">
                                                                                                      <w:marLeft w:val="0"/>
                                                                                                      <w:marRight w:val="0"/>
                                                                                                      <w:marTop w:val="0"/>
                                                                                                      <w:marBottom w:val="0"/>
                                                                                                      <w:divBdr>
                                                                                                        <w:top w:val="none" w:sz="0" w:space="0" w:color="auto"/>
                                                                                                        <w:left w:val="none" w:sz="0" w:space="0" w:color="auto"/>
                                                                                                        <w:bottom w:val="none" w:sz="0" w:space="0" w:color="auto"/>
                                                                                                        <w:right w:val="none" w:sz="0" w:space="0" w:color="auto"/>
                                                                                                      </w:divBdr>
                                                                                                    </w:div>
                                                                                                  </w:divsChild>
                                                                                                </w:div>
                                                                                                <w:div w:id="1355888369">
                                                                                                  <w:marLeft w:val="0"/>
                                                                                                  <w:marRight w:val="0"/>
                                                                                                  <w:marTop w:val="0"/>
                                                                                                  <w:marBottom w:val="0"/>
                                                                                                  <w:divBdr>
                                                                                                    <w:top w:val="none" w:sz="0" w:space="0" w:color="auto"/>
                                                                                                    <w:left w:val="none" w:sz="0" w:space="0" w:color="auto"/>
                                                                                                    <w:bottom w:val="none" w:sz="0" w:space="0" w:color="auto"/>
                                                                                                    <w:right w:val="none" w:sz="0" w:space="0" w:color="auto"/>
                                                                                                  </w:divBdr>
                                                                                                  <w:divsChild>
                                                                                                    <w:div w:id="906839244">
                                                                                                      <w:marLeft w:val="0"/>
                                                                                                      <w:marRight w:val="0"/>
                                                                                                      <w:marTop w:val="0"/>
                                                                                                      <w:marBottom w:val="0"/>
                                                                                                      <w:divBdr>
                                                                                                        <w:top w:val="single" w:sz="8" w:space="3" w:color="B5C4DF"/>
                                                                                                        <w:left w:val="none" w:sz="0" w:space="0" w:color="auto"/>
                                                                                                        <w:bottom w:val="none" w:sz="0" w:space="0" w:color="auto"/>
                                                                                                        <w:right w:val="none" w:sz="0" w:space="0" w:color="auto"/>
                                                                                                      </w:divBdr>
                                                                                                      <w:divsChild>
                                                                                                        <w:div w:id="1041982746">
                                                                                                          <w:marLeft w:val="0"/>
                                                                                                          <w:marRight w:val="0"/>
                                                                                                          <w:marTop w:val="0"/>
                                                                                                          <w:marBottom w:val="0"/>
                                                                                                          <w:divBdr>
                                                                                                            <w:top w:val="none" w:sz="0" w:space="0" w:color="auto"/>
                                                                                                            <w:left w:val="none" w:sz="0" w:space="0" w:color="auto"/>
                                                                                                            <w:bottom w:val="none" w:sz="0" w:space="0" w:color="auto"/>
                                                                                                            <w:right w:val="none" w:sz="0" w:space="0" w:color="auto"/>
                                                                                                          </w:divBdr>
                                                                                                          <w:divsChild>
                                                                                                            <w:div w:id="21397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630">
                                                                                                      <w:marLeft w:val="0"/>
                                                                                                      <w:marRight w:val="0"/>
                                                                                                      <w:marTop w:val="0"/>
                                                                                                      <w:marBottom w:val="0"/>
                                                                                                      <w:divBdr>
                                                                                                        <w:top w:val="none" w:sz="0" w:space="0" w:color="auto"/>
                                                                                                        <w:left w:val="none" w:sz="0" w:space="0" w:color="auto"/>
                                                                                                        <w:bottom w:val="none" w:sz="0" w:space="0" w:color="auto"/>
                                                                                                        <w:right w:val="none" w:sz="0" w:space="0" w:color="auto"/>
                                                                                                      </w:divBdr>
                                                                                                      <w:divsChild>
                                                                                                        <w:div w:id="436407996">
                                                                                                          <w:marLeft w:val="0"/>
                                                                                                          <w:marRight w:val="0"/>
                                                                                                          <w:marTop w:val="0"/>
                                                                                                          <w:marBottom w:val="0"/>
                                                                                                          <w:divBdr>
                                                                                                            <w:top w:val="none" w:sz="0" w:space="0" w:color="auto"/>
                                                                                                            <w:left w:val="none" w:sz="0" w:space="0" w:color="auto"/>
                                                                                                            <w:bottom w:val="none" w:sz="0" w:space="0" w:color="auto"/>
                                                                                                            <w:right w:val="none" w:sz="0" w:space="0" w:color="auto"/>
                                                                                                          </w:divBdr>
                                                                                                          <w:divsChild>
                                                                                                            <w:div w:id="198665294">
                                                                                                              <w:marLeft w:val="0"/>
                                                                                                              <w:marRight w:val="0"/>
                                                                                                              <w:marTop w:val="0"/>
                                                                                                              <w:marBottom w:val="0"/>
                                                                                                              <w:divBdr>
                                                                                                                <w:top w:val="none" w:sz="0" w:space="0" w:color="auto"/>
                                                                                                                <w:left w:val="none" w:sz="0" w:space="0" w:color="auto"/>
                                                                                                                <w:bottom w:val="none" w:sz="0" w:space="0" w:color="auto"/>
                                                                                                                <w:right w:val="none" w:sz="0" w:space="0" w:color="auto"/>
                                                                                                              </w:divBdr>
                                                                                                              <w:divsChild>
                                                                                                                <w:div w:id="1077091407">
                                                                                                                  <w:marLeft w:val="0"/>
                                                                                                                  <w:marRight w:val="0"/>
                                                                                                                  <w:marTop w:val="0"/>
                                                                                                                  <w:marBottom w:val="0"/>
                                                                                                                  <w:divBdr>
                                                                                                                    <w:top w:val="none" w:sz="0" w:space="0" w:color="auto"/>
                                                                                                                    <w:left w:val="none" w:sz="0" w:space="0" w:color="auto"/>
                                                                                                                    <w:bottom w:val="none" w:sz="0" w:space="0" w:color="auto"/>
                                                                                                                    <w:right w:val="none" w:sz="0" w:space="0" w:color="auto"/>
                                                                                                                  </w:divBdr>
                                                                                                                  <w:divsChild>
                                                                                                                    <w:div w:id="1178695803">
                                                                                                                      <w:marLeft w:val="0"/>
                                                                                                                      <w:marRight w:val="0"/>
                                                                                                                      <w:marTop w:val="0"/>
                                                                                                                      <w:marBottom w:val="0"/>
                                                                                                                      <w:divBdr>
                                                                                                                        <w:top w:val="none" w:sz="0" w:space="0" w:color="auto"/>
                                                                                                                        <w:left w:val="none" w:sz="0" w:space="0" w:color="auto"/>
                                                                                                                        <w:bottom w:val="none" w:sz="0" w:space="0" w:color="auto"/>
                                                                                                                        <w:right w:val="none" w:sz="0" w:space="0" w:color="auto"/>
                                                                                                                      </w:divBdr>
                                                                                                                      <w:divsChild>
                                                                                                                        <w:div w:id="2081514304">
                                                                                                                          <w:marLeft w:val="0"/>
                                                                                                                          <w:marRight w:val="0"/>
                                                                                                                          <w:marTop w:val="0"/>
                                                                                                                          <w:marBottom w:val="0"/>
                                                                                                                          <w:divBdr>
                                                                                                                            <w:top w:val="none" w:sz="0" w:space="0" w:color="auto"/>
                                                                                                                            <w:left w:val="none" w:sz="0" w:space="0" w:color="auto"/>
                                                                                                                            <w:bottom w:val="none" w:sz="0" w:space="0" w:color="auto"/>
                                                                                                                            <w:right w:val="none" w:sz="0" w:space="0" w:color="auto"/>
                                                                                                                          </w:divBdr>
                                                                                                                        </w:div>
                                                                                                                      </w:divsChild>
                                                                                                                    </w:div>
                                                                                                                    <w:div w:id="1861704140">
                                                                                                                      <w:marLeft w:val="0"/>
                                                                                                                      <w:marRight w:val="0"/>
                                                                                                                      <w:marTop w:val="0"/>
                                                                                                                      <w:marBottom w:val="0"/>
                                                                                                                      <w:divBdr>
                                                                                                                        <w:top w:val="none" w:sz="0" w:space="0" w:color="auto"/>
                                                                                                                        <w:left w:val="none" w:sz="0" w:space="0" w:color="auto"/>
                                                                                                                        <w:bottom w:val="none" w:sz="0" w:space="0" w:color="auto"/>
                                                                                                                        <w:right w:val="none" w:sz="0" w:space="0" w:color="auto"/>
                                                                                                                      </w:divBdr>
                                                                                                                      <w:divsChild>
                                                                                                                        <w:div w:id="153226470">
                                                                                                                          <w:marLeft w:val="0"/>
                                                                                                                          <w:marRight w:val="0"/>
                                                                                                                          <w:marTop w:val="0"/>
                                                                                                                          <w:marBottom w:val="0"/>
                                                                                                                          <w:divBdr>
                                                                                                                            <w:top w:val="none" w:sz="0" w:space="0" w:color="auto"/>
                                                                                                                            <w:left w:val="none" w:sz="0" w:space="0" w:color="auto"/>
                                                                                                                            <w:bottom w:val="none" w:sz="0" w:space="0" w:color="auto"/>
                                                                                                                            <w:right w:val="none" w:sz="0" w:space="0" w:color="auto"/>
                                                                                                                          </w:divBdr>
                                                                                                                          <w:divsChild>
                                                                                                                            <w:div w:id="1648585619">
                                                                                                                              <w:marLeft w:val="0"/>
                                                                                                                              <w:marRight w:val="0"/>
                                                                                                                              <w:marTop w:val="0"/>
                                                                                                                              <w:marBottom w:val="0"/>
                                                                                                                              <w:divBdr>
                                                                                                                                <w:top w:val="none" w:sz="0" w:space="0" w:color="auto"/>
                                                                                                                                <w:left w:val="none" w:sz="0" w:space="0" w:color="auto"/>
                                                                                                                                <w:bottom w:val="none" w:sz="0" w:space="0" w:color="auto"/>
                                                                                                                                <w:right w:val="none" w:sz="0" w:space="0" w:color="auto"/>
                                                                                                                              </w:divBdr>
                                                                                                                              <w:divsChild>
                                                                                                                                <w:div w:id="460999024">
                                                                                                                                  <w:marLeft w:val="0"/>
                                                                                                                                  <w:marRight w:val="0"/>
                                                                                                                                  <w:marTop w:val="0"/>
                                                                                                                                  <w:marBottom w:val="0"/>
                                                                                                                                  <w:divBdr>
                                                                                                                                    <w:top w:val="none" w:sz="0" w:space="0" w:color="auto"/>
                                                                                                                                    <w:left w:val="none" w:sz="0" w:space="0" w:color="auto"/>
                                                                                                                                    <w:bottom w:val="none" w:sz="0" w:space="0" w:color="auto"/>
                                                                                                                                    <w:right w:val="none" w:sz="0" w:space="0" w:color="auto"/>
                                                                                                                                  </w:divBdr>
                                                                                                                                  <w:divsChild>
                                                                                                                                    <w:div w:id="1707564593">
                                                                                                                                      <w:marLeft w:val="0"/>
                                                                                                                                      <w:marRight w:val="0"/>
                                                                                                                                      <w:marTop w:val="0"/>
                                                                                                                                      <w:marBottom w:val="0"/>
                                                                                                                                      <w:divBdr>
                                                                                                                                        <w:top w:val="none" w:sz="0" w:space="0" w:color="auto"/>
                                                                                                                                        <w:left w:val="none" w:sz="0" w:space="0" w:color="auto"/>
                                                                                                                                        <w:bottom w:val="none" w:sz="0" w:space="0" w:color="auto"/>
                                                                                                                                        <w:right w:val="none" w:sz="0" w:space="0" w:color="auto"/>
                                                                                                                                      </w:divBdr>
                                                                                                                                      <w:divsChild>
                                                                                                                                        <w:div w:id="487555006">
                                                                                                                                          <w:marLeft w:val="0"/>
                                                                                                                                          <w:marRight w:val="0"/>
                                                                                                                                          <w:marTop w:val="0"/>
                                                                                                                                          <w:marBottom w:val="0"/>
                                                                                                                                          <w:divBdr>
                                                                                                                                            <w:top w:val="none" w:sz="0" w:space="0" w:color="auto"/>
                                                                                                                                            <w:left w:val="none" w:sz="0" w:space="0" w:color="auto"/>
                                                                                                                                            <w:bottom w:val="none" w:sz="0" w:space="0" w:color="auto"/>
                                                                                                                                            <w:right w:val="none" w:sz="0" w:space="0" w:color="auto"/>
                                                                                                                                          </w:divBdr>
                                                                                                                                          <w:divsChild>
                                                                                                                                            <w:div w:id="876821062">
                                                                                                                                              <w:marLeft w:val="0"/>
                                                                                                                                              <w:marRight w:val="0"/>
                                                                                                                                              <w:marTop w:val="0"/>
                                                                                                                                              <w:marBottom w:val="0"/>
                                                                                                                                              <w:divBdr>
                                                                                                                                                <w:top w:val="none" w:sz="0" w:space="0" w:color="auto"/>
                                                                                                                                                <w:left w:val="none" w:sz="0" w:space="0" w:color="auto"/>
                                                                                                                                                <w:bottom w:val="none" w:sz="0" w:space="0" w:color="auto"/>
                                                                                                                                                <w:right w:val="none" w:sz="0" w:space="0" w:color="auto"/>
                                                                                                                                              </w:divBdr>
                                                                                                                                              <w:divsChild>
                                                                                                                                                <w:div w:id="1518886002">
                                                                                                                                                  <w:marLeft w:val="0"/>
                                                                                                                                                  <w:marRight w:val="0"/>
                                                                                                                                                  <w:marTop w:val="0"/>
                                                                                                                                                  <w:marBottom w:val="0"/>
                                                                                                                                                  <w:divBdr>
                                                                                                                                                    <w:top w:val="none" w:sz="0" w:space="0" w:color="auto"/>
                                                                                                                                                    <w:left w:val="none" w:sz="0" w:space="0" w:color="auto"/>
                                                                                                                                                    <w:bottom w:val="none" w:sz="0" w:space="0" w:color="auto"/>
                                                                                                                                                    <w:right w:val="none" w:sz="0" w:space="0" w:color="auto"/>
                                                                                                                                                  </w:divBdr>
                                                                                                                                                  <w:divsChild>
                                                                                                                                                    <w:div w:id="2048405356">
                                                                                                                                                      <w:marLeft w:val="0"/>
                                                                                                                                                      <w:marRight w:val="0"/>
                                                                                                                                                      <w:marTop w:val="0"/>
                                                                                                                                                      <w:marBottom w:val="0"/>
                                                                                                                                                      <w:divBdr>
                                                                                                                                                        <w:top w:val="none" w:sz="0" w:space="0" w:color="auto"/>
                                                                                                                                                        <w:left w:val="none" w:sz="0" w:space="0" w:color="auto"/>
                                                                                                                                                        <w:bottom w:val="none" w:sz="0" w:space="0" w:color="auto"/>
                                                                                                                                                        <w:right w:val="none" w:sz="0" w:space="0" w:color="auto"/>
                                                                                                                                                      </w:divBdr>
                                                                                                                                                      <w:divsChild>
                                                                                                                                                        <w:div w:id="199781780">
                                                                                                                                                          <w:marLeft w:val="0"/>
                                                                                                                                                          <w:marRight w:val="0"/>
                                                                                                                                                          <w:marTop w:val="0"/>
                                                                                                                                                          <w:marBottom w:val="0"/>
                                                                                                                                                          <w:divBdr>
                                                                                                                                                            <w:top w:val="none" w:sz="0" w:space="0" w:color="auto"/>
                                                                                                                                                            <w:left w:val="none" w:sz="0" w:space="0" w:color="auto"/>
                                                                                                                                                            <w:bottom w:val="none" w:sz="0" w:space="0" w:color="auto"/>
                                                                                                                                                            <w:right w:val="none" w:sz="0" w:space="0" w:color="auto"/>
                                                                                                                                                          </w:divBdr>
                                                                                                                                                          <w:divsChild>
                                                                                                                                                            <w:div w:id="1426805919">
                                                                                                                                                              <w:marLeft w:val="0"/>
                                                                                                                                                              <w:marRight w:val="0"/>
                                                                                                                                                              <w:marTop w:val="0"/>
                                                                                                                                                              <w:marBottom w:val="0"/>
                                                                                                                                                              <w:divBdr>
                                                                                                                                                                <w:top w:val="none" w:sz="0" w:space="0" w:color="auto"/>
                                                                                                                                                                <w:left w:val="none" w:sz="0" w:space="0" w:color="auto"/>
                                                                                                                                                                <w:bottom w:val="none" w:sz="0" w:space="0" w:color="auto"/>
                                                                                                                                                                <w:right w:val="none" w:sz="0" w:space="0" w:color="auto"/>
                                                                                                                                                              </w:divBdr>
                                                                                                                                                              <w:divsChild>
                                                                                                                                                                <w:div w:id="1666015177">
                                                                                                                                                                  <w:marLeft w:val="0"/>
                                                                                                                                                                  <w:marRight w:val="0"/>
                                                                                                                                                                  <w:marTop w:val="0"/>
                                                                                                                                                                  <w:marBottom w:val="0"/>
                                                                                                                                                                  <w:divBdr>
                                                                                                                                                                    <w:top w:val="none" w:sz="0" w:space="0" w:color="auto"/>
                                                                                                                                                                    <w:left w:val="none" w:sz="0" w:space="0" w:color="auto"/>
                                                                                                                                                                    <w:bottom w:val="none" w:sz="0" w:space="0" w:color="auto"/>
                                                                                                                                                                    <w:right w:val="none" w:sz="0" w:space="0" w:color="auto"/>
                                                                                                                                                                  </w:divBdr>
                                                                                                                                                                  <w:divsChild>
                                                                                                                                                                    <w:div w:id="1997025019">
                                                                                                                                                                      <w:marLeft w:val="0"/>
                                                                                                                                                                      <w:marRight w:val="0"/>
                                                                                                                                                                      <w:marTop w:val="0"/>
                                                                                                                                                                      <w:marBottom w:val="0"/>
                                                                                                                                                                      <w:divBdr>
                                                                                                                                                                        <w:top w:val="none" w:sz="0" w:space="0" w:color="auto"/>
                                                                                                                                                                        <w:left w:val="none" w:sz="0" w:space="0" w:color="auto"/>
                                                                                                                                                                        <w:bottom w:val="none" w:sz="0" w:space="0" w:color="auto"/>
                                                                                                                                                                        <w:right w:val="none" w:sz="0" w:space="0" w:color="auto"/>
                                                                                                                                                                      </w:divBdr>
                                                                                                                                                                      <w:divsChild>
                                                                                                                                                                        <w:div w:id="93403360">
                                                                                                                                                                          <w:marLeft w:val="0"/>
                                                                                                                                                                          <w:marRight w:val="0"/>
                                                                                                                                                                          <w:marTop w:val="0"/>
                                                                                                                                                                          <w:marBottom w:val="0"/>
                                                                                                                                                                          <w:divBdr>
                                                                                                                                                                            <w:top w:val="none" w:sz="0" w:space="0" w:color="auto"/>
                                                                                                                                                                            <w:left w:val="none" w:sz="0" w:space="0" w:color="auto"/>
                                                                                                                                                                            <w:bottom w:val="none" w:sz="0" w:space="0" w:color="auto"/>
                                                                                                                                                                            <w:right w:val="none" w:sz="0" w:space="0" w:color="auto"/>
                                                                                                                                                                          </w:divBdr>
                                                                                                                                                                          <w:divsChild>
                                                                                                                                                                            <w:div w:id="997464663">
                                                                                                                                                                              <w:marLeft w:val="0"/>
                                                                                                                                                                              <w:marRight w:val="0"/>
                                                                                                                                                                              <w:marTop w:val="0"/>
                                                                                                                                                                              <w:marBottom w:val="0"/>
                                                                                                                                                                              <w:divBdr>
                                                                                                                                                                                <w:top w:val="none" w:sz="0" w:space="0" w:color="auto"/>
                                                                                                                                                                                <w:left w:val="none" w:sz="0" w:space="0" w:color="auto"/>
                                                                                                                                                                                <w:bottom w:val="none" w:sz="0" w:space="0" w:color="auto"/>
                                                                                                                                                                                <w:right w:val="none" w:sz="0" w:space="0" w:color="auto"/>
                                                                                                                                                                              </w:divBdr>
                                                                                                                                                                            </w:div>
                                                                                                                                                                          </w:divsChild>
                                                                                                                                                                        </w:div>
                                                                                                                                                                        <w:div w:id="906919196">
                                                                                                                                                                          <w:marLeft w:val="0"/>
                                                                                                                                                                          <w:marRight w:val="0"/>
                                                                                                                                                                          <w:marTop w:val="0"/>
                                                                                                                                                                          <w:marBottom w:val="0"/>
                                                                                                                                                                          <w:divBdr>
                                                                                                                                                                            <w:top w:val="none" w:sz="0" w:space="0" w:color="auto"/>
                                                                                                                                                                            <w:left w:val="none" w:sz="0" w:space="0" w:color="auto"/>
                                                                                                                                                                            <w:bottom w:val="none" w:sz="0" w:space="0" w:color="auto"/>
                                                                                                                                                                            <w:right w:val="none" w:sz="0" w:space="0" w:color="auto"/>
                                                                                                                                                                          </w:divBdr>
                                                                                                                                                                          <w:divsChild>
                                                                                                                                                                            <w:div w:id="238289179">
                                                                                                                                                                              <w:marLeft w:val="0"/>
                                                                                                                                                                              <w:marRight w:val="0"/>
                                                                                                                                                                              <w:marTop w:val="0"/>
                                                                                                                                                                              <w:marBottom w:val="0"/>
                                                                                                                                                                              <w:divBdr>
                                                                                                                                                                                <w:top w:val="single" w:sz="8" w:space="3" w:color="B5C4DF"/>
                                                                                                                                                                                <w:left w:val="none" w:sz="0" w:space="0" w:color="auto"/>
                                                                                                                                                                                <w:bottom w:val="none" w:sz="0" w:space="0" w:color="auto"/>
                                                                                                                                                                                <w:right w:val="none" w:sz="0" w:space="0" w:color="auto"/>
                                                                                                                                                                              </w:divBdr>
                                                                                                                                                                            </w:div>
                                                                                                                                                                            <w:div w:id="1070880602">
                                                                                                                                                                              <w:marLeft w:val="0"/>
                                                                                                                                                                              <w:marRight w:val="0"/>
                                                                                                                                                                              <w:marTop w:val="0"/>
                                                                                                                                                                              <w:marBottom w:val="0"/>
                                                                                                                                                                              <w:divBdr>
                                                                                                                                                                                <w:top w:val="none" w:sz="0" w:space="0" w:color="auto"/>
                                                                                                                                                                                <w:left w:val="none" w:sz="0" w:space="0" w:color="auto"/>
                                                                                                                                                                                <w:bottom w:val="none" w:sz="0" w:space="0" w:color="auto"/>
                                                                                                                                                                                <w:right w:val="none" w:sz="0" w:space="0" w:color="auto"/>
                                                                                                                                                                              </w:divBdr>
                                                                                                                                                                              <w:divsChild>
                                                                                                                                                                                <w:div w:id="2100521870">
                                                                                                                                                                                  <w:marLeft w:val="0"/>
                                                                                                                                                                                  <w:marRight w:val="0"/>
                                                                                                                                                                                  <w:marTop w:val="0"/>
                                                                                                                                                                                  <w:marBottom w:val="0"/>
                                                                                                                                                                                  <w:divBdr>
                                                                                                                                                                                    <w:top w:val="none" w:sz="0" w:space="0" w:color="auto"/>
                                                                                                                                                                                    <w:left w:val="none" w:sz="0" w:space="0" w:color="auto"/>
                                                                                                                                                                                    <w:bottom w:val="none" w:sz="0" w:space="0" w:color="auto"/>
                                                                                                                                                                                    <w:right w:val="none" w:sz="0" w:space="0" w:color="auto"/>
                                                                                                                                                                                  </w:divBdr>
                                                                                                                                                                                  <w:divsChild>
                                                                                                                                                                                    <w:div w:id="563876458">
                                                                                                                                                                                      <w:marLeft w:val="0"/>
                                                                                                                                                                                      <w:marRight w:val="0"/>
                                                                                                                                                                                      <w:marTop w:val="0"/>
                                                                                                                                                                                      <w:marBottom w:val="0"/>
                                                                                                                                                                                      <w:divBdr>
                                                                                                                                                                                        <w:top w:val="none" w:sz="0" w:space="0" w:color="auto"/>
                                                                                                                                                                                        <w:left w:val="none" w:sz="0" w:space="0" w:color="auto"/>
                                                                                                                                                                                        <w:bottom w:val="none" w:sz="0" w:space="0" w:color="auto"/>
                                                                                                                                                                                        <w:right w:val="none" w:sz="0" w:space="0" w:color="auto"/>
                                                                                                                                                                                      </w:divBdr>
                                                                                                                                                                                    </w:div>
                                                                                                                                                                                    <w:div w:id="1520391431">
                                                                                                                                                                                      <w:marLeft w:val="0"/>
                                                                                                                                                                                      <w:marRight w:val="0"/>
                                                                                                                                                                                      <w:marTop w:val="0"/>
                                                                                                                                                                                      <w:marBottom w:val="0"/>
                                                                                                                                                                                      <w:divBdr>
                                                                                                                                                                                        <w:top w:val="none" w:sz="0" w:space="0" w:color="auto"/>
                                                                                                                                                                                        <w:left w:val="none" w:sz="0" w:space="0" w:color="auto"/>
                                                                                                                                                                                        <w:bottom w:val="none" w:sz="0" w:space="0" w:color="auto"/>
                                                                                                                                                                                        <w:right w:val="none" w:sz="0" w:space="0" w:color="auto"/>
                                                                                                                                                                                      </w:divBdr>
                                                                                                                                                                                      <w:divsChild>
                                                                                                                                                                                        <w:div w:id="1114405675">
                                                                                                                                                                                          <w:marLeft w:val="0"/>
                                                                                                                                                                                          <w:marRight w:val="0"/>
                                                                                                                                                                                          <w:marTop w:val="0"/>
                                                                                                                                                                                          <w:marBottom w:val="0"/>
                                                                                                                                                                                          <w:divBdr>
                                                                                                                                                                                            <w:top w:val="none" w:sz="0" w:space="0" w:color="auto"/>
                                                                                                                                                                                            <w:left w:val="none" w:sz="0" w:space="0" w:color="auto"/>
                                                                                                                                                                                            <w:bottom w:val="none" w:sz="0" w:space="0" w:color="auto"/>
                                                                                                                                                                                            <w:right w:val="none" w:sz="0" w:space="0" w:color="auto"/>
                                                                                                                                                                                          </w:divBdr>
                                                                                                                                                                                          <w:divsChild>
                                                                                                                                                                                            <w:div w:id="20455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580830">
                                                                                                                                              <w:marLeft w:val="0"/>
                                                                                                                                              <w:marRight w:val="0"/>
                                                                                                                                              <w:marTop w:val="0"/>
                                                                                                                                              <w:marBottom w:val="0"/>
                                                                                                                                              <w:divBdr>
                                                                                                                                                <w:top w:val="single" w:sz="8" w:space="3" w:color="B5C4DF"/>
                                                                                                                                                <w:left w:val="none" w:sz="0" w:space="0" w:color="auto"/>
                                                                                                                                                <w:bottom w:val="none" w:sz="0" w:space="0" w:color="auto"/>
                                                                                                                                                <w:right w:val="none" w:sz="0" w:space="0" w:color="auto"/>
                                                                                                                                              </w:divBdr>
                                                                                                                                            </w:div>
                                                                                                                                          </w:divsChild>
                                                                                                                                        </w:div>
                                                                                                                                        <w:div w:id="1390492976">
                                                                                                                                          <w:marLeft w:val="0"/>
                                                                                                                                          <w:marRight w:val="0"/>
                                                                                                                                          <w:marTop w:val="0"/>
                                                                                                                                          <w:marBottom w:val="0"/>
                                                                                                                                          <w:divBdr>
                                                                                                                                            <w:top w:val="none" w:sz="0" w:space="0" w:color="auto"/>
                                                                                                                                            <w:left w:val="none" w:sz="0" w:space="0" w:color="auto"/>
                                                                                                                                            <w:bottom w:val="none" w:sz="0" w:space="0" w:color="auto"/>
                                                                                                                                            <w:right w:val="none" w:sz="0" w:space="0" w:color="auto"/>
                                                                                                                                          </w:divBdr>
                                                                                                                                          <w:divsChild>
                                                                                                                                            <w:div w:id="13178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75589">
                                                                                                                          <w:marLeft w:val="0"/>
                                                                                                                          <w:marRight w:val="0"/>
                                                                                                                          <w:marTop w:val="0"/>
                                                                                                                          <w:marBottom w:val="0"/>
                                                                                                                          <w:divBdr>
                                                                                                                            <w:top w:val="single" w:sz="8" w:space="3" w:color="B5C4DF"/>
                                                                                                                            <w:left w:val="none" w:sz="0" w:space="0" w:color="auto"/>
                                                                                                                            <w:bottom w:val="none" w:sz="0" w:space="0" w:color="auto"/>
                                                                                                                            <w:right w:val="none" w:sz="0" w:space="0" w:color="auto"/>
                                                                                                                          </w:divBdr>
                                                                                                                          <w:divsChild>
                                                                                                                            <w:div w:id="201943034">
                                                                                                                              <w:marLeft w:val="0"/>
                                                                                                                              <w:marRight w:val="0"/>
                                                                                                                              <w:marTop w:val="0"/>
                                                                                                                              <w:marBottom w:val="0"/>
                                                                                                                              <w:divBdr>
                                                                                                                                <w:top w:val="none" w:sz="0" w:space="0" w:color="auto"/>
                                                                                                                                <w:left w:val="none" w:sz="0" w:space="0" w:color="auto"/>
                                                                                                                                <w:bottom w:val="none" w:sz="0" w:space="0" w:color="auto"/>
                                                                                                                                <w:right w:val="none" w:sz="0" w:space="0" w:color="auto"/>
                                                                                                                              </w:divBdr>
                                                                                                                              <w:divsChild>
                                                                                                                                <w:div w:id="4416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078391">
                                                                                                              <w:marLeft w:val="0"/>
                                                                                                              <w:marRight w:val="0"/>
                                                                                                              <w:marTop w:val="0"/>
                                                                                                              <w:marBottom w:val="0"/>
                                                                                                              <w:divBdr>
                                                                                                                <w:top w:val="none" w:sz="0" w:space="0" w:color="auto"/>
                                                                                                                <w:left w:val="none" w:sz="0" w:space="0" w:color="auto"/>
                                                                                                                <w:bottom w:val="none" w:sz="0" w:space="0" w:color="auto"/>
                                                                                                                <w:right w:val="none" w:sz="0" w:space="0" w:color="auto"/>
                                                                                                              </w:divBdr>
                                                                                                            </w:div>
                                                                                                            <w:div w:id="17757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30347">
                                                                                  <w:marLeft w:val="0"/>
                                                                                  <w:marRight w:val="0"/>
                                                                                  <w:marTop w:val="0"/>
                                                                                  <w:marBottom w:val="0"/>
                                                                                  <w:divBdr>
                                                                                    <w:top w:val="single" w:sz="8" w:space="3" w:color="B5C4DF"/>
                                                                                    <w:left w:val="none" w:sz="0" w:space="0" w:color="auto"/>
                                                                                    <w:bottom w:val="none" w:sz="0" w:space="0" w:color="auto"/>
                                                                                    <w:right w:val="none" w:sz="0" w:space="0" w:color="auto"/>
                                                                                  </w:divBdr>
                                                                                  <w:divsChild>
                                                                                    <w:div w:id="1083914663">
                                                                                      <w:marLeft w:val="0"/>
                                                                                      <w:marRight w:val="0"/>
                                                                                      <w:marTop w:val="0"/>
                                                                                      <w:marBottom w:val="0"/>
                                                                                      <w:divBdr>
                                                                                        <w:top w:val="none" w:sz="0" w:space="0" w:color="auto"/>
                                                                                        <w:left w:val="none" w:sz="0" w:space="0" w:color="auto"/>
                                                                                        <w:bottom w:val="none" w:sz="0" w:space="0" w:color="auto"/>
                                                                                        <w:right w:val="none" w:sz="0" w:space="0" w:color="auto"/>
                                                                                      </w:divBdr>
                                                                                      <w:divsChild>
                                                                                        <w:div w:id="1364594224">
                                                                                          <w:marLeft w:val="0"/>
                                                                                          <w:marRight w:val="150"/>
                                                                                          <w:marTop w:val="0"/>
                                                                                          <w:marBottom w:val="0"/>
                                                                                          <w:divBdr>
                                                                                            <w:top w:val="none" w:sz="0" w:space="0" w:color="auto"/>
                                                                                            <w:left w:val="none" w:sz="0" w:space="0" w:color="auto"/>
                                                                                            <w:bottom w:val="none" w:sz="0" w:space="0" w:color="auto"/>
                                                                                            <w:right w:val="none" w:sz="0" w:space="0" w:color="auto"/>
                                                                                          </w:divBdr>
                                                                                        </w:div>
                                                                                        <w:div w:id="15143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4205">
                                                                              <w:marLeft w:val="0"/>
                                                                              <w:marRight w:val="0"/>
                                                                              <w:marTop w:val="0"/>
                                                                              <w:marBottom w:val="0"/>
                                                                              <w:divBdr>
                                                                                <w:top w:val="none" w:sz="0" w:space="0" w:color="auto"/>
                                                                                <w:left w:val="none" w:sz="0" w:space="0" w:color="auto"/>
                                                                                <w:bottom w:val="none" w:sz="0" w:space="0" w:color="auto"/>
                                                                                <w:right w:val="none" w:sz="0" w:space="0" w:color="auto"/>
                                                                              </w:divBdr>
                                                                              <w:divsChild>
                                                                                <w:div w:id="48920383">
                                                                                  <w:marLeft w:val="0"/>
                                                                                  <w:marRight w:val="0"/>
                                                                                  <w:marTop w:val="0"/>
                                                                                  <w:marBottom w:val="0"/>
                                                                                  <w:divBdr>
                                                                                    <w:top w:val="none" w:sz="0" w:space="0" w:color="auto"/>
                                                                                    <w:left w:val="none" w:sz="0" w:space="0" w:color="auto"/>
                                                                                    <w:bottom w:val="none" w:sz="0" w:space="0" w:color="auto"/>
                                                                                    <w:right w:val="none" w:sz="0" w:space="0" w:color="auto"/>
                                                                                  </w:divBdr>
                                                                                </w:div>
                                                                                <w:div w:id="12266453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1754">
                                                                  <w:marLeft w:val="0"/>
                                                                  <w:marRight w:val="0"/>
                                                                  <w:marTop w:val="0"/>
                                                                  <w:marBottom w:val="0"/>
                                                                  <w:divBdr>
                                                                    <w:top w:val="none" w:sz="0" w:space="0" w:color="auto"/>
                                                                    <w:left w:val="none" w:sz="0" w:space="0" w:color="auto"/>
                                                                    <w:bottom w:val="none" w:sz="0" w:space="0" w:color="auto"/>
                                                                    <w:right w:val="none" w:sz="0" w:space="0" w:color="auto"/>
                                                                  </w:divBdr>
                                                                  <w:divsChild>
                                                                    <w:div w:id="551619100">
                                                                      <w:marLeft w:val="0"/>
                                                                      <w:marRight w:val="0"/>
                                                                      <w:marTop w:val="45"/>
                                                                      <w:marBottom w:val="0"/>
                                                                      <w:divBdr>
                                                                        <w:top w:val="none" w:sz="0" w:space="0" w:color="auto"/>
                                                                        <w:left w:val="none" w:sz="0" w:space="0" w:color="auto"/>
                                                                        <w:bottom w:val="none" w:sz="0" w:space="0" w:color="auto"/>
                                                                        <w:right w:val="none" w:sz="0" w:space="0" w:color="auto"/>
                                                                      </w:divBdr>
                                                                    </w:div>
                                                                    <w:div w:id="13663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635509">
                                  <w:marLeft w:val="0"/>
                                  <w:marRight w:val="0"/>
                                  <w:marTop w:val="0"/>
                                  <w:marBottom w:val="0"/>
                                  <w:divBdr>
                                    <w:top w:val="none" w:sz="0" w:space="0" w:color="auto"/>
                                    <w:left w:val="none" w:sz="0" w:space="0" w:color="auto"/>
                                    <w:bottom w:val="none" w:sz="0" w:space="0" w:color="auto"/>
                                    <w:right w:val="none" w:sz="0" w:space="0" w:color="auto"/>
                                  </w:divBdr>
                                  <w:divsChild>
                                    <w:div w:id="496658166">
                                      <w:marLeft w:val="0"/>
                                      <w:marRight w:val="0"/>
                                      <w:marTop w:val="0"/>
                                      <w:marBottom w:val="0"/>
                                      <w:divBdr>
                                        <w:top w:val="none" w:sz="0" w:space="0" w:color="auto"/>
                                        <w:left w:val="none" w:sz="0" w:space="0" w:color="auto"/>
                                        <w:bottom w:val="none" w:sz="0" w:space="0" w:color="auto"/>
                                        <w:right w:val="none" w:sz="0" w:space="0" w:color="auto"/>
                                      </w:divBdr>
                                      <w:divsChild>
                                        <w:div w:id="483205323">
                                          <w:marLeft w:val="0"/>
                                          <w:marRight w:val="0"/>
                                          <w:marTop w:val="0"/>
                                          <w:marBottom w:val="0"/>
                                          <w:divBdr>
                                            <w:top w:val="none" w:sz="0" w:space="0" w:color="auto"/>
                                            <w:left w:val="none" w:sz="0" w:space="0" w:color="auto"/>
                                            <w:bottom w:val="none" w:sz="0" w:space="0" w:color="auto"/>
                                            <w:right w:val="none" w:sz="0" w:space="0" w:color="auto"/>
                                          </w:divBdr>
                                          <w:divsChild>
                                            <w:div w:id="239172100">
                                              <w:marLeft w:val="15"/>
                                              <w:marRight w:val="15"/>
                                              <w:marTop w:val="0"/>
                                              <w:marBottom w:val="0"/>
                                              <w:divBdr>
                                                <w:top w:val="single" w:sz="6" w:space="0" w:color="E3E9FF"/>
                                                <w:left w:val="single" w:sz="6" w:space="0" w:color="E3E9FF"/>
                                                <w:bottom w:val="single" w:sz="6" w:space="0" w:color="E3E9FF"/>
                                                <w:right w:val="single" w:sz="6" w:space="0" w:color="E3E9FF"/>
                                              </w:divBdr>
                                            </w:div>
                                          </w:divsChild>
                                        </w:div>
                                        <w:div w:id="861630792">
                                          <w:marLeft w:val="0"/>
                                          <w:marRight w:val="0"/>
                                          <w:marTop w:val="0"/>
                                          <w:marBottom w:val="0"/>
                                          <w:divBdr>
                                            <w:top w:val="none" w:sz="0" w:space="0" w:color="auto"/>
                                            <w:left w:val="none" w:sz="0" w:space="0" w:color="auto"/>
                                            <w:bottom w:val="none" w:sz="0" w:space="0" w:color="auto"/>
                                            <w:right w:val="none" w:sz="0" w:space="0" w:color="auto"/>
                                          </w:divBdr>
                                          <w:divsChild>
                                            <w:div w:id="1598053200">
                                              <w:marLeft w:val="0"/>
                                              <w:marRight w:val="0"/>
                                              <w:marTop w:val="0"/>
                                              <w:marBottom w:val="0"/>
                                              <w:divBdr>
                                                <w:top w:val="none" w:sz="0" w:space="0" w:color="auto"/>
                                                <w:left w:val="none" w:sz="0" w:space="0" w:color="auto"/>
                                                <w:bottom w:val="none" w:sz="0" w:space="0" w:color="auto"/>
                                                <w:right w:val="none" w:sz="0" w:space="0" w:color="auto"/>
                                              </w:divBdr>
                                              <w:divsChild>
                                                <w:div w:id="145711957">
                                                  <w:marLeft w:val="0"/>
                                                  <w:marRight w:val="0"/>
                                                  <w:marTop w:val="0"/>
                                                  <w:marBottom w:val="0"/>
                                                  <w:divBdr>
                                                    <w:top w:val="none" w:sz="0" w:space="0" w:color="auto"/>
                                                    <w:left w:val="none" w:sz="0" w:space="0" w:color="auto"/>
                                                    <w:bottom w:val="none" w:sz="0" w:space="0" w:color="auto"/>
                                                    <w:right w:val="none" w:sz="0" w:space="0" w:color="auto"/>
                                                  </w:divBdr>
                                                  <w:divsChild>
                                                    <w:div w:id="391774841">
                                                      <w:marLeft w:val="0"/>
                                                      <w:marRight w:val="15"/>
                                                      <w:marTop w:val="0"/>
                                                      <w:marBottom w:val="0"/>
                                                      <w:divBdr>
                                                        <w:top w:val="none" w:sz="0" w:space="0" w:color="auto"/>
                                                        <w:left w:val="none" w:sz="0" w:space="0" w:color="auto"/>
                                                        <w:bottom w:val="none" w:sz="0" w:space="0" w:color="auto"/>
                                                        <w:right w:val="none" w:sz="0" w:space="0" w:color="auto"/>
                                                      </w:divBdr>
                                                      <w:divsChild>
                                                        <w:div w:id="338898474">
                                                          <w:marLeft w:val="0"/>
                                                          <w:marRight w:val="0"/>
                                                          <w:marTop w:val="0"/>
                                                          <w:marBottom w:val="0"/>
                                                          <w:divBdr>
                                                            <w:top w:val="none" w:sz="0" w:space="0" w:color="auto"/>
                                                            <w:left w:val="none" w:sz="0" w:space="0" w:color="auto"/>
                                                            <w:bottom w:val="none" w:sz="0" w:space="0" w:color="auto"/>
                                                            <w:right w:val="none" w:sz="0" w:space="0" w:color="auto"/>
                                                          </w:divBdr>
                                                          <w:divsChild>
                                                            <w:div w:id="1127352518">
                                                              <w:marLeft w:val="0"/>
                                                              <w:marRight w:val="0"/>
                                                              <w:marTop w:val="0"/>
                                                              <w:marBottom w:val="0"/>
                                                              <w:divBdr>
                                                                <w:top w:val="none" w:sz="0" w:space="0" w:color="auto"/>
                                                                <w:left w:val="none" w:sz="0" w:space="0" w:color="auto"/>
                                                                <w:bottom w:val="none" w:sz="0" w:space="0" w:color="auto"/>
                                                                <w:right w:val="none" w:sz="0" w:space="0" w:color="auto"/>
                                                              </w:divBdr>
                                                              <w:divsChild>
                                                                <w:div w:id="1966039225">
                                                                  <w:marLeft w:val="0"/>
                                                                  <w:marRight w:val="0"/>
                                                                  <w:marTop w:val="0"/>
                                                                  <w:marBottom w:val="0"/>
                                                                  <w:divBdr>
                                                                    <w:top w:val="none" w:sz="0" w:space="0" w:color="auto"/>
                                                                    <w:left w:val="none" w:sz="0" w:space="0" w:color="auto"/>
                                                                    <w:bottom w:val="none" w:sz="0" w:space="0" w:color="auto"/>
                                                                    <w:right w:val="none" w:sz="0" w:space="0" w:color="auto"/>
                                                                  </w:divBdr>
                                                                  <w:divsChild>
                                                                    <w:div w:id="1748573829">
                                                                      <w:marLeft w:val="0"/>
                                                                      <w:marRight w:val="0"/>
                                                                      <w:marTop w:val="0"/>
                                                                      <w:marBottom w:val="0"/>
                                                                      <w:divBdr>
                                                                        <w:top w:val="none" w:sz="0" w:space="0" w:color="auto"/>
                                                                        <w:left w:val="none" w:sz="0" w:space="0" w:color="auto"/>
                                                                        <w:bottom w:val="none" w:sz="0" w:space="0" w:color="auto"/>
                                                                        <w:right w:val="none" w:sz="0" w:space="0" w:color="auto"/>
                                                                      </w:divBdr>
                                                                      <w:divsChild>
                                                                        <w:div w:id="275253852">
                                                                          <w:marLeft w:val="0"/>
                                                                          <w:marRight w:val="0"/>
                                                                          <w:marTop w:val="0"/>
                                                                          <w:marBottom w:val="0"/>
                                                                          <w:divBdr>
                                                                            <w:top w:val="none" w:sz="0" w:space="0" w:color="auto"/>
                                                                            <w:left w:val="none" w:sz="0" w:space="0" w:color="auto"/>
                                                                            <w:bottom w:val="none" w:sz="0" w:space="0" w:color="auto"/>
                                                                            <w:right w:val="none" w:sz="0" w:space="0" w:color="auto"/>
                                                                          </w:divBdr>
                                                                        </w:div>
                                                                        <w:div w:id="1185947587">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473988898">
                                                      <w:marLeft w:val="0"/>
                                                      <w:marRight w:val="15"/>
                                                      <w:marTop w:val="0"/>
                                                      <w:marBottom w:val="0"/>
                                                      <w:divBdr>
                                                        <w:top w:val="none" w:sz="0" w:space="0" w:color="auto"/>
                                                        <w:left w:val="none" w:sz="0" w:space="0" w:color="auto"/>
                                                        <w:bottom w:val="none" w:sz="0" w:space="0" w:color="auto"/>
                                                        <w:right w:val="none" w:sz="0" w:space="0" w:color="auto"/>
                                                      </w:divBdr>
                                                      <w:divsChild>
                                                        <w:div w:id="812723109">
                                                          <w:marLeft w:val="0"/>
                                                          <w:marRight w:val="0"/>
                                                          <w:marTop w:val="0"/>
                                                          <w:marBottom w:val="0"/>
                                                          <w:divBdr>
                                                            <w:top w:val="none" w:sz="0" w:space="0" w:color="auto"/>
                                                            <w:left w:val="none" w:sz="0" w:space="0" w:color="auto"/>
                                                            <w:bottom w:val="none" w:sz="0" w:space="0" w:color="auto"/>
                                                            <w:right w:val="none" w:sz="0" w:space="0" w:color="auto"/>
                                                          </w:divBdr>
                                                          <w:divsChild>
                                                            <w:div w:id="1286620132">
                                                              <w:marLeft w:val="0"/>
                                                              <w:marRight w:val="0"/>
                                                              <w:marTop w:val="0"/>
                                                              <w:marBottom w:val="0"/>
                                                              <w:divBdr>
                                                                <w:top w:val="none" w:sz="0" w:space="0" w:color="auto"/>
                                                                <w:left w:val="none" w:sz="0" w:space="0" w:color="auto"/>
                                                                <w:bottom w:val="none" w:sz="0" w:space="0" w:color="auto"/>
                                                                <w:right w:val="none" w:sz="0" w:space="0" w:color="auto"/>
                                                              </w:divBdr>
                                                              <w:divsChild>
                                                                <w:div w:id="236212038">
                                                                  <w:marLeft w:val="0"/>
                                                                  <w:marRight w:val="0"/>
                                                                  <w:marTop w:val="0"/>
                                                                  <w:marBottom w:val="0"/>
                                                                  <w:divBdr>
                                                                    <w:top w:val="none" w:sz="0" w:space="0" w:color="auto"/>
                                                                    <w:left w:val="none" w:sz="0" w:space="0" w:color="auto"/>
                                                                    <w:bottom w:val="none" w:sz="0" w:space="0" w:color="auto"/>
                                                                    <w:right w:val="none" w:sz="0" w:space="0" w:color="auto"/>
                                                                  </w:divBdr>
                                                                  <w:divsChild>
                                                                    <w:div w:id="872231106">
                                                                      <w:marLeft w:val="0"/>
                                                                      <w:marRight w:val="0"/>
                                                                      <w:marTop w:val="0"/>
                                                                      <w:marBottom w:val="0"/>
                                                                      <w:divBdr>
                                                                        <w:top w:val="none" w:sz="0" w:space="0" w:color="auto"/>
                                                                        <w:left w:val="none" w:sz="0" w:space="0" w:color="auto"/>
                                                                        <w:bottom w:val="none" w:sz="0" w:space="0" w:color="auto"/>
                                                                        <w:right w:val="none" w:sz="0" w:space="0" w:color="auto"/>
                                                                      </w:divBdr>
                                                                      <w:divsChild>
                                                                        <w:div w:id="74325949">
                                                                          <w:marLeft w:val="0"/>
                                                                          <w:marRight w:val="0"/>
                                                                          <w:marTop w:val="0"/>
                                                                          <w:marBottom w:val="0"/>
                                                                          <w:divBdr>
                                                                            <w:top w:val="none" w:sz="0" w:space="0" w:color="auto"/>
                                                                            <w:left w:val="none" w:sz="0" w:space="0" w:color="auto"/>
                                                                            <w:bottom w:val="none" w:sz="0" w:space="0" w:color="auto"/>
                                                                            <w:right w:val="none" w:sz="0" w:space="0" w:color="auto"/>
                                                                          </w:divBdr>
                                                                        </w:div>
                                                                        <w:div w:id="1821386354">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339773558">
                                                          <w:marLeft w:val="0"/>
                                                          <w:marRight w:val="0"/>
                                                          <w:marTop w:val="0"/>
                                                          <w:marBottom w:val="0"/>
                                                          <w:divBdr>
                                                            <w:top w:val="none" w:sz="0" w:space="0" w:color="auto"/>
                                                            <w:left w:val="none" w:sz="0" w:space="0" w:color="auto"/>
                                                            <w:bottom w:val="none" w:sz="0" w:space="0" w:color="auto"/>
                                                            <w:right w:val="none" w:sz="0" w:space="0" w:color="auto"/>
                                                          </w:divBdr>
                                                          <w:divsChild>
                                                            <w:div w:id="947666073">
                                                              <w:marLeft w:val="0"/>
                                                              <w:marRight w:val="0"/>
                                                              <w:marTop w:val="0"/>
                                                              <w:marBottom w:val="0"/>
                                                              <w:divBdr>
                                                                <w:top w:val="none" w:sz="0" w:space="0" w:color="auto"/>
                                                                <w:left w:val="none" w:sz="0" w:space="0" w:color="auto"/>
                                                                <w:bottom w:val="none" w:sz="0" w:space="0" w:color="auto"/>
                                                                <w:right w:val="none" w:sz="0" w:space="0" w:color="auto"/>
                                                              </w:divBdr>
                                                              <w:divsChild>
                                                                <w:div w:id="1341852968">
                                                                  <w:marLeft w:val="0"/>
                                                                  <w:marRight w:val="0"/>
                                                                  <w:marTop w:val="0"/>
                                                                  <w:marBottom w:val="0"/>
                                                                  <w:divBdr>
                                                                    <w:top w:val="none" w:sz="0" w:space="0" w:color="auto"/>
                                                                    <w:left w:val="none" w:sz="0" w:space="0" w:color="auto"/>
                                                                    <w:bottom w:val="none" w:sz="0" w:space="0" w:color="auto"/>
                                                                    <w:right w:val="none" w:sz="0" w:space="0" w:color="auto"/>
                                                                  </w:divBdr>
                                                                  <w:divsChild>
                                                                    <w:div w:id="126702510">
                                                                      <w:marLeft w:val="0"/>
                                                                      <w:marRight w:val="0"/>
                                                                      <w:marTop w:val="0"/>
                                                                      <w:marBottom w:val="0"/>
                                                                      <w:divBdr>
                                                                        <w:top w:val="none" w:sz="0" w:space="0" w:color="auto"/>
                                                                        <w:left w:val="none" w:sz="0" w:space="0" w:color="auto"/>
                                                                        <w:bottom w:val="none" w:sz="0" w:space="0" w:color="auto"/>
                                                                        <w:right w:val="none" w:sz="0" w:space="0" w:color="auto"/>
                                                                      </w:divBdr>
                                                                      <w:divsChild>
                                                                        <w:div w:id="1246036378">
                                                                          <w:marLeft w:val="0"/>
                                                                          <w:marRight w:val="0"/>
                                                                          <w:marTop w:val="0"/>
                                                                          <w:marBottom w:val="0"/>
                                                                          <w:divBdr>
                                                                            <w:top w:val="none" w:sz="0" w:space="0" w:color="auto"/>
                                                                            <w:left w:val="none" w:sz="0" w:space="0" w:color="auto"/>
                                                                            <w:bottom w:val="none" w:sz="0" w:space="0" w:color="auto"/>
                                                                            <w:right w:val="none" w:sz="0" w:space="0" w:color="auto"/>
                                                                          </w:divBdr>
                                                                        </w:div>
                                                                        <w:div w:id="1688170032">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529609827">
                                                      <w:marLeft w:val="0"/>
                                                      <w:marRight w:val="0"/>
                                                      <w:marTop w:val="0"/>
                                                      <w:marBottom w:val="0"/>
                                                      <w:divBdr>
                                                        <w:top w:val="none" w:sz="0" w:space="0" w:color="auto"/>
                                                        <w:left w:val="none" w:sz="0" w:space="0" w:color="auto"/>
                                                        <w:bottom w:val="none" w:sz="0" w:space="0" w:color="auto"/>
                                                        <w:right w:val="none" w:sz="0" w:space="0" w:color="auto"/>
                                                      </w:divBdr>
                                                      <w:divsChild>
                                                        <w:div w:id="599026632">
                                                          <w:marLeft w:val="0"/>
                                                          <w:marRight w:val="0"/>
                                                          <w:marTop w:val="0"/>
                                                          <w:marBottom w:val="0"/>
                                                          <w:divBdr>
                                                            <w:top w:val="none" w:sz="0" w:space="0" w:color="auto"/>
                                                            <w:left w:val="none" w:sz="0" w:space="0" w:color="auto"/>
                                                            <w:bottom w:val="none" w:sz="0" w:space="0" w:color="auto"/>
                                                            <w:right w:val="none" w:sz="0" w:space="0" w:color="auto"/>
                                                          </w:divBdr>
                                                        </w:div>
                                                        <w:div w:id="837161234">
                                                          <w:marLeft w:val="0"/>
                                                          <w:marRight w:val="0"/>
                                                          <w:marTop w:val="0"/>
                                                          <w:marBottom w:val="0"/>
                                                          <w:divBdr>
                                                            <w:top w:val="none" w:sz="0" w:space="0" w:color="auto"/>
                                                            <w:left w:val="none" w:sz="0" w:space="0" w:color="auto"/>
                                                            <w:bottom w:val="none" w:sz="0" w:space="0" w:color="auto"/>
                                                            <w:right w:val="none" w:sz="0" w:space="0" w:color="auto"/>
                                                          </w:divBdr>
                                                          <w:divsChild>
                                                            <w:div w:id="1587886392">
                                                              <w:marLeft w:val="0"/>
                                                              <w:marRight w:val="0"/>
                                                              <w:marTop w:val="0"/>
                                                              <w:marBottom w:val="0"/>
                                                              <w:divBdr>
                                                                <w:top w:val="none" w:sz="0" w:space="0" w:color="auto"/>
                                                                <w:left w:val="none" w:sz="0" w:space="0" w:color="auto"/>
                                                                <w:bottom w:val="none" w:sz="0" w:space="0" w:color="auto"/>
                                                                <w:right w:val="none" w:sz="0" w:space="0" w:color="auto"/>
                                                              </w:divBdr>
                                                            </w:div>
                                                          </w:divsChild>
                                                        </w:div>
                                                        <w:div w:id="967246207">
                                                          <w:marLeft w:val="0"/>
                                                          <w:marRight w:val="0"/>
                                                          <w:marTop w:val="0"/>
                                                          <w:marBottom w:val="0"/>
                                                          <w:divBdr>
                                                            <w:top w:val="none" w:sz="0" w:space="0" w:color="auto"/>
                                                            <w:left w:val="none" w:sz="0" w:space="0" w:color="auto"/>
                                                            <w:bottom w:val="none" w:sz="0" w:space="0" w:color="auto"/>
                                                            <w:right w:val="none" w:sz="0" w:space="0" w:color="auto"/>
                                                          </w:divBdr>
                                                          <w:divsChild>
                                                            <w:div w:id="946934667">
                                                              <w:marLeft w:val="0"/>
                                                              <w:marRight w:val="0"/>
                                                              <w:marTop w:val="0"/>
                                                              <w:marBottom w:val="0"/>
                                                              <w:divBdr>
                                                                <w:top w:val="none" w:sz="0" w:space="0" w:color="auto"/>
                                                                <w:left w:val="none" w:sz="0" w:space="0" w:color="auto"/>
                                                                <w:bottom w:val="none" w:sz="0" w:space="0" w:color="auto"/>
                                                                <w:right w:val="none" w:sz="0" w:space="0" w:color="auto"/>
                                                              </w:divBdr>
                                                            </w:div>
                                                          </w:divsChild>
                                                        </w:div>
                                                        <w:div w:id="1796824889">
                                                          <w:marLeft w:val="0"/>
                                                          <w:marRight w:val="0"/>
                                                          <w:marTop w:val="0"/>
                                                          <w:marBottom w:val="0"/>
                                                          <w:divBdr>
                                                            <w:top w:val="none" w:sz="0" w:space="0" w:color="auto"/>
                                                            <w:left w:val="none" w:sz="0" w:space="0" w:color="auto"/>
                                                            <w:bottom w:val="none" w:sz="0" w:space="0" w:color="auto"/>
                                                            <w:right w:val="none" w:sz="0" w:space="0" w:color="auto"/>
                                                          </w:divBdr>
                                                          <w:divsChild>
                                                            <w:div w:id="1017468483">
                                                              <w:marLeft w:val="0"/>
                                                              <w:marRight w:val="0"/>
                                                              <w:marTop w:val="0"/>
                                                              <w:marBottom w:val="0"/>
                                                              <w:divBdr>
                                                                <w:top w:val="none" w:sz="0" w:space="0" w:color="auto"/>
                                                                <w:left w:val="none" w:sz="0" w:space="0" w:color="auto"/>
                                                                <w:bottom w:val="none" w:sz="0" w:space="0" w:color="auto"/>
                                                                <w:right w:val="none" w:sz="0" w:space="0" w:color="auto"/>
                                                              </w:divBdr>
                                                            </w:div>
                                                          </w:divsChild>
                                                        </w:div>
                                                        <w:div w:id="1874538768">
                                                          <w:marLeft w:val="0"/>
                                                          <w:marRight w:val="0"/>
                                                          <w:marTop w:val="0"/>
                                                          <w:marBottom w:val="0"/>
                                                          <w:divBdr>
                                                            <w:top w:val="none" w:sz="0" w:space="0" w:color="auto"/>
                                                            <w:left w:val="none" w:sz="0" w:space="0" w:color="auto"/>
                                                            <w:bottom w:val="none" w:sz="0" w:space="0" w:color="auto"/>
                                                            <w:right w:val="none" w:sz="0" w:space="0" w:color="auto"/>
                                                          </w:divBdr>
                                                          <w:divsChild>
                                                            <w:div w:id="1992830145">
                                                              <w:marLeft w:val="0"/>
                                                              <w:marRight w:val="0"/>
                                                              <w:marTop w:val="0"/>
                                                              <w:marBottom w:val="0"/>
                                                              <w:divBdr>
                                                                <w:top w:val="none" w:sz="0" w:space="0" w:color="auto"/>
                                                                <w:left w:val="none" w:sz="0" w:space="0" w:color="auto"/>
                                                                <w:bottom w:val="none" w:sz="0" w:space="0" w:color="auto"/>
                                                                <w:right w:val="none" w:sz="0" w:space="0" w:color="auto"/>
                                                              </w:divBdr>
                                                            </w:div>
                                                          </w:divsChild>
                                                        </w:div>
                                                        <w:div w:id="2065249378">
                                                          <w:marLeft w:val="0"/>
                                                          <w:marRight w:val="0"/>
                                                          <w:marTop w:val="0"/>
                                                          <w:marBottom w:val="0"/>
                                                          <w:divBdr>
                                                            <w:top w:val="none" w:sz="0" w:space="0" w:color="auto"/>
                                                            <w:left w:val="none" w:sz="0" w:space="0" w:color="auto"/>
                                                            <w:bottom w:val="none" w:sz="0" w:space="0" w:color="auto"/>
                                                            <w:right w:val="none" w:sz="0" w:space="0" w:color="auto"/>
                                                          </w:divBdr>
                                                          <w:divsChild>
                                                            <w:div w:id="20073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673">
                                                      <w:marLeft w:val="0"/>
                                                      <w:marRight w:val="15"/>
                                                      <w:marTop w:val="0"/>
                                                      <w:marBottom w:val="0"/>
                                                      <w:divBdr>
                                                        <w:top w:val="none" w:sz="0" w:space="0" w:color="auto"/>
                                                        <w:left w:val="none" w:sz="0" w:space="0" w:color="auto"/>
                                                        <w:bottom w:val="none" w:sz="0" w:space="0" w:color="auto"/>
                                                        <w:right w:val="none" w:sz="0" w:space="0" w:color="auto"/>
                                                      </w:divBdr>
                                                      <w:divsChild>
                                                        <w:div w:id="1331371530">
                                                          <w:marLeft w:val="0"/>
                                                          <w:marRight w:val="0"/>
                                                          <w:marTop w:val="0"/>
                                                          <w:marBottom w:val="0"/>
                                                          <w:divBdr>
                                                            <w:top w:val="none" w:sz="0" w:space="0" w:color="auto"/>
                                                            <w:left w:val="none" w:sz="0" w:space="0" w:color="auto"/>
                                                            <w:bottom w:val="none" w:sz="0" w:space="0" w:color="auto"/>
                                                            <w:right w:val="none" w:sz="0" w:space="0" w:color="auto"/>
                                                          </w:divBdr>
                                                          <w:divsChild>
                                                            <w:div w:id="2118601962">
                                                              <w:marLeft w:val="0"/>
                                                              <w:marRight w:val="0"/>
                                                              <w:marTop w:val="0"/>
                                                              <w:marBottom w:val="0"/>
                                                              <w:divBdr>
                                                                <w:top w:val="none" w:sz="0" w:space="0" w:color="auto"/>
                                                                <w:left w:val="none" w:sz="0" w:space="0" w:color="auto"/>
                                                                <w:bottom w:val="none" w:sz="0" w:space="0" w:color="auto"/>
                                                                <w:right w:val="none" w:sz="0" w:space="0" w:color="auto"/>
                                                              </w:divBdr>
                                                              <w:divsChild>
                                                                <w:div w:id="953290433">
                                                                  <w:marLeft w:val="0"/>
                                                                  <w:marRight w:val="0"/>
                                                                  <w:marTop w:val="0"/>
                                                                  <w:marBottom w:val="0"/>
                                                                  <w:divBdr>
                                                                    <w:top w:val="none" w:sz="0" w:space="0" w:color="auto"/>
                                                                    <w:left w:val="none" w:sz="0" w:space="0" w:color="auto"/>
                                                                    <w:bottom w:val="none" w:sz="0" w:space="0" w:color="auto"/>
                                                                    <w:right w:val="none" w:sz="0" w:space="0" w:color="auto"/>
                                                                  </w:divBdr>
                                                                  <w:divsChild>
                                                                    <w:div w:id="145174199">
                                                                      <w:marLeft w:val="0"/>
                                                                      <w:marRight w:val="0"/>
                                                                      <w:marTop w:val="0"/>
                                                                      <w:marBottom w:val="0"/>
                                                                      <w:divBdr>
                                                                        <w:top w:val="none" w:sz="0" w:space="0" w:color="auto"/>
                                                                        <w:left w:val="none" w:sz="0" w:space="0" w:color="auto"/>
                                                                        <w:bottom w:val="none" w:sz="0" w:space="0" w:color="auto"/>
                                                                        <w:right w:val="none" w:sz="0" w:space="0" w:color="auto"/>
                                                                      </w:divBdr>
                                                                      <w:divsChild>
                                                                        <w:div w:id="349990459">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887521021">
                                                          <w:marLeft w:val="0"/>
                                                          <w:marRight w:val="0"/>
                                                          <w:marTop w:val="0"/>
                                                          <w:marBottom w:val="0"/>
                                                          <w:divBdr>
                                                            <w:top w:val="none" w:sz="0" w:space="0" w:color="auto"/>
                                                            <w:left w:val="none" w:sz="0" w:space="0" w:color="auto"/>
                                                            <w:bottom w:val="none" w:sz="0" w:space="0" w:color="auto"/>
                                                            <w:right w:val="none" w:sz="0" w:space="0" w:color="auto"/>
                                                          </w:divBdr>
                                                          <w:divsChild>
                                                            <w:div w:id="1108236657">
                                                              <w:marLeft w:val="0"/>
                                                              <w:marRight w:val="0"/>
                                                              <w:marTop w:val="0"/>
                                                              <w:marBottom w:val="0"/>
                                                              <w:divBdr>
                                                                <w:top w:val="none" w:sz="0" w:space="0" w:color="auto"/>
                                                                <w:left w:val="none" w:sz="0" w:space="0" w:color="auto"/>
                                                                <w:bottom w:val="none" w:sz="0" w:space="0" w:color="auto"/>
                                                                <w:right w:val="none" w:sz="0" w:space="0" w:color="auto"/>
                                                              </w:divBdr>
                                                              <w:divsChild>
                                                                <w:div w:id="1604072637">
                                                                  <w:marLeft w:val="0"/>
                                                                  <w:marRight w:val="0"/>
                                                                  <w:marTop w:val="0"/>
                                                                  <w:marBottom w:val="0"/>
                                                                  <w:divBdr>
                                                                    <w:top w:val="none" w:sz="0" w:space="0" w:color="auto"/>
                                                                    <w:left w:val="none" w:sz="0" w:space="0" w:color="auto"/>
                                                                    <w:bottom w:val="none" w:sz="0" w:space="0" w:color="auto"/>
                                                                    <w:right w:val="none" w:sz="0" w:space="0" w:color="auto"/>
                                                                  </w:divBdr>
                                                                  <w:divsChild>
                                                                    <w:div w:id="217472830">
                                                                      <w:marLeft w:val="0"/>
                                                                      <w:marRight w:val="0"/>
                                                                      <w:marTop w:val="0"/>
                                                                      <w:marBottom w:val="0"/>
                                                                      <w:divBdr>
                                                                        <w:top w:val="none" w:sz="0" w:space="0" w:color="auto"/>
                                                                        <w:left w:val="none" w:sz="0" w:space="0" w:color="auto"/>
                                                                        <w:bottom w:val="none" w:sz="0" w:space="0" w:color="auto"/>
                                                                        <w:right w:val="none" w:sz="0" w:space="0" w:color="auto"/>
                                                                      </w:divBdr>
                                                                      <w:divsChild>
                                                                        <w:div w:id="1793481321">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1187257795">
                                                      <w:marLeft w:val="0"/>
                                                      <w:marRight w:val="15"/>
                                                      <w:marTop w:val="0"/>
                                                      <w:marBottom w:val="0"/>
                                                      <w:divBdr>
                                                        <w:top w:val="none" w:sz="0" w:space="0" w:color="auto"/>
                                                        <w:left w:val="none" w:sz="0" w:space="0" w:color="auto"/>
                                                        <w:bottom w:val="none" w:sz="0" w:space="0" w:color="auto"/>
                                                        <w:right w:val="none" w:sz="0" w:space="0" w:color="auto"/>
                                                      </w:divBdr>
                                                      <w:divsChild>
                                                        <w:div w:id="147746632">
                                                          <w:marLeft w:val="0"/>
                                                          <w:marRight w:val="0"/>
                                                          <w:marTop w:val="0"/>
                                                          <w:marBottom w:val="0"/>
                                                          <w:divBdr>
                                                            <w:top w:val="none" w:sz="0" w:space="0" w:color="auto"/>
                                                            <w:left w:val="none" w:sz="0" w:space="0" w:color="auto"/>
                                                            <w:bottom w:val="none" w:sz="0" w:space="0" w:color="auto"/>
                                                            <w:right w:val="none" w:sz="0" w:space="0" w:color="auto"/>
                                                          </w:divBdr>
                                                          <w:divsChild>
                                                            <w:div w:id="917137716">
                                                              <w:marLeft w:val="0"/>
                                                              <w:marRight w:val="0"/>
                                                              <w:marTop w:val="0"/>
                                                              <w:marBottom w:val="0"/>
                                                              <w:divBdr>
                                                                <w:top w:val="none" w:sz="0" w:space="0" w:color="auto"/>
                                                                <w:left w:val="none" w:sz="0" w:space="0" w:color="auto"/>
                                                                <w:bottom w:val="none" w:sz="0" w:space="0" w:color="auto"/>
                                                                <w:right w:val="none" w:sz="0" w:space="0" w:color="auto"/>
                                                              </w:divBdr>
                                                              <w:divsChild>
                                                                <w:div w:id="1822110888">
                                                                  <w:marLeft w:val="0"/>
                                                                  <w:marRight w:val="0"/>
                                                                  <w:marTop w:val="0"/>
                                                                  <w:marBottom w:val="0"/>
                                                                  <w:divBdr>
                                                                    <w:top w:val="none" w:sz="0" w:space="0" w:color="auto"/>
                                                                    <w:left w:val="none" w:sz="0" w:space="0" w:color="auto"/>
                                                                    <w:bottom w:val="none" w:sz="0" w:space="0" w:color="auto"/>
                                                                    <w:right w:val="none" w:sz="0" w:space="0" w:color="auto"/>
                                                                  </w:divBdr>
                                                                  <w:divsChild>
                                                                    <w:div w:id="1067649177">
                                                                      <w:marLeft w:val="0"/>
                                                                      <w:marRight w:val="0"/>
                                                                      <w:marTop w:val="0"/>
                                                                      <w:marBottom w:val="0"/>
                                                                      <w:divBdr>
                                                                        <w:top w:val="none" w:sz="0" w:space="0" w:color="auto"/>
                                                                        <w:left w:val="none" w:sz="0" w:space="0" w:color="auto"/>
                                                                        <w:bottom w:val="none" w:sz="0" w:space="0" w:color="auto"/>
                                                                        <w:right w:val="none" w:sz="0" w:space="0" w:color="auto"/>
                                                                      </w:divBdr>
                                                                      <w:divsChild>
                                                                        <w:div w:id="364792065">
                                                                          <w:marLeft w:val="45"/>
                                                                          <w:marRight w:val="0"/>
                                                                          <w:marTop w:val="0"/>
                                                                          <w:marBottom w:val="0"/>
                                                                          <w:divBdr>
                                                                            <w:top w:val="none" w:sz="0" w:space="0" w:color="auto"/>
                                                                            <w:left w:val="none" w:sz="0" w:space="0" w:color="auto"/>
                                                                            <w:bottom w:val="none" w:sz="0" w:space="0" w:color="auto"/>
                                                                            <w:right w:val="none" w:sz="0" w:space="0" w:color="auto"/>
                                                                          </w:divBdr>
                                                                        </w:div>
                                                                        <w:div w:id="1290476079">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1320882074">
                                                      <w:marLeft w:val="0"/>
                                                      <w:marRight w:val="15"/>
                                                      <w:marTop w:val="0"/>
                                                      <w:marBottom w:val="0"/>
                                                      <w:divBdr>
                                                        <w:top w:val="none" w:sz="0" w:space="0" w:color="auto"/>
                                                        <w:left w:val="none" w:sz="0" w:space="0" w:color="auto"/>
                                                        <w:bottom w:val="none" w:sz="0" w:space="0" w:color="auto"/>
                                                        <w:right w:val="none" w:sz="0" w:space="0" w:color="auto"/>
                                                      </w:divBdr>
                                                      <w:divsChild>
                                                        <w:div w:id="170529575">
                                                          <w:marLeft w:val="0"/>
                                                          <w:marRight w:val="0"/>
                                                          <w:marTop w:val="0"/>
                                                          <w:marBottom w:val="0"/>
                                                          <w:divBdr>
                                                            <w:top w:val="none" w:sz="0" w:space="0" w:color="auto"/>
                                                            <w:left w:val="none" w:sz="0" w:space="0" w:color="auto"/>
                                                            <w:bottom w:val="none" w:sz="0" w:space="0" w:color="auto"/>
                                                            <w:right w:val="none" w:sz="0" w:space="0" w:color="auto"/>
                                                          </w:divBdr>
                                                          <w:divsChild>
                                                            <w:div w:id="338503953">
                                                              <w:marLeft w:val="0"/>
                                                              <w:marRight w:val="0"/>
                                                              <w:marTop w:val="0"/>
                                                              <w:marBottom w:val="0"/>
                                                              <w:divBdr>
                                                                <w:top w:val="none" w:sz="0" w:space="0" w:color="auto"/>
                                                                <w:left w:val="none" w:sz="0" w:space="0" w:color="auto"/>
                                                                <w:bottom w:val="none" w:sz="0" w:space="0" w:color="auto"/>
                                                                <w:right w:val="none" w:sz="0" w:space="0" w:color="auto"/>
                                                              </w:divBdr>
                                                              <w:divsChild>
                                                                <w:div w:id="1084842959">
                                                                  <w:marLeft w:val="0"/>
                                                                  <w:marRight w:val="0"/>
                                                                  <w:marTop w:val="0"/>
                                                                  <w:marBottom w:val="0"/>
                                                                  <w:divBdr>
                                                                    <w:top w:val="none" w:sz="0" w:space="0" w:color="auto"/>
                                                                    <w:left w:val="none" w:sz="0" w:space="0" w:color="auto"/>
                                                                    <w:bottom w:val="none" w:sz="0" w:space="0" w:color="auto"/>
                                                                    <w:right w:val="none" w:sz="0" w:space="0" w:color="auto"/>
                                                                  </w:divBdr>
                                                                  <w:divsChild>
                                                                    <w:div w:id="29694869">
                                                                      <w:marLeft w:val="0"/>
                                                                      <w:marRight w:val="0"/>
                                                                      <w:marTop w:val="0"/>
                                                                      <w:marBottom w:val="0"/>
                                                                      <w:divBdr>
                                                                        <w:top w:val="none" w:sz="0" w:space="0" w:color="auto"/>
                                                                        <w:left w:val="none" w:sz="0" w:space="0" w:color="auto"/>
                                                                        <w:bottom w:val="none" w:sz="0" w:space="0" w:color="auto"/>
                                                                        <w:right w:val="none" w:sz="0" w:space="0" w:color="auto"/>
                                                                      </w:divBdr>
                                                                      <w:divsChild>
                                                                        <w:div w:id="102651251">
                                                                          <w:marLeft w:val="0"/>
                                                                          <w:marRight w:val="0"/>
                                                                          <w:marTop w:val="0"/>
                                                                          <w:marBottom w:val="0"/>
                                                                          <w:divBdr>
                                                                            <w:top w:val="none" w:sz="0" w:space="0" w:color="auto"/>
                                                                            <w:left w:val="none" w:sz="0" w:space="0" w:color="auto"/>
                                                                            <w:bottom w:val="single" w:sz="18" w:space="0" w:color="EEEEEE"/>
                                                                            <w:right w:val="none" w:sz="0" w:space="0" w:color="auto"/>
                                                                          </w:divBdr>
                                                                        </w:div>
                                                                        <w:div w:id="135326185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04583">
                                                      <w:marLeft w:val="0"/>
                                                      <w:marRight w:val="0"/>
                                                      <w:marTop w:val="0"/>
                                                      <w:marBottom w:val="0"/>
                                                      <w:divBdr>
                                                        <w:top w:val="none" w:sz="0" w:space="0" w:color="auto"/>
                                                        <w:left w:val="none" w:sz="0" w:space="0" w:color="auto"/>
                                                        <w:bottom w:val="none" w:sz="0" w:space="0" w:color="auto"/>
                                                        <w:right w:val="none" w:sz="0" w:space="0" w:color="auto"/>
                                                      </w:divBdr>
                                                      <w:divsChild>
                                                        <w:div w:id="757287797">
                                                          <w:marLeft w:val="0"/>
                                                          <w:marRight w:val="0"/>
                                                          <w:marTop w:val="0"/>
                                                          <w:marBottom w:val="0"/>
                                                          <w:divBdr>
                                                            <w:top w:val="none" w:sz="0" w:space="0" w:color="auto"/>
                                                            <w:left w:val="none" w:sz="0" w:space="0" w:color="auto"/>
                                                            <w:bottom w:val="none" w:sz="0" w:space="0" w:color="auto"/>
                                                            <w:right w:val="none" w:sz="0" w:space="0" w:color="auto"/>
                                                          </w:divBdr>
                                                          <w:divsChild>
                                                            <w:div w:id="232084383">
                                                              <w:marLeft w:val="0"/>
                                                              <w:marRight w:val="0"/>
                                                              <w:marTop w:val="0"/>
                                                              <w:marBottom w:val="0"/>
                                                              <w:divBdr>
                                                                <w:top w:val="none" w:sz="0" w:space="0" w:color="auto"/>
                                                                <w:left w:val="none" w:sz="0" w:space="0" w:color="auto"/>
                                                                <w:bottom w:val="none" w:sz="0" w:space="0" w:color="auto"/>
                                                                <w:right w:val="none" w:sz="0" w:space="0" w:color="auto"/>
                                                              </w:divBdr>
                                                            </w:div>
                                                          </w:divsChild>
                                                        </w:div>
                                                        <w:div w:id="1191648403">
                                                          <w:marLeft w:val="0"/>
                                                          <w:marRight w:val="0"/>
                                                          <w:marTop w:val="0"/>
                                                          <w:marBottom w:val="0"/>
                                                          <w:divBdr>
                                                            <w:top w:val="none" w:sz="0" w:space="0" w:color="auto"/>
                                                            <w:left w:val="none" w:sz="0" w:space="0" w:color="auto"/>
                                                            <w:bottom w:val="none" w:sz="0" w:space="0" w:color="auto"/>
                                                            <w:right w:val="none" w:sz="0" w:space="0" w:color="auto"/>
                                                          </w:divBdr>
                                                        </w:div>
                                                        <w:div w:id="1655795145">
                                                          <w:marLeft w:val="0"/>
                                                          <w:marRight w:val="0"/>
                                                          <w:marTop w:val="0"/>
                                                          <w:marBottom w:val="0"/>
                                                          <w:divBdr>
                                                            <w:top w:val="none" w:sz="0" w:space="0" w:color="auto"/>
                                                            <w:left w:val="none" w:sz="0" w:space="0" w:color="auto"/>
                                                            <w:bottom w:val="none" w:sz="0" w:space="0" w:color="auto"/>
                                                            <w:right w:val="none" w:sz="0" w:space="0" w:color="auto"/>
                                                          </w:divBdr>
                                                          <w:divsChild>
                                                            <w:div w:id="842164504">
                                                              <w:marLeft w:val="0"/>
                                                              <w:marRight w:val="0"/>
                                                              <w:marTop w:val="0"/>
                                                              <w:marBottom w:val="0"/>
                                                              <w:divBdr>
                                                                <w:top w:val="none" w:sz="0" w:space="0" w:color="auto"/>
                                                                <w:left w:val="none" w:sz="0" w:space="0" w:color="auto"/>
                                                                <w:bottom w:val="none" w:sz="0" w:space="0" w:color="auto"/>
                                                                <w:right w:val="none" w:sz="0" w:space="0" w:color="auto"/>
                                                              </w:divBdr>
                                                            </w:div>
                                                          </w:divsChild>
                                                        </w:div>
                                                        <w:div w:id="1762407598">
                                                          <w:marLeft w:val="0"/>
                                                          <w:marRight w:val="0"/>
                                                          <w:marTop w:val="0"/>
                                                          <w:marBottom w:val="0"/>
                                                          <w:divBdr>
                                                            <w:top w:val="none" w:sz="0" w:space="0" w:color="auto"/>
                                                            <w:left w:val="none" w:sz="0" w:space="0" w:color="auto"/>
                                                            <w:bottom w:val="none" w:sz="0" w:space="0" w:color="auto"/>
                                                            <w:right w:val="none" w:sz="0" w:space="0" w:color="auto"/>
                                                          </w:divBdr>
                                                          <w:divsChild>
                                                            <w:div w:id="17577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5719">
                                                      <w:marLeft w:val="0"/>
                                                      <w:marRight w:val="15"/>
                                                      <w:marTop w:val="0"/>
                                                      <w:marBottom w:val="0"/>
                                                      <w:divBdr>
                                                        <w:top w:val="none" w:sz="0" w:space="0" w:color="auto"/>
                                                        <w:left w:val="none" w:sz="0" w:space="0" w:color="auto"/>
                                                        <w:bottom w:val="none" w:sz="0" w:space="0" w:color="auto"/>
                                                        <w:right w:val="none" w:sz="0" w:space="0" w:color="auto"/>
                                                      </w:divBdr>
                                                      <w:divsChild>
                                                        <w:div w:id="1067648754">
                                                          <w:marLeft w:val="0"/>
                                                          <w:marRight w:val="0"/>
                                                          <w:marTop w:val="0"/>
                                                          <w:marBottom w:val="0"/>
                                                          <w:divBdr>
                                                            <w:top w:val="none" w:sz="0" w:space="0" w:color="auto"/>
                                                            <w:left w:val="none" w:sz="0" w:space="0" w:color="auto"/>
                                                            <w:bottom w:val="none" w:sz="0" w:space="0" w:color="auto"/>
                                                            <w:right w:val="none" w:sz="0" w:space="0" w:color="auto"/>
                                                          </w:divBdr>
                                                          <w:divsChild>
                                                            <w:div w:id="2055814220">
                                                              <w:marLeft w:val="0"/>
                                                              <w:marRight w:val="0"/>
                                                              <w:marTop w:val="0"/>
                                                              <w:marBottom w:val="0"/>
                                                              <w:divBdr>
                                                                <w:top w:val="none" w:sz="0" w:space="0" w:color="auto"/>
                                                                <w:left w:val="none" w:sz="0" w:space="0" w:color="auto"/>
                                                                <w:bottom w:val="none" w:sz="0" w:space="0" w:color="auto"/>
                                                                <w:right w:val="none" w:sz="0" w:space="0" w:color="auto"/>
                                                              </w:divBdr>
                                                              <w:divsChild>
                                                                <w:div w:id="1752317312">
                                                                  <w:marLeft w:val="0"/>
                                                                  <w:marRight w:val="0"/>
                                                                  <w:marTop w:val="0"/>
                                                                  <w:marBottom w:val="0"/>
                                                                  <w:divBdr>
                                                                    <w:top w:val="none" w:sz="0" w:space="0" w:color="auto"/>
                                                                    <w:left w:val="none" w:sz="0" w:space="0" w:color="auto"/>
                                                                    <w:bottom w:val="none" w:sz="0" w:space="0" w:color="auto"/>
                                                                    <w:right w:val="none" w:sz="0" w:space="0" w:color="auto"/>
                                                                  </w:divBdr>
                                                                  <w:divsChild>
                                                                    <w:div w:id="1260142032">
                                                                      <w:marLeft w:val="0"/>
                                                                      <w:marRight w:val="0"/>
                                                                      <w:marTop w:val="0"/>
                                                                      <w:marBottom w:val="0"/>
                                                                      <w:divBdr>
                                                                        <w:top w:val="none" w:sz="0" w:space="0" w:color="auto"/>
                                                                        <w:left w:val="none" w:sz="0" w:space="0" w:color="auto"/>
                                                                        <w:bottom w:val="none" w:sz="0" w:space="0" w:color="auto"/>
                                                                        <w:right w:val="none" w:sz="0" w:space="0" w:color="auto"/>
                                                                      </w:divBdr>
                                                                      <w:divsChild>
                                                                        <w:div w:id="1493988724">
                                                                          <w:marLeft w:val="0"/>
                                                                          <w:marRight w:val="0"/>
                                                                          <w:marTop w:val="0"/>
                                                                          <w:marBottom w:val="0"/>
                                                                          <w:divBdr>
                                                                            <w:top w:val="none" w:sz="0" w:space="0" w:color="auto"/>
                                                                            <w:left w:val="none" w:sz="0" w:space="0" w:color="auto"/>
                                                                            <w:bottom w:val="single" w:sz="18" w:space="0" w:color="EEEEEE"/>
                                                                            <w:right w:val="none" w:sz="0" w:space="0" w:color="auto"/>
                                                                          </w:divBdr>
                                                                        </w:div>
                                                                        <w:div w:id="20836769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664430">
                                                          <w:marLeft w:val="0"/>
                                                          <w:marRight w:val="0"/>
                                                          <w:marTop w:val="0"/>
                                                          <w:marBottom w:val="0"/>
                                                          <w:divBdr>
                                                            <w:top w:val="none" w:sz="0" w:space="0" w:color="auto"/>
                                                            <w:left w:val="none" w:sz="0" w:space="0" w:color="auto"/>
                                                            <w:bottom w:val="none" w:sz="0" w:space="0" w:color="auto"/>
                                                            <w:right w:val="none" w:sz="0" w:space="0" w:color="auto"/>
                                                          </w:divBdr>
                                                          <w:divsChild>
                                                            <w:div w:id="193154557">
                                                              <w:marLeft w:val="0"/>
                                                              <w:marRight w:val="0"/>
                                                              <w:marTop w:val="0"/>
                                                              <w:marBottom w:val="0"/>
                                                              <w:divBdr>
                                                                <w:top w:val="none" w:sz="0" w:space="0" w:color="auto"/>
                                                                <w:left w:val="none" w:sz="0" w:space="0" w:color="auto"/>
                                                                <w:bottom w:val="none" w:sz="0" w:space="0" w:color="auto"/>
                                                                <w:right w:val="none" w:sz="0" w:space="0" w:color="auto"/>
                                                              </w:divBdr>
                                                              <w:divsChild>
                                                                <w:div w:id="1606500603">
                                                                  <w:marLeft w:val="0"/>
                                                                  <w:marRight w:val="0"/>
                                                                  <w:marTop w:val="0"/>
                                                                  <w:marBottom w:val="0"/>
                                                                  <w:divBdr>
                                                                    <w:top w:val="none" w:sz="0" w:space="0" w:color="auto"/>
                                                                    <w:left w:val="none" w:sz="0" w:space="0" w:color="auto"/>
                                                                    <w:bottom w:val="none" w:sz="0" w:space="0" w:color="auto"/>
                                                                    <w:right w:val="none" w:sz="0" w:space="0" w:color="auto"/>
                                                                  </w:divBdr>
                                                                  <w:divsChild>
                                                                    <w:div w:id="1460681775">
                                                                      <w:marLeft w:val="0"/>
                                                                      <w:marRight w:val="0"/>
                                                                      <w:marTop w:val="0"/>
                                                                      <w:marBottom w:val="0"/>
                                                                      <w:divBdr>
                                                                        <w:top w:val="none" w:sz="0" w:space="0" w:color="auto"/>
                                                                        <w:left w:val="none" w:sz="0" w:space="0" w:color="auto"/>
                                                                        <w:bottom w:val="none" w:sz="0" w:space="0" w:color="auto"/>
                                                                        <w:right w:val="none" w:sz="0" w:space="0" w:color="auto"/>
                                                                      </w:divBdr>
                                                                      <w:divsChild>
                                                                        <w:div w:id="1666860290">
                                                                          <w:marLeft w:val="0"/>
                                                                          <w:marRight w:val="0"/>
                                                                          <w:marTop w:val="0"/>
                                                                          <w:marBottom w:val="0"/>
                                                                          <w:divBdr>
                                                                            <w:top w:val="none" w:sz="0" w:space="0" w:color="auto"/>
                                                                            <w:left w:val="none" w:sz="0" w:space="0" w:color="auto"/>
                                                                            <w:bottom w:val="single" w:sz="18" w:space="0" w:color="EEEEEE"/>
                                                                            <w:right w:val="none" w:sz="0" w:space="0" w:color="auto"/>
                                                                          </w:divBdr>
                                                                        </w:div>
                                                                        <w:div w:id="20245542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1789">
                                                      <w:marLeft w:val="0"/>
                                                      <w:marRight w:val="0"/>
                                                      <w:marTop w:val="0"/>
                                                      <w:marBottom w:val="0"/>
                                                      <w:divBdr>
                                                        <w:top w:val="none" w:sz="0" w:space="0" w:color="auto"/>
                                                        <w:left w:val="none" w:sz="0" w:space="0" w:color="auto"/>
                                                        <w:bottom w:val="none" w:sz="0" w:space="0" w:color="auto"/>
                                                        <w:right w:val="none" w:sz="0" w:space="0" w:color="auto"/>
                                                      </w:divBdr>
                                                      <w:divsChild>
                                                        <w:div w:id="325977241">
                                                          <w:marLeft w:val="0"/>
                                                          <w:marRight w:val="0"/>
                                                          <w:marTop w:val="0"/>
                                                          <w:marBottom w:val="0"/>
                                                          <w:divBdr>
                                                            <w:top w:val="none" w:sz="0" w:space="0" w:color="auto"/>
                                                            <w:left w:val="none" w:sz="0" w:space="0" w:color="auto"/>
                                                            <w:bottom w:val="none" w:sz="0" w:space="0" w:color="auto"/>
                                                            <w:right w:val="none" w:sz="0" w:space="0" w:color="auto"/>
                                                          </w:divBdr>
                                                        </w:div>
                                                        <w:div w:id="388112461">
                                                          <w:marLeft w:val="0"/>
                                                          <w:marRight w:val="0"/>
                                                          <w:marTop w:val="0"/>
                                                          <w:marBottom w:val="0"/>
                                                          <w:divBdr>
                                                            <w:top w:val="none" w:sz="0" w:space="0" w:color="auto"/>
                                                            <w:left w:val="none" w:sz="0" w:space="0" w:color="auto"/>
                                                            <w:bottom w:val="none" w:sz="0" w:space="0" w:color="auto"/>
                                                            <w:right w:val="none" w:sz="0" w:space="0" w:color="auto"/>
                                                          </w:divBdr>
                                                          <w:divsChild>
                                                            <w:div w:id="1164469839">
                                                              <w:marLeft w:val="0"/>
                                                              <w:marRight w:val="0"/>
                                                              <w:marTop w:val="0"/>
                                                              <w:marBottom w:val="0"/>
                                                              <w:divBdr>
                                                                <w:top w:val="none" w:sz="0" w:space="0" w:color="auto"/>
                                                                <w:left w:val="none" w:sz="0" w:space="0" w:color="auto"/>
                                                                <w:bottom w:val="none" w:sz="0" w:space="0" w:color="auto"/>
                                                                <w:right w:val="none" w:sz="0" w:space="0" w:color="auto"/>
                                                              </w:divBdr>
                                                            </w:div>
                                                          </w:divsChild>
                                                        </w:div>
                                                        <w:div w:id="679352363">
                                                          <w:marLeft w:val="0"/>
                                                          <w:marRight w:val="0"/>
                                                          <w:marTop w:val="0"/>
                                                          <w:marBottom w:val="0"/>
                                                          <w:divBdr>
                                                            <w:top w:val="none" w:sz="0" w:space="0" w:color="auto"/>
                                                            <w:left w:val="none" w:sz="0" w:space="0" w:color="auto"/>
                                                            <w:bottom w:val="none" w:sz="0" w:space="0" w:color="auto"/>
                                                            <w:right w:val="none" w:sz="0" w:space="0" w:color="auto"/>
                                                          </w:divBdr>
                                                          <w:divsChild>
                                                            <w:div w:id="1163162019">
                                                              <w:marLeft w:val="0"/>
                                                              <w:marRight w:val="0"/>
                                                              <w:marTop w:val="0"/>
                                                              <w:marBottom w:val="0"/>
                                                              <w:divBdr>
                                                                <w:top w:val="none" w:sz="0" w:space="0" w:color="auto"/>
                                                                <w:left w:val="none" w:sz="0" w:space="0" w:color="auto"/>
                                                                <w:bottom w:val="none" w:sz="0" w:space="0" w:color="auto"/>
                                                                <w:right w:val="none" w:sz="0" w:space="0" w:color="auto"/>
                                                              </w:divBdr>
                                                            </w:div>
                                                          </w:divsChild>
                                                        </w:div>
                                                        <w:div w:id="1485659313">
                                                          <w:marLeft w:val="0"/>
                                                          <w:marRight w:val="0"/>
                                                          <w:marTop w:val="0"/>
                                                          <w:marBottom w:val="0"/>
                                                          <w:divBdr>
                                                            <w:top w:val="none" w:sz="0" w:space="0" w:color="auto"/>
                                                            <w:left w:val="none" w:sz="0" w:space="0" w:color="auto"/>
                                                            <w:bottom w:val="none" w:sz="0" w:space="0" w:color="auto"/>
                                                            <w:right w:val="none" w:sz="0" w:space="0" w:color="auto"/>
                                                          </w:divBdr>
                                                          <w:divsChild>
                                                            <w:div w:id="1077290306">
                                                              <w:marLeft w:val="0"/>
                                                              <w:marRight w:val="0"/>
                                                              <w:marTop w:val="0"/>
                                                              <w:marBottom w:val="0"/>
                                                              <w:divBdr>
                                                                <w:top w:val="none" w:sz="0" w:space="0" w:color="auto"/>
                                                                <w:left w:val="none" w:sz="0" w:space="0" w:color="auto"/>
                                                                <w:bottom w:val="none" w:sz="0" w:space="0" w:color="auto"/>
                                                                <w:right w:val="none" w:sz="0" w:space="0" w:color="auto"/>
                                                              </w:divBdr>
                                                            </w:div>
                                                          </w:divsChild>
                                                        </w:div>
                                                        <w:div w:id="1799256745">
                                                          <w:marLeft w:val="0"/>
                                                          <w:marRight w:val="0"/>
                                                          <w:marTop w:val="0"/>
                                                          <w:marBottom w:val="0"/>
                                                          <w:divBdr>
                                                            <w:top w:val="none" w:sz="0" w:space="0" w:color="auto"/>
                                                            <w:left w:val="none" w:sz="0" w:space="0" w:color="auto"/>
                                                            <w:bottom w:val="none" w:sz="0" w:space="0" w:color="auto"/>
                                                            <w:right w:val="none" w:sz="0" w:space="0" w:color="auto"/>
                                                          </w:divBdr>
                                                        </w:div>
                                                        <w:div w:id="1829051856">
                                                          <w:marLeft w:val="0"/>
                                                          <w:marRight w:val="0"/>
                                                          <w:marTop w:val="0"/>
                                                          <w:marBottom w:val="0"/>
                                                          <w:divBdr>
                                                            <w:top w:val="none" w:sz="0" w:space="0" w:color="auto"/>
                                                            <w:left w:val="none" w:sz="0" w:space="0" w:color="auto"/>
                                                            <w:bottom w:val="none" w:sz="0" w:space="0" w:color="auto"/>
                                                            <w:right w:val="none" w:sz="0" w:space="0" w:color="auto"/>
                                                          </w:divBdr>
                                                          <w:divsChild>
                                                            <w:div w:id="1270088200">
                                                              <w:marLeft w:val="0"/>
                                                              <w:marRight w:val="0"/>
                                                              <w:marTop w:val="0"/>
                                                              <w:marBottom w:val="0"/>
                                                              <w:divBdr>
                                                                <w:top w:val="none" w:sz="0" w:space="0" w:color="auto"/>
                                                                <w:left w:val="none" w:sz="0" w:space="0" w:color="auto"/>
                                                                <w:bottom w:val="none" w:sz="0" w:space="0" w:color="auto"/>
                                                                <w:right w:val="none" w:sz="0" w:space="0" w:color="auto"/>
                                                              </w:divBdr>
                                                            </w:div>
                                                          </w:divsChild>
                                                        </w:div>
                                                        <w:div w:id="1910261829">
                                                          <w:marLeft w:val="0"/>
                                                          <w:marRight w:val="0"/>
                                                          <w:marTop w:val="0"/>
                                                          <w:marBottom w:val="0"/>
                                                          <w:divBdr>
                                                            <w:top w:val="none" w:sz="0" w:space="0" w:color="auto"/>
                                                            <w:left w:val="none" w:sz="0" w:space="0" w:color="auto"/>
                                                            <w:bottom w:val="none" w:sz="0" w:space="0" w:color="auto"/>
                                                            <w:right w:val="none" w:sz="0" w:space="0" w:color="auto"/>
                                                          </w:divBdr>
                                                          <w:divsChild>
                                                            <w:div w:id="1377119088">
                                                              <w:marLeft w:val="0"/>
                                                              <w:marRight w:val="0"/>
                                                              <w:marTop w:val="0"/>
                                                              <w:marBottom w:val="0"/>
                                                              <w:divBdr>
                                                                <w:top w:val="none" w:sz="0" w:space="0" w:color="auto"/>
                                                                <w:left w:val="none" w:sz="0" w:space="0" w:color="auto"/>
                                                                <w:bottom w:val="none" w:sz="0" w:space="0" w:color="auto"/>
                                                                <w:right w:val="none" w:sz="0" w:space="0" w:color="auto"/>
                                                              </w:divBdr>
                                                            </w:div>
                                                          </w:divsChild>
                                                        </w:div>
                                                        <w:div w:id="2098135512">
                                                          <w:marLeft w:val="0"/>
                                                          <w:marRight w:val="0"/>
                                                          <w:marTop w:val="0"/>
                                                          <w:marBottom w:val="0"/>
                                                          <w:divBdr>
                                                            <w:top w:val="none" w:sz="0" w:space="0" w:color="auto"/>
                                                            <w:left w:val="none" w:sz="0" w:space="0" w:color="auto"/>
                                                            <w:bottom w:val="none" w:sz="0" w:space="0" w:color="auto"/>
                                                            <w:right w:val="none" w:sz="0" w:space="0" w:color="auto"/>
                                                          </w:divBdr>
                                                          <w:divsChild>
                                                            <w:div w:id="4822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18533">
                                      <w:marLeft w:val="0"/>
                                      <w:marRight w:val="0"/>
                                      <w:marTop w:val="0"/>
                                      <w:marBottom w:val="0"/>
                                      <w:divBdr>
                                        <w:top w:val="none" w:sz="0" w:space="0" w:color="auto"/>
                                        <w:left w:val="none" w:sz="0" w:space="0" w:color="auto"/>
                                        <w:bottom w:val="none" w:sz="0" w:space="0" w:color="auto"/>
                                        <w:right w:val="none" w:sz="0" w:space="0" w:color="auto"/>
                                      </w:divBdr>
                                    </w:div>
                                    <w:div w:id="1412391582">
                                      <w:marLeft w:val="0"/>
                                      <w:marRight w:val="0"/>
                                      <w:marTop w:val="0"/>
                                      <w:marBottom w:val="0"/>
                                      <w:divBdr>
                                        <w:top w:val="none" w:sz="0" w:space="0" w:color="auto"/>
                                        <w:left w:val="none" w:sz="0" w:space="0" w:color="auto"/>
                                        <w:bottom w:val="none" w:sz="0" w:space="0" w:color="auto"/>
                                        <w:right w:val="none" w:sz="0" w:space="0" w:color="auto"/>
                                      </w:divBdr>
                                      <w:divsChild>
                                        <w:div w:id="1713571459">
                                          <w:marLeft w:val="0"/>
                                          <w:marRight w:val="0"/>
                                          <w:marTop w:val="0"/>
                                          <w:marBottom w:val="0"/>
                                          <w:divBdr>
                                            <w:top w:val="none" w:sz="0" w:space="0" w:color="auto"/>
                                            <w:left w:val="none" w:sz="0" w:space="0" w:color="auto"/>
                                            <w:bottom w:val="none" w:sz="0" w:space="0" w:color="auto"/>
                                            <w:right w:val="none" w:sz="0" w:space="0" w:color="auto"/>
                                          </w:divBdr>
                                          <w:divsChild>
                                            <w:div w:id="538399946">
                                              <w:marLeft w:val="0"/>
                                              <w:marRight w:val="0"/>
                                              <w:marTop w:val="0"/>
                                              <w:marBottom w:val="0"/>
                                              <w:divBdr>
                                                <w:top w:val="none" w:sz="0" w:space="0" w:color="auto"/>
                                                <w:left w:val="none" w:sz="0" w:space="0" w:color="auto"/>
                                                <w:bottom w:val="none" w:sz="0" w:space="0" w:color="auto"/>
                                                <w:right w:val="none" w:sz="0" w:space="0" w:color="auto"/>
                                              </w:divBdr>
                                              <w:divsChild>
                                                <w:div w:id="625695421">
                                                  <w:marLeft w:val="0"/>
                                                  <w:marRight w:val="0"/>
                                                  <w:marTop w:val="0"/>
                                                  <w:marBottom w:val="0"/>
                                                  <w:divBdr>
                                                    <w:top w:val="none" w:sz="0" w:space="0" w:color="auto"/>
                                                    <w:left w:val="none" w:sz="0" w:space="0" w:color="auto"/>
                                                    <w:bottom w:val="none" w:sz="0" w:space="0" w:color="auto"/>
                                                    <w:right w:val="none" w:sz="0" w:space="0" w:color="auto"/>
                                                  </w:divBdr>
                                                  <w:divsChild>
                                                    <w:div w:id="115834659">
                                                      <w:marLeft w:val="0"/>
                                                      <w:marRight w:val="15"/>
                                                      <w:marTop w:val="0"/>
                                                      <w:marBottom w:val="0"/>
                                                      <w:divBdr>
                                                        <w:top w:val="none" w:sz="0" w:space="0" w:color="auto"/>
                                                        <w:left w:val="none" w:sz="0" w:space="0" w:color="auto"/>
                                                        <w:bottom w:val="none" w:sz="0" w:space="0" w:color="auto"/>
                                                        <w:right w:val="none" w:sz="0" w:space="0" w:color="auto"/>
                                                      </w:divBdr>
                                                      <w:divsChild>
                                                        <w:div w:id="603997502">
                                                          <w:marLeft w:val="0"/>
                                                          <w:marRight w:val="0"/>
                                                          <w:marTop w:val="0"/>
                                                          <w:marBottom w:val="0"/>
                                                          <w:divBdr>
                                                            <w:top w:val="none" w:sz="0" w:space="0" w:color="auto"/>
                                                            <w:left w:val="none" w:sz="0" w:space="0" w:color="auto"/>
                                                            <w:bottom w:val="none" w:sz="0" w:space="0" w:color="auto"/>
                                                            <w:right w:val="none" w:sz="0" w:space="0" w:color="auto"/>
                                                          </w:divBdr>
                                                          <w:divsChild>
                                                            <w:div w:id="759528614">
                                                              <w:marLeft w:val="0"/>
                                                              <w:marRight w:val="0"/>
                                                              <w:marTop w:val="0"/>
                                                              <w:marBottom w:val="0"/>
                                                              <w:divBdr>
                                                                <w:top w:val="none" w:sz="0" w:space="0" w:color="auto"/>
                                                                <w:left w:val="none" w:sz="0" w:space="0" w:color="auto"/>
                                                                <w:bottom w:val="none" w:sz="0" w:space="0" w:color="auto"/>
                                                                <w:right w:val="none" w:sz="0" w:space="0" w:color="auto"/>
                                                              </w:divBdr>
                                                              <w:divsChild>
                                                                <w:div w:id="793527225">
                                                                  <w:marLeft w:val="0"/>
                                                                  <w:marRight w:val="0"/>
                                                                  <w:marTop w:val="0"/>
                                                                  <w:marBottom w:val="0"/>
                                                                  <w:divBdr>
                                                                    <w:top w:val="none" w:sz="0" w:space="0" w:color="auto"/>
                                                                    <w:left w:val="none" w:sz="0" w:space="0" w:color="auto"/>
                                                                    <w:bottom w:val="none" w:sz="0" w:space="0" w:color="auto"/>
                                                                    <w:right w:val="none" w:sz="0" w:space="0" w:color="auto"/>
                                                                  </w:divBdr>
                                                                  <w:divsChild>
                                                                    <w:div w:id="623002353">
                                                                      <w:marLeft w:val="0"/>
                                                                      <w:marRight w:val="0"/>
                                                                      <w:marTop w:val="0"/>
                                                                      <w:marBottom w:val="0"/>
                                                                      <w:divBdr>
                                                                        <w:top w:val="none" w:sz="0" w:space="0" w:color="auto"/>
                                                                        <w:left w:val="none" w:sz="0" w:space="0" w:color="auto"/>
                                                                        <w:bottom w:val="none" w:sz="0" w:space="0" w:color="auto"/>
                                                                        <w:right w:val="none" w:sz="0" w:space="0" w:color="auto"/>
                                                                      </w:divBdr>
                                                                      <w:divsChild>
                                                                        <w:div w:id="14117979">
                                                                          <w:marLeft w:val="0"/>
                                                                          <w:marRight w:val="0"/>
                                                                          <w:marTop w:val="0"/>
                                                                          <w:marBottom w:val="0"/>
                                                                          <w:divBdr>
                                                                            <w:top w:val="none" w:sz="0" w:space="0" w:color="auto"/>
                                                                            <w:left w:val="none" w:sz="0" w:space="0" w:color="auto"/>
                                                                            <w:bottom w:val="single" w:sz="18" w:space="0" w:color="EEEEEE"/>
                                                                            <w:right w:val="none" w:sz="0" w:space="0" w:color="auto"/>
                                                                          </w:divBdr>
                                                                        </w:div>
                                                                        <w:div w:id="211236096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03821">
                                                          <w:marLeft w:val="0"/>
                                                          <w:marRight w:val="0"/>
                                                          <w:marTop w:val="0"/>
                                                          <w:marBottom w:val="0"/>
                                                          <w:divBdr>
                                                            <w:top w:val="none" w:sz="0" w:space="0" w:color="auto"/>
                                                            <w:left w:val="none" w:sz="0" w:space="0" w:color="auto"/>
                                                            <w:bottom w:val="none" w:sz="0" w:space="0" w:color="auto"/>
                                                            <w:right w:val="none" w:sz="0" w:space="0" w:color="auto"/>
                                                          </w:divBdr>
                                                          <w:divsChild>
                                                            <w:div w:id="1861040013">
                                                              <w:marLeft w:val="0"/>
                                                              <w:marRight w:val="0"/>
                                                              <w:marTop w:val="0"/>
                                                              <w:marBottom w:val="0"/>
                                                              <w:divBdr>
                                                                <w:top w:val="none" w:sz="0" w:space="0" w:color="auto"/>
                                                                <w:left w:val="none" w:sz="0" w:space="0" w:color="auto"/>
                                                                <w:bottom w:val="none" w:sz="0" w:space="0" w:color="auto"/>
                                                                <w:right w:val="none" w:sz="0" w:space="0" w:color="auto"/>
                                                              </w:divBdr>
                                                              <w:divsChild>
                                                                <w:div w:id="1755666981">
                                                                  <w:marLeft w:val="0"/>
                                                                  <w:marRight w:val="0"/>
                                                                  <w:marTop w:val="0"/>
                                                                  <w:marBottom w:val="0"/>
                                                                  <w:divBdr>
                                                                    <w:top w:val="none" w:sz="0" w:space="0" w:color="auto"/>
                                                                    <w:left w:val="none" w:sz="0" w:space="0" w:color="auto"/>
                                                                    <w:bottom w:val="none" w:sz="0" w:space="0" w:color="auto"/>
                                                                    <w:right w:val="none" w:sz="0" w:space="0" w:color="auto"/>
                                                                  </w:divBdr>
                                                                  <w:divsChild>
                                                                    <w:div w:id="1662348712">
                                                                      <w:marLeft w:val="0"/>
                                                                      <w:marRight w:val="0"/>
                                                                      <w:marTop w:val="0"/>
                                                                      <w:marBottom w:val="0"/>
                                                                      <w:divBdr>
                                                                        <w:top w:val="none" w:sz="0" w:space="0" w:color="auto"/>
                                                                        <w:left w:val="none" w:sz="0" w:space="0" w:color="auto"/>
                                                                        <w:bottom w:val="none" w:sz="0" w:space="0" w:color="auto"/>
                                                                        <w:right w:val="none" w:sz="0" w:space="0" w:color="auto"/>
                                                                      </w:divBdr>
                                                                      <w:divsChild>
                                                                        <w:div w:id="1257715288">
                                                                          <w:marLeft w:val="45"/>
                                                                          <w:marRight w:val="0"/>
                                                                          <w:marTop w:val="0"/>
                                                                          <w:marBottom w:val="0"/>
                                                                          <w:divBdr>
                                                                            <w:top w:val="none" w:sz="0" w:space="0" w:color="auto"/>
                                                                            <w:left w:val="none" w:sz="0" w:space="0" w:color="auto"/>
                                                                            <w:bottom w:val="none" w:sz="0" w:space="0" w:color="auto"/>
                                                                            <w:right w:val="none" w:sz="0" w:space="0" w:color="auto"/>
                                                                          </w:divBdr>
                                                                        </w:div>
                                                                        <w:div w:id="1919240983">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544605176">
                                                      <w:marLeft w:val="0"/>
                                                      <w:marRight w:val="15"/>
                                                      <w:marTop w:val="0"/>
                                                      <w:marBottom w:val="0"/>
                                                      <w:divBdr>
                                                        <w:top w:val="none" w:sz="0" w:space="0" w:color="auto"/>
                                                        <w:left w:val="none" w:sz="0" w:space="0" w:color="auto"/>
                                                        <w:bottom w:val="none" w:sz="0" w:space="0" w:color="auto"/>
                                                        <w:right w:val="none" w:sz="0" w:space="0" w:color="auto"/>
                                                      </w:divBdr>
                                                      <w:divsChild>
                                                        <w:div w:id="1087506095">
                                                          <w:marLeft w:val="0"/>
                                                          <w:marRight w:val="0"/>
                                                          <w:marTop w:val="0"/>
                                                          <w:marBottom w:val="0"/>
                                                          <w:divBdr>
                                                            <w:top w:val="none" w:sz="0" w:space="0" w:color="auto"/>
                                                            <w:left w:val="none" w:sz="0" w:space="0" w:color="auto"/>
                                                            <w:bottom w:val="none" w:sz="0" w:space="0" w:color="auto"/>
                                                            <w:right w:val="none" w:sz="0" w:space="0" w:color="auto"/>
                                                          </w:divBdr>
                                                          <w:divsChild>
                                                            <w:div w:id="1803690808">
                                                              <w:marLeft w:val="0"/>
                                                              <w:marRight w:val="0"/>
                                                              <w:marTop w:val="0"/>
                                                              <w:marBottom w:val="0"/>
                                                              <w:divBdr>
                                                                <w:top w:val="none" w:sz="0" w:space="0" w:color="auto"/>
                                                                <w:left w:val="none" w:sz="0" w:space="0" w:color="auto"/>
                                                                <w:bottom w:val="none" w:sz="0" w:space="0" w:color="auto"/>
                                                                <w:right w:val="none" w:sz="0" w:space="0" w:color="auto"/>
                                                              </w:divBdr>
                                                              <w:divsChild>
                                                                <w:div w:id="1851528853">
                                                                  <w:marLeft w:val="0"/>
                                                                  <w:marRight w:val="0"/>
                                                                  <w:marTop w:val="0"/>
                                                                  <w:marBottom w:val="0"/>
                                                                  <w:divBdr>
                                                                    <w:top w:val="none" w:sz="0" w:space="0" w:color="auto"/>
                                                                    <w:left w:val="none" w:sz="0" w:space="0" w:color="auto"/>
                                                                    <w:bottom w:val="none" w:sz="0" w:space="0" w:color="auto"/>
                                                                    <w:right w:val="none" w:sz="0" w:space="0" w:color="auto"/>
                                                                  </w:divBdr>
                                                                  <w:divsChild>
                                                                    <w:div w:id="1572738526">
                                                                      <w:marLeft w:val="0"/>
                                                                      <w:marRight w:val="0"/>
                                                                      <w:marTop w:val="0"/>
                                                                      <w:marBottom w:val="0"/>
                                                                      <w:divBdr>
                                                                        <w:top w:val="none" w:sz="0" w:space="0" w:color="auto"/>
                                                                        <w:left w:val="none" w:sz="0" w:space="0" w:color="auto"/>
                                                                        <w:bottom w:val="none" w:sz="0" w:space="0" w:color="auto"/>
                                                                        <w:right w:val="none" w:sz="0" w:space="0" w:color="auto"/>
                                                                      </w:divBdr>
                                                                      <w:divsChild>
                                                                        <w:div w:id="469128007">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706636543">
                                                          <w:marLeft w:val="0"/>
                                                          <w:marRight w:val="0"/>
                                                          <w:marTop w:val="0"/>
                                                          <w:marBottom w:val="0"/>
                                                          <w:divBdr>
                                                            <w:top w:val="none" w:sz="0" w:space="0" w:color="auto"/>
                                                            <w:left w:val="none" w:sz="0" w:space="0" w:color="auto"/>
                                                            <w:bottom w:val="none" w:sz="0" w:space="0" w:color="auto"/>
                                                            <w:right w:val="none" w:sz="0" w:space="0" w:color="auto"/>
                                                          </w:divBdr>
                                                          <w:divsChild>
                                                            <w:div w:id="825586755">
                                                              <w:marLeft w:val="0"/>
                                                              <w:marRight w:val="0"/>
                                                              <w:marTop w:val="0"/>
                                                              <w:marBottom w:val="0"/>
                                                              <w:divBdr>
                                                                <w:top w:val="none" w:sz="0" w:space="0" w:color="auto"/>
                                                                <w:left w:val="none" w:sz="0" w:space="0" w:color="auto"/>
                                                                <w:bottom w:val="none" w:sz="0" w:space="0" w:color="auto"/>
                                                                <w:right w:val="none" w:sz="0" w:space="0" w:color="auto"/>
                                                              </w:divBdr>
                                                              <w:divsChild>
                                                                <w:div w:id="1960800105">
                                                                  <w:marLeft w:val="0"/>
                                                                  <w:marRight w:val="0"/>
                                                                  <w:marTop w:val="0"/>
                                                                  <w:marBottom w:val="0"/>
                                                                  <w:divBdr>
                                                                    <w:top w:val="none" w:sz="0" w:space="0" w:color="auto"/>
                                                                    <w:left w:val="none" w:sz="0" w:space="0" w:color="auto"/>
                                                                    <w:bottom w:val="none" w:sz="0" w:space="0" w:color="auto"/>
                                                                    <w:right w:val="none" w:sz="0" w:space="0" w:color="auto"/>
                                                                  </w:divBdr>
                                                                  <w:divsChild>
                                                                    <w:div w:id="1595047317">
                                                                      <w:marLeft w:val="0"/>
                                                                      <w:marRight w:val="0"/>
                                                                      <w:marTop w:val="0"/>
                                                                      <w:marBottom w:val="0"/>
                                                                      <w:divBdr>
                                                                        <w:top w:val="none" w:sz="0" w:space="0" w:color="auto"/>
                                                                        <w:left w:val="none" w:sz="0" w:space="0" w:color="auto"/>
                                                                        <w:bottom w:val="none" w:sz="0" w:space="0" w:color="auto"/>
                                                                        <w:right w:val="none" w:sz="0" w:space="0" w:color="auto"/>
                                                                      </w:divBdr>
                                                                      <w:divsChild>
                                                                        <w:div w:id="1626109539">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713579547">
                                                      <w:marLeft w:val="0"/>
                                                      <w:marRight w:val="15"/>
                                                      <w:marTop w:val="0"/>
                                                      <w:marBottom w:val="0"/>
                                                      <w:divBdr>
                                                        <w:top w:val="none" w:sz="0" w:space="0" w:color="auto"/>
                                                        <w:left w:val="none" w:sz="0" w:space="0" w:color="auto"/>
                                                        <w:bottom w:val="none" w:sz="0" w:space="0" w:color="auto"/>
                                                        <w:right w:val="none" w:sz="0" w:space="0" w:color="auto"/>
                                                      </w:divBdr>
                                                      <w:divsChild>
                                                        <w:div w:id="304357559">
                                                          <w:marLeft w:val="0"/>
                                                          <w:marRight w:val="0"/>
                                                          <w:marTop w:val="0"/>
                                                          <w:marBottom w:val="0"/>
                                                          <w:divBdr>
                                                            <w:top w:val="none" w:sz="0" w:space="0" w:color="auto"/>
                                                            <w:left w:val="none" w:sz="0" w:space="0" w:color="auto"/>
                                                            <w:bottom w:val="none" w:sz="0" w:space="0" w:color="auto"/>
                                                            <w:right w:val="none" w:sz="0" w:space="0" w:color="auto"/>
                                                          </w:divBdr>
                                                          <w:divsChild>
                                                            <w:div w:id="231159762">
                                                              <w:marLeft w:val="0"/>
                                                              <w:marRight w:val="0"/>
                                                              <w:marTop w:val="0"/>
                                                              <w:marBottom w:val="0"/>
                                                              <w:divBdr>
                                                                <w:top w:val="none" w:sz="0" w:space="0" w:color="auto"/>
                                                                <w:left w:val="none" w:sz="0" w:space="0" w:color="auto"/>
                                                                <w:bottom w:val="none" w:sz="0" w:space="0" w:color="auto"/>
                                                                <w:right w:val="none" w:sz="0" w:space="0" w:color="auto"/>
                                                              </w:divBdr>
                                                              <w:divsChild>
                                                                <w:div w:id="1789547980">
                                                                  <w:marLeft w:val="0"/>
                                                                  <w:marRight w:val="0"/>
                                                                  <w:marTop w:val="0"/>
                                                                  <w:marBottom w:val="0"/>
                                                                  <w:divBdr>
                                                                    <w:top w:val="none" w:sz="0" w:space="0" w:color="auto"/>
                                                                    <w:left w:val="none" w:sz="0" w:space="0" w:color="auto"/>
                                                                    <w:bottom w:val="none" w:sz="0" w:space="0" w:color="auto"/>
                                                                    <w:right w:val="none" w:sz="0" w:space="0" w:color="auto"/>
                                                                  </w:divBdr>
                                                                  <w:divsChild>
                                                                    <w:div w:id="1979873601">
                                                                      <w:marLeft w:val="0"/>
                                                                      <w:marRight w:val="0"/>
                                                                      <w:marTop w:val="0"/>
                                                                      <w:marBottom w:val="0"/>
                                                                      <w:divBdr>
                                                                        <w:top w:val="none" w:sz="0" w:space="0" w:color="auto"/>
                                                                        <w:left w:val="none" w:sz="0" w:space="0" w:color="auto"/>
                                                                        <w:bottom w:val="none" w:sz="0" w:space="0" w:color="auto"/>
                                                                        <w:right w:val="none" w:sz="0" w:space="0" w:color="auto"/>
                                                                      </w:divBdr>
                                                                      <w:divsChild>
                                                                        <w:div w:id="562758151">
                                                                          <w:marLeft w:val="0"/>
                                                                          <w:marRight w:val="0"/>
                                                                          <w:marTop w:val="0"/>
                                                                          <w:marBottom w:val="0"/>
                                                                          <w:divBdr>
                                                                            <w:top w:val="none" w:sz="0" w:space="0" w:color="auto"/>
                                                                            <w:left w:val="none" w:sz="0" w:space="0" w:color="auto"/>
                                                                            <w:bottom w:val="single" w:sz="18" w:space="0" w:color="EEEEEE"/>
                                                                            <w:right w:val="none" w:sz="0" w:space="0" w:color="auto"/>
                                                                          </w:divBdr>
                                                                        </w:div>
                                                                        <w:div w:id="14034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03437">
                                                      <w:marLeft w:val="0"/>
                                                      <w:marRight w:val="15"/>
                                                      <w:marTop w:val="0"/>
                                                      <w:marBottom w:val="0"/>
                                                      <w:divBdr>
                                                        <w:top w:val="none" w:sz="0" w:space="0" w:color="auto"/>
                                                        <w:left w:val="none" w:sz="0" w:space="0" w:color="auto"/>
                                                        <w:bottom w:val="none" w:sz="0" w:space="0" w:color="auto"/>
                                                        <w:right w:val="none" w:sz="0" w:space="0" w:color="auto"/>
                                                      </w:divBdr>
                                                      <w:divsChild>
                                                        <w:div w:id="1192838468">
                                                          <w:marLeft w:val="0"/>
                                                          <w:marRight w:val="0"/>
                                                          <w:marTop w:val="0"/>
                                                          <w:marBottom w:val="0"/>
                                                          <w:divBdr>
                                                            <w:top w:val="none" w:sz="0" w:space="0" w:color="auto"/>
                                                            <w:left w:val="none" w:sz="0" w:space="0" w:color="auto"/>
                                                            <w:bottom w:val="none" w:sz="0" w:space="0" w:color="auto"/>
                                                            <w:right w:val="none" w:sz="0" w:space="0" w:color="auto"/>
                                                          </w:divBdr>
                                                          <w:divsChild>
                                                            <w:div w:id="658726924">
                                                              <w:marLeft w:val="0"/>
                                                              <w:marRight w:val="0"/>
                                                              <w:marTop w:val="0"/>
                                                              <w:marBottom w:val="0"/>
                                                              <w:divBdr>
                                                                <w:top w:val="none" w:sz="0" w:space="0" w:color="auto"/>
                                                                <w:left w:val="none" w:sz="0" w:space="0" w:color="auto"/>
                                                                <w:bottom w:val="none" w:sz="0" w:space="0" w:color="auto"/>
                                                                <w:right w:val="none" w:sz="0" w:space="0" w:color="auto"/>
                                                              </w:divBdr>
                                                              <w:divsChild>
                                                                <w:div w:id="510409656">
                                                                  <w:marLeft w:val="0"/>
                                                                  <w:marRight w:val="0"/>
                                                                  <w:marTop w:val="0"/>
                                                                  <w:marBottom w:val="0"/>
                                                                  <w:divBdr>
                                                                    <w:top w:val="none" w:sz="0" w:space="0" w:color="auto"/>
                                                                    <w:left w:val="none" w:sz="0" w:space="0" w:color="auto"/>
                                                                    <w:bottom w:val="none" w:sz="0" w:space="0" w:color="auto"/>
                                                                    <w:right w:val="none" w:sz="0" w:space="0" w:color="auto"/>
                                                                  </w:divBdr>
                                                                  <w:divsChild>
                                                                    <w:div w:id="1554196080">
                                                                      <w:marLeft w:val="0"/>
                                                                      <w:marRight w:val="0"/>
                                                                      <w:marTop w:val="0"/>
                                                                      <w:marBottom w:val="0"/>
                                                                      <w:divBdr>
                                                                        <w:top w:val="none" w:sz="0" w:space="0" w:color="auto"/>
                                                                        <w:left w:val="none" w:sz="0" w:space="0" w:color="auto"/>
                                                                        <w:bottom w:val="none" w:sz="0" w:space="0" w:color="auto"/>
                                                                        <w:right w:val="none" w:sz="0" w:space="0" w:color="auto"/>
                                                                      </w:divBdr>
                                                                      <w:divsChild>
                                                                        <w:div w:id="777335544">
                                                                          <w:marLeft w:val="0"/>
                                                                          <w:marRight w:val="0"/>
                                                                          <w:marTop w:val="0"/>
                                                                          <w:marBottom w:val="0"/>
                                                                          <w:divBdr>
                                                                            <w:top w:val="none" w:sz="0" w:space="0" w:color="auto"/>
                                                                            <w:left w:val="none" w:sz="0" w:space="0" w:color="auto"/>
                                                                            <w:bottom w:val="none" w:sz="0" w:space="0" w:color="auto"/>
                                                                            <w:right w:val="none" w:sz="0" w:space="0" w:color="auto"/>
                                                                          </w:divBdr>
                                                                        </w:div>
                                                                        <w:div w:id="1304191204">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2091848036">
                                                          <w:marLeft w:val="0"/>
                                                          <w:marRight w:val="0"/>
                                                          <w:marTop w:val="0"/>
                                                          <w:marBottom w:val="0"/>
                                                          <w:divBdr>
                                                            <w:top w:val="none" w:sz="0" w:space="0" w:color="auto"/>
                                                            <w:left w:val="none" w:sz="0" w:space="0" w:color="auto"/>
                                                            <w:bottom w:val="none" w:sz="0" w:space="0" w:color="auto"/>
                                                            <w:right w:val="none" w:sz="0" w:space="0" w:color="auto"/>
                                                          </w:divBdr>
                                                          <w:divsChild>
                                                            <w:div w:id="1580676503">
                                                              <w:marLeft w:val="0"/>
                                                              <w:marRight w:val="0"/>
                                                              <w:marTop w:val="0"/>
                                                              <w:marBottom w:val="0"/>
                                                              <w:divBdr>
                                                                <w:top w:val="none" w:sz="0" w:space="0" w:color="auto"/>
                                                                <w:left w:val="none" w:sz="0" w:space="0" w:color="auto"/>
                                                                <w:bottom w:val="none" w:sz="0" w:space="0" w:color="auto"/>
                                                                <w:right w:val="none" w:sz="0" w:space="0" w:color="auto"/>
                                                              </w:divBdr>
                                                              <w:divsChild>
                                                                <w:div w:id="1898206490">
                                                                  <w:marLeft w:val="0"/>
                                                                  <w:marRight w:val="0"/>
                                                                  <w:marTop w:val="0"/>
                                                                  <w:marBottom w:val="0"/>
                                                                  <w:divBdr>
                                                                    <w:top w:val="none" w:sz="0" w:space="0" w:color="auto"/>
                                                                    <w:left w:val="none" w:sz="0" w:space="0" w:color="auto"/>
                                                                    <w:bottom w:val="none" w:sz="0" w:space="0" w:color="auto"/>
                                                                    <w:right w:val="none" w:sz="0" w:space="0" w:color="auto"/>
                                                                  </w:divBdr>
                                                                  <w:divsChild>
                                                                    <w:div w:id="1976984105">
                                                                      <w:marLeft w:val="0"/>
                                                                      <w:marRight w:val="0"/>
                                                                      <w:marTop w:val="0"/>
                                                                      <w:marBottom w:val="0"/>
                                                                      <w:divBdr>
                                                                        <w:top w:val="none" w:sz="0" w:space="0" w:color="auto"/>
                                                                        <w:left w:val="none" w:sz="0" w:space="0" w:color="auto"/>
                                                                        <w:bottom w:val="none" w:sz="0" w:space="0" w:color="auto"/>
                                                                        <w:right w:val="none" w:sz="0" w:space="0" w:color="auto"/>
                                                                      </w:divBdr>
                                                                      <w:divsChild>
                                                                        <w:div w:id="1118600177">
                                                                          <w:marLeft w:val="0"/>
                                                                          <w:marRight w:val="0"/>
                                                                          <w:marTop w:val="0"/>
                                                                          <w:marBottom w:val="0"/>
                                                                          <w:divBdr>
                                                                            <w:top w:val="none" w:sz="0" w:space="0" w:color="auto"/>
                                                                            <w:left w:val="none" w:sz="0" w:space="0" w:color="auto"/>
                                                                            <w:bottom w:val="none" w:sz="0" w:space="0" w:color="auto"/>
                                                                            <w:right w:val="none" w:sz="0" w:space="0" w:color="auto"/>
                                                                          </w:divBdr>
                                                                        </w:div>
                                                                        <w:div w:id="1473600707">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1004355960">
                                                      <w:marLeft w:val="0"/>
                                                      <w:marRight w:val="0"/>
                                                      <w:marTop w:val="0"/>
                                                      <w:marBottom w:val="0"/>
                                                      <w:divBdr>
                                                        <w:top w:val="none" w:sz="0" w:space="0" w:color="auto"/>
                                                        <w:left w:val="none" w:sz="0" w:space="0" w:color="auto"/>
                                                        <w:bottom w:val="none" w:sz="0" w:space="0" w:color="auto"/>
                                                        <w:right w:val="none" w:sz="0" w:space="0" w:color="auto"/>
                                                      </w:divBdr>
                                                      <w:divsChild>
                                                        <w:div w:id="68843957">
                                                          <w:marLeft w:val="0"/>
                                                          <w:marRight w:val="0"/>
                                                          <w:marTop w:val="0"/>
                                                          <w:marBottom w:val="0"/>
                                                          <w:divBdr>
                                                            <w:top w:val="none" w:sz="0" w:space="0" w:color="auto"/>
                                                            <w:left w:val="none" w:sz="0" w:space="0" w:color="auto"/>
                                                            <w:bottom w:val="none" w:sz="0" w:space="0" w:color="auto"/>
                                                            <w:right w:val="none" w:sz="0" w:space="0" w:color="auto"/>
                                                          </w:divBdr>
                                                          <w:divsChild>
                                                            <w:div w:id="612130829">
                                                              <w:marLeft w:val="0"/>
                                                              <w:marRight w:val="0"/>
                                                              <w:marTop w:val="0"/>
                                                              <w:marBottom w:val="0"/>
                                                              <w:divBdr>
                                                                <w:top w:val="none" w:sz="0" w:space="0" w:color="auto"/>
                                                                <w:left w:val="none" w:sz="0" w:space="0" w:color="auto"/>
                                                                <w:bottom w:val="none" w:sz="0" w:space="0" w:color="auto"/>
                                                                <w:right w:val="none" w:sz="0" w:space="0" w:color="auto"/>
                                                              </w:divBdr>
                                                            </w:div>
                                                          </w:divsChild>
                                                        </w:div>
                                                        <w:div w:id="534924871">
                                                          <w:marLeft w:val="0"/>
                                                          <w:marRight w:val="0"/>
                                                          <w:marTop w:val="0"/>
                                                          <w:marBottom w:val="0"/>
                                                          <w:divBdr>
                                                            <w:top w:val="none" w:sz="0" w:space="0" w:color="auto"/>
                                                            <w:left w:val="none" w:sz="0" w:space="0" w:color="auto"/>
                                                            <w:bottom w:val="none" w:sz="0" w:space="0" w:color="auto"/>
                                                            <w:right w:val="none" w:sz="0" w:space="0" w:color="auto"/>
                                                          </w:divBdr>
                                                        </w:div>
                                                        <w:div w:id="683437111">
                                                          <w:marLeft w:val="0"/>
                                                          <w:marRight w:val="0"/>
                                                          <w:marTop w:val="0"/>
                                                          <w:marBottom w:val="0"/>
                                                          <w:divBdr>
                                                            <w:top w:val="none" w:sz="0" w:space="0" w:color="auto"/>
                                                            <w:left w:val="none" w:sz="0" w:space="0" w:color="auto"/>
                                                            <w:bottom w:val="none" w:sz="0" w:space="0" w:color="auto"/>
                                                            <w:right w:val="none" w:sz="0" w:space="0" w:color="auto"/>
                                                          </w:divBdr>
                                                          <w:divsChild>
                                                            <w:div w:id="778987455">
                                                              <w:marLeft w:val="0"/>
                                                              <w:marRight w:val="0"/>
                                                              <w:marTop w:val="0"/>
                                                              <w:marBottom w:val="0"/>
                                                              <w:divBdr>
                                                                <w:top w:val="none" w:sz="0" w:space="0" w:color="auto"/>
                                                                <w:left w:val="none" w:sz="0" w:space="0" w:color="auto"/>
                                                                <w:bottom w:val="none" w:sz="0" w:space="0" w:color="auto"/>
                                                                <w:right w:val="none" w:sz="0" w:space="0" w:color="auto"/>
                                                              </w:divBdr>
                                                            </w:div>
                                                          </w:divsChild>
                                                        </w:div>
                                                        <w:div w:id="818545794">
                                                          <w:marLeft w:val="0"/>
                                                          <w:marRight w:val="0"/>
                                                          <w:marTop w:val="0"/>
                                                          <w:marBottom w:val="0"/>
                                                          <w:divBdr>
                                                            <w:top w:val="none" w:sz="0" w:space="0" w:color="auto"/>
                                                            <w:left w:val="none" w:sz="0" w:space="0" w:color="auto"/>
                                                            <w:bottom w:val="none" w:sz="0" w:space="0" w:color="auto"/>
                                                            <w:right w:val="none" w:sz="0" w:space="0" w:color="auto"/>
                                                          </w:divBdr>
                                                          <w:divsChild>
                                                            <w:div w:id="867260597">
                                                              <w:marLeft w:val="0"/>
                                                              <w:marRight w:val="0"/>
                                                              <w:marTop w:val="0"/>
                                                              <w:marBottom w:val="0"/>
                                                              <w:divBdr>
                                                                <w:top w:val="none" w:sz="0" w:space="0" w:color="auto"/>
                                                                <w:left w:val="none" w:sz="0" w:space="0" w:color="auto"/>
                                                                <w:bottom w:val="none" w:sz="0" w:space="0" w:color="auto"/>
                                                                <w:right w:val="none" w:sz="0" w:space="0" w:color="auto"/>
                                                              </w:divBdr>
                                                            </w:div>
                                                          </w:divsChild>
                                                        </w:div>
                                                        <w:div w:id="866723647">
                                                          <w:marLeft w:val="0"/>
                                                          <w:marRight w:val="0"/>
                                                          <w:marTop w:val="0"/>
                                                          <w:marBottom w:val="0"/>
                                                          <w:divBdr>
                                                            <w:top w:val="none" w:sz="0" w:space="0" w:color="auto"/>
                                                            <w:left w:val="none" w:sz="0" w:space="0" w:color="auto"/>
                                                            <w:bottom w:val="none" w:sz="0" w:space="0" w:color="auto"/>
                                                            <w:right w:val="none" w:sz="0" w:space="0" w:color="auto"/>
                                                          </w:divBdr>
                                                          <w:divsChild>
                                                            <w:div w:id="159203847">
                                                              <w:marLeft w:val="0"/>
                                                              <w:marRight w:val="0"/>
                                                              <w:marTop w:val="0"/>
                                                              <w:marBottom w:val="0"/>
                                                              <w:divBdr>
                                                                <w:top w:val="none" w:sz="0" w:space="0" w:color="auto"/>
                                                                <w:left w:val="none" w:sz="0" w:space="0" w:color="auto"/>
                                                                <w:bottom w:val="none" w:sz="0" w:space="0" w:color="auto"/>
                                                                <w:right w:val="none" w:sz="0" w:space="0" w:color="auto"/>
                                                              </w:divBdr>
                                                            </w:div>
                                                          </w:divsChild>
                                                        </w:div>
                                                        <w:div w:id="986209244">
                                                          <w:marLeft w:val="0"/>
                                                          <w:marRight w:val="0"/>
                                                          <w:marTop w:val="0"/>
                                                          <w:marBottom w:val="0"/>
                                                          <w:divBdr>
                                                            <w:top w:val="none" w:sz="0" w:space="0" w:color="auto"/>
                                                            <w:left w:val="none" w:sz="0" w:space="0" w:color="auto"/>
                                                            <w:bottom w:val="none" w:sz="0" w:space="0" w:color="auto"/>
                                                            <w:right w:val="none" w:sz="0" w:space="0" w:color="auto"/>
                                                          </w:divBdr>
                                                          <w:divsChild>
                                                            <w:div w:id="152306359">
                                                              <w:marLeft w:val="0"/>
                                                              <w:marRight w:val="0"/>
                                                              <w:marTop w:val="0"/>
                                                              <w:marBottom w:val="0"/>
                                                              <w:divBdr>
                                                                <w:top w:val="none" w:sz="0" w:space="0" w:color="auto"/>
                                                                <w:left w:val="none" w:sz="0" w:space="0" w:color="auto"/>
                                                                <w:bottom w:val="none" w:sz="0" w:space="0" w:color="auto"/>
                                                                <w:right w:val="none" w:sz="0" w:space="0" w:color="auto"/>
                                                              </w:divBdr>
                                                            </w:div>
                                                          </w:divsChild>
                                                        </w:div>
                                                        <w:div w:id="1842770396">
                                                          <w:marLeft w:val="0"/>
                                                          <w:marRight w:val="0"/>
                                                          <w:marTop w:val="0"/>
                                                          <w:marBottom w:val="0"/>
                                                          <w:divBdr>
                                                            <w:top w:val="none" w:sz="0" w:space="0" w:color="auto"/>
                                                            <w:left w:val="none" w:sz="0" w:space="0" w:color="auto"/>
                                                            <w:bottom w:val="none" w:sz="0" w:space="0" w:color="auto"/>
                                                            <w:right w:val="none" w:sz="0" w:space="0" w:color="auto"/>
                                                          </w:divBdr>
                                                        </w:div>
                                                        <w:div w:id="1979384325">
                                                          <w:marLeft w:val="0"/>
                                                          <w:marRight w:val="0"/>
                                                          <w:marTop w:val="0"/>
                                                          <w:marBottom w:val="0"/>
                                                          <w:divBdr>
                                                            <w:top w:val="none" w:sz="0" w:space="0" w:color="auto"/>
                                                            <w:left w:val="none" w:sz="0" w:space="0" w:color="auto"/>
                                                            <w:bottom w:val="none" w:sz="0" w:space="0" w:color="auto"/>
                                                            <w:right w:val="none" w:sz="0" w:space="0" w:color="auto"/>
                                                          </w:divBdr>
                                                          <w:divsChild>
                                                            <w:div w:id="4809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5591">
                                                      <w:marLeft w:val="0"/>
                                                      <w:marRight w:val="15"/>
                                                      <w:marTop w:val="0"/>
                                                      <w:marBottom w:val="0"/>
                                                      <w:divBdr>
                                                        <w:top w:val="none" w:sz="0" w:space="0" w:color="auto"/>
                                                        <w:left w:val="none" w:sz="0" w:space="0" w:color="auto"/>
                                                        <w:bottom w:val="none" w:sz="0" w:space="0" w:color="auto"/>
                                                        <w:right w:val="none" w:sz="0" w:space="0" w:color="auto"/>
                                                      </w:divBdr>
                                                      <w:divsChild>
                                                        <w:div w:id="1606888730">
                                                          <w:marLeft w:val="0"/>
                                                          <w:marRight w:val="0"/>
                                                          <w:marTop w:val="0"/>
                                                          <w:marBottom w:val="0"/>
                                                          <w:divBdr>
                                                            <w:top w:val="none" w:sz="0" w:space="0" w:color="auto"/>
                                                            <w:left w:val="none" w:sz="0" w:space="0" w:color="auto"/>
                                                            <w:bottom w:val="none" w:sz="0" w:space="0" w:color="auto"/>
                                                            <w:right w:val="none" w:sz="0" w:space="0" w:color="auto"/>
                                                          </w:divBdr>
                                                          <w:divsChild>
                                                            <w:div w:id="239800140">
                                                              <w:marLeft w:val="0"/>
                                                              <w:marRight w:val="0"/>
                                                              <w:marTop w:val="0"/>
                                                              <w:marBottom w:val="0"/>
                                                              <w:divBdr>
                                                                <w:top w:val="none" w:sz="0" w:space="0" w:color="auto"/>
                                                                <w:left w:val="none" w:sz="0" w:space="0" w:color="auto"/>
                                                                <w:bottom w:val="none" w:sz="0" w:space="0" w:color="auto"/>
                                                                <w:right w:val="none" w:sz="0" w:space="0" w:color="auto"/>
                                                              </w:divBdr>
                                                              <w:divsChild>
                                                                <w:div w:id="448278889">
                                                                  <w:marLeft w:val="0"/>
                                                                  <w:marRight w:val="0"/>
                                                                  <w:marTop w:val="0"/>
                                                                  <w:marBottom w:val="0"/>
                                                                  <w:divBdr>
                                                                    <w:top w:val="none" w:sz="0" w:space="0" w:color="auto"/>
                                                                    <w:left w:val="none" w:sz="0" w:space="0" w:color="auto"/>
                                                                    <w:bottom w:val="none" w:sz="0" w:space="0" w:color="auto"/>
                                                                    <w:right w:val="none" w:sz="0" w:space="0" w:color="auto"/>
                                                                  </w:divBdr>
                                                                  <w:divsChild>
                                                                    <w:div w:id="1837456111">
                                                                      <w:marLeft w:val="0"/>
                                                                      <w:marRight w:val="0"/>
                                                                      <w:marTop w:val="0"/>
                                                                      <w:marBottom w:val="0"/>
                                                                      <w:divBdr>
                                                                        <w:top w:val="none" w:sz="0" w:space="0" w:color="auto"/>
                                                                        <w:left w:val="none" w:sz="0" w:space="0" w:color="auto"/>
                                                                        <w:bottom w:val="none" w:sz="0" w:space="0" w:color="auto"/>
                                                                        <w:right w:val="none" w:sz="0" w:space="0" w:color="auto"/>
                                                                      </w:divBdr>
                                                                      <w:divsChild>
                                                                        <w:div w:id="95486635">
                                                                          <w:marLeft w:val="45"/>
                                                                          <w:marRight w:val="0"/>
                                                                          <w:marTop w:val="0"/>
                                                                          <w:marBottom w:val="0"/>
                                                                          <w:divBdr>
                                                                            <w:top w:val="none" w:sz="0" w:space="0" w:color="auto"/>
                                                                            <w:left w:val="none" w:sz="0" w:space="0" w:color="auto"/>
                                                                            <w:bottom w:val="none" w:sz="0" w:space="0" w:color="auto"/>
                                                                            <w:right w:val="none" w:sz="0" w:space="0" w:color="auto"/>
                                                                          </w:divBdr>
                                                                        </w:div>
                                                                        <w:div w:id="1177189318">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1859074753">
                                                      <w:marLeft w:val="0"/>
                                                      <w:marRight w:val="15"/>
                                                      <w:marTop w:val="0"/>
                                                      <w:marBottom w:val="0"/>
                                                      <w:divBdr>
                                                        <w:top w:val="none" w:sz="0" w:space="0" w:color="auto"/>
                                                        <w:left w:val="none" w:sz="0" w:space="0" w:color="auto"/>
                                                        <w:bottom w:val="none" w:sz="0" w:space="0" w:color="auto"/>
                                                        <w:right w:val="none" w:sz="0" w:space="0" w:color="auto"/>
                                                      </w:divBdr>
                                                      <w:divsChild>
                                                        <w:div w:id="1527132693">
                                                          <w:marLeft w:val="0"/>
                                                          <w:marRight w:val="0"/>
                                                          <w:marTop w:val="0"/>
                                                          <w:marBottom w:val="0"/>
                                                          <w:divBdr>
                                                            <w:top w:val="none" w:sz="0" w:space="0" w:color="auto"/>
                                                            <w:left w:val="none" w:sz="0" w:space="0" w:color="auto"/>
                                                            <w:bottom w:val="none" w:sz="0" w:space="0" w:color="auto"/>
                                                            <w:right w:val="none" w:sz="0" w:space="0" w:color="auto"/>
                                                          </w:divBdr>
                                                          <w:divsChild>
                                                            <w:div w:id="813640479">
                                                              <w:marLeft w:val="0"/>
                                                              <w:marRight w:val="0"/>
                                                              <w:marTop w:val="0"/>
                                                              <w:marBottom w:val="0"/>
                                                              <w:divBdr>
                                                                <w:top w:val="none" w:sz="0" w:space="0" w:color="auto"/>
                                                                <w:left w:val="none" w:sz="0" w:space="0" w:color="auto"/>
                                                                <w:bottom w:val="none" w:sz="0" w:space="0" w:color="auto"/>
                                                                <w:right w:val="none" w:sz="0" w:space="0" w:color="auto"/>
                                                              </w:divBdr>
                                                              <w:divsChild>
                                                                <w:div w:id="1862433365">
                                                                  <w:marLeft w:val="0"/>
                                                                  <w:marRight w:val="0"/>
                                                                  <w:marTop w:val="0"/>
                                                                  <w:marBottom w:val="0"/>
                                                                  <w:divBdr>
                                                                    <w:top w:val="none" w:sz="0" w:space="0" w:color="auto"/>
                                                                    <w:left w:val="none" w:sz="0" w:space="0" w:color="auto"/>
                                                                    <w:bottom w:val="none" w:sz="0" w:space="0" w:color="auto"/>
                                                                    <w:right w:val="none" w:sz="0" w:space="0" w:color="auto"/>
                                                                  </w:divBdr>
                                                                  <w:divsChild>
                                                                    <w:div w:id="1281768415">
                                                                      <w:marLeft w:val="0"/>
                                                                      <w:marRight w:val="0"/>
                                                                      <w:marTop w:val="0"/>
                                                                      <w:marBottom w:val="0"/>
                                                                      <w:divBdr>
                                                                        <w:top w:val="none" w:sz="0" w:space="0" w:color="auto"/>
                                                                        <w:left w:val="none" w:sz="0" w:space="0" w:color="auto"/>
                                                                        <w:bottom w:val="none" w:sz="0" w:space="0" w:color="auto"/>
                                                                        <w:right w:val="none" w:sz="0" w:space="0" w:color="auto"/>
                                                                      </w:divBdr>
                                                                      <w:divsChild>
                                                                        <w:div w:id="281303007">
                                                                          <w:marLeft w:val="0"/>
                                                                          <w:marRight w:val="0"/>
                                                                          <w:marTop w:val="0"/>
                                                                          <w:marBottom w:val="0"/>
                                                                          <w:divBdr>
                                                                            <w:top w:val="none" w:sz="0" w:space="0" w:color="auto"/>
                                                                            <w:left w:val="none" w:sz="0" w:space="0" w:color="auto"/>
                                                                            <w:bottom w:val="single" w:sz="18" w:space="0" w:color="EEEEEE"/>
                                                                            <w:right w:val="none" w:sz="0" w:space="0" w:color="auto"/>
                                                                          </w:divBdr>
                                                                        </w:div>
                                                                        <w:div w:id="8149556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6832">
                                          <w:marLeft w:val="0"/>
                                          <w:marRight w:val="0"/>
                                          <w:marTop w:val="0"/>
                                          <w:marBottom w:val="0"/>
                                          <w:divBdr>
                                            <w:top w:val="none" w:sz="0" w:space="0" w:color="auto"/>
                                            <w:left w:val="none" w:sz="0" w:space="0" w:color="auto"/>
                                            <w:bottom w:val="none" w:sz="0" w:space="0" w:color="auto"/>
                                            <w:right w:val="none" w:sz="0" w:space="0" w:color="auto"/>
                                          </w:divBdr>
                                          <w:divsChild>
                                            <w:div w:id="1190996214">
                                              <w:marLeft w:val="15"/>
                                              <w:marRight w:val="15"/>
                                              <w:marTop w:val="0"/>
                                              <w:marBottom w:val="0"/>
                                              <w:divBdr>
                                                <w:top w:val="single" w:sz="6" w:space="0" w:color="E3E9FF"/>
                                                <w:left w:val="single" w:sz="6" w:space="0" w:color="E3E9FF"/>
                                                <w:bottom w:val="single" w:sz="6" w:space="0" w:color="E3E9FF"/>
                                                <w:right w:val="single" w:sz="6" w:space="0" w:color="E3E9FF"/>
                                              </w:divBdr>
                                            </w:div>
                                          </w:divsChild>
                                        </w:div>
                                      </w:divsChild>
                                    </w:div>
                                    <w:div w:id="1791120652">
                                      <w:marLeft w:val="0"/>
                                      <w:marRight w:val="0"/>
                                      <w:marTop w:val="0"/>
                                      <w:marBottom w:val="0"/>
                                      <w:divBdr>
                                        <w:top w:val="none" w:sz="0" w:space="0" w:color="auto"/>
                                        <w:left w:val="none" w:sz="0" w:space="0" w:color="auto"/>
                                        <w:bottom w:val="none" w:sz="0" w:space="0" w:color="auto"/>
                                        <w:right w:val="none" w:sz="0" w:space="0" w:color="auto"/>
                                      </w:divBdr>
                                      <w:divsChild>
                                        <w:div w:id="490682895">
                                          <w:marLeft w:val="0"/>
                                          <w:marRight w:val="0"/>
                                          <w:marTop w:val="0"/>
                                          <w:marBottom w:val="0"/>
                                          <w:divBdr>
                                            <w:top w:val="none" w:sz="0" w:space="0" w:color="auto"/>
                                            <w:left w:val="none" w:sz="0" w:space="0" w:color="auto"/>
                                            <w:bottom w:val="none" w:sz="0" w:space="0" w:color="auto"/>
                                            <w:right w:val="none" w:sz="0" w:space="0" w:color="auto"/>
                                          </w:divBdr>
                                        </w:div>
                                      </w:divsChild>
                                    </w:div>
                                    <w:div w:id="1830635442">
                                      <w:marLeft w:val="0"/>
                                      <w:marRight w:val="0"/>
                                      <w:marTop w:val="0"/>
                                      <w:marBottom w:val="0"/>
                                      <w:divBdr>
                                        <w:top w:val="none" w:sz="0" w:space="0" w:color="auto"/>
                                        <w:left w:val="none" w:sz="0" w:space="0" w:color="auto"/>
                                        <w:bottom w:val="none" w:sz="0" w:space="0" w:color="auto"/>
                                        <w:right w:val="none" w:sz="0" w:space="0" w:color="auto"/>
                                      </w:divBdr>
                                      <w:divsChild>
                                        <w:div w:id="774374009">
                                          <w:marLeft w:val="0"/>
                                          <w:marRight w:val="0"/>
                                          <w:marTop w:val="0"/>
                                          <w:marBottom w:val="0"/>
                                          <w:divBdr>
                                            <w:top w:val="none" w:sz="0" w:space="0" w:color="auto"/>
                                            <w:left w:val="none" w:sz="0" w:space="0" w:color="auto"/>
                                            <w:bottom w:val="single" w:sz="6" w:space="2" w:color="CCCCCC"/>
                                            <w:right w:val="none" w:sz="0" w:space="0" w:color="auto"/>
                                          </w:divBdr>
                                        </w:div>
                                      </w:divsChild>
                                    </w:div>
                                  </w:divsChild>
                                </w:div>
                                <w:div w:id="2106415161">
                                  <w:marLeft w:val="0"/>
                                  <w:marRight w:val="0"/>
                                  <w:marTop w:val="0"/>
                                  <w:marBottom w:val="0"/>
                                  <w:divBdr>
                                    <w:top w:val="none" w:sz="0" w:space="0" w:color="auto"/>
                                    <w:left w:val="none" w:sz="0" w:space="0" w:color="auto"/>
                                    <w:bottom w:val="none" w:sz="0" w:space="0" w:color="auto"/>
                                    <w:right w:val="none" w:sz="0" w:space="0" w:color="auto"/>
                                  </w:divBdr>
                                  <w:divsChild>
                                    <w:div w:id="1847086872">
                                      <w:marLeft w:val="0"/>
                                      <w:marRight w:val="0"/>
                                      <w:marTop w:val="0"/>
                                      <w:marBottom w:val="150"/>
                                      <w:divBdr>
                                        <w:top w:val="none" w:sz="0" w:space="0" w:color="auto"/>
                                        <w:left w:val="none" w:sz="0" w:space="0" w:color="auto"/>
                                        <w:bottom w:val="none" w:sz="0" w:space="0" w:color="auto"/>
                                        <w:right w:val="none" w:sz="0" w:space="0" w:color="auto"/>
                                      </w:divBdr>
                                      <w:divsChild>
                                        <w:div w:id="1098332350">
                                          <w:marLeft w:val="0"/>
                                          <w:marRight w:val="0"/>
                                          <w:marTop w:val="0"/>
                                          <w:marBottom w:val="0"/>
                                          <w:divBdr>
                                            <w:top w:val="none" w:sz="0" w:space="0" w:color="auto"/>
                                            <w:left w:val="single" w:sz="6" w:space="0" w:color="EFEFEF"/>
                                            <w:bottom w:val="none" w:sz="0" w:space="0" w:color="auto"/>
                                            <w:right w:val="single" w:sz="6" w:space="0" w:color="EFEFEF"/>
                                          </w:divBdr>
                                          <w:divsChild>
                                            <w:div w:id="956373195">
                                              <w:marLeft w:val="0"/>
                                              <w:marRight w:val="0"/>
                                              <w:marTop w:val="0"/>
                                              <w:marBottom w:val="0"/>
                                              <w:divBdr>
                                                <w:top w:val="none" w:sz="0" w:space="0" w:color="auto"/>
                                                <w:left w:val="single" w:sz="6" w:space="0" w:color="BCBCBC"/>
                                                <w:bottom w:val="none" w:sz="0" w:space="0" w:color="auto"/>
                                                <w:right w:val="single" w:sz="6" w:space="0" w:color="BCBCBC"/>
                                              </w:divBdr>
                                              <w:divsChild>
                                                <w:div w:id="2022664538">
                                                  <w:marLeft w:val="0"/>
                                                  <w:marRight w:val="0"/>
                                                  <w:marTop w:val="0"/>
                                                  <w:marBottom w:val="0"/>
                                                  <w:divBdr>
                                                    <w:top w:val="none" w:sz="0" w:space="0" w:color="auto"/>
                                                    <w:left w:val="none" w:sz="0" w:space="0" w:color="auto"/>
                                                    <w:bottom w:val="none" w:sz="0" w:space="0" w:color="auto"/>
                                                    <w:right w:val="none" w:sz="0" w:space="0" w:color="auto"/>
                                                  </w:divBdr>
                                                  <w:divsChild>
                                                    <w:div w:id="1227376284">
                                                      <w:marLeft w:val="0"/>
                                                      <w:marRight w:val="0"/>
                                                      <w:marTop w:val="0"/>
                                                      <w:marBottom w:val="0"/>
                                                      <w:divBdr>
                                                        <w:top w:val="none" w:sz="0" w:space="0" w:color="auto"/>
                                                        <w:left w:val="none" w:sz="0" w:space="0" w:color="auto"/>
                                                        <w:bottom w:val="none" w:sz="0" w:space="0" w:color="auto"/>
                                                        <w:right w:val="none" w:sz="0" w:space="0" w:color="auto"/>
                                                      </w:divBdr>
                                                      <w:divsChild>
                                                        <w:div w:id="1869677190">
                                                          <w:marLeft w:val="0"/>
                                                          <w:marRight w:val="0"/>
                                                          <w:marTop w:val="0"/>
                                                          <w:marBottom w:val="0"/>
                                                          <w:divBdr>
                                                            <w:top w:val="none" w:sz="0" w:space="0" w:color="auto"/>
                                                            <w:left w:val="none" w:sz="0" w:space="0" w:color="auto"/>
                                                            <w:bottom w:val="none" w:sz="0" w:space="0" w:color="auto"/>
                                                            <w:right w:val="none" w:sz="0" w:space="0" w:color="auto"/>
                                                          </w:divBdr>
                                                          <w:divsChild>
                                                            <w:div w:id="152382560">
                                                              <w:marLeft w:val="0"/>
                                                              <w:marRight w:val="0"/>
                                                              <w:marTop w:val="0"/>
                                                              <w:marBottom w:val="0"/>
                                                              <w:divBdr>
                                                                <w:top w:val="none" w:sz="0" w:space="0" w:color="auto"/>
                                                                <w:left w:val="none" w:sz="0" w:space="0" w:color="auto"/>
                                                                <w:bottom w:val="none" w:sz="0" w:space="0" w:color="auto"/>
                                                                <w:right w:val="none" w:sz="0" w:space="0" w:color="auto"/>
                                                              </w:divBdr>
                                                            </w:div>
                                                            <w:div w:id="726804732">
                                                              <w:marLeft w:val="0"/>
                                                              <w:marRight w:val="0"/>
                                                              <w:marTop w:val="0"/>
                                                              <w:marBottom w:val="0"/>
                                                              <w:divBdr>
                                                                <w:top w:val="none" w:sz="0" w:space="0" w:color="auto"/>
                                                                <w:left w:val="none" w:sz="0" w:space="0" w:color="auto"/>
                                                                <w:bottom w:val="none" w:sz="0" w:space="0" w:color="auto"/>
                                                                <w:right w:val="none" w:sz="0" w:space="0" w:color="auto"/>
                                                              </w:divBdr>
                                                              <w:divsChild>
                                                                <w:div w:id="286618784">
                                                                  <w:marLeft w:val="0"/>
                                                                  <w:marRight w:val="0"/>
                                                                  <w:marTop w:val="0"/>
                                                                  <w:marBottom w:val="0"/>
                                                                  <w:divBdr>
                                                                    <w:top w:val="none" w:sz="0" w:space="0" w:color="auto"/>
                                                                    <w:left w:val="none" w:sz="0" w:space="0" w:color="auto"/>
                                                                    <w:bottom w:val="none" w:sz="0" w:space="0" w:color="auto"/>
                                                                    <w:right w:val="none" w:sz="0" w:space="0" w:color="auto"/>
                                                                  </w:divBdr>
                                                                  <w:divsChild>
                                                                    <w:div w:id="564342577">
                                                                      <w:marLeft w:val="0"/>
                                                                      <w:marRight w:val="0"/>
                                                                      <w:marTop w:val="0"/>
                                                                      <w:marBottom w:val="0"/>
                                                                      <w:divBdr>
                                                                        <w:top w:val="none" w:sz="0" w:space="0" w:color="auto"/>
                                                                        <w:left w:val="none" w:sz="0" w:space="0" w:color="auto"/>
                                                                        <w:bottom w:val="none" w:sz="0" w:space="0" w:color="auto"/>
                                                                        <w:right w:val="none" w:sz="0" w:space="0" w:color="auto"/>
                                                                      </w:divBdr>
                                                                      <w:divsChild>
                                                                        <w:div w:id="1405489861">
                                                                          <w:marLeft w:val="0"/>
                                                                          <w:marRight w:val="0"/>
                                                                          <w:marTop w:val="0"/>
                                                                          <w:marBottom w:val="0"/>
                                                                          <w:divBdr>
                                                                            <w:top w:val="none" w:sz="0" w:space="0" w:color="auto"/>
                                                                            <w:left w:val="none" w:sz="0" w:space="0" w:color="auto"/>
                                                                            <w:bottom w:val="none" w:sz="0" w:space="0" w:color="auto"/>
                                                                            <w:right w:val="none" w:sz="0" w:space="0" w:color="auto"/>
                                                                          </w:divBdr>
                                                                          <w:divsChild>
                                                                            <w:div w:id="618100950">
                                                                              <w:marLeft w:val="0"/>
                                                                              <w:marRight w:val="0"/>
                                                                              <w:marTop w:val="0"/>
                                                                              <w:marBottom w:val="0"/>
                                                                              <w:divBdr>
                                                                                <w:top w:val="none" w:sz="0" w:space="0" w:color="auto"/>
                                                                                <w:left w:val="none" w:sz="0" w:space="0" w:color="auto"/>
                                                                                <w:bottom w:val="none" w:sz="0" w:space="0" w:color="auto"/>
                                                                                <w:right w:val="none" w:sz="0" w:space="0" w:color="auto"/>
                                                                              </w:divBdr>
                                                                              <w:divsChild>
                                                                                <w:div w:id="1034426184">
                                                                                  <w:marLeft w:val="0"/>
                                                                                  <w:marRight w:val="0"/>
                                                                                  <w:marTop w:val="0"/>
                                                                                  <w:marBottom w:val="0"/>
                                                                                  <w:divBdr>
                                                                                    <w:top w:val="none" w:sz="0" w:space="0" w:color="auto"/>
                                                                                    <w:left w:val="none" w:sz="0" w:space="0" w:color="auto"/>
                                                                                    <w:bottom w:val="none" w:sz="0" w:space="0" w:color="auto"/>
                                                                                    <w:right w:val="none" w:sz="0" w:space="0" w:color="auto"/>
                                                                                  </w:divBdr>
                                                                                  <w:divsChild>
                                                                                    <w:div w:id="2084722155">
                                                                                      <w:marLeft w:val="0"/>
                                                                                      <w:marRight w:val="0"/>
                                                                                      <w:marTop w:val="0"/>
                                                                                      <w:marBottom w:val="0"/>
                                                                                      <w:divBdr>
                                                                                        <w:top w:val="none" w:sz="0" w:space="0" w:color="auto"/>
                                                                                        <w:left w:val="none" w:sz="0" w:space="0" w:color="auto"/>
                                                                                        <w:bottom w:val="none" w:sz="0" w:space="0" w:color="auto"/>
                                                                                        <w:right w:val="none" w:sz="0" w:space="0" w:color="auto"/>
                                                                                      </w:divBdr>
                                                                                      <w:divsChild>
                                                                                        <w:div w:id="1660959411">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 w:id="1677732153">
                                                                      <w:marLeft w:val="0"/>
                                                                      <w:marRight w:val="0"/>
                                                                      <w:marTop w:val="0"/>
                                                                      <w:marBottom w:val="0"/>
                                                                      <w:divBdr>
                                                                        <w:top w:val="none" w:sz="0" w:space="0" w:color="auto"/>
                                                                        <w:left w:val="none" w:sz="0" w:space="0" w:color="auto"/>
                                                                        <w:bottom w:val="none" w:sz="0" w:space="0" w:color="auto"/>
                                                                        <w:right w:val="none" w:sz="0" w:space="0" w:color="auto"/>
                                                                      </w:divBdr>
                                                                      <w:divsChild>
                                                                        <w:div w:id="1350060587">
                                                                          <w:marLeft w:val="0"/>
                                                                          <w:marRight w:val="0"/>
                                                                          <w:marTop w:val="0"/>
                                                                          <w:marBottom w:val="0"/>
                                                                          <w:divBdr>
                                                                            <w:top w:val="none" w:sz="0" w:space="0" w:color="auto"/>
                                                                            <w:left w:val="none" w:sz="0" w:space="0" w:color="auto"/>
                                                                            <w:bottom w:val="none" w:sz="0" w:space="0" w:color="auto"/>
                                                                            <w:right w:val="none" w:sz="0" w:space="0" w:color="auto"/>
                                                                          </w:divBdr>
                                                                          <w:divsChild>
                                                                            <w:div w:id="604653959">
                                                                              <w:marLeft w:val="0"/>
                                                                              <w:marRight w:val="0"/>
                                                                              <w:marTop w:val="0"/>
                                                                              <w:marBottom w:val="0"/>
                                                                              <w:divBdr>
                                                                                <w:top w:val="none" w:sz="0" w:space="0" w:color="auto"/>
                                                                                <w:left w:val="none" w:sz="0" w:space="0" w:color="auto"/>
                                                                                <w:bottom w:val="none" w:sz="0" w:space="0" w:color="auto"/>
                                                                                <w:right w:val="none" w:sz="0" w:space="0" w:color="auto"/>
                                                                              </w:divBdr>
                                                                              <w:divsChild>
                                                                                <w:div w:id="1666782010">
                                                                                  <w:marLeft w:val="0"/>
                                                                                  <w:marRight w:val="0"/>
                                                                                  <w:marTop w:val="0"/>
                                                                                  <w:marBottom w:val="0"/>
                                                                                  <w:divBdr>
                                                                                    <w:top w:val="none" w:sz="0" w:space="0" w:color="auto"/>
                                                                                    <w:left w:val="none" w:sz="0" w:space="0" w:color="auto"/>
                                                                                    <w:bottom w:val="none" w:sz="0" w:space="0" w:color="auto"/>
                                                                                    <w:right w:val="none" w:sz="0" w:space="0" w:color="auto"/>
                                                                                  </w:divBdr>
                                                                                  <w:divsChild>
                                                                                    <w:div w:id="262735862">
                                                                                      <w:marLeft w:val="0"/>
                                                                                      <w:marRight w:val="0"/>
                                                                                      <w:marTop w:val="0"/>
                                                                                      <w:marBottom w:val="0"/>
                                                                                      <w:divBdr>
                                                                                        <w:top w:val="none" w:sz="0" w:space="0" w:color="auto"/>
                                                                                        <w:left w:val="none" w:sz="0" w:space="0" w:color="auto"/>
                                                                                        <w:bottom w:val="none" w:sz="0" w:space="0" w:color="auto"/>
                                                                                        <w:right w:val="none" w:sz="0" w:space="0" w:color="auto"/>
                                                                                      </w:divBdr>
                                                                                      <w:divsChild>
                                                                                        <w:div w:id="43338697">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sChild>
                                                                    </w:div>
                                                                  </w:divsChild>
                                                                </w:div>
                                                                <w:div w:id="298194009">
                                                                  <w:marLeft w:val="0"/>
                                                                  <w:marRight w:val="0"/>
                                                                  <w:marTop w:val="0"/>
                                                                  <w:marBottom w:val="0"/>
                                                                  <w:divBdr>
                                                                    <w:top w:val="none" w:sz="0" w:space="0" w:color="auto"/>
                                                                    <w:left w:val="single" w:sz="6" w:space="15" w:color="EFEFEF"/>
                                                                    <w:bottom w:val="none" w:sz="0" w:space="0" w:color="auto"/>
                                                                    <w:right w:val="single" w:sz="6" w:space="2" w:color="EFEFEF"/>
                                                                  </w:divBdr>
                                                                  <w:divsChild>
                                                                    <w:div w:id="322323611">
                                                                      <w:marLeft w:val="330"/>
                                                                      <w:marRight w:val="0"/>
                                                                      <w:marTop w:val="330"/>
                                                                      <w:marBottom w:val="0"/>
                                                                      <w:divBdr>
                                                                        <w:top w:val="none" w:sz="0" w:space="0" w:color="auto"/>
                                                                        <w:left w:val="single" w:sz="12" w:space="0" w:color="EFEFEF"/>
                                                                        <w:bottom w:val="none" w:sz="0" w:space="0" w:color="auto"/>
                                                                        <w:right w:val="single" w:sz="12" w:space="0" w:color="EFEFEF"/>
                                                                      </w:divBdr>
                                                                      <w:divsChild>
                                                                        <w:div w:id="130054000">
                                                                          <w:marLeft w:val="0"/>
                                                                          <w:marRight w:val="0"/>
                                                                          <w:marTop w:val="0"/>
                                                                          <w:marBottom w:val="0"/>
                                                                          <w:divBdr>
                                                                            <w:top w:val="none" w:sz="0" w:space="0" w:color="auto"/>
                                                                            <w:left w:val="none" w:sz="0" w:space="0" w:color="auto"/>
                                                                            <w:bottom w:val="none" w:sz="0" w:space="0" w:color="auto"/>
                                                                            <w:right w:val="none" w:sz="0" w:space="0" w:color="auto"/>
                                                                          </w:divBdr>
                                                                        </w:div>
                                                                        <w:div w:id="8086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6700">
                                                                  <w:marLeft w:val="225"/>
                                                                  <w:marRight w:val="225"/>
                                                                  <w:marTop w:val="75"/>
                                                                  <w:marBottom w:val="75"/>
                                                                  <w:divBdr>
                                                                    <w:top w:val="none" w:sz="0" w:space="0" w:color="auto"/>
                                                                    <w:left w:val="none" w:sz="0" w:space="0" w:color="auto"/>
                                                                    <w:bottom w:val="single" w:sz="6" w:space="0" w:color="CCD2E6"/>
                                                                    <w:right w:val="none" w:sz="0" w:space="0" w:color="auto"/>
                                                                  </w:divBdr>
                                                                  <w:divsChild>
                                                                    <w:div w:id="1000885844">
                                                                      <w:marLeft w:val="0"/>
                                                                      <w:marRight w:val="0"/>
                                                                      <w:marTop w:val="0"/>
                                                                      <w:marBottom w:val="0"/>
                                                                      <w:divBdr>
                                                                        <w:top w:val="none" w:sz="0" w:space="0" w:color="auto"/>
                                                                        <w:left w:val="none" w:sz="0" w:space="0" w:color="auto"/>
                                                                        <w:bottom w:val="none" w:sz="0" w:space="0" w:color="auto"/>
                                                                        <w:right w:val="none" w:sz="0" w:space="0" w:color="auto"/>
                                                                      </w:divBdr>
                                                                      <w:divsChild>
                                                                        <w:div w:id="2082481359">
                                                                          <w:marLeft w:val="0"/>
                                                                          <w:marRight w:val="0"/>
                                                                          <w:marTop w:val="0"/>
                                                                          <w:marBottom w:val="0"/>
                                                                          <w:divBdr>
                                                                            <w:top w:val="none" w:sz="0" w:space="0" w:color="auto"/>
                                                                            <w:left w:val="none" w:sz="0" w:space="0" w:color="auto"/>
                                                                            <w:bottom w:val="none" w:sz="0" w:space="0" w:color="auto"/>
                                                                            <w:right w:val="none" w:sz="0" w:space="0" w:color="auto"/>
                                                                          </w:divBdr>
                                                                          <w:divsChild>
                                                                            <w:div w:id="874195203">
                                                                              <w:marLeft w:val="0"/>
                                                                              <w:marRight w:val="150"/>
                                                                              <w:marTop w:val="0"/>
                                                                              <w:marBottom w:val="0"/>
                                                                              <w:divBdr>
                                                                                <w:top w:val="none" w:sz="0" w:space="0" w:color="auto"/>
                                                                                <w:left w:val="none" w:sz="0" w:space="0" w:color="auto"/>
                                                                                <w:bottom w:val="none" w:sz="0" w:space="0" w:color="auto"/>
                                                                                <w:right w:val="none" w:sz="0" w:space="0" w:color="auto"/>
                                                                              </w:divBdr>
                                                                              <w:divsChild>
                                                                                <w:div w:id="1663893589">
                                                                                  <w:marLeft w:val="0"/>
                                                                                  <w:marRight w:val="0"/>
                                                                                  <w:marTop w:val="0"/>
                                                                                  <w:marBottom w:val="0"/>
                                                                                  <w:divBdr>
                                                                                    <w:top w:val="none" w:sz="0" w:space="0" w:color="auto"/>
                                                                                    <w:left w:val="none" w:sz="0" w:space="0" w:color="auto"/>
                                                                                    <w:bottom w:val="none" w:sz="0" w:space="0" w:color="auto"/>
                                                                                    <w:right w:val="none" w:sz="0" w:space="0" w:color="auto"/>
                                                                                  </w:divBdr>
                                                                                  <w:divsChild>
                                                                                    <w:div w:id="621421904">
                                                                                      <w:marLeft w:val="0"/>
                                                                                      <w:marRight w:val="0"/>
                                                                                      <w:marTop w:val="0"/>
                                                                                      <w:marBottom w:val="0"/>
                                                                                      <w:divBdr>
                                                                                        <w:top w:val="none" w:sz="0" w:space="0" w:color="auto"/>
                                                                                        <w:left w:val="none" w:sz="0" w:space="0" w:color="auto"/>
                                                                                        <w:bottom w:val="none" w:sz="0" w:space="0" w:color="auto"/>
                                                                                        <w:right w:val="none" w:sz="0" w:space="0" w:color="auto"/>
                                                                                      </w:divBdr>
                                                                                      <w:divsChild>
                                                                                        <w:div w:id="218832202">
                                                                                          <w:marLeft w:val="0"/>
                                                                                          <w:marRight w:val="0"/>
                                                                                          <w:marTop w:val="0"/>
                                                                                          <w:marBottom w:val="0"/>
                                                                                          <w:divBdr>
                                                                                            <w:top w:val="none" w:sz="0" w:space="0" w:color="auto"/>
                                                                                            <w:left w:val="none" w:sz="0" w:space="0" w:color="auto"/>
                                                                                            <w:bottom w:val="none" w:sz="0" w:space="0" w:color="auto"/>
                                                                                            <w:right w:val="none" w:sz="0" w:space="0" w:color="auto"/>
                                                                                          </w:divBdr>
                                                                                          <w:divsChild>
                                                                                            <w:div w:id="1321614944">
                                                                                              <w:marLeft w:val="0"/>
                                                                                              <w:marRight w:val="0"/>
                                                                                              <w:marTop w:val="0"/>
                                                                                              <w:marBottom w:val="0"/>
                                                                                              <w:divBdr>
                                                                                                <w:top w:val="none" w:sz="0" w:space="0" w:color="auto"/>
                                                                                                <w:left w:val="none" w:sz="0" w:space="0" w:color="auto"/>
                                                                                                <w:bottom w:val="none" w:sz="0" w:space="0" w:color="auto"/>
                                                                                                <w:right w:val="none" w:sz="0" w:space="0" w:color="auto"/>
                                                                                              </w:divBdr>
                                                                                            </w:div>
                                                                                          </w:divsChild>
                                                                                        </w:div>
                                                                                        <w:div w:id="676536791">
                                                                                          <w:marLeft w:val="0"/>
                                                                                          <w:marRight w:val="0"/>
                                                                                          <w:marTop w:val="0"/>
                                                                                          <w:marBottom w:val="0"/>
                                                                                          <w:divBdr>
                                                                                            <w:top w:val="none" w:sz="0" w:space="0" w:color="auto"/>
                                                                                            <w:left w:val="none" w:sz="0" w:space="0" w:color="auto"/>
                                                                                            <w:bottom w:val="none" w:sz="0" w:space="0" w:color="auto"/>
                                                                                            <w:right w:val="none" w:sz="0" w:space="0" w:color="auto"/>
                                                                                          </w:divBdr>
                                                                                          <w:divsChild>
                                                                                            <w:div w:id="311258931">
                                                                                              <w:marLeft w:val="0"/>
                                                                                              <w:marRight w:val="0"/>
                                                                                              <w:marTop w:val="0"/>
                                                                                              <w:marBottom w:val="0"/>
                                                                                              <w:divBdr>
                                                                                                <w:top w:val="none" w:sz="0" w:space="0" w:color="auto"/>
                                                                                                <w:left w:val="none" w:sz="0" w:space="0" w:color="auto"/>
                                                                                                <w:bottom w:val="none" w:sz="0" w:space="0" w:color="auto"/>
                                                                                                <w:right w:val="none" w:sz="0" w:space="0" w:color="auto"/>
                                                                                              </w:divBdr>
                                                                                              <w:divsChild>
                                                                                                <w:div w:id="424107916">
                                                                                                  <w:marLeft w:val="0"/>
                                                                                                  <w:marRight w:val="0"/>
                                                                                                  <w:marTop w:val="0"/>
                                                                                                  <w:marBottom w:val="0"/>
                                                                                                  <w:divBdr>
                                                                                                    <w:top w:val="none" w:sz="0" w:space="0" w:color="auto"/>
                                                                                                    <w:left w:val="none" w:sz="0" w:space="0" w:color="auto"/>
                                                                                                    <w:bottom w:val="none" w:sz="0" w:space="0" w:color="auto"/>
                                                                                                    <w:right w:val="none" w:sz="0" w:space="0" w:color="auto"/>
                                                                                                  </w:divBdr>
                                                                                                  <w:divsChild>
                                                                                                    <w:div w:id="121389601">
                                                                                                      <w:marLeft w:val="0"/>
                                                                                                      <w:marRight w:val="0"/>
                                                                                                      <w:marTop w:val="0"/>
                                                                                                      <w:marBottom w:val="0"/>
                                                                                                      <w:divBdr>
                                                                                                        <w:top w:val="none" w:sz="0" w:space="0" w:color="auto"/>
                                                                                                        <w:left w:val="none" w:sz="0" w:space="0" w:color="auto"/>
                                                                                                        <w:bottom w:val="none" w:sz="0" w:space="0" w:color="auto"/>
                                                                                                        <w:right w:val="none" w:sz="0" w:space="0" w:color="auto"/>
                                                                                                      </w:divBdr>
                                                                                                    </w:div>
                                                                                                    <w:div w:id="227688388">
                                                                                                      <w:marLeft w:val="0"/>
                                                                                                      <w:marRight w:val="0"/>
                                                                                                      <w:marTop w:val="0"/>
                                                                                                      <w:marBottom w:val="0"/>
                                                                                                      <w:divBdr>
                                                                                                        <w:top w:val="none" w:sz="0" w:space="0" w:color="auto"/>
                                                                                                        <w:left w:val="none" w:sz="0" w:space="0" w:color="auto"/>
                                                                                                        <w:bottom w:val="none" w:sz="0" w:space="0" w:color="auto"/>
                                                                                                        <w:right w:val="none" w:sz="0" w:space="0" w:color="auto"/>
                                                                                                      </w:divBdr>
                                                                                                    </w:div>
                                                                                                    <w:div w:id="721249227">
                                                                                                      <w:marLeft w:val="0"/>
                                                                                                      <w:marRight w:val="0"/>
                                                                                                      <w:marTop w:val="0"/>
                                                                                                      <w:marBottom w:val="0"/>
                                                                                                      <w:divBdr>
                                                                                                        <w:top w:val="none" w:sz="0" w:space="0" w:color="auto"/>
                                                                                                        <w:left w:val="none" w:sz="0" w:space="0" w:color="auto"/>
                                                                                                        <w:bottom w:val="none" w:sz="0" w:space="0" w:color="auto"/>
                                                                                                        <w:right w:val="none" w:sz="0" w:space="0" w:color="auto"/>
                                                                                                      </w:divBdr>
                                                                                                      <w:divsChild>
                                                                                                        <w:div w:id="20396721">
                                                                                                          <w:marLeft w:val="0"/>
                                                                                                          <w:marRight w:val="0"/>
                                                                                                          <w:marTop w:val="0"/>
                                                                                                          <w:marBottom w:val="0"/>
                                                                                                          <w:divBdr>
                                                                                                            <w:top w:val="none" w:sz="0" w:space="0" w:color="auto"/>
                                                                                                            <w:left w:val="none" w:sz="0" w:space="0" w:color="auto"/>
                                                                                                            <w:bottom w:val="none" w:sz="0" w:space="0" w:color="auto"/>
                                                                                                            <w:right w:val="none" w:sz="0" w:space="0" w:color="auto"/>
                                                                                                          </w:divBdr>
                                                                                                          <w:divsChild>
                                                                                                            <w:div w:id="5258367">
                                                                                                              <w:marLeft w:val="0"/>
                                                                                                              <w:marRight w:val="0"/>
                                                                                                              <w:marTop w:val="0"/>
                                                                                                              <w:marBottom w:val="0"/>
                                                                                                              <w:divBdr>
                                                                                                                <w:top w:val="none" w:sz="0" w:space="0" w:color="auto"/>
                                                                                                                <w:left w:val="none" w:sz="0" w:space="0" w:color="auto"/>
                                                                                                                <w:bottom w:val="none" w:sz="0" w:space="0" w:color="auto"/>
                                                                                                                <w:right w:val="none" w:sz="0" w:space="0" w:color="auto"/>
                                                                                                              </w:divBdr>
                                                                                                              <w:divsChild>
                                                                                                                <w:div w:id="918170907">
                                                                                                                  <w:marLeft w:val="0"/>
                                                                                                                  <w:marRight w:val="0"/>
                                                                                                                  <w:marTop w:val="0"/>
                                                                                                                  <w:marBottom w:val="0"/>
                                                                                                                  <w:divBdr>
                                                                                                                    <w:top w:val="single" w:sz="8" w:space="3" w:color="B5C4DF"/>
                                                                                                                    <w:left w:val="none" w:sz="0" w:space="0" w:color="auto"/>
                                                                                                                    <w:bottom w:val="none" w:sz="0" w:space="0" w:color="auto"/>
                                                                                                                    <w:right w:val="none" w:sz="0" w:space="0" w:color="auto"/>
                                                                                                                  </w:divBdr>
                                                                                                                  <w:divsChild>
                                                                                                                    <w:div w:id="2049987671">
                                                                                                                      <w:marLeft w:val="0"/>
                                                                                                                      <w:marRight w:val="0"/>
                                                                                                                      <w:marTop w:val="0"/>
                                                                                                                      <w:marBottom w:val="0"/>
                                                                                                                      <w:divBdr>
                                                                                                                        <w:top w:val="none" w:sz="0" w:space="0" w:color="auto"/>
                                                                                                                        <w:left w:val="none" w:sz="0" w:space="0" w:color="auto"/>
                                                                                                                        <w:bottom w:val="none" w:sz="0" w:space="0" w:color="auto"/>
                                                                                                                        <w:right w:val="none" w:sz="0" w:space="0" w:color="auto"/>
                                                                                                                      </w:divBdr>
                                                                                                                      <w:divsChild>
                                                                                                                        <w:div w:id="17371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1437">
                                                                                                                  <w:marLeft w:val="0"/>
                                                                                                                  <w:marRight w:val="0"/>
                                                                                                                  <w:marTop w:val="0"/>
                                                                                                                  <w:marBottom w:val="0"/>
                                                                                                                  <w:divBdr>
                                                                                                                    <w:top w:val="none" w:sz="0" w:space="0" w:color="auto"/>
                                                                                                                    <w:left w:val="none" w:sz="0" w:space="0" w:color="auto"/>
                                                                                                                    <w:bottom w:val="none" w:sz="0" w:space="0" w:color="auto"/>
                                                                                                                    <w:right w:val="none" w:sz="0" w:space="0" w:color="auto"/>
                                                                                                                  </w:divBdr>
                                                                                                                  <w:divsChild>
                                                                                                                    <w:div w:id="910584788">
                                                                                                                      <w:marLeft w:val="0"/>
                                                                                                                      <w:marRight w:val="0"/>
                                                                                                                      <w:marTop w:val="0"/>
                                                                                                                      <w:marBottom w:val="0"/>
                                                                                                                      <w:divBdr>
                                                                                                                        <w:top w:val="none" w:sz="0" w:space="0" w:color="auto"/>
                                                                                                                        <w:left w:val="none" w:sz="0" w:space="0" w:color="auto"/>
                                                                                                                        <w:bottom w:val="none" w:sz="0" w:space="0" w:color="auto"/>
                                                                                                                        <w:right w:val="none" w:sz="0" w:space="0" w:color="auto"/>
                                                                                                                      </w:divBdr>
                                                                                                                      <w:divsChild>
                                                                                                                        <w:div w:id="259030590">
                                                                                                                          <w:marLeft w:val="0"/>
                                                                                                                          <w:marRight w:val="0"/>
                                                                                                                          <w:marTop w:val="0"/>
                                                                                                                          <w:marBottom w:val="0"/>
                                                                                                                          <w:divBdr>
                                                                                                                            <w:top w:val="none" w:sz="0" w:space="0" w:color="auto"/>
                                                                                                                            <w:left w:val="none" w:sz="0" w:space="0" w:color="auto"/>
                                                                                                                            <w:bottom w:val="none" w:sz="0" w:space="0" w:color="auto"/>
                                                                                                                            <w:right w:val="none" w:sz="0" w:space="0" w:color="auto"/>
                                                                                                                          </w:divBdr>
                                                                                                                          <w:divsChild>
                                                                                                                            <w:div w:id="231350138">
                                                                                                                              <w:marLeft w:val="0"/>
                                                                                                                              <w:marRight w:val="0"/>
                                                                                                                              <w:marTop w:val="0"/>
                                                                                                                              <w:marBottom w:val="0"/>
                                                                                                                              <w:divBdr>
                                                                                                                                <w:top w:val="none" w:sz="0" w:space="0" w:color="auto"/>
                                                                                                                                <w:left w:val="none" w:sz="0" w:space="0" w:color="auto"/>
                                                                                                                                <w:bottom w:val="none" w:sz="0" w:space="0" w:color="auto"/>
                                                                                                                                <w:right w:val="none" w:sz="0" w:space="0" w:color="auto"/>
                                                                                                                              </w:divBdr>
                                                                                                                              <w:divsChild>
                                                                                                                                <w:div w:id="911892317">
                                                                                                                                  <w:marLeft w:val="0"/>
                                                                                                                                  <w:marRight w:val="0"/>
                                                                                                                                  <w:marTop w:val="0"/>
                                                                                                                                  <w:marBottom w:val="0"/>
                                                                                                                                  <w:divBdr>
                                                                                                                                    <w:top w:val="none" w:sz="0" w:space="0" w:color="auto"/>
                                                                                                                                    <w:left w:val="none" w:sz="0" w:space="0" w:color="auto"/>
                                                                                                                                    <w:bottom w:val="none" w:sz="0" w:space="0" w:color="auto"/>
                                                                                                                                    <w:right w:val="none" w:sz="0" w:space="0" w:color="auto"/>
                                                                                                                                  </w:divBdr>
                                                                                                                                  <w:divsChild>
                                                                                                                                    <w:div w:id="1730809912">
                                                                                                                                      <w:marLeft w:val="0"/>
                                                                                                                                      <w:marRight w:val="0"/>
                                                                                                                                      <w:marTop w:val="0"/>
                                                                                                                                      <w:marBottom w:val="0"/>
                                                                                                                                      <w:divBdr>
                                                                                                                                        <w:top w:val="none" w:sz="0" w:space="0" w:color="auto"/>
                                                                                                                                        <w:left w:val="none" w:sz="0" w:space="0" w:color="auto"/>
                                                                                                                                        <w:bottom w:val="none" w:sz="0" w:space="0" w:color="auto"/>
                                                                                                                                        <w:right w:val="none" w:sz="0" w:space="0" w:color="auto"/>
                                                                                                                                      </w:divBdr>
                                                                                                                                      <w:divsChild>
                                                                                                                                        <w:div w:id="1324317944">
                                                                                                                                          <w:marLeft w:val="0"/>
                                                                                                                                          <w:marRight w:val="0"/>
                                                                                                                                          <w:marTop w:val="0"/>
                                                                                                                                          <w:marBottom w:val="0"/>
                                                                                                                                          <w:divBdr>
                                                                                                                                            <w:top w:val="none" w:sz="0" w:space="0" w:color="auto"/>
                                                                                                                                            <w:left w:val="none" w:sz="0" w:space="0" w:color="auto"/>
                                                                                                                                            <w:bottom w:val="none" w:sz="0" w:space="0" w:color="auto"/>
                                                                                                                                            <w:right w:val="none" w:sz="0" w:space="0" w:color="auto"/>
                                                                                                                                          </w:divBdr>
                                                                                                                                          <w:divsChild>
                                                                                                                                            <w:div w:id="97995293">
                                                                                                                                              <w:marLeft w:val="0"/>
                                                                                                                                              <w:marRight w:val="0"/>
                                                                                                                                              <w:marTop w:val="0"/>
                                                                                                                                              <w:marBottom w:val="0"/>
                                                                                                                                              <w:divBdr>
                                                                                                                                                <w:top w:val="none" w:sz="0" w:space="0" w:color="auto"/>
                                                                                                                                                <w:left w:val="none" w:sz="0" w:space="0" w:color="auto"/>
                                                                                                                                                <w:bottom w:val="none" w:sz="0" w:space="0" w:color="auto"/>
                                                                                                                                                <w:right w:val="none" w:sz="0" w:space="0" w:color="auto"/>
                                                                                                                                              </w:divBdr>
                                                                                                                                              <w:divsChild>
                                                                                                                                                <w:div w:id="1953979308">
                                                                                                                                                  <w:marLeft w:val="0"/>
                                                                                                                                                  <w:marRight w:val="0"/>
                                                                                                                                                  <w:marTop w:val="0"/>
                                                                                                                                                  <w:marBottom w:val="0"/>
                                                                                                                                                  <w:divBdr>
                                                                                                                                                    <w:top w:val="none" w:sz="0" w:space="0" w:color="auto"/>
                                                                                                                                                    <w:left w:val="none" w:sz="0" w:space="0" w:color="auto"/>
                                                                                                                                                    <w:bottom w:val="none" w:sz="0" w:space="0" w:color="auto"/>
                                                                                                                                                    <w:right w:val="none" w:sz="0" w:space="0" w:color="auto"/>
                                                                                                                                                  </w:divBdr>
                                                                                                                                                  <w:divsChild>
                                                                                                                                                    <w:div w:id="1401833336">
                                                                                                                                                      <w:marLeft w:val="0"/>
                                                                                                                                                      <w:marRight w:val="0"/>
                                                                                                                                                      <w:marTop w:val="0"/>
                                                                                                                                                      <w:marBottom w:val="0"/>
                                                                                                                                                      <w:divBdr>
                                                                                                                                                        <w:top w:val="none" w:sz="0" w:space="0" w:color="auto"/>
                                                                                                                                                        <w:left w:val="none" w:sz="0" w:space="0" w:color="auto"/>
                                                                                                                                                        <w:bottom w:val="none" w:sz="0" w:space="0" w:color="auto"/>
                                                                                                                                                        <w:right w:val="none" w:sz="0" w:space="0" w:color="auto"/>
                                                                                                                                                      </w:divBdr>
                                                                                                                                                      <w:divsChild>
                                                                                                                                                        <w:div w:id="161942461">
                                                                                                                                                          <w:marLeft w:val="0"/>
                                                                                                                                                          <w:marRight w:val="0"/>
                                                                                                                                                          <w:marTop w:val="0"/>
                                                                                                                                                          <w:marBottom w:val="0"/>
                                                                                                                                                          <w:divBdr>
                                                                                                                                                            <w:top w:val="none" w:sz="0" w:space="0" w:color="auto"/>
                                                                                                                                                            <w:left w:val="none" w:sz="0" w:space="0" w:color="auto"/>
                                                                                                                                                            <w:bottom w:val="none" w:sz="0" w:space="0" w:color="auto"/>
                                                                                                                                                            <w:right w:val="none" w:sz="0" w:space="0" w:color="auto"/>
                                                                                                                                                          </w:divBdr>
                                                                                                                                                          <w:divsChild>
                                                                                                                                                            <w:div w:id="773210016">
                                                                                                                                                              <w:marLeft w:val="0"/>
                                                                                                                                                              <w:marRight w:val="0"/>
                                                                                                                                                              <w:marTop w:val="0"/>
                                                                                                                                                              <w:marBottom w:val="0"/>
                                                                                                                                                              <w:divBdr>
                                                                                                                                                                <w:top w:val="none" w:sz="0" w:space="0" w:color="auto"/>
                                                                                                                                                                <w:left w:val="none" w:sz="0" w:space="0" w:color="auto"/>
                                                                                                                                                                <w:bottom w:val="none" w:sz="0" w:space="0" w:color="auto"/>
                                                                                                                                                                <w:right w:val="none" w:sz="0" w:space="0" w:color="auto"/>
                                                                                                                                                              </w:divBdr>
                                                                                                                                                              <w:divsChild>
                                                                                                                                                                <w:div w:id="1085297801">
                                                                                                                                                                  <w:marLeft w:val="0"/>
                                                                                                                                                                  <w:marRight w:val="0"/>
                                                                                                                                                                  <w:marTop w:val="0"/>
                                                                                                                                                                  <w:marBottom w:val="0"/>
                                                                                                                                                                  <w:divBdr>
                                                                                                                                                                    <w:top w:val="none" w:sz="0" w:space="0" w:color="auto"/>
                                                                                                                                                                    <w:left w:val="none" w:sz="0" w:space="0" w:color="auto"/>
                                                                                                                                                                    <w:bottom w:val="none" w:sz="0" w:space="0" w:color="auto"/>
                                                                                                                                                                    <w:right w:val="none" w:sz="0" w:space="0" w:color="auto"/>
                                                                                                                                                                  </w:divBdr>
                                                                                                                                                                  <w:divsChild>
                                                                                                                                                                    <w:div w:id="2105612788">
                                                                                                                                                                      <w:marLeft w:val="0"/>
                                                                                                                                                                      <w:marRight w:val="0"/>
                                                                                                                                                                      <w:marTop w:val="0"/>
                                                                                                                                                                      <w:marBottom w:val="0"/>
                                                                                                                                                                      <w:divBdr>
                                                                                                                                                                        <w:top w:val="none" w:sz="0" w:space="0" w:color="auto"/>
                                                                                                                                                                        <w:left w:val="none" w:sz="0" w:space="0" w:color="auto"/>
                                                                                                                                                                        <w:bottom w:val="none" w:sz="0" w:space="0" w:color="auto"/>
                                                                                                                                                                        <w:right w:val="none" w:sz="0" w:space="0" w:color="auto"/>
                                                                                                                                                                      </w:divBdr>
                                                                                                                                                                    </w:div>
                                                                                                                                                                  </w:divsChild>
                                                                                                                                                                </w:div>
                                                                                                                                                                <w:div w:id="1849905344">
                                                                                                                                                                  <w:marLeft w:val="0"/>
                                                                                                                                                                  <w:marRight w:val="0"/>
                                                                                                                                                                  <w:marTop w:val="0"/>
                                                                                                                                                                  <w:marBottom w:val="0"/>
                                                                                                                                                                  <w:divBdr>
                                                                                                                                                                    <w:top w:val="none" w:sz="0" w:space="0" w:color="auto"/>
                                                                                                                                                                    <w:left w:val="none" w:sz="0" w:space="0" w:color="auto"/>
                                                                                                                                                                    <w:bottom w:val="none" w:sz="0" w:space="0" w:color="auto"/>
                                                                                                                                                                    <w:right w:val="none" w:sz="0" w:space="0" w:color="auto"/>
                                                                                                                                                                  </w:divBdr>
                                                                                                                                                                  <w:divsChild>
                                                                                                                                                                    <w:div w:id="411467681">
                                                                                                                                                                      <w:marLeft w:val="0"/>
                                                                                                                                                                      <w:marRight w:val="0"/>
                                                                                                                                                                      <w:marTop w:val="0"/>
                                                                                                                                                                      <w:marBottom w:val="0"/>
                                                                                                                                                                      <w:divBdr>
                                                                                                                                                                        <w:top w:val="none" w:sz="0" w:space="0" w:color="auto"/>
                                                                                                                                                                        <w:left w:val="none" w:sz="0" w:space="0" w:color="auto"/>
                                                                                                                                                                        <w:bottom w:val="none" w:sz="0" w:space="0" w:color="auto"/>
                                                                                                                                                                        <w:right w:val="none" w:sz="0" w:space="0" w:color="auto"/>
                                                                                                                                                                      </w:divBdr>
                                                                                                                                                                      <w:divsChild>
                                                                                                                                                                        <w:div w:id="2115590261">
                                                                                                                                                                          <w:marLeft w:val="0"/>
                                                                                                                                                                          <w:marRight w:val="0"/>
                                                                                                                                                                          <w:marTop w:val="0"/>
                                                                                                                                                                          <w:marBottom w:val="0"/>
                                                                                                                                                                          <w:divBdr>
                                                                                                                                                                            <w:top w:val="none" w:sz="0" w:space="0" w:color="auto"/>
                                                                                                                                                                            <w:left w:val="none" w:sz="0" w:space="0" w:color="auto"/>
                                                                                                                                                                            <w:bottom w:val="none" w:sz="0" w:space="0" w:color="auto"/>
                                                                                                                                                                            <w:right w:val="none" w:sz="0" w:space="0" w:color="auto"/>
                                                                                                                                                                          </w:divBdr>
                                                                                                                                                                          <w:divsChild>
                                                                                                                                                                            <w:div w:id="409933725">
                                                                                                                                                                              <w:marLeft w:val="0"/>
                                                                                                                                                                              <w:marRight w:val="0"/>
                                                                                                                                                                              <w:marTop w:val="0"/>
                                                                                                                                                                              <w:marBottom w:val="0"/>
                                                                                                                                                                              <w:divBdr>
                                                                                                                                                                                <w:top w:val="none" w:sz="0" w:space="0" w:color="auto"/>
                                                                                                                                                                                <w:left w:val="none" w:sz="0" w:space="0" w:color="auto"/>
                                                                                                                                                                                <w:bottom w:val="none" w:sz="0" w:space="0" w:color="auto"/>
                                                                                                                                                                                <w:right w:val="none" w:sz="0" w:space="0" w:color="auto"/>
                                                                                                                                                                              </w:divBdr>
                                                                                                                                                                              <w:divsChild>
                                                                                                                                                                                <w:div w:id="913123702">
                                                                                                                                                                                  <w:marLeft w:val="0"/>
                                                                                                                                                                                  <w:marRight w:val="0"/>
                                                                                                                                                                                  <w:marTop w:val="0"/>
                                                                                                                                                                                  <w:marBottom w:val="0"/>
                                                                                                                                                                                  <w:divBdr>
                                                                                                                                                                                    <w:top w:val="none" w:sz="0" w:space="0" w:color="auto"/>
                                                                                                                                                                                    <w:left w:val="none" w:sz="0" w:space="0" w:color="auto"/>
                                                                                                                                                                                    <w:bottom w:val="none" w:sz="0" w:space="0" w:color="auto"/>
                                                                                                                                                                                    <w:right w:val="none" w:sz="0" w:space="0" w:color="auto"/>
                                                                                                                                                                                  </w:divBdr>
                                                                                                                                                                                  <w:divsChild>
                                                                                                                                                                                    <w:div w:id="10106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308">
                                                                                                                                                                              <w:marLeft w:val="0"/>
                                                                                                                                                                              <w:marRight w:val="0"/>
                                                                                                                                                                              <w:marTop w:val="0"/>
                                                                                                                                                                              <w:marBottom w:val="0"/>
                                                                                                                                                                              <w:divBdr>
                                                                                                                                                                                <w:top w:val="none" w:sz="0" w:space="0" w:color="auto"/>
                                                                                                                                                                                <w:left w:val="none" w:sz="0" w:space="0" w:color="auto"/>
                                                                                                                                                                                <w:bottom w:val="none" w:sz="0" w:space="0" w:color="auto"/>
                                                                                                                                                                                <w:right w:val="none" w:sz="0" w:space="0" w:color="auto"/>
                                                                                                                                                                              </w:divBdr>
                                                                                                                                                                            </w:div>
                                                                                                                                                                            <w:div w:id="15707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732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 w:id="1923760251">
                                                                                                                                      <w:marLeft w:val="0"/>
                                                                                                                                      <w:marRight w:val="0"/>
                                                                                                                                      <w:marTop w:val="0"/>
                                                                                                                                      <w:marBottom w:val="0"/>
                                                                                                                                      <w:divBdr>
                                                                                                                                        <w:top w:val="single" w:sz="8" w:space="3" w:color="B5C4DF"/>
                                                                                                                                        <w:left w:val="none" w:sz="0" w:space="0" w:color="auto"/>
                                                                                                                                        <w:bottom w:val="none" w:sz="0" w:space="0" w:color="auto"/>
                                                                                                                                        <w:right w:val="none" w:sz="0" w:space="0" w:color="auto"/>
                                                                                                                                      </w:divBdr>
                                                                                                                                    </w:div>
                                                                                                                                  </w:divsChild>
                                                                                                                                </w:div>
                                                                                                                                <w:div w:id="1174879697">
                                                                                                                                  <w:marLeft w:val="0"/>
                                                                                                                                  <w:marRight w:val="0"/>
                                                                                                                                  <w:marTop w:val="0"/>
                                                                                                                                  <w:marBottom w:val="0"/>
                                                                                                                                  <w:divBdr>
                                                                                                                                    <w:top w:val="none" w:sz="0" w:space="0" w:color="auto"/>
                                                                                                                                    <w:left w:val="none" w:sz="0" w:space="0" w:color="auto"/>
                                                                                                                                    <w:bottom w:val="none" w:sz="0" w:space="0" w:color="auto"/>
                                                                                                                                    <w:right w:val="none" w:sz="0" w:space="0" w:color="auto"/>
                                                                                                                                  </w:divBdr>
                                                                                                                                  <w:divsChild>
                                                                                                                                    <w:div w:id="3746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938821">
                                                                                                              <w:marLeft w:val="0"/>
                                                                                                              <w:marRight w:val="0"/>
                                                                                                              <w:marTop w:val="0"/>
                                                                                                              <w:marBottom w:val="0"/>
                                                                                                              <w:divBdr>
                                                                                                                <w:top w:val="none" w:sz="0" w:space="0" w:color="auto"/>
                                                                                                                <w:left w:val="none" w:sz="0" w:space="0" w:color="auto"/>
                                                                                                                <w:bottom w:val="none" w:sz="0" w:space="0" w:color="auto"/>
                                                                                                                <w:right w:val="none" w:sz="0" w:space="0" w:color="auto"/>
                                                                                                              </w:divBdr>
                                                                                                              <w:divsChild>
                                                                                                                <w:div w:id="19498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90804">
                                                                                              <w:marLeft w:val="0"/>
                                                                                              <w:marRight w:val="0"/>
                                                                                              <w:marTop w:val="0"/>
                                                                                              <w:marBottom w:val="0"/>
                                                                                              <w:divBdr>
                                                                                                <w:top w:val="single" w:sz="8" w:space="3" w:color="B5C4DF"/>
                                                                                                <w:left w:val="none" w:sz="0" w:space="0" w:color="auto"/>
                                                                                                <w:bottom w:val="none" w:sz="0" w:space="0" w:color="auto"/>
                                                                                                <w:right w:val="none" w:sz="0" w:space="0" w:color="auto"/>
                                                                                              </w:divBdr>
                                                                                              <w:divsChild>
                                                                                                <w:div w:id="37630860">
                                                                                                  <w:marLeft w:val="0"/>
                                                                                                  <w:marRight w:val="0"/>
                                                                                                  <w:marTop w:val="0"/>
                                                                                                  <w:marBottom w:val="0"/>
                                                                                                  <w:divBdr>
                                                                                                    <w:top w:val="none" w:sz="0" w:space="0" w:color="auto"/>
                                                                                                    <w:left w:val="none" w:sz="0" w:space="0" w:color="auto"/>
                                                                                                    <w:bottom w:val="none" w:sz="0" w:space="0" w:color="auto"/>
                                                                                                    <w:right w:val="none" w:sz="0" w:space="0" w:color="auto"/>
                                                                                                  </w:divBdr>
                                                                                                  <w:divsChild>
                                                                                                    <w:div w:id="3807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2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4344">
                                                                  <w:marLeft w:val="0"/>
                                                                  <w:marRight w:val="0"/>
                                                                  <w:marTop w:val="0"/>
                                                                  <w:marBottom w:val="0"/>
                                                                  <w:divBdr>
                                                                    <w:top w:val="none" w:sz="0" w:space="0" w:color="auto"/>
                                                                    <w:left w:val="none" w:sz="0" w:space="0" w:color="auto"/>
                                                                    <w:bottom w:val="none" w:sz="0" w:space="0" w:color="auto"/>
                                                                    <w:right w:val="none" w:sz="0" w:space="0" w:color="auto"/>
                                                                  </w:divBdr>
                                                                  <w:divsChild>
                                                                    <w:div w:id="1225605364">
                                                                      <w:marLeft w:val="0"/>
                                                                      <w:marRight w:val="0"/>
                                                                      <w:marTop w:val="0"/>
                                                                      <w:marBottom w:val="0"/>
                                                                      <w:divBdr>
                                                                        <w:top w:val="none" w:sz="0" w:space="0" w:color="auto"/>
                                                                        <w:left w:val="none" w:sz="0" w:space="0" w:color="auto"/>
                                                                        <w:bottom w:val="none" w:sz="0" w:space="0" w:color="auto"/>
                                                                        <w:right w:val="none" w:sz="0" w:space="0" w:color="auto"/>
                                                                      </w:divBdr>
                                                                    </w:div>
                                                                    <w:div w:id="20258573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3070117">
                  <w:marLeft w:val="0"/>
                  <w:marRight w:val="0"/>
                  <w:marTop w:val="0"/>
                  <w:marBottom w:val="0"/>
                  <w:divBdr>
                    <w:top w:val="none" w:sz="0" w:space="0" w:color="auto"/>
                    <w:left w:val="none" w:sz="0" w:space="0" w:color="auto"/>
                    <w:bottom w:val="none" w:sz="0" w:space="0" w:color="auto"/>
                    <w:right w:val="none" w:sz="0" w:space="0" w:color="auto"/>
                  </w:divBdr>
                  <w:divsChild>
                    <w:div w:id="537471319">
                      <w:marLeft w:val="0"/>
                      <w:marRight w:val="0"/>
                      <w:marTop w:val="0"/>
                      <w:marBottom w:val="0"/>
                      <w:divBdr>
                        <w:top w:val="single" w:sz="6" w:space="0" w:color="E3E9FF"/>
                        <w:left w:val="none" w:sz="0" w:space="0" w:color="auto"/>
                        <w:bottom w:val="none" w:sz="0" w:space="0" w:color="auto"/>
                        <w:right w:val="none" w:sz="0" w:space="0" w:color="auto"/>
                      </w:divBdr>
                      <w:divsChild>
                        <w:div w:id="1991593793">
                          <w:marLeft w:val="0"/>
                          <w:marRight w:val="120"/>
                          <w:marTop w:val="0"/>
                          <w:marBottom w:val="0"/>
                          <w:divBdr>
                            <w:top w:val="none" w:sz="0" w:space="0" w:color="auto"/>
                            <w:left w:val="none" w:sz="0" w:space="0" w:color="auto"/>
                            <w:bottom w:val="none" w:sz="0" w:space="0" w:color="auto"/>
                            <w:right w:val="none" w:sz="0" w:space="0" w:color="auto"/>
                          </w:divBdr>
                          <w:divsChild>
                            <w:div w:id="48651984">
                              <w:marLeft w:val="0"/>
                              <w:marRight w:val="0"/>
                              <w:marTop w:val="0"/>
                              <w:marBottom w:val="0"/>
                              <w:divBdr>
                                <w:top w:val="none" w:sz="0" w:space="0" w:color="auto"/>
                                <w:left w:val="none" w:sz="0" w:space="0" w:color="auto"/>
                                <w:bottom w:val="none" w:sz="0" w:space="0" w:color="auto"/>
                                <w:right w:val="none" w:sz="0" w:space="0" w:color="auto"/>
                              </w:divBdr>
                              <w:divsChild>
                                <w:div w:id="1888569262">
                                  <w:marLeft w:val="0"/>
                                  <w:marRight w:val="0"/>
                                  <w:marTop w:val="0"/>
                                  <w:marBottom w:val="300"/>
                                  <w:divBdr>
                                    <w:top w:val="none" w:sz="0" w:space="0" w:color="auto"/>
                                    <w:left w:val="none" w:sz="0" w:space="0" w:color="auto"/>
                                    <w:bottom w:val="single" w:sz="6" w:space="4" w:color="FFFFFF"/>
                                    <w:right w:val="none" w:sz="0" w:space="0" w:color="auto"/>
                                  </w:divBdr>
                                  <w:divsChild>
                                    <w:div w:id="523523671">
                                      <w:marLeft w:val="0"/>
                                      <w:marRight w:val="0"/>
                                      <w:marTop w:val="0"/>
                                      <w:marBottom w:val="0"/>
                                      <w:divBdr>
                                        <w:top w:val="none" w:sz="0" w:space="0" w:color="auto"/>
                                        <w:left w:val="none" w:sz="0" w:space="0" w:color="auto"/>
                                        <w:bottom w:val="none" w:sz="0" w:space="0" w:color="auto"/>
                                        <w:right w:val="none" w:sz="0" w:space="0" w:color="auto"/>
                                      </w:divBdr>
                                    </w:div>
                                    <w:div w:id="14064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3061">
                              <w:marLeft w:val="0"/>
                              <w:marRight w:val="0"/>
                              <w:marTop w:val="0"/>
                              <w:marBottom w:val="0"/>
                              <w:divBdr>
                                <w:top w:val="none" w:sz="0" w:space="0" w:color="auto"/>
                                <w:left w:val="none" w:sz="0" w:space="0" w:color="auto"/>
                                <w:bottom w:val="none" w:sz="0" w:space="0" w:color="auto"/>
                                <w:right w:val="none" w:sz="0" w:space="0" w:color="auto"/>
                              </w:divBdr>
                              <w:divsChild>
                                <w:div w:id="16732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3017">
                      <w:marLeft w:val="0"/>
                      <w:marRight w:val="0"/>
                      <w:marTop w:val="0"/>
                      <w:marBottom w:val="0"/>
                      <w:divBdr>
                        <w:top w:val="single" w:sz="6" w:space="0" w:color="E3E9FF"/>
                        <w:left w:val="none" w:sz="0" w:space="0" w:color="auto"/>
                        <w:bottom w:val="none" w:sz="0" w:space="0" w:color="auto"/>
                        <w:right w:val="none" w:sz="0" w:space="0" w:color="auto"/>
                      </w:divBdr>
                      <w:divsChild>
                        <w:div w:id="1635021627">
                          <w:marLeft w:val="0"/>
                          <w:marRight w:val="120"/>
                          <w:marTop w:val="0"/>
                          <w:marBottom w:val="0"/>
                          <w:divBdr>
                            <w:top w:val="none" w:sz="0" w:space="0" w:color="auto"/>
                            <w:left w:val="none" w:sz="0" w:space="0" w:color="auto"/>
                            <w:bottom w:val="none" w:sz="0" w:space="0" w:color="auto"/>
                            <w:right w:val="none" w:sz="0" w:space="0" w:color="auto"/>
                          </w:divBdr>
                          <w:divsChild>
                            <w:div w:id="1905410482">
                              <w:marLeft w:val="0"/>
                              <w:marRight w:val="0"/>
                              <w:marTop w:val="0"/>
                              <w:marBottom w:val="0"/>
                              <w:divBdr>
                                <w:top w:val="none" w:sz="0" w:space="0" w:color="auto"/>
                                <w:left w:val="none" w:sz="0" w:space="0" w:color="auto"/>
                                <w:bottom w:val="none" w:sz="0" w:space="0" w:color="auto"/>
                                <w:right w:val="none" w:sz="0" w:space="0" w:color="auto"/>
                              </w:divBdr>
                              <w:divsChild>
                                <w:div w:id="112746275">
                                  <w:marLeft w:val="0"/>
                                  <w:marRight w:val="30"/>
                                  <w:marTop w:val="0"/>
                                  <w:marBottom w:val="0"/>
                                  <w:divBdr>
                                    <w:top w:val="none" w:sz="0" w:space="0" w:color="auto"/>
                                    <w:left w:val="none" w:sz="0" w:space="0" w:color="auto"/>
                                    <w:bottom w:val="none" w:sz="0" w:space="0" w:color="auto"/>
                                    <w:right w:val="none" w:sz="0" w:space="0" w:color="auto"/>
                                  </w:divBdr>
                                  <w:divsChild>
                                    <w:div w:id="2089812906">
                                      <w:marLeft w:val="0"/>
                                      <w:marRight w:val="150"/>
                                      <w:marTop w:val="75"/>
                                      <w:marBottom w:val="0"/>
                                      <w:divBdr>
                                        <w:top w:val="none" w:sz="0" w:space="0" w:color="auto"/>
                                        <w:left w:val="none" w:sz="0" w:space="0" w:color="auto"/>
                                        <w:bottom w:val="none" w:sz="0" w:space="0" w:color="auto"/>
                                        <w:right w:val="none" w:sz="0" w:space="0" w:color="auto"/>
                                      </w:divBdr>
                                    </w:div>
                                  </w:divsChild>
                                </w:div>
                                <w:div w:id="318576261">
                                  <w:marLeft w:val="0"/>
                                  <w:marRight w:val="0"/>
                                  <w:marTop w:val="0"/>
                                  <w:marBottom w:val="0"/>
                                  <w:divBdr>
                                    <w:top w:val="none" w:sz="0" w:space="0" w:color="auto"/>
                                    <w:left w:val="none" w:sz="0" w:space="0" w:color="auto"/>
                                    <w:bottom w:val="none" w:sz="0" w:space="0" w:color="auto"/>
                                    <w:right w:val="none" w:sz="0" w:space="0" w:color="auto"/>
                                  </w:divBdr>
                                  <w:divsChild>
                                    <w:div w:id="516117657">
                                      <w:marLeft w:val="45"/>
                                      <w:marRight w:val="0"/>
                                      <w:marTop w:val="0"/>
                                      <w:marBottom w:val="0"/>
                                      <w:divBdr>
                                        <w:top w:val="none" w:sz="0" w:space="0" w:color="auto"/>
                                        <w:left w:val="none" w:sz="0" w:space="0" w:color="auto"/>
                                        <w:bottom w:val="none" w:sz="0" w:space="0" w:color="auto"/>
                                        <w:right w:val="none" w:sz="0" w:space="0" w:color="auto"/>
                                      </w:divBdr>
                                      <w:divsChild>
                                        <w:div w:id="510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0485">
                                  <w:marLeft w:val="0"/>
                                  <w:marRight w:val="0"/>
                                  <w:marTop w:val="0"/>
                                  <w:marBottom w:val="0"/>
                                  <w:divBdr>
                                    <w:top w:val="none" w:sz="0" w:space="0" w:color="auto"/>
                                    <w:left w:val="none" w:sz="0" w:space="0" w:color="auto"/>
                                    <w:bottom w:val="none" w:sz="0" w:space="0" w:color="auto"/>
                                    <w:right w:val="none" w:sz="0" w:space="0" w:color="auto"/>
                                  </w:divBdr>
                                  <w:divsChild>
                                    <w:div w:id="1988241692">
                                      <w:marLeft w:val="0"/>
                                      <w:marRight w:val="45"/>
                                      <w:marTop w:val="0"/>
                                      <w:marBottom w:val="0"/>
                                      <w:divBdr>
                                        <w:top w:val="none" w:sz="0" w:space="0" w:color="auto"/>
                                        <w:left w:val="none" w:sz="0" w:space="0" w:color="auto"/>
                                        <w:bottom w:val="none" w:sz="0" w:space="0" w:color="auto"/>
                                        <w:right w:val="none" w:sz="0" w:space="0" w:color="auto"/>
                                      </w:divBdr>
                                      <w:divsChild>
                                        <w:div w:id="964576122">
                                          <w:marLeft w:val="0"/>
                                          <w:marRight w:val="0"/>
                                          <w:marTop w:val="75"/>
                                          <w:marBottom w:val="60"/>
                                          <w:divBdr>
                                            <w:top w:val="none" w:sz="0" w:space="0" w:color="auto"/>
                                            <w:left w:val="none" w:sz="0" w:space="0" w:color="auto"/>
                                            <w:bottom w:val="none" w:sz="0" w:space="0" w:color="auto"/>
                                            <w:right w:val="none" w:sz="0" w:space="0" w:color="auto"/>
                                          </w:divBdr>
                                        </w:div>
                                        <w:div w:id="1544823406">
                                          <w:marLeft w:val="0"/>
                                          <w:marRight w:val="0"/>
                                          <w:marTop w:val="0"/>
                                          <w:marBottom w:val="0"/>
                                          <w:divBdr>
                                            <w:top w:val="none" w:sz="0" w:space="0" w:color="auto"/>
                                            <w:left w:val="none" w:sz="0" w:space="0" w:color="auto"/>
                                            <w:bottom w:val="none" w:sz="0" w:space="0" w:color="auto"/>
                                            <w:right w:val="none" w:sz="0" w:space="0" w:color="auto"/>
                                          </w:divBdr>
                                          <w:divsChild>
                                            <w:div w:id="770049527">
                                              <w:marLeft w:val="0"/>
                                              <w:marRight w:val="0"/>
                                              <w:marTop w:val="0"/>
                                              <w:marBottom w:val="0"/>
                                              <w:divBdr>
                                                <w:top w:val="none" w:sz="0" w:space="0" w:color="auto"/>
                                                <w:left w:val="none" w:sz="0" w:space="0" w:color="auto"/>
                                                <w:bottom w:val="none" w:sz="0" w:space="0" w:color="auto"/>
                                                <w:right w:val="none" w:sz="0" w:space="0" w:color="auto"/>
                                              </w:divBdr>
                                            </w:div>
                                            <w:div w:id="1254240317">
                                              <w:marLeft w:val="0"/>
                                              <w:marRight w:val="0"/>
                                              <w:marTop w:val="0"/>
                                              <w:marBottom w:val="0"/>
                                              <w:divBdr>
                                                <w:top w:val="single" w:sz="18" w:space="0" w:color="auto"/>
                                                <w:left w:val="none" w:sz="0" w:space="0" w:color="auto"/>
                                                <w:bottom w:val="none" w:sz="0" w:space="0" w:color="auto"/>
                                                <w:right w:val="none" w:sz="0" w:space="0" w:color="auto"/>
                                              </w:divBdr>
                                            </w:div>
                                          </w:divsChild>
                                        </w:div>
                                        <w:div w:id="1758404445">
                                          <w:marLeft w:val="0"/>
                                          <w:marRight w:val="0"/>
                                          <w:marTop w:val="75"/>
                                          <w:marBottom w:val="0"/>
                                          <w:divBdr>
                                            <w:top w:val="single" w:sz="6" w:space="0" w:color="999999"/>
                                            <w:left w:val="none" w:sz="0" w:space="0" w:color="auto"/>
                                            <w:bottom w:val="single" w:sz="6" w:space="0" w:color="999999"/>
                                            <w:right w:val="none" w:sz="0" w:space="0" w:color="auto"/>
                                          </w:divBdr>
                                        </w:div>
                                      </w:divsChild>
                                    </w:div>
                                  </w:divsChild>
                                </w:div>
                                <w:div w:id="1093891080">
                                  <w:marLeft w:val="0"/>
                                  <w:marRight w:val="0"/>
                                  <w:marTop w:val="0"/>
                                  <w:marBottom w:val="0"/>
                                  <w:divBdr>
                                    <w:top w:val="none" w:sz="0" w:space="0" w:color="auto"/>
                                    <w:left w:val="none" w:sz="0" w:space="0" w:color="auto"/>
                                    <w:bottom w:val="none" w:sz="0" w:space="0" w:color="auto"/>
                                    <w:right w:val="none" w:sz="0" w:space="0" w:color="auto"/>
                                  </w:divBdr>
                                  <w:divsChild>
                                    <w:div w:id="721290519">
                                      <w:marLeft w:val="0"/>
                                      <w:marRight w:val="0"/>
                                      <w:marTop w:val="0"/>
                                      <w:marBottom w:val="0"/>
                                      <w:divBdr>
                                        <w:top w:val="none" w:sz="0" w:space="0" w:color="auto"/>
                                        <w:left w:val="none" w:sz="0" w:space="0" w:color="auto"/>
                                        <w:bottom w:val="none" w:sz="0" w:space="0" w:color="auto"/>
                                        <w:right w:val="none" w:sz="0" w:space="0" w:color="auto"/>
                                      </w:divBdr>
                                    </w:div>
                                    <w:div w:id="1562205395">
                                      <w:marLeft w:val="0"/>
                                      <w:marRight w:val="0"/>
                                      <w:marTop w:val="0"/>
                                      <w:marBottom w:val="0"/>
                                      <w:divBdr>
                                        <w:top w:val="none" w:sz="0" w:space="0" w:color="auto"/>
                                        <w:left w:val="none" w:sz="0" w:space="0" w:color="auto"/>
                                        <w:bottom w:val="none" w:sz="0" w:space="0" w:color="auto"/>
                                        <w:right w:val="none" w:sz="0" w:space="0" w:color="auto"/>
                                      </w:divBdr>
                                    </w:div>
                                    <w:div w:id="19222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1275">
                              <w:marLeft w:val="0"/>
                              <w:marRight w:val="0"/>
                              <w:marTop w:val="0"/>
                              <w:marBottom w:val="0"/>
                              <w:divBdr>
                                <w:top w:val="none" w:sz="0" w:space="0" w:color="auto"/>
                                <w:left w:val="none" w:sz="0" w:space="0" w:color="auto"/>
                                <w:bottom w:val="none" w:sz="0" w:space="0" w:color="auto"/>
                                <w:right w:val="none" w:sz="0" w:space="0" w:color="auto"/>
                              </w:divBdr>
                              <w:divsChild>
                                <w:div w:id="1350714653">
                                  <w:marLeft w:val="0"/>
                                  <w:marRight w:val="0"/>
                                  <w:marTop w:val="0"/>
                                  <w:marBottom w:val="0"/>
                                  <w:divBdr>
                                    <w:top w:val="none" w:sz="0" w:space="0" w:color="auto"/>
                                    <w:left w:val="none" w:sz="0" w:space="0" w:color="auto"/>
                                    <w:bottom w:val="none" w:sz="0" w:space="0" w:color="auto"/>
                                    <w:right w:val="none" w:sz="0" w:space="0" w:color="auto"/>
                                  </w:divBdr>
                                  <w:divsChild>
                                    <w:div w:id="746610406">
                                      <w:marLeft w:val="0"/>
                                      <w:marRight w:val="0"/>
                                      <w:marTop w:val="0"/>
                                      <w:marBottom w:val="0"/>
                                      <w:divBdr>
                                        <w:top w:val="none" w:sz="0" w:space="0" w:color="auto"/>
                                        <w:left w:val="none" w:sz="0" w:space="0" w:color="auto"/>
                                        <w:bottom w:val="none" w:sz="0" w:space="0" w:color="auto"/>
                                        <w:right w:val="none" w:sz="0" w:space="0" w:color="auto"/>
                                      </w:divBdr>
                                      <w:divsChild>
                                        <w:div w:id="1751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821385">
              <w:marLeft w:val="0"/>
              <w:marRight w:val="0"/>
              <w:marTop w:val="0"/>
              <w:marBottom w:val="0"/>
              <w:divBdr>
                <w:top w:val="none" w:sz="0" w:space="0" w:color="auto"/>
                <w:left w:val="none" w:sz="0" w:space="0" w:color="auto"/>
                <w:bottom w:val="none" w:sz="0" w:space="0" w:color="auto"/>
                <w:right w:val="none" w:sz="0" w:space="0" w:color="auto"/>
              </w:divBdr>
            </w:div>
            <w:div w:id="1618833291">
              <w:marLeft w:val="0"/>
              <w:marRight w:val="0"/>
              <w:marTop w:val="0"/>
              <w:marBottom w:val="0"/>
              <w:divBdr>
                <w:top w:val="none" w:sz="0" w:space="0" w:color="auto"/>
                <w:left w:val="none" w:sz="0" w:space="0" w:color="auto"/>
                <w:bottom w:val="none" w:sz="0" w:space="0" w:color="auto"/>
                <w:right w:val="none" w:sz="0" w:space="0" w:color="auto"/>
              </w:divBdr>
              <w:divsChild>
                <w:div w:id="119690214">
                  <w:marLeft w:val="0"/>
                  <w:marRight w:val="0"/>
                  <w:marTop w:val="0"/>
                  <w:marBottom w:val="0"/>
                  <w:divBdr>
                    <w:top w:val="none" w:sz="0" w:space="0" w:color="auto"/>
                    <w:left w:val="none" w:sz="0" w:space="0" w:color="auto"/>
                    <w:bottom w:val="none" w:sz="0" w:space="0" w:color="auto"/>
                    <w:right w:val="none" w:sz="0" w:space="0" w:color="auto"/>
                  </w:divBdr>
                  <w:divsChild>
                    <w:div w:id="833229895">
                      <w:marLeft w:val="0"/>
                      <w:marRight w:val="0"/>
                      <w:marTop w:val="0"/>
                      <w:marBottom w:val="0"/>
                      <w:divBdr>
                        <w:top w:val="none" w:sz="0" w:space="0" w:color="auto"/>
                        <w:left w:val="none" w:sz="0" w:space="0" w:color="auto"/>
                        <w:bottom w:val="none" w:sz="0" w:space="0" w:color="auto"/>
                        <w:right w:val="none" w:sz="0" w:space="0" w:color="auto"/>
                      </w:divBdr>
                      <w:divsChild>
                        <w:div w:id="1421291301">
                          <w:marLeft w:val="0"/>
                          <w:marRight w:val="0"/>
                          <w:marTop w:val="0"/>
                          <w:marBottom w:val="0"/>
                          <w:divBdr>
                            <w:top w:val="none" w:sz="0" w:space="0" w:color="auto"/>
                            <w:left w:val="none" w:sz="0" w:space="0" w:color="auto"/>
                            <w:bottom w:val="none" w:sz="0" w:space="0" w:color="auto"/>
                            <w:right w:val="none" w:sz="0" w:space="0" w:color="auto"/>
                          </w:divBdr>
                          <w:divsChild>
                            <w:div w:id="1123379600">
                              <w:marLeft w:val="0"/>
                              <w:marRight w:val="0"/>
                              <w:marTop w:val="0"/>
                              <w:marBottom w:val="0"/>
                              <w:divBdr>
                                <w:top w:val="none" w:sz="0" w:space="0" w:color="auto"/>
                                <w:left w:val="none" w:sz="0" w:space="0" w:color="auto"/>
                                <w:bottom w:val="none" w:sz="0" w:space="0" w:color="auto"/>
                                <w:right w:val="none" w:sz="0" w:space="0" w:color="auto"/>
                              </w:divBdr>
                              <w:divsChild>
                                <w:div w:id="1004556325">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435252651">
                  <w:marLeft w:val="0"/>
                  <w:marRight w:val="0"/>
                  <w:marTop w:val="0"/>
                  <w:marBottom w:val="0"/>
                  <w:divBdr>
                    <w:top w:val="none" w:sz="0" w:space="0" w:color="auto"/>
                    <w:left w:val="none" w:sz="0" w:space="0" w:color="auto"/>
                    <w:bottom w:val="none" w:sz="0" w:space="0" w:color="auto"/>
                    <w:right w:val="none" w:sz="0" w:space="0" w:color="auto"/>
                  </w:divBdr>
                  <w:divsChild>
                    <w:div w:id="35667002">
                      <w:marLeft w:val="0"/>
                      <w:marRight w:val="0"/>
                      <w:marTop w:val="0"/>
                      <w:marBottom w:val="0"/>
                      <w:divBdr>
                        <w:top w:val="none" w:sz="0" w:space="0" w:color="auto"/>
                        <w:left w:val="none" w:sz="0" w:space="0" w:color="auto"/>
                        <w:bottom w:val="none" w:sz="0" w:space="0" w:color="auto"/>
                        <w:right w:val="none" w:sz="0" w:space="0" w:color="auto"/>
                      </w:divBdr>
                      <w:divsChild>
                        <w:div w:id="2396077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722489454">
                  <w:marLeft w:val="0"/>
                  <w:marRight w:val="0"/>
                  <w:marTop w:val="0"/>
                  <w:marBottom w:val="0"/>
                  <w:divBdr>
                    <w:top w:val="none" w:sz="0" w:space="0" w:color="auto"/>
                    <w:left w:val="none" w:sz="0" w:space="0" w:color="auto"/>
                    <w:bottom w:val="none" w:sz="0" w:space="0" w:color="auto"/>
                    <w:right w:val="none" w:sz="0" w:space="0" w:color="auto"/>
                  </w:divBdr>
                  <w:divsChild>
                    <w:div w:id="892808993">
                      <w:marLeft w:val="0"/>
                      <w:marRight w:val="0"/>
                      <w:marTop w:val="0"/>
                      <w:marBottom w:val="0"/>
                      <w:divBdr>
                        <w:top w:val="none" w:sz="0" w:space="0" w:color="auto"/>
                        <w:left w:val="none" w:sz="0" w:space="0" w:color="auto"/>
                        <w:bottom w:val="none" w:sz="0" w:space="0" w:color="auto"/>
                        <w:right w:val="none" w:sz="0" w:space="0" w:color="auto"/>
                      </w:divBdr>
                      <w:divsChild>
                        <w:div w:id="270629628">
                          <w:marLeft w:val="0"/>
                          <w:marRight w:val="0"/>
                          <w:marTop w:val="0"/>
                          <w:marBottom w:val="0"/>
                          <w:divBdr>
                            <w:top w:val="none" w:sz="0" w:space="0" w:color="auto"/>
                            <w:left w:val="none" w:sz="0" w:space="0" w:color="auto"/>
                            <w:bottom w:val="none" w:sz="0" w:space="0" w:color="auto"/>
                            <w:right w:val="none" w:sz="0" w:space="0" w:color="auto"/>
                          </w:divBdr>
                          <w:divsChild>
                            <w:div w:id="148399752">
                              <w:marLeft w:val="0"/>
                              <w:marRight w:val="0"/>
                              <w:marTop w:val="0"/>
                              <w:marBottom w:val="0"/>
                              <w:divBdr>
                                <w:top w:val="none" w:sz="0" w:space="0" w:color="auto"/>
                                <w:left w:val="none" w:sz="0" w:space="0" w:color="auto"/>
                                <w:bottom w:val="none" w:sz="0" w:space="0" w:color="auto"/>
                                <w:right w:val="none" w:sz="0" w:space="0" w:color="auto"/>
                              </w:divBdr>
                              <w:divsChild>
                                <w:div w:id="97409647">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158228445">
                  <w:marLeft w:val="0"/>
                  <w:marRight w:val="0"/>
                  <w:marTop w:val="0"/>
                  <w:marBottom w:val="0"/>
                  <w:divBdr>
                    <w:top w:val="none" w:sz="0" w:space="0" w:color="auto"/>
                    <w:left w:val="none" w:sz="0" w:space="0" w:color="auto"/>
                    <w:bottom w:val="none" w:sz="0" w:space="0" w:color="auto"/>
                    <w:right w:val="none" w:sz="0" w:space="0" w:color="auto"/>
                  </w:divBdr>
                  <w:divsChild>
                    <w:div w:id="1325740007">
                      <w:marLeft w:val="0"/>
                      <w:marRight w:val="0"/>
                      <w:marTop w:val="0"/>
                      <w:marBottom w:val="0"/>
                      <w:divBdr>
                        <w:top w:val="none" w:sz="0" w:space="0" w:color="auto"/>
                        <w:left w:val="none" w:sz="0" w:space="0" w:color="auto"/>
                        <w:bottom w:val="none" w:sz="0" w:space="0" w:color="auto"/>
                        <w:right w:val="none" w:sz="0" w:space="0" w:color="auto"/>
                      </w:divBdr>
                      <w:divsChild>
                        <w:div w:id="249894152">
                          <w:marLeft w:val="0"/>
                          <w:marRight w:val="0"/>
                          <w:marTop w:val="0"/>
                          <w:marBottom w:val="0"/>
                          <w:divBdr>
                            <w:top w:val="none" w:sz="0" w:space="0" w:color="auto"/>
                            <w:left w:val="none" w:sz="0" w:space="0" w:color="auto"/>
                            <w:bottom w:val="none" w:sz="0" w:space="0" w:color="auto"/>
                            <w:right w:val="none" w:sz="0" w:space="0" w:color="auto"/>
                          </w:divBdr>
                          <w:divsChild>
                            <w:div w:id="580870465">
                              <w:marLeft w:val="0"/>
                              <w:marRight w:val="0"/>
                              <w:marTop w:val="0"/>
                              <w:marBottom w:val="0"/>
                              <w:divBdr>
                                <w:top w:val="none" w:sz="0" w:space="0" w:color="auto"/>
                                <w:left w:val="none" w:sz="0" w:space="0" w:color="auto"/>
                                <w:bottom w:val="none" w:sz="0" w:space="0" w:color="auto"/>
                                <w:right w:val="none" w:sz="0" w:space="0" w:color="auto"/>
                              </w:divBdr>
                              <w:divsChild>
                                <w:div w:id="280302714">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510561004">
                  <w:marLeft w:val="0"/>
                  <w:marRight w:val="0"/>
                  <w:marTop w:val="0"/>
                  <w:marBottom w:val="0"/>
                  <w:divBdr>
                    <w:top w:val="none" w:sz="0" w:space="0" w:color="auto"/>
                    <w:left w:val="none" w:sz="0" w:space="0" w:color="auto"/>
                    <w:bottom w:val="none" w:sz="0" w:space="0" w:color="auto"/>
                    <w:right w:val="none" w:sz="0" w:space="0" w:color="auto"/>
                  </w:divBdr>
                  <w:divsChild>
                    <w:div w:id="1059983043">
                      <w:marLeft w:val="0"/>
                      <w:marRight w:val="0"/>
                      <w:marTop w:val="0"/>
                      <w:marBottom w:val="0"/>
                      <w:divBdr>
                        <w:top w:val="none" w:sz="0" w:space="0" w:color="auto"/>
                        <w:left w:val="none" w:sz="0" w:space="0" w:color="auto"/>
                        <w:bottom w:val="none" w:sz="0" w:space="0" w:color="auto"/>
                        <w:right w:val="none" w:sz="0" w:space="0" w:color="auto"/>
                      </w:divBdr>
                      <w:divsChild>
                        <w:div w:id="27948666">
                          <w:marLeft w:val="0"/>
                          <w:marRight w:val="0"/>
                          <w:marTop w:val="0"/>
                          <w:marBottom w:val="0"/>
                          <w:divBdr>
                            <w:top w:val="none" w:sz="0" w:space="0" w:color="auto"/>
                            <w:left w:val="none" w:sz="0" w:space="0" w:color="auto"/>
                            <w:bottom w:val="none" w:sz="0" w:space="0" w:color="auto"/>
                            <w:right w:val="none" w:sz="0" w:space="0" w:color="auto"/>
                          </w:divBdr>
                          <w:divsChild>
                            <w:div w:id="1486697896">
                              <w:marLeft w:val="0"/>
                              <w:marRight w:val="0"/>
                              <w:marTop w:val="0"/>
                              <w:marBottom w:val="0"/>
                              <w:divBdr>
                                <w:top w:val="none" w:sz="0" w:space="0" w:color="auto"/>
                                <w:left w:val="none" w:sz="0" w:space="0" w:color="auto"/>
                                <w:bottom w:val="none" w:sz="0" w:space="0" w:color="auto"/>
                                <w:right w:val="none" w:sz="0" w:space="0" w:color="auto"/>
                              </w:divBdr>
                              <w:divsChild>
                                <w:div w:id="1048724033">
                                  <w:marLeft w:val="0"/>
                                  <w:marRight w:val="0"/>
                                  <w:marTop w:val="0"/>
                                  <w:marBottom w:val="0"/>
                                  <w:divBdr>
                                    <w:top w:val="none" w:sz="0" w:space="0" w:color="auto"/>
                                    <w:left w:val="none" w:sz="0" w:space="0" w:color="auto"/>
                                    <w:bottom w:val="single" w:sz="18" w:space="0" w:color="EEEEEE"/>
                                    <w:right w:val="none" w:sz="0" w:space="0" w:color="auto"/>
                                  </w:divBdr>
                                </w:div>
                              </w:divsChild>
                            </w:div>
                          </w:divsChild>
                        </w:div>
                      </w:divsChild>
                    </w:div>
                  </w:divsChild>
                </w:div>
                <w:div w:id="19896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29969">
      <w:bodyDiv w:val="1"/>
      <w:marLeft w:val="0"/>
      <w:marRight w:val="0"/>
      <w:marTop w:val="0"/>
      <w:marBottom w:val="0"/>
      <w:divBdr>
        <w:top w:val="none" w:sz="0" w:space="0" w:color="auto"/>
        <w:left w:val="none" w:sz="0" w:space="0" w:color="auto"/>
        <w:bottom w:val="none" w:sz="0" w:space="0" w:color="auto"/>
        <w:right w:val="none" w:sz="0" w:space="0" w:color="auto"/>
      </w:divBdr>
    </w:div>
    <w:div w:id="21042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macho\AppData\Local\Microsoft\Windows\Temporary%20Internet%20Files\Content.Outlook\Q60YVXNV\Machote%20inform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16E8-30BE-4334-94D1-5ABD21E4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informe.dotx</Template>
  <TotalTime>1</TotalTime>
  <Pages>12</Pages>
  <Words>5722</Words>
  <Characters>31472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Fecha:</vt:lpstr>
    </vt:vector>
  </TitlesOfParts>
  <Company/>
  <LinksUpToDate>false</LinksUpToDate>
  <CharactersWithSpaces>37120</CharactersWithSpaces>
  <SharedDoc>false</SharedDoc>
  <HLinks>
    <vt:vector size="162" baseType="variant">
      <vt:variant>
        <vt:i4>4128851</vt:i4>
      </vt:variant>
      <vt:variant>
        <vt:i4>126</vt:i4>
      </vt:variant>
      <vt:variant>
        <vt:i4>0</vt:i4>
      </vt:variant>
      <vt:variant>
        <vt:i4>5</vt:i4>
      </vt:variant>
      <vt:variant>
        <vt:lpwstr>http://spanish.news.cn/entrevista/2011-05/01/c_13853648.htm</vt:lpwstr>
      </vt:variant>
      <vt:variant>
        <vt:lpwstr/>
      </vt:variant>
      <vt:variant>
        <vt:i4>4325480</vt:i4>
      </vt:variant>
      <vt:variant>
        <vt:i4>123</vt:i4>
      </vt:variant>
      <vt:variant>
        <vt:i4>0</vt:i4>
      </vt:variant>
      <vt:variant>
        <vt:i4>5</vt:i4>
      </vt:variant>
      <vt:variant>
        <vt:lpwstr>http://www.aldia.cr/ad_ee/2011/febrero/24/nacionales2694000.html</vt:lpwstr>
      </vt:variant>
      <vt:variant>
        <vt:lpwstr/>
      </vt:variant>
      <vt:variant>
        <vt:i4>7733291</vt:i4>
      </vt:variant>
      <vt:variant>
        <vt:i4>120</vt:i4>
      </vt:variant>
      <vt:variant>
        <vt:i4>0</vt:i4>
      </vt:variant>
      <vt:variant>
        <vt:i4>5</vt:i4>
      </vt:variant>
      <vt:variant>
        <vt:lpwstr>http://www.nacion.com/2011-02-10/Opinion/Editorial/Opinion2678600.aspx</vt:lpwstr>
      </vt:variant>
      <vt:variant>
        <vt:lpwstr/>
      </vt:variant>
      <vt:variant>
        <vt:i4>1310802</vt:i4>
      </vt:variant>
      <vt:variant>
        <vt:i4>117</vt:i4>
      </vt:variant>
      <vt:variant>
        <vt:i4>0</vt:i4>
      </vt:variant>
      <vt:variant>
        <vt:i4>5</vt:i4>
      </vt:variant>
      <vt:variant>
        <vt:lpwstr>http://es.wikipedia.org/wiki/Contrato</vt:lpwstr>
      </vt:variant>
      <vt:variant>
        <vt:lpwstr/>
      </vt:variant>
      <vt:variant>
        <vt:i4>7602193</vt:i4>
      </vt:variant>
      <vt:variant>
        <vt:i4>114</vt:i4>
      </vt:variant>
      <vt:variant>
        <vt:i4>0</vt:i4>
      </vt:variant>
      <vt:variant>
        <vt:i4>5</vt:i4>
      </vt:variant>
      <vt:variant>
        <vt:lpwstr>http://es.wikipedia.org/wiki/Derecho_romano</vt:lpwstr>
      </vt:variant>
      <vt:variant>
        <vt:lpwstr/>
      </vt:variant>
      <vt:variant>
        <vt:i4>1376306</vt:i4>
      </vt:variant>
      <vt:variant>
        <vt:i4>107</vt:i4>
      </vt:variant>
      <vt:variant>
        <vt:i4>0</vt:i4>
      </vt:variant>
      <vt:variant>
        <vt:i4>5</vt:i4>
      </vt:variant>
      <vt:variant>
        <vt:lpwstr/>
      </vt:variant>
      <vt:variant>
        <vt:lpwstr>_Toc305067255</vt:lpwstr>
      </vt:variant>
      <vt:variant>
        <vt:i4>1376306</vt:i4>
      </vt:variant>
      <vt:variant>
        <vt:i4>104</vt:i4>
      </vt:variant>
      <vt:variant>
        <vt:i4>0</vt:i4>
      </vt:variant>
      <vt:variant>
        <vt:i4>5</vt:i4>
      </vt:variant>
      <vt:variant>
        <vt:lpwstr/>
      </vt:variant>
      <vt:variant>
        <vt:lpwstr>_Toc305067254</vt:lpwstr>
      </vt:variant>
      <vt:variant>
        <vt:i4>1376306</vt:i4>
      </vt:variant>
      <vt:variant>
        <vt:i4>98</vt:i4>
      </vt:variant>
      <vt:variant>
        <vt:i4>0</vt:i4>
      </vt:variant>
      <vt:variant>
        <vt:i4>5</vt:i4>
      </vt:variant>
      <vt:variant>
        <vt:lpwstr/>
      </vt:variant>
      <vt:variant>
        <vt:lpwstr>_Toc305067253</vt:lpwstr>
      </vt:variant>
      <vt:variant>
        <vt:i4>1376306</vt:i4>
      </vt:variant>
      <vt:variant>
        <vt:i4>95</vt:i4>
      </vt:variant>
      <vt:variant>
        <vt:i4>0</vt:i4>
      </vt:variant>
      <vt:variant>
        <vt:i4>5</vt:i4>
      </vt:variant>
      <vt:variant>
        <vt:lpwstr/>
      </vt:variant>
      <vt:variant>
        <vt:lpwstr>_Toc305067252</vt:lpwstr>
      </vt:variant>
      <vt:variant>
        <vt:i4>1376306</vt:i4>
      </vt:variant>
      <vt:variant>
        <vt:i4>89</vt:i4>
      </vt:variant>
      <vt:variant>
        <vt:i4>0</vt:i4>
      </vt:variant>
      <vt:variant>
        <vt:i4>5</vt:i4>
      </vt:variant>
      <vt:variant>
        <vt:lpwstr/>
      </vt:variant>
      <vt:variant>
        <vt:lpwstr>_Toc305067252</vt:lpwstr>
      </vt:variant>
      <vt:variant>
        <vt:i4>1376306</vt:i4>
      </vt:variant>
      <vt:variant>
        <vt:i4>83</vt:i4>
      </vt:variant>
      <vt:variant>
        <vt:i4>0</vt:i4>
      </vt:variant>
      <vt:variant>
        <vt:i4>5</vt:i4>
      </vt:variant>
      <vt:variant>
        <vt:lpwstr/>
      </vt:variant>
      <vt:variant>
        <vt:lpwstr>_Toc305067251</vt:lpwstr>
      </vt:variant>
      <vt:variant>
        <vt:i4>1376306</vt:i4>
      </vt:variant>
      <vt:variant>
        <vt:i4>80</vt:i4>
      </vt:variant>
      <vt:variant>
        <vt:i4>0</vt:i4>
      </vt:variant>
      <vt:variant>
        <vt:i4>5</vt:i4>
      </vt:variant>
      <vt:variant>
        <vt:lpwstr/>
      </vt:variant>
      <vt:variant>
        <vt:lpwstr>_Toc305067250</vt:lpwstr>
      </vt:variant>
      <vt:variant>
        <vt:i4>1310770</vt:i4>
      </vt:variant>
      <vt:variant>
        <vt:i4>74</vt:i4>
      </vt:variant>
      <vt:variant>
        <vt:i4>0</vt:i4>
      </vt:variant>
      <vt:variant>
        <vt:i4>5</vt:i4>
      </vt:variant>
      <vt:variant>
        <vt:lpwstr/>
      </vt:variant>
      <vt:variant>
        <vt:lpwstr>_Toc305067249</vt:lpwstr>
      </vt:variant>
      <vt:variant>
        <vt:i4>1310770</vt:i4>
      </vt:variant>
      <vt:variant>
        <vt:i4>71</vt:i4>
      </vt:variant>
      <vt:variant>
        <vt:i4>0</vt:i4>
      </vt:variant>
      <vt:variant>
        <vt:i4>5</vt:i4>
      </vt:variant>
      <vt:variant>
        <vt:lpwstr/>
      </vt:variant>
      <vt:variant>
        <vt:lpwstr>_Toc305067248</vt:lpwstr>
      </vt:variant>
      <vt:variant>
        <vt:i4>1310770</vt:i4>
      </vt:variant>
      <vt:variant>
        <vt:i4>65</vt:i4>
      </vt:variant>
      <vt:variant>
        <vt:i4>0</vt:i4>
      </vt:variant>
      <vt:variant>
        <vt:i4>5</vt:i4>
      </vt:variant>
      <vt:variant>
        <vt:lpwstr/>
      </vt:variant>
      <vt:variant>
        <vt:lpwstr>_Toc305067247</vt:lpwstr>
      </vt:variant>
      <vt:variant>
        <vt:i4>1310770</vt:i4>
      </vt:variant>
      <vt:variant>
        <vt:i4>62</vt:i4>
      </vt:variant>
      <vt:variant>
        <vt:i4>0</vt:i4>
      </vt:variant>
      <vt:variant>
        <vt:i4>5</vt:i4>
      </vt:variant>
      <vt:variant>
        <vt:lpwstr/>
      </vt:variant>
      <vt:variant>
        <vt:lpwstr>_Toc305067246</vt:lpwstr>
      </vt:variant>
      <vt:variant>
        <vt:i4>1310770</vt:i4>
      </vt:variant>
      <vt:variant>
        <vt:i4>56</vt:i4>
      </vt:variant>
      <vt:variant>
        <vt:i4>0</vt:i4>
      </vt:variant>
      <vt:variant>
        <vt:i4>5</vt:i4>
      </vt:variant>
      <vt:variant>
        <vt:lpwstr/>
      </vt:variant>
      <vt:variant>
        <vt:lpwstr>_Toc305067245</vt:lpwstr>
      </vt:variant>
      <vt:variant>
        <vt:i4>1310770</vt:i4>
      </vt:variant>
      <vt:variant>
        <vt:i4>50</vt:i4>
      </vt:variant>
      <vt:variant>
        <vt:i4>0</vt:i4>
      </vt:variant>
      <vt:variant>
        <vt:i4>5</vt:i4>
      </vt:variant>
      <vt:variant>
        <vt:lpwstr/>
      </vt:variant>
      <vt:variant>
        <vt:lpwstr>_Toc305067244</vt:lpwstr>
      </vt:variant>
      <vt:variant>
        <vt:i4>1310770</vt:i4>
      </vt:variant>
      <vt:variant>
        <vt:i4>44</vt:i4>
      </vt:variant>
      <vt:variant>
        <vt:i4>0</vt:i4>
      </vt:variant>
      <vt:variant>
        <vt:i4>5</vt:i4>
      </vt:variant>
      <vt:variant>
        <vt:lpwstr/>
      </vt:variant>
      <vt:variant>
        <vt:lpwstr>_Toc305067243</vt:lpwstr>
      </vt:variant>
      <vt:variant>
        <vt:i4>1310770</vt:i4>
      </vt:variant>
      <vt:variant>
        <vt:i4>38</vt:i4>
      </vt:variant>
      <vt:variant>
        <vt:i4>0</vt:i4>
      </vt:variant>
      <vt:variant>
        <vt:i4>5</vt:i4>
      </vt:variant>
      <vt:variant>
        <vt:lpwstr/>
      </vt:variant>
      <vt:variant>
        <vt:lpwstr>_Toc305067242</vt:lpwstr>
      </vt:variant>
      <vt:variant>
        <vt:i4>1310770</vt:i4>
      </vt:variant>
      <vt:variant>
        <vt:i4>32</vt:i4>
      </vt:variant>
      <vt:variant>
        <vt:i4>0</vt:i4>
      </vt:variant>
      <vt:variant>
        <vt:i4>5</vt:i4>
      </vt:variant>
      <vt:variant>
        <vt:lpwstr/>
      </vt:variant>
      <vt:variant>
        <vt:lpwstr>_Toc305067241</vt:lpwstr>
      </vt:variant>
      <vt:variant>
        <vt:i4>1310770</vt:i4>
      </vt:variant>
      <vt:variant>
        <vt:i4>26</vt:i4>
      </vt:variant>
      <vt:variant>
        <vt:i4>0</vt:i4>
      </vt:variant>
      <vt:variant>
        <vt:i4>5</vt:i4>
      </vt:variant>
      <vt:variant>
        <vt:lpwstr/>
      </vt:variant>
      <vt:variant>
        <vt:lpwstr>_Toc305067240</vt:lpwstr>
      </vt:variant>
      <vt:variant>
        <vt:i4>1245234</vt:i4>
      </vt:variant>
      <vt:variant>
        <vt:i4>20</vt:i4>
      </vt:variant>
      <vt:variant>
        <vt:i4>0</vt:i4>
      </vt:variant>
      <vt:variant>
        <vt:i4>5</vt:i4>
      </vt:variant>
      <vt:variant>
        <vt:lpwstr/>
      </vt:variant>
      <vt:variant>
        <vt:lpwstr>_Toc305067239</vt:lpwstr>
      </vt:variant>
      <vt:variant>
        <vt:i4>1245234</vt:i4>
      </vt:variant>
      <vt:variant>
        <vt:i4>14</vt:i4>
      </vt:variant>
      <vt:variant>
        <vt:i4>0</vt:i4>
      </vt:variant>
      <vt:variant>
        <vt:i4>5</vt:i4>
      </vt:variant>
      <vt:variant>
        <vt:lpwstr/>
      </vt:variant>
      <vt:variant>
        <vt:lpwstr>_Toc305067238</vt:lpwstr>
      </vt:variant>
      <vt:variant>
        <vt:i4>1245234</vt:i4>
      </vt:variant>
      <vt:variant>
        <vt:i4>8</vt:i4>
      </vt:variant>
      <vt:variant>
        <vt:i4>0</vt:i4>
      </vt:variant>
      <vt:variant>
        <vt:i4>5</vt:i4>
      </vt:variant>
      <vt:variant>
        <vt:lpwstr/>
      </vt:variant>
      <vt:variant>
        <vt:lpwstr>_Toc305067237</vt:lpwstr>
      </vt:variant>
      <vt:variant>
        <vt:i4>1245234</vt:i4>
      </vt:variant>
      <vt:variant>
        <vt:i4>2</vt:i4>
      </vt:variant>
      <vt:variant>
        <vt:i4>0</vt:i4>
      </vt:variant>
      <vt:variant>
        <vt:i4>5</vt:i4>
      </vt:variant>
      <vt:variant>
        <vt:lpwstr/>
      </vt:variant>
      <vt:variant>
        <vt:lpwstr>_Toc305067236</vt:lpwstr>
      </vt:variant>
      <vt:variant>
        <vt:i4>5505135</vt:i4>
      </vt:variant>
      <vt:variant>
        <vt:i4>6</vt:i4>
      </vt:variant>
      <vt:variant>
        <vt:i4>0</vt:i4>
      </vt:variant>
      <vt:variant>
        <vt:i4>5</vt:i4>
      </vt:variant>
      <vt:variant>
        <vt:lpwstr>mailto:mepauditoria@sol.racsa.co.cr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creator>acamacho</dc:creator>
  <cp:lastModifiedBy>Harry James Maynard Fernandez</cp:lastModifiedBy>
  <cp:revision>3</cp:revision>
  <cp:lastPrinted>2014-07-31T17:00:00Z</cp:lastPrinted>
  <dcterms:created xsi:type="dcterms:W3CDTF">2017-06-06T18:02:00Z</dcterms:created>
  <dcterms:modified xsi:type="dcterms:W3CDTF">2017-06-06T18:03:00Z</dcterms:modified>
</cp:coreProperties>
</file>